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397"/>
      </w:tblGrid>
      <w:tr w:rsidR="00946904" w:rsidRPr="0079033A" w14:paraId="5250C555" w14:textId="77777777" w:rsidTr="0079033A">
        <w:trPr>
          <w:trHeight w:val="650"/>
          <w:jc w:val="center"/>
        </w:trPr>
        <w:tc>
          <w:tcPr>
            <w:tcW w:w="10488" w:type="dxa"/>
            <w:gridSpan w:val="2"/>
            <w:shd w:val="clear" w:color="auto" w:fill="538DD3"/>
          </w:tcPr>
          <w:p w14:paraId="1840152C" w14:textId="77777777" w:rsidR="00946904" w:rsidRPr="0079033A" w:rsidRDefault="00C43B9B">
            <w:pPr>
              <w:pStyle w:val="TableParagraph"/>
              <w:spacing w:before="89" w:line="252" w:lineRule="exact"/>
              <w:ind w:left="3673" w:right="3669"/>
              <w:jc w:val="center"/>
              <w:rPr>
                <w:b/>
              </w:rPr>
            </w:pPr>
            <w:r w:rsidRPr="0079033A">
              <w:rPr>
                <w:b/>
              </w:rPr>
              <w:t>UNITA’</w:t>
            </w:r>
            <w:r w:rsidRPr="0079033A">
              <w:rPr>
                <w:b/>
                <w:spacing w:val="-5"/>
              </w:rPr>
              <w:t xml:space="preserve"> </w:t>
            </w:r>
            <w:r w:rsidRPr="0079033A">
              <w:rPr>
                <w:b/>
              </w:rPr>
              <w:t>DI</w:t>
            </w:r>
            <w:r w:rsidRPr="0079033A">
              <w:rPr>
                <w:b/>
                <w:spacing w:val="-4"/>
              </w:rPr>
              <w:t xml:space="preserve"> </w:t>
            </w:r>
            <w:r w:rsidRPr="0079033A">
              <w:rPr>
                <w:b/>
              </w:rPr>
              <w:t>APPRENDIMENTO</w:t>
            </w:r>
          </w:p>
          <w:p w14:paraId="6D78E75D" w14:textId="77777777" w:rsidR="00946904" w:rsidRPr="0079033A" w:rsidRDefault="00C43B9B">
            <w:pPr>
              <w:pStyle w:val="TableParagraph"/>
              <w:spacing w:line="252" w:lineRule="exact"/>
              <w:ind w:left="3673" w:right="3666"/>
              <w:jc w:val="center"/>
              <w:rPr>
                <w:b/>
              </w:rPr>
            </w:pPr>
            <w:r w:rsidRPr="0079033A">
              <w:rPr>
                <w:b/>
              </w:rPr>
              <w:t>per</w:t>
            </w:r>
            <w:r w:rsidRPr="0079033A">
              <w:rPr>
                <w:b/>
                <w:spacing w:val="-1"/>
              </w:rPr>
              <w:t xml:space="preserve"> </w:t>
            </w:r>
            <w:r w:rsidRPr="0079033A">
              <w:rPr>
                <w:b/>
              </w:rPr>
              <w:t>Classi</w:t>
            </w:r>
            <w:r w:rsidRPr="0079033A">
              <w:rPr>
                <w:b/>
                <w:spacing w:val="-2"/>
              </w:rPr>
              <w:t xml:space="preserve"> </w:t>
            </w:r>
            <w:r w:rsidRPr="0079033A">
              <w:rPr>
                <w:b/>
              </w:rPr>
              <w:t>seconde IPSEOA</w:t>
            </w:r>
            <w:r w:rsidR="00BE7FAB" w:rsidRPr="0079033A">
              <w:rPr>
                <w:b/>
              </w:rPr>
              <w:t xml:space="preserve"> A.S. 2</w:t>
            </w:r>
            <w:r w:rsidR="000A7E71" w:rsidRPr="0079033A">
              <w:rPr>
                <w:b/>
              </w:rPr>
              <w:t>5</w:t>
            </w:r>
            <w:r w:rsidR="00BE7FAB" w:rsidRPr="0079033A">
              <w:rPr>
                <w:b/>
              </w:rPr>
              <w:t>-2</w:t>
            </w:r>
            <w:r w:rsidR="000A7E71" w:rsidRPr="0079033A">
              <w:rPr>
                <w:b/>
              </w:rPr>
              <w:t>6</w:t>
            </w:r>
          </w:p>
        </w:tc>
      </w:tr>
      <w:tr w:rsidR="00946904" w:rsidRPr="0079033A" w14:paraId="1AC473E0" w14:textId="77777777" w:rsidTr="0079033A">
        <w:trPr>
          <w:trHeight w:val="4181"/>
          <w:jc w:val="center"/>
        </w:trPr>
        <w:tc>
          <w:tcPr>
            <w:tcW w:w="2091" w:type="dxa"/>
            <w:shd w:val="clear" w:color="auto" w:fill="538DD3"/>
          </w:tcPr>
          <w:p w14:paraId="7FAF331A" w14:textId="77777777" w:rsidR="00946904" w:rsidRPr="0079033A" w:rsidRDefault="00C43B9B">
            <w:pPr>
              <w:pStyle w:val="TableParagraph"/>
              <w:spacing w:before="36"/>
              <w:ind w:left="69"/>
              <w:rPr>
                <w:b/>
                <w:i/>
              </w:rPr>
            </w:pPr>
            <w:r w:rsidRPr="0079033A">
              <w:rPr>
                <w:b/>
                <w:i/>
              </w:rPr>
              <w:t>Denominazione</w:t>
            </w:r>
          </w:p>
        </w:tc>
        <w:tc>
          <w:tcPr>
            <w:tcW w:w="8397" w:type="dxa"/>
          </w:tcPr>
          <w:p w14:paraId="7F487BDB" w14:textId="77777777" w:rsidR="00946904" w:rsidRPr="0079033A" w:rsidRDefault="00C43B9B">
            <w:pPr>
              <w:pStyle w:val="TableParagraph"/>
              <w:spacing w:before="38"/>
              <w:ind w:left="1031" w:right="1011"/>
              <w:jc w:val="center"/>
              <w:rPr>
                <w:b/>
                <w:sz w:val="40"/>
              </w:rPr>
            </w:pPr>
            <w:r w:rsidRPr="0079033A">
              <w:rPr>
                <w:b/>
                <w:sz w:val="40"/>
                <w:u w:val="thick"/>
              </w:rPr>
              <w:t>L'oro nero</w:t>
            </w:r>
            <w:r w:rsidRPr="0079033A">
              <w:rPr>
                <w:b/>
                <w:spacing w:val="-2"/>
                <w:sz w:val="40"/>
                <w:u w:val="thick"/>
              </w:rPr>
              <w:t xml:space="preserve"> </w:t>
            </w:r>
            <w:r w:rsidRPr="0079033A">
              <w:rPr>
                <w:b/>
                <w:sz w:val="40"/>
                <w:u w:val="thick"/>
              </w:rPr>
              <w:t>nel</w:t>
            </w:r>
            <w:r w:rsidRPr="0079033A">
              <w:rPr>
                <w:b/>
                <w:spacing w:val="-3"/>
                <w:sz w:val="40"/>
                <w:u w:val="thick"/>
              </w:rPr>
              <w:t xml:space="preserve"> </w:t>
            </w:r>
            <w:r w:rsidRPr="0079033A">
              <w:rPr>
                <w:b/>
                <w:sz w:val="40"/>
                <w:u w:val="thick"/>
              </w:rPr>
              <w:t>Bar Pasticceria</w:t>
            </w:r>
          </w:p>
        </w:tc>
      </w:tr>
      <w:tr w:rsidR="00946904" w:rsidRPr="0079033A" w14:paraId="5BB13F5F" w14:textId="77777777" w:rsidTr="0079033A">
        <w:trPr>
          <w:trHeight w:val="832"/>
          <w:jc w:val="center"/>
        </w:trPr>
        <w:tc>
          <w:tcPr>
            <w:tcW w:w="2091" w:type="dxa"/>
            <w:shd w:val="clear" w:color="auto" w:fill="538DD3"/>
          </w:tcPr>
          <w:p w14:paraId="7D9E20D4" w14:textId="77777777" w:rsidR="00946904" w:rsidRPr="0079033A" w:rsidRDefault="00C43B9B">
            <w:pPr>
              <w:pStyle w:val="TableParagraph"/>
              <w:spacing w:before="36"/>
              <w:ind w:left="69"/>
              <w:rPr>
                <w:b/>
                <w:i/>
              </w:rPr>
            </w:pPr>
            <w:r w:rsidRPr="0079033A">
              <w:rPr>
                <w:b/>
                <w:i/>
              </w:rPr>
              <w:t>Prodotti</w:t>
            </w:r>
          </w:p>
        </w:tc>
        <w:tc>
          <w:tcPr>
            <w:tcW w:w="8397" w:type="dxa"/>
          </w:tcPr>
          <w:p w14:paraId="365E57A8" w14:textId="77777777" w:rsidR="00946904" w:rsidRPr="0079033A" w:rsidRDefault="00C43B9B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  <w:tab w:val="left" w:pos="794"/>
              </w:tabs>
              <w:spacing w:before="37"/>
              <w:ind w:left="793" w:right="301"/>
            </w:pPr>
            <w:r w:rsidRPr="0079033A">
              <w:t>Attività tecnico – pratica: preparazione di un buffet con prodotto di pasticceria e di</w:t>
            </w:r>
            <w:r w:rsidRPr="0079033A">
              <w:rPr>
                <w:spacing w:val="-52"/>
              </w:rPr>
              <w:t xml:space="preserve"> </w:t>
            </w:r>
            <w:r w:rsidRPr="0079033A">
              <w:t>bar</w:t>
            </w:r>
            <w:r w:rsidRPr="0079033A">
              <w:rPr>
                <w:spacing w:val="1"/>
              </w:rPr>
              <w:t xml:space="preserve"> </w:t>
            </w:r>
            <w:r w:rsidRPr="0079033A">
              <w:t>a</w:t>
            </w:r>
            <w:r w:rsidRPr="0079033A">
              <w:rPr>
                <w:spacing w:val="-2"/>
              </w:rPr>
              <w:t xml:space="preserve"> </w:t>
            </w:r>
            <w:r w:rsidRPr="0079033A">
              <w:t>base di</w:t>
            </w:r>
            <w:r w:rsidRPr="0079033A">
              <w:rPr>
                <w:spacing w:val="-2"/>
              </w:rPr>
              <w:t xml:space="preserve"> </w:t>
            </w:r>
            <w:r w:rsidRPr="0079033A">
              <w:t>caffè</w:t>
            </w:r>
          </w:p>
          <w:p w14:paraId="5C559E92" w14:textId="77777777" w:rsidR="00946904" w:rsidRPr="0079033A" w:rsidRDefault="00C43B9B">
            <w:pPr>
              <w:pStyle w:val="TableParagraph"/>
              <w:numPr>
                <w:ilvl w:val="0"/>
                <w:numId w:val="21"/>
              </w:numPr>
              <w:tabs>
                <w:tab w:val="left" w:pos="793"/>
                <w:tab w:val="left" w:pos="794"/>
              </w:tabs>
              <w:spacing w:line="252" w:lineRule="exact"/>
              <w:ind w:hanging="361"/>
            </w:pPr>
            <w:r w:rsidRPr="0079033A">
              <w:t>Relazione</w:t>
            </w:r>
            <w:r w:rsidRPr="0079033A">
              <w:rPr>
                <w:spacing w:val="-4"/>
              </w:rPr>
              <w:t xml:space="preserve"> </w:t>
            </w:r>
            <w:r w:rsidRPr="0079033A">
              <w:t>individuale</w:t>
            </w:r>
          </w:p>
        </w:tc>
      </w:tr>
      <w:tr w:rsidR="00946904" w:rsidRPr="0079033A" w14:paraId="338172AD" w14:textId="77777777" w:rsidTr="0079033A">
        <w:trPr>
          <w:trHeight w:val="9135"/>
          <w:jc w:val="center"/>
        </w:trPr>
        <w:tc>
          <w:tcPr>
            <w:tcW w:w="2091" w:type="dxa"/>
            <w:shd w:val="clear" w:color="auto" w:fill="538DD3"/>
          </w:tcPr>
          <w:p w14:paraId="39D914C6" w14:textId="77777777" w:rsidR="00946904" w:rsidRPr="0079033A" w:rsidRDefault="00C43B9B">
            <w:pPr>
              <w:pStyle w:val="TableParagraph"/>
              <w:spacing w:before="36"/>
              <w:ind w:left="69" w:right="84"/>
              <w:rPr>
                <w:b/>
                <w:i/>
              </w:rPr>
            </w:pPr>
            <w:r w:rsidRPr="0079033A">
              <w:rPr>
                <w:b/>
                <w:i/>
              </w:rPr>
              <w:t>Competenze mirate</w:t>
            </w:r>
            <w:r w:rsidRPr="0079033A">
              <w:rPr>
                <w:b/>
                <w:i/>
                <w:spacing w:val="1"/>
              </w:rPr>
              <w:t xml:space="preserve"> </w:t>
            </w:r>
            <w:r w:rsidRPr="0079033A">
              <w:rPr>
                <w:b/>
                <w:i/>
              </w:rPr>
              <w:t>Comuni/cittadinanza</w:t>
            </w:r>
            <w:r w:rsidRPr="0079033A">
              <w:rPr>
                <w:b/>
                <w:i/>
                <w:spacing w:val="-52"/>
              </w:rPr>
              <w:t xml:space="preserve"> </w:t>
            </w:r>
            <w:r w:rsidRPr="0079033A">
              <w:rPr>
                <w:b/>
                <w:i/>
              </w:rPr>
              <w:t>professionali</w:t>
            </w:r>
          </w:p>
        </w:tc>
        <w:tc>
          <w:tcPr>
            <w:tcW w:w="8397" w:type="dxa"/>
          </w:tcPr>
          <w:p w14:paraId="57FED408" w14:textId="77777777" w:rsidR="00946904" w:rsidRPr="0079033A" w:rsidRDefault="00C43B9B" w:rsidP="0079033A">
            <w:pPr>
              <w:pStyle w:val="TableParagraph"/>
              <w:spacing w:before="156"/>
              <w:ind w:left="585"/>
              <w:jc w:val="both"/>
              <w:rPr>
                <w:b/>
              </w:rPr>
            </w:pPr>
            <w:r w:rsidRPr="0079033A">
              <w:rPr>
                <w:b/>
                <w:u w:val="single"/>
              </w:rPr>
              <w:t>Asse</w:t>
            </w:r>
            <w:r w:rsidRPr="0079033A">
              <w:rPr>
                <w:b/>
                <w:spacing w:val="-3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dei</w:t>
            </w:r>
            <w:r w:rsidRPr="0079033A">
              <w:rPr>
                <w:b/>
                <w:spacing w:val="-2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linguaggi</w:t>
            </w:r>
          </w:p>
          <w:p w14:paraId="66192A85" w14:textId="77777777" w:rsidR="00946904" w:rsidRPr="0079033A" w:rsidRDefault="00C43B9B" w:rsidP="0079033A">
            <w:pPr>
              <w:pStyle w:val="TableParagraph"/>
              <w:spacing w:before="121"/>
              <w:ind w:left="585" w:right="43" w:hanging="425"/>
              <w:jc w:val="both"/>
            </w:pPr>
            <w:r w:rsidRPr="0079033A">
              <w:rPr>
                <w:b/>
              </w:rPr>
              <w:t>L1.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Utilizzare il patrimonio lessicale ed espressivo della lingua italiana secondo le esigenze</w:t>
            </w:r>
            <w:r w:rsidRPr="0079033A">
              <w:rPr>
                <w:spacing w:val="1"/>
              </w:rPr>
              <w:t xml:space="preserve"> </w:t>
            </w:r>
            <w:r w:rsidRPr="0079033A">
              <w:t>comunicative nei vari contesti: sociali, culturali, scientifici, economici, tecnologici e</w:t>
            </w:r>
            <w:r w:rsidRPr="0079033A">
              <w:rPr>
                <w:spacing w:val="1"/>
              </w:rPr>
              <w:t xml:space="preserve"> </w:t>
            </w:r>
            <w:r w:rsidRPr="0079033A">
              <w:t>professionali;</w:t>
            </w:r>
          </w:p>
          <w:p w14:paraId="6E811491" w14:textId="77777777" w:rsidR="00946904" w:rsidRPr="0079033A" w:rsidRDefault="00C43B9B" w:rsidP="0079033A">
            <w:pPr>
              <w:pStyle w:val="TableParagraph"/>
              <w:spacing w:before="118"/>
              <w:ind w:left="585" w:right="42" w:hanging="425"/>
              <w:jc w:val="both"/>
            </w:pPr>
            <w:r w:rsidRPr="0079033A">
              <w:rPr>
                <w:b/>
              </w:rPr>
              <w:t>L3.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Utilizzare i linguaggi settoriali delle lingue straniere previste dai percorsi di studio per</w:t>
            </w:r>
            <w:r w:rsidRPr="0079033A">
              <w:rPr>
                <w:spacing w:val="1"/>
              </w:rPr>
              <w:t xml:space="preserve"> </w:t>
            </w:r>
            <w:r w:rsidRPr="0079033A">
              <w:t>interagire</w:t>
            </w:r>
            <w:r w:rsidRPr="0079033A">
              <w:rPr>
                <w:spacing w:val="-1"/>
              </w:rPr>
              <w:t xml:space="preserve"> </w:t>
            </w:r>
            <w:r w:rsidRPr="0079033A">
              <w:t>in</w:t>
            </w:r>
            <w:r w:rsidRPr="0079033A">
              <w:rPr>
                <w:spacing w:val="-1"/>
              </w:rPr>
              <w:t xml:space="preserve"> </w:t>
            </w:r>
            <w:r w:rsidRPr="0079033A">
              <w:t>diversi ambiti</w:t>
            </w:r>
            <w:r w:rsidRPr="0079033A">
              <w:rPr>
                <w:spacing w:val="-5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contesti</w:t>
            </w:r>
            <w:r w:rsidRPr="0079033A">
              <w:rPr>
                <w:spacing w:val="-1"/>
              </w:rPr>
              <w:t xml:space="preserve"> </w:t>
            </w:r>
            <w:r w:rsidRPr="0079033A">
              <w:t>di studio</w:t>
            </w:r>
            <w:r w:rsidRPr="0079033A">
              <w:rPr>
                <w:spacing w:val="1"/>
              </w:rPr>
              <w:t xml:space="preserve"> </w:t>
            </w:r>
            <w:r w:rsidRPr="0079033A">
              <w:t>e di lavoro</w:t>
            </w:r>
          </w:p>
          <w:p w14:paraId="68FF003A" w14:textId="77777777" w:rsidR="00946904" w:rsidRPr="0079033A" w:rsidRDefault="00C43B9B" w:rsidP="0079033A">
            <w:pPr>
              <w:pStyle w:val="TableParagraph"/>
              <w:spacing w:before="120"/>
              <w:ind w:left="585" w:hanging="425"/>
              <w:jc w:val="both"/>
              <w:rPr>
                <w:b/>
              </w:rPr>
            </w:pPr>
            <w:r w:rsidRPr="0079033A">
              <w:rPr>
                <w:b/>
                <w:u w:val="single"/>
              </w:rPr>
              <w:t>Asse</w:t>
            </w:r>
            <w:r w:rsidRPr="0079033A">
              <w:rPr>
                <w:b/>
                <w:spacing w:val="-4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matematico</w:t>
            </w:r>
          </w:p>
          <w:p w14:paraId="19B88D29" w14:textId="77777777" w:rsidR="00946904" w:rsidRPr="0079033A" w:rsidRDefault="00C43B9B" w:rsidP="0079033A">
            <w:pPr>
              <w:pStyle w:val="TableParagraph"/>
              <w:spacing w:before="121"/>
              <w:ind w:left="585" w:right="41" w:hanging="425"/>
              <w:jc w:val="both"/>
            </w:pPr>
            <w:r w:rsidRPr="0079033A">
              <w:rPr>
                <w:b/>
              </w:rPr>
              <w:t>M3.</w:t>
            </w:r>
            <w:r w:rsidRPr="0079033A">
              <w:rPr>
                <w:b/>
                <w:spacing w:val="50"/>
              </w:rPr>
              <w:t xml:space="preserve"> </w:t>
            </w:r>
            <w:r w:rsidRPr="0079033A">
              <w:t>Utilizzare i concetti fondamentali strumenti degli assi culturali per comprendere la</w:t>
            </w:r>
            <w:r w:rsidRPr="0079033A">
              <w:rPr>
                <w:spacing w:val="1"/>
              </w:rPr>
              <w:t xml:space="preserve"> </w:t>
            </w:r>
            <w:r w:rsidRPr="0079033A">
              <w:t>realtà</w:t>
            </w:r>
            <w:r w:rsidRPr="0079033A">
              <w:rPr>
                <w:spacing w:val="-2"/>
              </w:rPr>
              <w:t xml:space="preserve"> </w:t>
            </w:r>
            <w:r w:rsidRPr="0079033A">
              <w:t>ed operare in</w:t>
            </w:r>
            <w:r w:rsidRPr="0079033A">
              <w:rPr>
                <w:spacing w:val="-3"/>
              </w:rPr>
              <w:t xml:space="preserve"> </w:t>
            </w:r>
            <w:r w:rsidRPr="0079033A">
              <w:t>campi</w:t>
            </w:r>
            <w:r w:rsidRPr="0079033A">
              <w:rPr>
                <w:spacing w:val="-5"/>
              </w:rPr>
              <w:t xml:space="preserve"> </w:t>
            </w:r>
            <w:r w:rsidRPr="0079033A">
              <w:t>applicativi</w:t>
            </w:r>
          </w:p>
          <w:p w14:paraId="580C1A6F" w14:textId="77777777" w:rsidR="00946904" w:rsidRPr="0079033A" w:rsidRDefault="00C43B9B" w:rsidP="0079033A">
            <w:pPr>
              <w:pStyle w:val="TableParagraph"/>
              <w:spacing w:before="121"/>
              <w:ind w:left="585" w:hanging="425"/>
              <w:jc w:val="both"/>
              <w:rPr>
                <w:b/>
              </w:rPr>
            </w:pPr>
            <w:r w:rsidRPr="0079033A">
              <w:rPr>
                <w:b/>
                <w:u w:val="single"/>
              </w:rPr>
              <w:t>Asse</w:t>
            </w:r>
            <w:r w:rsidRPr="0079033A">
              <w:rPr>
                <w:b/>
                <w:spacing w:val="-4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storico</w:t>
            </w:r>
            <w:r w:rsidRPr="0079033A">
              <w:rPr>
                <w:b/>
                <w:spacing w:val="-4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sociale</w:t>
            </w:r>
          </w:p>
          <w:p w14:paraId="635F0B89" w14:textId="77777777" w:rsidR="00946904" w:rsidRPr="0079033A" w:rsidRDefault="00C43B9B" w:rsidP="0079033A">
            <w:pPr>
              <w:pStyle w:val="TableParagraph"/>
              <w:spacing w:before="120"/>
              <w:ind w:left="585" w:right="39" w:hanging="425"/>
              <w:jc w:val="both"/>
            </w:pPr>
            <w:r w:rsidRPr="0079033A">
              <w:rPr>
                <w:b/>
              </w:rPr>
              <w:t xml:space="preserve">S1.      </w:t>
            </w:r>
            <w:r w:rsidRPr="0079033A">
              <w:t>Agire in riferimento ad un sistema di valori, coerenti con i principi della Costituzione,</w:t>
            </w:r>
            <w:r w:rsidRPr="0079033A">
              <w:rPr>
                <w:spacing w:val="1"/>
              </w:rPr>
              <w:t xml:space="preserve"> </w:t>
            </w:r>
            <w:r w:rsidRPr="0079033A">
              <w:t>in base ai quali essere in grado di valutare fatti e orientare i propri comportamenti</w:t>
            </w:r>
            <w:r w:rsidRPr="0079033A">
              <w:rPr>
                <w:spacing w:val="1"/>
              </w:rPr>
              <w:t xml:space="preserve"> </w:t>
            </w:r>
            <w:r w:rsidRPr="0079033A">
              <w:t>personali,</w:t>
            </w:r>
            <w:r w:rsidRPr="0079033A">
              <w:rPr>
                <w:spacing w:val="-1"/>
              </w:rPr>
              <w:t xml:space="preserve"> </w:t>
            </w:r>
            <w:r w:rsidRPr="0079033A">
              <w:t>sociali</w:t>
            </w:r>
            <w:r w:rsidRPr="0079033A">
              <w:rPr>
                <w:spacing w:val="-3"/>
              </w:rPr>
              <w:t xml:space="preserve"> </w:t>
            </w:r>
            <w:r w:rsidRPr="0079033A">
              <w:t>e professionali</w:t>
            </w:r>
          </w:p>
          <w:p w14:paraId="504A603C" w14:textId="77777777" w:rsidR="00946904" w:rsidRPr="0079033A" w:rsidRDefault="00C43B9B" w:rsidP="0079033A">
            <w:pPr>
              <w:pStyle w:val="TableParagraph"/>
              <w:spacing w:before="118"/>
              <w:ind w:left="585" w:right="42" w:hanging="425"/>
              <w:jc w:val="both"/>
            </w:pPr>
            <w:r w:rsidRPr="0079033A">
              <w:rPr>
                <w:b/>
              </w:rPr>
              <w:t>S3.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Stabilire collegamenti tra le tradizioni culturali locali, nazionali ed internazionali, sia in</w:t>
            </w:r>
            <w:r w:rsidRPr="0079033A">
              <w:rPr>
                <w:spacing w:val="1"/>
              </w:rPr>
              <w:t xml:space="preserve"> </w:t>
            </w:r>
            <w:r w:rsidRPr="0079033A">
              <w:t>una</w:t>
            </w:r>
            <w:r w:rsidRPr="0079033A">
              <w:rPr>
                <w:spacing w:val="-1"/>
              </w:rPr>
              <w:t xml:space="preserve"> </w:t>
            </w:r>
            <w:r w:rsidRPr="0079033A">
              <w:t>prospettiva interculturale</w:t>
            </w:r>
            <w:r w:rsidRPr="0079033A">
              <w:rPr>
                <w:spacing w:val="-1"/>
              </w:rPr>
              <w:t xml:space="preserve"> </w:t>
            </w:r>
            <w:r w:rsidRPr="0079033A">
              <w:t>sia ai</w:t>
            </w:r>
            <w:r w:rsidRPr="0079033A">
              <w:rPr>
                <w:spacing w:val="-4"/>
              </w:rPr>
              <w:t xml:space="preserve"> </w:t>
            </w:r>
            <w:r w:rsidRPr="0079033A">
              <w:t>fini della</w:t>
            </w:r>
            <w:r w:rsidRPr="0079033A">
              <w:rPr>
                <w:spacing w:val="-3"/>
              </w:rPr>
              <w:t xml:space="preserve"> </w:t>
            </w:r>
            <w:r w:rsidRPr="0079033A">
              <w:t>mobilità</w:t>
            </w:r>
            <w:r w:rsidRPr="0079033A">
              <w:rPr>
                <w:spacing w:val="-2"/>
              </w:rPr>
              <w:t xml:space="preserve"> </w:t>
            </w:r>
            <w:r w:rsidRPr="0079033A">
              <w:t>di</w:t>
            </w:r>
            <w:r w:rsidRPr="0079033A">
              <w:rPr>
                <w:spacing w:val="-1"/>
              </w:rPr>
              <w:t xml:space="preserve"> </w:t>
            </w:r>
            <w:r w:rsidRPr="0079033A">
              <w:t>studio e</w:t>
            </w:r>
            <w:r w:rsidRPr="0079033A">
              <w:rPr>
                <w:spacing w:val="-3"/>
              </w:rPr>
              <w:t xml:space="preserve"> </w:t>
            </w:r>
            <w:r w:rsidRPr="0079033A">
              <w:t>di lavoro</w:t>
            </w:r>
          </w:p>
          <w:p w14:paraId="505AB2FD" w14:textId="77777777" w:rsidR="00946904" w:rsidRPr="0079033A" w:rsidRDefault="00C43B9B" w:rsidP="0079033A">
            <w:pPr>
              <w:pStyle w:val="TableParagraph"/>
              <w:spacing w:before="121"/>
              <w:ind w:left="585" w:hanging="425"/>
              <w:jc w:val="both"/>
              <w:rPr>
                <w:b/>
              </w:rPr>
            </w:pPr>
            <w:r w:rsidRPr="0079033A">
              <w:rPr>
                <w:b/>
                <w:u w:val="single"/>
              </w:rPr>
              <w:t>Asse</w:t>
            </w:r>
            <w:r w:rsidRPr="0079033A">
              <w:rPr>
                <w:b/>
                <w:spacing w:val="-6"/>
                <w:u w:val="single"/>
              </w:rPr>
              <w:t xml:space="preserve"> </w:t>
            </w:r>
            <w:r w:rsidRPr="0079033A">
              <w:rPr>
                <w:b/>
                <w:u w:val="single"/>
              </w:rPr>
              <w:t>scientifico-tecnologico</w:t>
            </w:r>
          </w:p>
          <w:p w14:paraId="429181E8" w14:textId="77777777" w:rsidR="00946904" w:rsidRPr="0079033A" w:rsidRDefault="00C43B9B" w:rsidP="0079033A">
            <w:pPr>
              <w:pStyle w:val="TableParagraph"/>
              <w:spacing w:before="120"/>
              <w:ind w:left="585" w:right="39" w:hanging="425"/>
              <w:jc w:val="both"/>
            </w:pPr>
            <w:r w:rsidRPr="0079033A">
              <w:rPr>
                <w:b/>
              </w:rPr>
              <w:t>T2.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Utilizzare il patrimonio lessicale ed espressivo della lingua italiana secondo le esigenze</w:t>
            </w:r>
            <w:r w:rsidRPr="0079033A">
              <w:rPr>
                <w:spacing w:val="1"/>
              </w:rPr>
              <w:t xml:space="preserve"> </w:t>
            </w:r>
            <w:r w:rsidRPr="0079033A">
              <w:t>comunicative nei vari contesti: sociali, culturali, scientifici, economici, tecnologici e</w:t>
            </w:r>
            <w:r w:rsidRPr="0079033A">
              <w:rPr>
                <w:spacing w:val="1"/>
              </w:rPr>
              <w:t xml:space="preserve"> </w:t>
            </w:r>
            <w:r w:rsidRPr="0079033A">
              <w:t>professionali</w:t>
            </w:r>
          </w:p>
          <w:p w14:paraId="63316DA2" w14:textId="77777777" w:rsidR="00946904" w:rsidRPr="0079033A" w:rsidRDefault="00C43B9B" w:rsidP="0079033A">
            <w:pPr>
              <w:pStyle w:val="TableParagraph"/>
              <w:spacing w:before="121"/>
              <w:ind w:left="585" w:right="42" w:hanging="425"/>
              <w:jc w:val="both"/>
            </w:pPr>
            <w:r w:rsidRPr="0079033A">
              <w:rPr>
                <w:b/>
              </w:rPr>
              <w:t>T4.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Stabilire collegamenti tra le tradizioni culturali locali, nazionali ed internazionali, sia in</w:t>
            </w:r>
            <w:r w:rsidRPr="0079033A">
              <w:rPr>
                <w:spacing w:val="1"/>
              </w:rPr>
              <w:t xml:space="preserve"> </w:t>
            </w:r>
            <w:r w:rsidRPr="0079033A">
              <w:t>una</w:t>
            </w:r>
            <w:r w:rsidRPr="0079033A">
              <w:rPr>
                <w:spacing w:val="-1"/>
              </w:rPr>
              <w:t xml:space="preserve"> </w:t>
            </w:r>
            <w:r w:rsidRPr="0079033A">
              <w:t>prospettiva interculturale</w:t>
            </w:r>
            <w:r w:rsidRPr="0079033A">
              <w:rPr>
                <w:spacing w:val="-1"/>
              </w:rPr>
              <w:t xml:space="preserve"> </w:t>
            </w:r>
            <w:r w:rsidRPr="0079033A">
              <w:t>sia ai</w:t>
            </w:r>
            <w:r w:rsidRPr="0079033A">
              <w:rPr>
                <w:spacing w:val="-4"/>
              </w:rPr>
              <w:t xml:space="preserve"> </w:t>
            </w:r>
            <w:r w:rsidRPr="0079033A">
              <w:t>fini della</w:t>
            </w:r>
            <w:r w:rsidRPr="0079033A">
              <w:rPr>
                <w:spacing w:val="-3"/>
              </w:rPr>
              <w:t xml:space="preserve"> </w:t>
            </w:r>
            <w:r w:rsidRPr="0079033A">
              <w:t>mobilità</w:t>
            </w:r>
            <w:r w:rsidRPr="0079033A">
              <w:rPr>
                <w:spacing w:val="-2"/>
              </w:rPr>
              <w:t xml:space="preserve"> </w:t>
            </w:r>
            <w:r w:rsidRPr="0079033A">
              <w:t>di</w:t>
            </w:r>
            <w:r w:rsidRPr="0079033A">
              <w:rPr>
                <w:spacing w:val="-1"/>
              </w:rPr>
              <w:t xml:space="preserve"> </w:t>
            </w:r>
            <w:r w:rsidRPr="0079033A">
              <w:t>studio e</w:t>
            </w:r>
            <w:r w:rsidRPr="0079033A">
              <w:rPr>
                <w:spacing w:val="-3"/>
              </w:rPr>
              <w:t xml:space="preserve"> </w:t>
            </w:r>
            <w:r w:rsidRPr="0079033A">
              <w:t>di lavoro</w:t>
            </w:r>
          </w:p>
          <w:p w14:paraId="7A47BD35" w14:textId="77777777" w:rsidR="00946904" w:rsidRPr="0079033A" w:rsidRDefault="00C43B9B" w:rsidP="0079033A">
            <w:pPr>
              <w:pStyle w:val="TableParagraph"/>
              <w:spacing w:before="121"/>
              <w:ind w:left="585" w:right="39" w:hanging="425"/>
              <w:jc w:val="both"/>
            </w:pPr>
            <w:r w:rsidRPr="0079033A">
              <w:rPr>
                <w:b/>
              </w:rPr>
              <w:t>T6.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Utilizzare</w:t>
            </w:r>
            <w:r w:rsidRPr="0079033A">
              <w:rPr>
                <w:spacing w:val="1"/>
              </w:rPr>
              <w:t xml:space="preserve"> </w:t>
            </w:r>
            <w:r w:rsidRPr="0079033A">
              <w:t>le</w:t>
            </w:r>
            <w:r w:rsidRPr="0079033A">
              <w:rPr>
                <w:spacing w:val="1"/>
              </w:rPr>
              <w:t xml:space="preserve"> </w:t>
            </w:r>
            <w:r w:rsidRPr="0079033A">
              <w:t>reti</w:t>
            </w:r>
            <w:r w:rsidRPr="0079033A">
              <w:rPr>
                <w:spacing w:val="1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gli</w:t>
            </w:r>
            <w:r w:rsidRPr="0079033A">
              <w:rPr>
                <w:spacing w:val="1"/>
              </w:rPr>
              <w:t xml:space="preserve"> </w:t>
            </w:r>
            <w:r w:rsidRPr="0079033A">
              <w:t>strumenti</w:t>
            </w:r>
            <w:r w:rsidRPr="0079033A">
              <w:rPr>
                <w:spacing w:val="1"/>
              </w:rPr>
              <w:t xml:space="preserve"> </w:t>
            </w:r>
            <w:r w:rsidRPr="0079033A">
              <w:t>informatici</w:t>
            </w:r>
            <w:r w:rsidRPr="0079033A">
              <w:rPr>
                <w:spacing w:val="1"/>
              </w:rPr>
              <w:t xml:space="preserve"> </w:t>
            </w:r>
            <w:r w:rsidRPr="0079033A">
              <w:t>nelle</w:t>
            </w:r>
            <w:r w:rsidRPr="0079033A">
              <w:rPr>
                <w:spacing w:val="1"/>
              </w:rPr>
              <w:t xml:space="preserve"> </w:t>
            </w:r>
            <w:r w:rsidRPr="0079033A">
              <w:t>attività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studio,</w:t>
            </w:r>
            <w:r w:rsidRPr="0079033A">
              <w:rPr>
                <w:spacing w:val="1"/>
              </w:rPr>
              <w:t xml:space="preserve"> </w:t>
            </w:r>
            <w:r w:rsidRPr="0079033A">
              <w:t>ricerca</w:t>
            </w:r>
            <w:r w:rsidRPr="0079033A">
              <w:rPr>
                <w:spacing w:val="1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approfondimento</w:t>
            </w:r>
          </w:p>
          <w:p w14:paraId="2D32A6E5" w14:textId="77777777" w:rsidR="00946904" w:rsidRPr="0079033A" w:rsidRDefault="00C43B9B" w:rsidP="0079033A">
            <w:pPr>
              <w:pStyle w:val="TableParagraph"/>
              <w:spacing w:line="253" w:lineRule="exact"/>
              <w:ind w:left="585" w:hanging="567"/>
              <w:rPr>
                <w:b/>
              </w:rPr>
            </w:pPr>
            <w:r w:rsidRPr="0079033A">
              <w:rPr>
                <w:b/>
                <w:u w:val="thick"/>
              </w:rPr>
              <w:t>COMPETENZE</w:t>
            </w:r>
            <w:r w:rsidRPr="0079033A">
              <w:rPr>
                <w:b/>
                <w:spacing w:val="-4"/>
                <w:u w:val="thick"/>
              </w:rPr>
              <w:t xml:space="preserve"> </w:t>
            </w:r>
            <w:r w:rsidRPr="0079033A">
              <w:rPr>
                <w:b/>
                <w:u w:val="thick"/>
              </w:rPr>
              <w:t>PROFESSIONALI</w:t>
            </w:r>
          </w:p>
          <w:p w14:paraId="0B3976C9" w14:textId="77777777" w:rsidR="00946904" w:rsidRPr="0079033A" w:rsidRDefault="00C43B9B" w:rsidP="0079033A">
            <w:pPr>
              <w:pStyle w:val="TableParagraph"/>
              <w:spacing w:before="120"/>
              <w:ind w:left="585" w:right="38" w:hanging="425"/>
              <w:jc w:val="both"/>
            </w:pPr>
            <w:r w:rsidRPr="0079033A">
              <w:rPr>
                <w:b/>
              </w:rPr>
              <w:t>C2.</w:t>
            </w:r>
            <w:r w:rsidRPr="0079033A">
              <w:rPr>
                <w:b/>
                <w:spacing w:val="1"/>
              </w:rPr>
              <w:t xml:space="preserve"> </w:t>
            </w:r>
            <w:r w:rsidRPr="0079033A">
              <w:t>Supportare</w:t>
            </w:r>
            <w:r w:rsidRPr="0079033A">
              <w:rPr>
                <w:spacing w:val="1"/>
              </w:rPr>
              <w:t xml:space="preserve"> </w:t>
            </w:r>
            <w:r w:rsidRPr="0079033A">
              <w:t>la</w:t>
            </w:r>
            <w:r w:rsidRPr="0079033A">
              <w:rPr>
                <w:spacing w:val="1"/>
              </w:rPr>
              <w:t xml:space="preserve"> </w:t>
            </w:r>
            <w:r w:rsidRPr="0079033A">
              <w:t>pianificazione</w:t>
            </w:r>
            <w:r w:rsidRPr="0079033A">
              <w:rPr>
                <w:spacing w:val="1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la</w:t>
            </w:r>
            <w:r w:rsidRPr="0079033A">
              <w:rPr>
                <w:spacing w:val="1"/>
              </w:rPr>
              <w:t xml:space="preserve"> </w:t>
            </w:r>
            <w:r w:rsidRPr="0079033A">
              <w:t>gestione</w:t>
            </w:r>
            <w:r w:rsidRPr="0079033A">
              <w:rPr>
                <w:spacing w:val="1"/>
              </w:rPr>
              <w:t xml:space="preserve"> </w:t>
            </w:r>
            <w:r w:rsidRPr="0079033A">
              <w:t>dei</w:t>
            </w:r>
            <w:r w:rsidRPr="0079033A">
              <w:rPr>
                <w:spacing w:val="1"/>
              </w:rPr>
              <w:t xml:space="preserve"> </w:t>
            </w:r>
            <w:r w:rsidRPr="0079033A">
              <w:t>processi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approvvigionamento,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produzione</w:t>
            </w:r>
            <w:r w:rsidRPr="0079033A">
              <w:rPr>
                <w:spacing w:val="1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vendita</w:t>
            </w:r>
            <w:r w:rsidRPr="0079033A">
              <w:rPr>
                <w:spacing w:val="1"/>
              </w:rPr>
              <w:t xml:space="preserve"> </w:t>
            </w:r>
            <w:r w:rsidRPr="0079033A">
              <w:t>in</w:t>
            </w:r>
            <w:r w:rsidRPr="0079033A">
              <w:rPr>
                <w:spacing w:val="1"/>
              </w:rPr>
              <w:t xml:space="preserve"> </w:t>
            </w:r>
            <w:r w:rsidRPr="0079033A">
              <w:t>un'ottica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qualità</w:t>
            </w:r>
            <w:r w:rsidRPr="0079033A">
              <w:rPr>
                <w:spacing w:val="1"/>
              </w:rPr>
              <w:t xml:space="preserve"> </w:t>
            </w:r>
            <w:r w:rsidRPr="0079033A">
              <w:t>e</w:t>
            </w:r>
            <w:r w:rsidRPr="0079033A">
              <w:rPr>
                <w:spacing w:val="1"/>
              </w:rPr>
              <w:t xml:space="preserve"> </w:t>
            </w:r>
            <w:r w:rsidRPr="0079033A">
              <w:t>di</w:t>
            </w:r>
            <w:r w:rsidRPr="0079033A">
              <w:rPr>
                <w:spacing w:val="1"/>
              </w:rPr>
              <w:t xml:space="preserve"> </w:t>
            </w:r>
            <w:r w:rsidRPr="0079033A">
              <w:t>sviluppo</w:t>
            </w:r>
            <w:r w:rsidRPr="0079033A">
              <w:rPr>
                <w:spacing w:val="1"/>
              </w:rPr>
              <w:t xml:space="preserve"> </w:t>
            </w:r>
            <w:r w:rsidRPr="0079033A">
              <w:t>della</w:t>
            </w:r>
            <w:r w:rsidRPr="0079033A">
              <w:rPr>
                <w:spacing w:val="1"/>
              </w:rPr>
              <w:t xml:space="preserve"> </w:t>
            </w:r>
            <w:r w:rsidRPr="0079033A">
              <w:t>cultura</w:t>
            </w:r>
            <w:r w:rsidRPr="0079033A">
              <w:rPr>
                <w:spacing w:val="1"/>
              </w:rPr>
              <w:t xml:space="preserve"> </w:t>
            </w:r>
            <w:r w:rsidRPr="0079033A">
              <w:t>dell'innovazione.</w:t>
            </w:r>
          </w:p>
          <w:p w14:paraId="368EBD75" w14:textId="77777777" w:rsidR="00946904" w:rsidRPr="0079033A" w:rsidRDefault="00C43B9B" w:rsidP="0079033A">
            <w:pPr>
              <w:pStyle w:val="TableParagraph"/>
              <w:tabs>
                <w:tab w:val="left" w:pos="604"/>
              </w:tabs>
              <w:ind w:left="585" w:right="246" w:hanging="425"/>
            </w:pPr>
            <w:r w:rsidRPr="0079033A">
              <w:rPr>
                <w:b/>
                <w:color w:val="0C0C0C"/>
              </w:rPr>
              <w:t>C4.</w:t>
            </w:r>
            <w:r w:rsidRPr="0079033A">
              <w:rPr>
                <w:b/>
                <w:color w:val="0C0C0C"/>
              </w:rPr>
              <w:tab/>
            </w:r>
            <w:r w:rsidRPr="0079033A">
              <w:rPr>
                <w:b/>
                <w:color w:val="0C0C0C"/>
              </w:rPr>
              <w:tab/>
            </w:r>
            <w:r w:rsidRPr="0079033A">
              <w:rPr>
                <w:color w:val="0C0C0C"/>
              </w:rPr>
              <w:t>Predisporre prodotti, servizi e menù coerenti con il contesto e le esigenze della</w:t>
            </w:r>
            <w:r w:rsidRPr="0079033A">
              <w:rPr>
                <w:color w:val="0C0C0C"/>
                <w:spacing w:val="1"/>
              </w:rPr>
              <w:t xml:space="preserve"> </w:t>
            </w:r>
            <w:r w:rsidRPr="0079033A">
              <w:rPr>
                <w:color w:val="0C0C0C"/>
              </w:rPr>
              <w:t>clientela</w:t>
            </w:r>
            <w:r w:rsidRPr="0079033A">
              <w:rPr>
                <w:color w:val="0C0C0C"/>
                <w:spacing w:val="-5"/>
              </w:rPr>
              <w:t xml:space="preserve"> </w:t>
            </w:r>
            <w:r w:rsidRPr="0079033A">
              <w:rPr>
                <w:color w:val="0C0C0C"/>
              </w:rPr>
              <w:t>(anche in</w:t>
            </w:r>
            <w:r w:rsidRPr="0079033A">
              <w:rPr>
                <w:color w:val="0C0C0C"/>
                <w:spacing w:val="3"/>
              </w:rPr>
              <w:t xml:space="preserve"> </w:t>
            </w:r>
            <w:r w:rsidRPr="0079033A">
              <w:rPr>
                <w:color w:val="0C0C0C"/>
              </w:rPr>
              <w:t>relazione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a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specifici</w:t>
            </w:r>
            <w:r w:rsidRPr="0079033A">
              <w:rPr>
                <w:color w:val="0C0C0C"/>
                <w:spacing w:val="-2"/>
              </w:rPr>
              <w:t xml:space="preserve"> </w:t>
            </w:r>
            <w:r w:rsidRPr="0079033A">
              <w:rPr>
                <w:color w:val="0C0C0C"/>
              </w:rPr>
              <w:t>regimi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dietetici</w:t>
            </w:r>
            <w:r w:rsidRPr="0079033A">
              <w:rPr>
                <w:color w:val="0C0C0C"/>
                <w:spacing w:val="-4"/>
              </w:rPr>
              <w:t xml:space="preserve"> </w:t>
            </w:r>
            <w:r w:rsidRPr="0079033A">
              <w:rPr>
                <w:color w:val="0C0C0C"/>
              </w:rPr>
              <w:t>e</w:t>
            </w:r>
            <w:r w:rsidRPr="0079033A">
              <w:rPr>
                <w:color w:val="0C0C0C"/>
                <w:spacing w:val="-2"/>
              </w:rPr>
              <w:t xml:space="preserve"> </w:t>
            </w:r>
            <w:r w:rsidRPr="0079033A">
              <w:rPr>
                <w:color w:val="0C0C0C"/>
              </w:rPr>
              <w:t>stili</w:t>
            </w:r>
            <w:r w:rsidRPr="0079033A">
              <w:rPr>
                <w:color w:val="0C0C0C"/>
                <w:spacing w:val="-4"/>
              </w:rPr>
              <w:t xml:space="preserve"> </w:t>
            </w:r>
            <w:r w:rsidRPr="0079033A">
              <w:rPr>
                <w:color w:val="0C0C0C"/>
              </w:rPr>
              <w:t>alimentari)</w:t>
            </w:r>
            <w:r w:rsidRPr="0079033A">
              <w:rPr>
                <w:color w:val="0C0C0C"/>
                <w:spacing w:val="-2"/>
              </w:rPr>
              <w:t xml:space="preserve"> </w:t>
            </w:r>
            <w:r w:rsidRPr="0079033A">
              <w:rPr>
                <w:color w:val="0C0C0C"/>
              </w:rPr>
              <w:t>favorendo la</w:t>
            </w:r>
          </w:p>
          <w:p w14:paraId="1D071370" w14:textId="77777777" w:rsidR="00946904" w:rsidRPr="0079033A" w:rsidRDefault="00C43B9B" w:rsidP="0079033A">
            <w:pPr>
              <w:pStyle w:val="TableParagraph"/>
              <w:spacing w:before="1" w:line="252" w:lineRule="exact"/>
              <w:ind w:left="585" w:hanging="425"/>
            </w:pPr>
            <w:r w:rsidRPr="0079033A">
              <w:rPr>
                <w:color w:val="0C0C0C"/>
              </w:rPr>
              <w:t>diffusione di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abitudini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e</w:t>
            </w:r>
            <w:r w:rsidRPr="0079033A">
              <w:rPr>
                <w:color w:val="0C0C0C"/>
                <w:spacing w:val="-2"/>
              </w:rPr>
              <w:t xml:space="preserve"> </w:t>
            </w:r>
            <w:r w:rsidRPr="0079033A">
              <w:rPr>
                <w:color w:val="0C0C0C"/>
              </w:rPr>
              <w:t>stili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di</w:t>
            </w:r>
            <w:r w:rsidRPr="0079033A">
              <w:rPr>
                <w:color w:val="0C0C0C"/>
                <w:spacing w:val="-2"/>
              </w:rPr>
              <w:t xml:space="preserve"> </w:t>
            </w:r>
            <w:r w:rsidRPr="0079033A">
              <w:rPr>
                <w:color w:val="0C0C0C"/>
              </w:rPr>
              <w:t>vita</w:t>
            </w:r>
            <w:r w:rsidRPr="0079033A">
              <w:rPr>
                <w:color w:val="0C0C0C"/>
                <w:spacing w:val="-3"/>
              </w:rPr>
              <w:t xml:space="preserve"> </w:t>
            </w:r>
            <w:r w:rsidRPr="0079033A">
              <w:rPr>
                <w:color w:val="0C0C0C"/>
              </w:rPr>
              <w:t>sostenibili</w:t>
            </w:r>
            <w:r w:rsidRPr="0079033A">
              <w:rPr>
                <w:color w:val="0C0C0C"/>
                <w:spacing w:val="-1"/>
              </w:rPr>
              <w:t xml:space="preserve"> </w:t>
            </w:r>
            <w:r w:rsidRPr="0079033A">
              <w:rPr>
                <w:color w:val="0C0C0C"/>
              </w:rPr>
              <w:t>ed</w:t>
            </w:r>
            <w:r w:rsidRPr="0079033A">
              <w:rPr>
                <w:color w:val="0C0C0C"/>
                <w:spacing w:val="-3"/>
              </w:rPr>
              <w:t xml:space="preserve"> </w:t>
            </w:r>
            <w:r w:rsidRPr="0079033A">
              <w:rPr>
                <w:color w:val="0C0C0C"/>
              </w:rPr>
              <w:t>equilibrati</w:t>
            </w:r>
          </w:p>
        </w:tc>
      </w:tr>
    </w:tbl>
    <w:p w14:paraId="0819192A" w14:textId="77777777" w:rsidR="00946904" w:rsidRPr="0079033A" w:rsidRDefault="009D13F3">
      <w:pPr>
        <w:rPr>
          <w:sz w:val="2"/>
          <w:szCs w:val="2"/>
        </w:rPr>
      </w:pPr>
      <w:r w:rsidRPr="0079033A">
        <w:rPr>
          <w:noProof/>
        </w:rPr>
        <mc:AlternateContent>
          <mc:Choice Requires="wpg">
            <w:drawing>
              <wp:anchor distT="0" distB="0" distL="114300" distR="114300" simplePos="0" relativeHeight="485745152" behindDoc="1" locked="0" layoutInCell="1" allowOverlap="1" wp14:anchorId="4F05B815" wp14:editId="2973D0BA">
                <wp:simplePos x="0" y="0"/>
                <wp:positionH relativeFrom="page">
                  <wp:posOffset>1716657</wp:posOffset>
                </wp:positionH>
                <wp:positionV relativeFrom="page">
                  <wp:posOffset>1043797</wp:posOffset>
                </wp:positionV>
                <wp:extent cx="5265420" cy="2429834"/>
                <wp:effectExtent l="0" t="0" r="0" b="0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5420" cy="2429834"/>
                          <a:chOff x="2700" y="1945"/>
                          <a:chExt cx="8292" cy="3528"/>
                        </a:xfrm>
                      </wpg:grpSpPr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0" y="1944"/>
                            <a:ext cx="8292" cy="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1" y="2136"/>
                            <a:ext cx="2066" cy="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595DC" id="Group 8" o:spid="_x0000_s1026" style="position:absolute;margin-left:135.15pt;margin-top:82.2pt;width:414.6pt;height:191.35pt;z-index:-17571328;mso-position-horizontal-relative:page;mso-position-vertical-relative:page" coordorigin="2700,1945" coordsize="8292,3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BMUYrlvEHxC8P+FTt1LU4LZ1+XZu3PXnt5+1H4cgvJrezsr6/8r+NFVVajlmR&#10;zRPa+KOK8Wsf2oPDl1cpHcWN9ZwN/wAtmVWSvSPDfjbRvFqFtLu1uQv+zVckg5kdFRRRUl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2700;top:1944;width:8292;height:3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">
                  <v:imagedata r:id="rId7" o:title=""/>
                </v:shape>
                <v:shape id="Picture 9" o:spid="_x0000_s1028" type="#_x0000_t75" style="position:absolute;left:5841;top:2136;width:2066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45E70A38" w14:textId="77777777" w:rsidR="00946904" w:rsidRPr="0079033A" w:rsidRDefault="00946904">
      <w:pPr>
        <w:rPr>
          <w:sz w:val="2"/>
          <w:szCs w:val="2"/>
        </w:rPr>
        <w:sectPr w:rsidR="00946904" w:rsidRPr="0079033A">
          <w:type w:val="continuous"/>
          <w:pgSz w:w="11910" w:h="16840"/>
          <w:pgMar w:top="64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8397"/>
      </w:tblGrid>
      <w:tr w:rsidR="00946904" w:rsidRPr="0079033A" w14:paraId="7BFD3177" w14:textId="77777777" w:rsidTr="0079033A">
        <w:trPr>
          <w:trHeight w:val="4674"/>
          <w:jc w:val="center"/>
        </w:trPr>
        <w:tc>
          <w:tcPr>
            <w:tcW w:w="2091" w:type="dxa"/>
            <w:shd w:val="clear" w:color="auto" w:fill="538DD3"/>
          </w:tcPr>
          <w:p w14:paraId="4B7FD565" w14:textId="77777777" w:rsidR="00946904" w:rsidRPr="0079033A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8397" w:type="dxa"/>
          </w:tcPr>
          <w:p w14:paraId="022A4F60" w14:textId="77777777" w:rsidR="00946904" w:rsidRPr="0079033A" w:rsidRDefault="00946904" w:rsidP="0079033A">
            <w:pPr>
              <w:pStyle w:val="TableParagraph"/>
              <w:rPr>
                <w:sz w:val="24"/>
              </w:rPr>
            </w:pPr>
          </w:p>
          <w:p w14:paraId="2C33B486" w14:textId="77777777" w:rsidR="00946904" w:rsidRPr="0079033A" w:rsidRDefault="00C43B9B" w:rsidP="0079033A">
            <w:pPr>
              <w:pStyle w:val="TableParagraph"/>
              <w:ind w:left="534" w:right="2889" w:hanging="466"/>
              <w:rPr>
                <w:b/>
                <w:sz w:val="24"/>
              </w:rPr>
            </w:pPr>
            <w:r w:rsidRPr="0079033A">
              <w:rPr>
                <w:b/>
                <w:sz w:val="24"/>
              </w:rPr>
              <w:t>Competenze</w:t>
            </w:r>
            <w:r w:rsidRPr="0079033A">
              <w:rPr>
                <w:b/>
                <w:spacing w:val="-1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di</w:t>
            </w:r>
            <w:r w:rsidRPr="0079033A">
              <w:rPr>
                <w:b/>
                <w:spacing w:val="-1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cittadinanza</w:t>
            </w:r>
            <w:r w:rsidRPr="0079033A">
              <w:rPr>
                <w:b/>
                <w:spacing w:val="-1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(Tutte</w:t>
            </w:r>
            <w:r w:rsidRPr="0079033A">
              <w:rPr>
                <w:b/>
                <w:spacing w:val="-7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le</w:t>
            </w:r>
            <w:r w:rsidRPr="0079033A">
              <w:rPr>
                <w:b/>
                <w:spacing w:val="-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discipline)</w:t>
            </w:r>
            <w:r w:rsidRPr="0079033A">
              <w:rPr>
                <w:b/>
                <w:spacing w:val="-57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Agire</w:t>
            </w:r>
            <w:r w:rsidRPr="0079033A">
              <w:rPr>
                <w:b/>
                <w:spacing w:val="-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in</w:t>
            </w:r>
            <w:r w:rsidRPr="0079033A">
              <w:rPr>
                <w:b/>
                <w:spacing w:val="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modo</w:t>
            </w:r>
            <w:r w:rsidRPr="0079033A">
              <w:rPr>
                <w:b/>
                <w:spacing w:val="-1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autonomo e</w:t>
            </w:r>
            <w:r w:rsidRPr="0079033A">
              <w:rPr>
                <w:b/>
                <w:spacing w:val="-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responsabile</w:t>
            </w:r>
          </w:p>
          <w:p w14:paraId="56A13752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ind w:left="444" w:right="312" w:hanging="284"/>
              <w:rPr>
                <w:sz w:val="24"/>
              </w:rPr>
            </w:pPr>
            <w:r w:rsidRPr="0079033A">
              <w:rPr>
                <w:sz w:val="24"/>
              </w:rPr>
              <w:t>Riconoscere</w:t>
            </w:r>
            <w:r w:rsidRPr="0079033A">
              <w:rPr>
                <w:spacing w:val="2"/>
                <w:sz w:val="24"/>
              </w:rPr>
              <w:t xml:space="preserve"> </w:t>
            </w:r>
            <w:r w:rsidRPr="0079033A">
              <w:rPr>
                <w:sz w:val="24"/>
              </w:rPr>
              <w:t>i</w:t>
            </w:r>
            <w:r w:rsidRPr="0079033A">
              <w:rPr>
                <w:spacing w:val="6"/>
                <w:sz w:val="24"/>
              </w:rPr>
              <w:t xml:space="preserve"> </w:t>
            </w:r>
            <w:r w:rsidRPr="0079033A">
              <w:rPr>
                <w:sz w:val="24"/>
              </w:rPr>
              <w:t>propri</w:t>
            </w:r>
            <w:r w:rsidRPr="0079033A">
              <w:rPr>
                <w:spacing w:val="8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8"/>
                <w:sz w:val="24"/>
              </w:rPr>
              <w:t xml:space="preserve"> </w:t>
            </w:r>
            <w:r w:rsidRPr="0079033A">
              <w:rPr>
                <w:sz w:val="24"/>
              </w:rPr>
              <w:t>gli</w:t>
            </w:r>
            <w:r w:rsidRPr="0079033A">
              <w:rPr>
                <w:spacing w:val="7"/>
                <w:sz w:val="24"/>
              </w:rPr>
              <w:t xml:space="preserve"> </w:t>
            </w:r>
            <w:r w:rsidRPr="0079033A">
              <w:rPr>
                <w:sz w:val="24"/>
              </w:rPr>
              <w:t>altrui</w:t>
            </w:r>
            <w:r w:rsidRPr="0079033A">
              <w:rPr>
                <w:spacing w:val="5"/>
                <w:sz w:val="24"/>
              </w:rPr>
              <w:t xml:space="preserve"> </w:t>
            </w:r>
            <w:r w:rsidRPr="0079033A">
              <w:rPr>
                <w:sz w:val="24"/>
              </w:rPr>
              <w:t>diritti</w:t>
            </w:r>
            <w:r w:rsidRPr="0079033A">
              <w:rPr>
                <w:spacing w:val="6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5"/>
                <w:sz w:val="24"/>
              </w:rPr>
              <w:t xml:space="preserve"> </w:t>
            </w:r>
            <w:r w:rsidRPr="0079033A">
              <w:rPr>
                <w:sz w:val="24"/>
              </w:rPr>
              <w:t>doveri,</w:t>
            </w:r>
            <w:r w:rsidRPr="0079033A">
              <w:rPr>
                <w:spacing w:val="5"/>
                <w:sz w:val="24"/>
              </w:rPr>
              <w:t xml:space="preserve"> </w:t>
            </w:r>
            <w:r w:rsidRPr="0079033A">
              <w:rPr>
                <w:sz w:val="24"/>
              </w:rPr>
              <w:t>opportunità,</w:t>
            </w:r>
            <w:r w:rsidRPr="0079033A">
              <w:rPr>
                <w:spacing w:val="6"/>
                <w:sz w:val="24"/>
              </w:rPr>
              <w:t xml:space="preserve"> </w:t>
            </w:r>
            <w:r w:rsidRPr="0079033A">
              <w:rPr>
                <w:sz w:val="24"/>
              </w:rPr>
              <w:t>regole</w:t>
            </w:r>
            <w:r w:rsidRPr="0079033A">
              <w:rPr>
                <w:spacing w:val="-57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sz w:val="24"/>
              </w:rPr>
              <w:t>responsabilità</w:t>
            </w:r>
          </w:p>
          <w:p w14:paraId="01D42FF1" w14:textId="77777777" w:rsidR="00946904" w:rsidRPr="0079033A" w:rsidRDefault="0079033A" w:rsidP="0079033A">
            <w:pPr>
              <w:pStyle w:val="TableParagraph"/>
              <w:rPr>
                <w:b/>
                <w:sz w:val="24"/>
              </w:rPr>
            </w:pPr>
            <w:r w:rsidRPr="0079033A">
              <w:rPr>
                <w:b/>
                <w:sz w:val="24"/>
              </w:rPr>
              <w:t xml:space="preserve"> </w:t>
            </w:r>
            <w:r w:rsidR="00C43B9B" w:rsidRPr="0079033A">
              <w:rPr>
                <w:b/>
                <w:sz w:val="24"/>
              </w:rPr>
              <w:t>Risolvere</w:t>
            </w:r>
            <w:r w:rsidR="00C43B9B" w:rsidRPr="0079033A">
              <w:rPr>
                <w:b/>
                <w:spacing w:val="-3"/>
                <w:sz w:val="24"/>
              </w:rPr>
              <w:t xml:space="preserve"> </w:t>
            </w:r>
            <w:r w:rsidR="00C43B9B" w:rsidRPr="0079033A">
              <w:rPr>
                <w:b/>
                <w:sz w:val="24"/>
              </w:rPr>
              <w:t>problemi</w:t>
            </w:r>
          </w:p>
          <w:p w14:paraId="443FDA49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tabs>
                <w:tab w:val="left" w:pos="1294"/>
              </w:tabs>
              <w:ind w:left="444" w:right="41" w:hanging="284"/>
              <w:rPr>
                <w:sz w:val="24"/>
              </w:rPr>
            </w:pPr>
            <w:r w:rsidRPr="0079033A">
              <w:rPr>
                <w:sz w:val="24"/>
              </w:rPr>
              <w:t>Raccogliere</w:t>
            </w:r>
            <w:r w:rsidRPr="0079033A">
              <w:rPr>
                <w:spacing w:val="54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54"/>
                <w:sz w:val="24"/>
              </w:rPr>
              <w:t xml:space="preserve"> </w:t>
            </w:r>
            <w:r w:rsidRPr="0079033A">
              <w:rPr>
                <w:sz w:val="24"/>
              </w:rPr>
              <w:t>valutare</w:t>
            </w:r>
            <w:r w:rsidRPr="0079033A">
              <w:rPr>
                <w:spacing w:val="54"/>
                <w:sz w:val="24"/>
              </w:rPr>
              <w:t xml:space="preserve"> </w:t>
            </w:r>
            <w:r w:rsidRPr="0079033A">
              <w:rPr>
                <w:sz w:val="24"/>
              </w:rPr>
              <w:t>dati,</w:t>
            </w:r>
            <w:r w:rsidRPr="0079033A">
              <w:rPr>
                <w:spacing w:val="55"/>
                <w:sz w:val="24"/>
              </w:rPr>
              <w:t xml:space="preserve"> </w:t>
            </w:r>
            <w:r w:rsidRPr="0079033A">
              <w:rPr>
                <w:sz w:val="24"/>
              </w:rPr>
              <w:t>proporre</w:t>
            </w:r>
            <w:r w:rsidRPr="0079033A">
              <w:rPr>
                <w:spacing w:val="52"/>
                <w:sz w:val="24"/>
              </w:rPr>
              <w:t xml:space="preserve"> </w:t>
            </w:r>
            <w:r w:rsidRPr="0079033A">
              <w:rPr>
                <w:sz w:val="24"/>
              </w:rPr>
              <w:t>soluzioni</w:t>
            </w:r>
            <w:r w:rsidRPr="0079033A">
              <w:rPr>
                <w:spacing w:val="56"/>
                <w:sz w:val="24"/>
              </w:rPr>
              <w:t xml:space="preserve"> </w:t>
            </w:r>
            <w:r w:rsidRPr="0079033A">
              <w:rPr>
                <w:sz w:val="24"/>
              </w:rPr>
              <w:t>a</w:t>
            </w:r>
            <w:r w:rsidRPr="0079033A">
              <w:rPr>
                <w:spacing w:val="54"/>
                <w:sz w:val="24"/>
              </w:rPr>
              <w:t xml:space="preserve"> </w:t>
            </w:r>
            <w:r w:rsidRPr="0079033A">
              <w:rPr>
                <w:sz w:val="24"/>
              </w:rPr>
              <w:t>seconda</w:t>
            </w:r>
            <w:r w:rsidRPr="0079033A">
              <w:rPr>
                <w:spacing w:val="54"/>
                <w:sz w:val="24"/>
              </w:rPr>
              <w:t xml:space="preserve"> </w:t>
            </w:r>
            <w:r w:rsidRPr="0079033A">
              <w:rPr>
                <w:sz w:val="24"/>
              </w:rPr>
              <w:t>del</w:t>
            </w:r>
            <w:r w:rsidRPr="0079033A">
              <w:rPr>
                <w:spacing w:val="-57"/>
                <w:sz w:val="24"/>
              </w:rPr>
              <w:t xml:space="preserve"> </w:t>
            </w:r>
            <w:r w:rsidRPr="0079033A">
              <w:rPr>
                <w:sz w:val="24"/>
              </w:rPr>
              <w:t>problema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-1"/>
                <w:sz w:val="24"/>
              </w:rPr>
              <w:t xml:space="preserve"> </w:t>
            </w:r>
            <w:r w:rsidRPr="0079033A">
              <w:rPr>
                <w:sz w:val="24"/>
              </w:rPr>
              <w:t>delle</w:t>
            </w:r>
            <w:r w:rsidRPr="0079033A">
              <w:rPr>
                <w:spacing w:val="-1"/>
                <w:sz w:val="24"/>
              </w:rPr>
              <w:t xml:space="preserve"> </w:t>
            </w:r>
            <w:r w:rsidRPr="0079033A">
              <w:rPr>
                <w:sz w:val="24"/>
              </w:rPr>
              <w:t>discipline</w:t>
            </w:r>
            <w:r w:rsidRPr="0079033A">
              <w:rPr>
                <w:spacing w:val="-1"/>
                <w:sz w:val="24"/>
              </w:rPr>
              <w:t xml:space="preserve"> </w:t>
            </w:r>
            <w:r w:rsidRPr="0079033A">
              <w:rPr>
                <w:sz w:val="24"/>
              </w:rPr>
              <w:t>coinvolte</w:t>
            </w:r>
          </w:p>
          <w:p w14:paraId="60A60307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tabs>
                <w:tab w:val="left" w:pos="1294"/>
              </w:tabs>
              <w:ind w:left="444" w:hanging="284"/>
              <w:rPr>
                <w:sz w:val="24"/>
              </w:rPr>
            </w:pPr>
            <w:r w:rsidRPr="0079033A">
              <w:rPr>
                <w:sz w:val="24"/>
              </w:rPr>
              <w:t>Comunicare</w:t>
            </w:r>
          </w:p>
          <w:p w14:paraId="5BCF1296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tabs>
                <w:tab w:val="left" w:pos="1294"/>
              </w:tabs>
              <w:ind w:left="444" w:hanging="284"/>
              <w:rPr>
                <w:sz w:val="24"/>
              </w:rPr>
            </w:pPr>
            <w:r w:rsidRPr="0079033A">
              <w:rPr>
                <w:sz w:val="24"/>
              </w:rPr>
              <w:t>Collaborare</w:t>
            </w:r>
            <w:r w:rsidRPr="0079033A">
              <w:rPr>
                <w:spacing w:val="-7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-1"/>
                <w:sz w:val="24"/>
              </w:rPr>
              <w:t xml:space="preserve"> </w:t>
            </w:r>
            <w:r w:rsidRPr="0079033A">
              <w:rPr>
                <w:sz w:val="24"/>
              </w:rPr>
              <w:t>partecipare.</w:t>
            </w:r>
          </w:p>
          <w:p w14:paraId="3208E5AD" w14:textId="77777777" w:rsidR="00946904" w:rsidRPr="0079033A" w:rsidRDefault="00C43B9B" w:rsidP="0079033A">
            <w:pPr>
              <w:pStyle w:val="TableParagraph"/>
              <w:ind w:left="520"/>
              <w:rPr>
                <w:b/>
                <w:sz w:val="24"/>
              </w:rPr>
            </w:pPr>
            <w:r w:rsidRPr="0079033A">
              <w:rPr>
                <w:b/>
                <w:sz w:val="24"/>
              </w:rPr>
              <w:t>COMPETENZE</w:t>
            </w:r>
            <w:r w:rsidRPr="0079033A">
              <w:rPr>
                <w:b/>
                <w:spacing w:val="-6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CHIAVE</w:t>
            </w:r>
            <w:r w:rsidRPr="0079033A">
              <w:rPr>
                <w:b/>
                <w:spacing w:val="-5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PER</w:t>
            </w:r>
            <w:r w:rsidRPr="0079033A">
              <w:rPr>
                <w:b/>
                <w:spacing w:val="-3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L'APPRENDIMENTO</w:t>
            </w:r>
            <w:r w:rsidRPr="0079033A">
              <w:rPr>
                <w:b/>
                <w:spacing w:val="-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PERMANENTE</w:t>
            </w:r>
          </w:p>
          <w:p w14:paraId="1A5FE7E1" w14:textId="77777777" w:rsidR="00946904" w:rsidRPr="0079033A" w:rsidRDefault="00C43B9B" w:rsidP="0079033A">
            <w:pPr>
              <w:pStyle w:val="TableParagraph"/>
              <w:ind w:left="1136" w:right="1011"/>
              <w:jc w:val="center"/>
              <w:rPr>
                <w:b/>
                <w:i/>
                <w:sz w:val="24"/>
              </w:rPr>
            </w:pPr>
            <w:r w:rsidRPr="0079033A">
              <w:rPr>
                <w:b/>
                <w:i/>
                <w:sz w:val="24"/>
              </w:rPr>
              <w:t>(Raccomandazione</w:t>
            </w:r>
            <w:r w:rsidRPr="0079033A">
              <w:rPr>
                <w:b/>
                <w:i/>
                <w:spacing w:val="-11"/>
                <w:sz w:val="24"/>
              </w:rPr>
              <w:t xml:space="preserve"> </w:t>
            </w:r>
            <w:r w:rsidRPr="0079033A">
              <w:rPr>
                <w:b/>
                <w:i/>
                <w:sz w:val="24"/>
              </w:rPr>
              <w:t>del</w:t>
            </w:r>
            <w:r w:rsidRPr="0079033A">
              <w:rPr>
                <w:b/>
                <w:i/>
                <w:spacing w:val="-3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Consiglio</w:t>
            </w:r>
            <w:r w:rsidRPr="0079033A">
              <w:rPr>
                <w:b/>
                <w:i/>
                <w:spacing w:val="-5"/>
                <w:position w:val="1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Europeo</w:t>
            </w:r>
            <w:r w:rsidRPr="0079033A">
              <w:rPr>
                <w:b/>
                <w:i/>
                <w:spacing w:val="-3"/>
                <w:position w:val="1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del</w:t>
            </w:r>
            <w:r w:rsidRPr="0079033A">
              <w:rPr>
                <w:b/>
                <w:i/>
                <w:spacing w:val="-3"/>
                <w:position w:val="1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22</w:t>
            </w:r>
            <w:r w:rsidRPr="0079033A">
              <w:rPr>
                <w:b/>
                <w:i/>
                <w:spacing w:val="-5"/>
                <w:position w:val="1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maggio</w:t>
            </w:r>
            <w:r w:rsidRPr="0079033A">
              <w:rPr>
                <w:b/>
                <w:i/>
                <w:spacing w:val="-5"/>
                <w:position w:val="1"/>
                <w:sz w:val="24"/>
              </w:rPr>
              <w:t xml:space="preserve"> </w:t>
            </w:r>
            <w:r w:rsidRPr="0079033A">
              <w:rPr>
                <w:b/>
                <w:i/>
                <w:position w:val="1"/>
                <w:sz w:val="24"/>
              </w:rPr>
              <w:t>2018)</w:t>
            </w:r>
          </w:p>
          <w:p w14:paraId="6C4F67E5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ind w:left="585" w:right="40" w:hanging="425"/>
              <w:rPr>
                <w:sz w:val="24"/>
              </w:rPr>
            </w:pPr>
            <w:r w:rsidRPr="0079033A">
              <w:rPr>
                <w:sz w:val="24"/>
              </w:rPr>
              <w:t>Competenza</w:t>
            </w:r>
            <w:r w:rsidRPr="0079033A">
              <w:rPr>
                <w:spacing w:val="35"/>
                <w:sz w:val="24"/>
              </w:rPr>
              <w:t xml:space="preserve"> </w:t>
            </w:r>
            <w:r w:rsidRPr="0079033A">
              <w:rPr>
                <w:sz w:val="24"/>
              </w:rPr>
              <w:t>matematica</w:t>
            </w:r>
            <w:r w:rsidRPr="0079033A">
              <w:rPr>
                <w:spacing w:val="35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37"/>
                <w:sz w:val="24"/>
              </w:rPr>
              <w:t xml:space="preserve"> </w:t>
            </w:r>
            <w:r w:rsidRPr="0079033A">
              <w:rPr>
                <w:sz w:val="24"/>
              </w:rPr>
              <w:t>competenza</w:t>
            </w:r>
            <w:r w:rsidRPr="0079033A">
              <w:rPr>
                <w:spacing w:val="35"/>
                <w:sz w:val="24"/>
              </w:rPr>
              <w:t xml:space="preserve"> </w:t>
            </w:r>
            <w:r w:rsidRPr="0079033A">
              <w:rPr>
                <w:sz w:val="24"/>
              </w:rPr>
              <w:t>in</w:t>
            </w:r>
            <w:r w:rsidRPr="0079033A">
              <w:rPr>
                <w:spacing w:val="41"/>
                <w:sz w:val="24"/>
              </w:rPr>
              <w:t xml:space="preserve"> </w:t>
            </w:r>
            <w:r w:rsidRPr="0079033A">
              <w:rPr>
                <w:sz w:val="24"/>
              </w:rPr>
              <w:t>scienze,</w:t>
            </w:r>
            <w:r w:rsidRPr="0079033A">
              <w:rPr>
                <w:spacing w:val="36"/>
                <w:sz w:val="24"/>
              </w:rPr>
              <w:t xml:space="preserve"> </w:t>
            </w:r>
            <w:r w:rsidRPr="0079033A">
              <w:rPr>
                <w:sz w:val="24"/>
              </w:rPr>
              <w:t>tecnologie</w:t>
            </w:r>
            <w:r w:rsidRPr="0079033A">
              <w:rPr>
                <w:spacing w:val="35"/>
                <w:sz w:val="24"/>
              </w:rPr>
              <w:t xml:space="preserve"> </w:t>
            </w:r>
            <w:r w:rsidRPr="0079033A">
              <w:rPr>
                <w:sz w:val="24"/>
              </w:rPr>
              <w:t>e</w:t>
            </w:r>
            <w:r w:rsidRPr="0079033A">
              <w:rPr>
                <w:spacing w:val="-57"/>
                <w:sz w:val="24"/>
              </w:rPr>
              <w:t xml:space="preserve"> </w:t>
            </w:r>
            <w:r w:rsidRPr="0079033A">
              <w:rPr>
                <w:sz w:val="24"/>
              </w:rPr>
              <w:t>ingegneria</w:t>
            </w:r>
          </w:p>
          <w:p w14:paraId="3D51AF22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ind w:left="585" w:hanging="425"/>
              <w:rPr>
                <w:sz w:val="24"/>
              </w:rPr>
            </w:pPr>
            <w:r w:rsidRPr="0079033A">
              <w:rPr>
                <w:sz w:val="24"/>
              </w:rPr>
              <w:t>Competenza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sz w:val="24"/>
              </w:rPr>
              <w:t>alfabetica funzionale</w:t>
            </w:r>
          </w:p>
          <w:p w14:paraId="01B87768" w14:textId="77777777" w:rsidR="00946904" w:rsidRPr="0079033A" w:rsidRDefault="00C43B9B" w:rsidP="0079033A">
            <w:pPr>
              <w:pStyle w:val="TableParagraph"/>
              <w:numPr>
                <w:ilvl w:val="0"/>
                <w:numId w:val="20"/>
              </w:numPr>
              <w:ind w:left="585" w:hanging="425"/>
              <w:rPr>
                <w:b/>
                <w:sz w:val="24"/>
              </w:rPr>
            </w:pPr>
            <w:r w:rsidRPr="0079033A">
              <w:rPr>
                <w:sz w:val="24"/>
              </w:rPr>
              <w:t>Competenza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in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sz w:val="24"/>
              </w:rPr>
              <w:t>materia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di</w:t>
            </w:r>
            <w:r w:rsidRPr="0079033A">
              <w:rPr>
                <w:spacing w:val="1"/>
                <w:sz w:val="24"/>
              </w:rPr>
              <w:t xml:space="preserve"> </w:t>
            </w:r>
            <w:r w:rsidRPr="0079033A">
              <w:rPr>
                <w:sz w:val="24"/>
              </w:rPr>
              <w:t>cittadinanza</w:t>
            </w:r>
            <w:r w:rsidRPr="0079033A">
              <w:rPr>
                <w:spacing w:val="1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(PCTO)</w:t>
            </w:r>
          </w:p>
          <w:p w14:paraId="1CC99245" w14:textId="77777777" w:rsidR="00946904" w:rsidRPr="0079033A" w:rsidRDefault="00C43B9B" w:rsidP="0079033A">
            <w:pPr>
              <w:pStyle w:val="TableParagraph"/>
              <w:rPr>
                <w:b/>
                <w:sz w:val="24"/>
              </w:rPr>
            </w:pPr>
            <w:r w:rsidRPr="0079033A">
              <w:rPr>
                <w:sz w:val="24"/>
              </w:rPr>
              <w:t>Competenza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personale,</w:t>
            </w:r>
            <w:r w:rsidRPr="0079033A">
              <w:rPr>
                <w:spacing w:val="-5"/>
                <w:sz w:val="24"/>
              </w:rPr>
              <w:t xml:space="preserve"> </w:t>
            </w:r>
            <w:r w:rsidRPr="0079033A">
              <w:rPr>
                <w:sz w:val="24"/>
              </w:rPr>
              <w:t>sociale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e capacità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di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sz w:val="24"/>
              </w:rPr>
              <w:t>imparare</w:t>
            </w:r>
            <w:r w:rsidRPr="0079033A">
              <w:rPr>
                <w:spacing w:val="-3"/>
                <w:sz w:val="24"/>
              </w:rPr>
              <w:t xml:space="preserve"> </w:t>
            </w:r>
            <w:r w:rsidRPr="0079033A">
              <w:rPr>
                <w:sz w:val="24"/>
              </w:rPr>
              <w:t>ad</w:t>
            </w:r>
            <w:r w:rsidRPr="0079033A">
              <w:rPr>
                <w:spacing w:val="1"/>
                <w:sz w:val="24"/>
              </w:rPr>
              <w:t xml:space="preserve"> </w:t>
            </w:r>
            <w:r w:rsidRPr="0079033A">
              <w:rPr>
                <w:sz w:val="24"/>
              </w:rPr>
              <w:t>imparare</w:t>
            </w:r>
            <w:r w:rsidRPr="0079033A">
              <w:rPr>
                <w:spacing w:val="-2"/>
                <w:sz w:val="24"/>
              </w:rPr>
              <w:t xml:space="preserve"> </w:t>
            </w:r>
            <w:r w:rsidRPr="0079033A">
              <w:rPr>
                <w:b/>
                <w:sz w:val="24"/>
              </w:rPr>
              <w:t>(PCTO)</w:t>
            </w:r>
          </w:p>
        </w:tc>
      </w:tr>
    </w:tbl>
    <w:p w14:paraId="3B5F8F40" w14:textId="77777777" w:rsidR="00946904" w:rsidRDefault="00946904">
      <w:pPr>
        <w:spacing w:before="7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87"/>
        <w:gridCol w:w="4395"/>
      </w:tblGrid>
      <w:tr w:rsidR="00946904" w14:paraId="6397860F" w14:textId="77777777" w:rsidTr="0079033A">
        <w:trPr>
          <w:trHeight w:val="294"/>
          <w:jc w:val="center"/>
        </w:trPr>
        <w:tc>
          <w:tcPr>
            <w:tcW w:w="2405" w:type="dxa"/>
            <w:shd w:val="clear" w:color="auto" w:fill="538DD3"/>
          </w:tcPr>
          <w:p w14:paraId="5C076F2D" w14:textId="77777777" w:rsidR="00946904" w:rsidRDefault="00C43B9B">
            <w:pPr>
              <w:pStyle w:val="TableParagraph"/>
              <w:spacing w:before="41" w:line="233" w:lineRule="exact"/>
              <w:ind w:left="131"/>
              <w:rPr>
                <w:b/>
                <w:i/>
              </w:rPr>
            </w:pPr>
            <w:r>
              <w:rPr>
                <w:b/>
                <w:i/>
              </w:rPr>
              <w:t>Assi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coinvolti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discipline</w:t>
            </w:r>
          </w:p>
        </w:tc>
        <w:tc>
          <w:tcPr>
            <w:tcW w:w="3687" w:type="dxa"/>
            <w:shd w:val="clear" w:color="auto" w:fill="538DD3"/>
          </w:tcPr>
          <w:p w14:paraId="244104E4" w14:textId="77777777" w:rsidR="00946904" w:rsidRDefault="00C43B9B">
            <w:pPr>
              <w:pStyle w:val="TableParagraph"/>
              <w:spacing w:before="41" w:line="233" w:lineRule="exact"/>
              <w:ind w:left="1284" w:right="12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Conoscenze</w:t>
            </w:r>
          </w:p>
        </w:tc>
        <w:tc>
          <w:tcPr>
            <w:tcW w:w="4395" w:type="dxa"/>
            <w:shd w:val="clear" w:color="auto" w:fill="538DD3"/>
          </w:tcPr>
          <w:p w14:paraId="6D6555C0" w14:textId="77777777" w:rsidR="00946904" w:rsidRDefault="00C43B9B">
            <w:pPr>
              <w:pStyle w:val="TableParagraph"/>
              <w:spacing w:before="41" w:line="233" w:lineRule="exact"/>
              <w:ind w:left="1870" w:right="186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Abilità</w:t>
            </w:r>
          </w:p>
        </w:tc>
      </w:tr>
      <w:tr w:rsidR="00946904" w14:paraId="0212DF42" w14:textId="77777777" w:rsidTr="0079033A">
        <w:trPr>
          <w:trHeight w:val="3655"/>
          <w:jc w:val="center"/>
        </w:trPr>
        <w:tc>
          <w:tcPr>
            <w:tcW w:w="2405" w:type="dxa"/>
          </w:tcPr>
          <w:p w14:paraId="46FEC916" w14:textId="77777777" w:rsidR="00946904" w:rsidRDefault="00C43B9B">
            <w:pPr>
              <w:pStyle w:val="TableParagraph"/>
              <w:spacing w:before="41"/>
              <w:ind w:left="367"/>
              <w:rPr>
                <w:b/>
              </w:rPr>
            </w:pPr>
            <w:r>
              <w:rPr>
                <w:b/>
                <w:u w:val="thick"/>
              </w:rPr>
              <w:t>Asse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dei linguaggi</w:t>
            </w:r>
          </w:p>
          <w:p w14:paraId="37753074" w14:textId="77777777" w:rsidR="00946904" w:rsidRDefault="00C43B9B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23"/>
              <w:ind w:hanging="292"/>
            </w:pPr>
            <w:r>
              <w:t>Italiano</w:t>
            </w:r>
          </w:p>
          <w:p w14:paraId="25D0955A" w14:textId="77777777" w:rsidR="00946904" w:rsidRDefault="00C43B9B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21"/>
              <w:ind w:hanging="292"/>
            </w:pPr>
            <w:r>
              <w:t>Lingua</w:t>
            </w:r>
            <w:r>
              <w:rPr>
                <w:spacing w:val="-3"/>
              </w:rPr>
              <w:t xml:space="preserve"> </w:t>
            </w:r>
            <w:r>
              <w:t>inglese</w:t>
            </w:r>
          </w:p>
          <w:p w14:paraId="4DFE74E9" w14:textId="77777777" w:rsidR="00946904" w:rsidRDefault="00C43B9B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19"/>
              <w:ind w:hanging="292"/>
            </w:pPr>
            <w:r>
              <w:t>Lingua</w:t>
            </w:r>
            <w:r>
              <w:rPr>
                <w:spacing w:val="-2"/>
              </w:rPr>
              <w:t xml:space="preserve"> </w:t>
            </w:r>
            <w:r>
              <w:t>francese</w:t>
            </w:r>
          </w:p>
          <w:p w14:paraId="35D7F8F8" w14:textId="77777777" w:rsidR="00946904" w:rsidRDefault="00C43B9B">
            <w:pPr>
              <w:pStyle w:val="TableParagraph"/>
              <w:numPr>
                <w:ilvl w:val="0"/>
                <w:numId w:val="19"/>
              </w:numPr>
              <w:tabs>
                <w:tab w:val="left" w:pos="502"/>
              </w:tabs>
              <w:spacing w:before="20"/>
              <w:ind w:hanging="292"/>
            </w:pPr>
            <w:r>
              <w:t>Religione</w:t>
            </w:r>
          </w:p>
        </w:tc>
        <w:tc>
          <w:tcPr>
            <w:tcW w:w="3687" w:type="dxa"/>
          </w:tcPr>
          <w:p w14:paraId="39771245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spacing w:before="41" w:line="245" w:lineRule="exact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caffè,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sacro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sociale.</w:t>
            </w:r>
          </w:p>
          <w:p w14:paraId="2804A22E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ind w:right="198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simbolica 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caffè,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religioni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monoteiste.</w:t>
            </w:r>
          </w:p>
          <w:p w14:paraId="54CE92A1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ind w:right="102" w:hanging="360"/>
              <w:rPr>
                <w:sz w:val="20"/>
              </w:rPr>
            </w:pPr>
            <w:r>
              <w:rPr>
                <w:sz w:val="20"/>
              </w:rPr>
              <w:t>Vocaboli e strutture linguistiche per la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stesura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relazione</w:t>
            </w:r>
          </w:p>
          <w:p w14:paraId="13DC151D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2"/>
              </w:tabs>
              <w:spacing w:before="32"/>
              <w:ind w:right="193" w:hanging="284"/>
              <w:rPr>
                <w:sz w:val="20"/>
              </w:rPr>
            </w:pPr>
            <w:r>
              <w:rPr>
                <w:sz w:val="20"/>
              </w:rPr>
              <w:t>Lessico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fraseologia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quotidiana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professionale</w:t>
            </w:r>
          </w:p>
          <w:p w14:paraId="7D22BF37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2"/>
              </w:tabs>
              <w:ind w:right="232" w:hanging="284"/>
              <w:rPr>
                <w:sz w:val="20"/>
              </w:rPr>
            </w:pPr>
            <w:r>
              <w:rPr>
                <w:color w:val="0C0C0C"/>
                <w:sz w:val="20"/>
              </w:rPr>
              <w:t>Criteri per redigere una relazione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tipologie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caratteri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comunicativi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multimediali</w:t>
            </w:r>
          </w:p>
          <w:p w14:paraId="390E9E56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0C0C0C"/>
                <w:sz w:val="20"/>
              </w:rPr>
              <w:t>Semplici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modalità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scrittura</w:t>
            </w:r>
          </w:p>
          <w:p w14:paraId="00DD1EBD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ind w:right="214" w:hanging="360"/>
              <w:rPr>
                <w:sz w:val="20"/>
              </w:rPr>
            </w:pPr>
            <w:r>
              <w:rPr>
                <w:color w:val="0C0C0C"/>
                <w:sz w:val="20"/>
              </w:rPr>
              <w:t>Principali tecniche di comunicazione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scritta, verbale e digitale</w:t>
            </w:r>
          </w:p>
          <w:p w14:paraId="3DF0F5CD" w14:textId="77777777" w:rsidR="00946904" w:rsidRDefault="00C43B9B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  <w:tab w:val="left" w:pos="502"/>
              </w:tabs>
              <w:spacing w:line="242" w:lineRule="auto"/>
              <w:ind w:right="75" w:hanging="360"/>
              <w:rPr>
                <w:sz w:val="20"/>
              </w:rPr>
            </w:pPr>
            <w:r>
              <w:rPr>
                <w:color w:val="0C0C0C"/>
                <w:sz w:val="20"/>
              </w:rPr>
              <w:t>Principali tecniche di comunicazione e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relazioni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interpersonali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interculturali</w:t>
            </w:r>
          </w:p>
        </w:tc>
        <w:tc>
          <w:tcPr>
            <w:tcW w:w="4395" w:type="dxa"/>
          </w:tcPr>
          <w:p w14:paraId="60129BB4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41"/>
              <w:ind w:right="47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Confrontarsi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abitudini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alimentari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dell’Ebraismo,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Cristianesimo</w:t>
            </w:r>
          </w:p>
          <w:p w14:paraId="44EC32B7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8" w:line="268" w:lineRule="auto"/>
              <w:ind w:right="112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Esporre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logico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ascoltati.</w:t>
            </w:r>
          </w:p>
          <w:p w14:paraId="346266A8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before="10" w:line="271" w:lineRule="auto"/>
              <w:ind w:right="109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Redigere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</w:p>
          <w:p w14:paraId="3E08FC25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22" w:lineRule="exact"/>
              <w:rPr>
                <w:rFonts w:ascii="Symbol" w:hAnsi="Symbol"/>
                <w:color w:val="0C0C0C"/>
                <w:sz w:val="20"/>
              </w:rPr>
            </w:pPr>
            <w:r>
              <w:rPr>
                <w:sz w:val="20"/>
              </w:rPr>
              <w:t>Interagire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conversazioni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brevi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 temi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79BDEB5C" w14:textId="77777777" w:rsidR="00946904" w:rsidRDefault="00C43B9B">
            <w:pPr>
              <w:pStyle w:val="TableParagraph"/>
              <w:ind w:left="425"/>
              <w:rPr>
                <w:sz w:val="20"/>
              </w:rPr>
            </w:pPr>
            <w:r>
              <w:rPr>
                <w:sz w:val="20"/>
              </w:rPr>
              <w:t>carattere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</w:p>
          <w:p w14:paraId="05FB130C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45" w:lineRule="exact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scrivere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brevi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interesse</w:t>
            </w:r>
            <w:r>
              <w:rPr>
                <w:color w:val="0C0C0C"/>
                <w:spacing w:val="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professionale</w:t>
            </w:r>
          </w:p>
          <w:p w14:paraId="0C16791F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44" w:lineRule="exact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redigere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testi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informativi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argomentativi</w:t>
            </w:r>
          </w:p>
          <w:p w14:paraId="553151DC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44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raccogliere,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selezionare,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utilizzare</w:t>
            </w:r>
            <w:r>
              <w:rPr>
                <w:color w:val="0C0C0C"/>
                <w:spacing w:val="-4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informazioni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utili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nell’attività di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studio e di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ricerca</w:t>
            </w:r>
          </w:p>
          <w:p w14:paraId="601E3638" w14:textId="77777777" w:rsidR="00946904" w:rsidRDefault="00C43B9B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50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ideare e realizzare testi multimediali su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tematiche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culturali,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studio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professionali</w:t>
            </w:r>
          </w:p>
        </w:tc>
      </w:tr>
      <w:tr w:rsidR="0079033A" w14:paraId="79BCCF39" w14:textId="77777777" w:rsidTr="007D4253">
        <w:trPr>
          <w:trHeight w:val="4396"/>
          <w:jc w:val="center"/>
        </w:trPr>
        <w:tc>
          <w:tcPr>
            <w:tcW w:w="2405" w:type="dxa"/>
          </w:tcPr>
          <w:p w14:paraId="290BA372" w14:textId="77777777" w:rsidR="0079033A" w:rsidRDefault="0079033A">
            <w:pPr>
              <w:pStyle w:val="TableParagraph"/>
              <w:spacing w:before="41" w:line="244" w:lineRule="auto"/>
              <w:ind w:left="758" w:right="381" w:hanging="188"/>
              <w:rPr>
                <w:b/>
              </w:rPr>
            </w:pPr>
            <w:r>
              <w:rPr>
                <w:b/>
                <w:u w:val="thick"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tecnologico</w:t>
            </w:r>
          </w:p>
          <w:p w14:paraId="3E8A164C" w14:textId="77777777" w:rsidR="0079033A" w:rsidRDefault="0079033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35"/>
              <w:ind w:hanging="143"/>
            </w:pPr>
            <w:r>
              <w:t>Scienze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alimenti</w:t>
            </w:r>
          </w:p>
          <w:p w14:paraId="52862FD5" w14:textId="77777777" w:rsidR="0079033A" w:rsidRDefault="0079033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9" w:line="259" w:lineRule="auto"/>
              <w:ind w:right="450"/>
            </w:pPr>
            <w:r>
              <w:t>Lab. dei servizi di</w:t>
            </w:r>
            <w:r>
              <w:rPr>
                <w:spacing w:val="-52"/>
              </w:rPr>
              <w:t xml:space="preserve"> </w:t>
            </w:r>
            <w:r>
              <w:t>Sala</w:t>
            </w:r>
            <w:r>
              <w:rPr>
                <w:spacing w:val="-2"/>
              </w:rPr>
              <w:t xml:space="preserve"> </w:t>
            </w:r>
            <w:r>
              <w:t>e Vendita</w:t>
            </w:r>
          </w:p>
          <w:p w14:paraId="00E5F080" w14:textId="77777777" w:rsidR="0079033A" w:rsidRDefault="0079033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56" w:lineRule="auto"/>
              <w:ind w:right="451"/>
            </w:pPr>
            <w:r>
              <w:t>Lab. dei servizi di</w:t>
            </w:r>
            <w:r>
              <w:rPr>
                <w:spacing w:val="-52"/>
              </w:rPr>
              <w:t xml:space="preserve"> </w:t>
            </w:r>
            <w:r>
              <w:t>cucina</w:t>
            </w:r>
          </w:p>
          <w:p w14:paraId="1048041E" w14:textId="77777777" w:rsidR="0079033A" w:rsidRDefault="0079033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2" w:line="259" w:lineRule="auto"/>
              <w:ind w:right="842"/>
              <w:rPr>
                <w:sz w:val="24"/>
              </w:rPr>
            </w:pPr>
            <w:r>
              <w:rPr>
                <w:sz w:val="24"/>
              </w:rPr>
              <w:t>Accoglienza turistica</w:t>
            </w:r>
          </w:p>
          <w:p w14:paraId="35D2AD6B" w14:textId="77777777" w:rsidR="0079033A" w:rsidRDefault="0079033A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line="269" w:lineRule="exact"/>
              <w:ind w:hanging="143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motorie</w:t>
            </w:r>
          </w:p>
        </w:tc>
        <w:tc>
          <w:tcPr>
            <w:tcW w:w="3687" w:type="dxa"/>
          </w:tcPr>
          <w:p w14:paraId="6E53C1E4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dietetica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nutrizione</w:t>
            </w:r>
          </w:p>
          <w:p w14:paraId="1E422C16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622"/>
              <w:rPr>
                <w:sz w:val="20"/>
              </w:rPr>
            </w:pPr>
            <w:r>
              <w:rPr>
                <w:sz w:val="20"/>
              </w:rPr>
              <w:t>Tutela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alimentare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cliente</w:t>
            </w:r>
          </w:p>
          <w:p w14:paraId="6BA1FCF7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2" w:line="237" w:lineRule="auto"/>
              <w:ind w:right="98"/>
              <w:rPr>
                <w:sz w:val="20"/>
              </w:rPr>
            </w:pPr>
            <w:r>
              <w:rPr>
                <w:color w:val="0C0C0C"/>
                <w:sz w:val="20"/>
              </w:rPr>
              <w:t>Macro e micronutrienti: classificazioni,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proprietà,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funzioni</w:t>
            </w:r>
          </w:p>
          <w:p w14:paraId="407279AE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1" w:line="245" w:lineRule="exact"/>
              <w:rPr>
                <w:sz w:val="20"/>
              </w:rPr>
            </w:pPr>
            <w:r>
              <w:rPr>
                <w:color w:val="0C0C0C"/>
                <w:sz w:val="20"/>
              </w:rPr>
              <w:t>La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produzione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del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caffè;</w:t>
            </w:r>
          </w:p>
          <w:p w14:paraId="02B2DC0F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434"/>
              <w:rPr>
                <w:sz w:val="20"/>
              </w:rPr>
            </w:pPr>
            <w:r>
              <w:rPr>
                <w:color w:val="0C0C0C"/>
                <w:sz w:val="20"/>
              </w:rPr>
              <w:t>Il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caffè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espresso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le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preparazioni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a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base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caffè;</w:t>
            </w:r>
          </w:p>
          <w:p w14:paraId="22B0E8BE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509"/>
              <w:rPr>
                <w:sz w:val="20"/>
              </w:rPr>
            </w:pPr>
            <w:r>
              <w:rPr>
                <w:color w:val="0C0C0C"/>
                <w:sz w:val="20"/>
              </w:rPr>
              <w:t>Tecniche di base di bar inerente al</w:t>
            </w:r>
            <w:r>
              <w:rPr>
                <w:color w:val="0C0C0C"/>
                <w:spacing w:val="-48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servizio di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caffetteria</w:t>
            </w:r>
          </w:p>
          <w:p w14:paraId="77DD8AD4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910"/>
              <w:rPr>
                <w:sz w:val="20"/>
              </w:rPr>
            </w:pPr>
            <w:r>
              <w:rPr>
                <w:color w:val="0C0C0C"/>
                <w:sz w:val="20"/>
              </w:rPr>
              <w:t>La</w:t>
            </w:r>
            <w:r>
              <w:rPr>
                <w:color w:val="0C0C0C"/>
                <w:spacing w:val="-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terminologia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specifica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e</w:t>
            </w:r>
            <w:r>
              <w:rPr>
                <w:color w:val="0C0C0C"/>
                <w:spacing w:val="-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il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linguaggio settoriale</w:t>
            </w:r>
          </w:p>
          <w:p w14:paraId="0923D4A4" w14:textId="77777777" w:rsidR="0079033A" w:rsidRDefault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ind w:right="135"/>
              <w:rPr>
                <w:sz w:val="20"/>
              </w:rPr>
            </w:pPr>
            <w:r>
              <w:rPr>
                <w:color w:val="0C0C0C"/>
                <w:sz w:val="20"/>
              </w:rPr>
              <w:t>Il caffè come sostanza stimolante nello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sport</w:t>
            </w:r>
          </w:p>
        </w:tc>
        <w:tc>
          <w:tcPr>
            <w:tcW w:w="4395" w:type="dxa"/>
          </w:tcPr>
          <w:p w14:paraId="3EA1412A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41"/>
              <w:ind w:right="354"/>
              <w:rPr>
                <w:sz w:val="20"/>
              </w:rPr>
            </w:pPr>
            <w:r>
              <w:rPr>
                <w:sz w:val="20"/>
              </w:rPr>
              <w:t>Applicare criteri di selezione di menù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stagionalità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rispetto della filiera corta</w:t>
            </w:r>
          </w:p>
          <w:p w14:paraId="4B4DBAD4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1" w:line="244" w:lineRule="exact"/>
              <w:rPr>
                <w:sz w:val="20"/>
              </w:rPr>
            </w:pPr>
            <w:r>
              <w:rPr>
                <w:sz w:val="20"/>
              </w:rPr>
              <w:t>Eseguire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 calorico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</w:p>
          <w:p w14:paraId="0005374D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3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</w:t>
            </w:r>
          </w:p>
          <w:p w14:paraId="6327481B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593"/>
              <w:rPr>
                <w:sz w:val="20"/>
              </w:rPr>
            </w:pPr>
            <w:r>
              <w:rPr>
                <w:sz w:val="20"/>
              </w:rPr>
              <w:t>Rispettare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pulizia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laboratorio</w:t>
            </w:r>
          </w:p>
          <w:p w14:paraId="75062A6B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716"/>
              <w:rPr>
                <w:sz w:val="20"/>
              </w:rPr>
            </w:pPr>
            <w:r>
              <w:rPr>
                <w:sz w:val="20"/>
              </w:rPr>
              <w:t>Eseguire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caffetteria.</w:t>
            </w:r>
          </w:p>
          <w:p w14:paraId="0896472E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ind w:right="412"/>
              <w:rPr>
                <w:sz w:val="20"/>
              </w:rPr>
            </w:pPr>
            <w:r>
              <w:rPr>
                <w:sz w:val="20"/>
              </w:rPr>
              <w:t>Utilizzare le forme di comunicazione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accogliere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prodotti/servizi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offerti.</w:t>
            </w:r>
          </w:p>
          <w:p w14:paraId="08357061" w14:textId="77777777" w:rsidR="0079033A" w:rsidRDefault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</w:p>
          <w:p w14:paraId="0524E35A" w14:textId="77777777" w:rsidR="0079033A" w:rsidRDefault="0079033A">
            <w:pPr>
              <w:pStyle w:val="TableParagraph"/>
              <w:spacing w:line="228" w:lineRule="exact"/>
              <w:ind w:left="425" w:right="730"/>
              <w:rPr>
                <w:sz w:val="20"/>
              </w:rPr>
            </w:pPr>
            <w:r>
              <w:rPr>
                <w:sz w:val="20"/>
              </w:rPr>
              <w:t>servizio di prodotti di pasticceria e 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preparazioni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bar.</w:t>
            </w:r>
          </w:p>
          <w:p w14:paraId="7332AA51" w14:textId="77777777" w:rsidR="0079033A" w:rsidRDefault="0079033A" w:rsidP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41"/>
              <w:ind w:right="354"/>
              <w:rPr>
                <w:sz w:val="20"/>
              </w:rPr>
            </w:pPr>
            <w:r>
              <w:rPr>
                <w:sz w:val="20"/>
              </w:rPr>
              <w:t>Proporre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esempi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sportivi</w:t>
            </w:r>
          </w:p>
        </w:tc>
      </w:tr>
      <w:tr w:rsidR="0079033A" w14:paraId="3ACF3901" w14:textId="77777777" w:rsidTr="0079033A">
        <w:trPr>
          <w:trHeight w:val="2264"/>
          <w:jc w:val="center"/>
        </w:trPr>
        <w:tc>
          <w:tcPr>
            <w:tcW w:w="2405" w:type="dxa"/>
          </w:tcPr>
          <w:p w14:paraId="5B66A9D4" w14:textId="77777777" w:rsidR="0079033A" w:rsidRDefault="0079033A" w:rsidP="0079033A">
            <w:pPr>
              <w:pStyle w:val="TableParagraph"/>
              <w:spacing w:before="41"/>
              <w:ind w:left="31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sociale</w:t>
            </w:r>
          </w:p>
          <w:p w14:paraId="0C8E080E" w14:textId="77777777" w:rsidR="0079033A" w:rsidRPr="0079033A" w:rsidRDefault="0079033A" w:rsidP="0079033A">
            <w:pPr>
              <w:pStyle w:val="Paragrafoelenco"/>
              <w:numPr>
                <w:ilvl w:val="0"/>
                <w:numId w:val="22"/>
              </w:numPr>
            </w:pPr>
            <w:r w:rsidRPr="0079033A">
              <w:t>Storia</w:t>
            </w:r>
          </w:p>
          <w:p w14:paraId="3FD7B2FD" w14:textId="77777777" w:rsidR="0079033A" w:rsidRPr="0079033A" w:rsidRDefault="0079033A" w:rsidP="0079033A">
            <w:pPr>
              <w:pStyle w:val="Paragrafoelenco"/>
              <w:numPr>
                <w:ilvl w:val="0"/>
                <w:numId w:val="22"/>
              </w:numPr>
              <w:rPr>
                <w:b/>
                <w:u w:val="thick"/>
              </w:rPr>
            </w:pPr>
            <w:r w:rsidRPr="0079033A">
              <w:t>Diritto</w:t>
            </w:r>
          </w:p>
        </w:tc>
        <w:tc>
          <w:tcPr>
            <w:tcW w:w="3687" w:type="dxa"/>
          </w:tcPr>
          <w:p w14:paraId="50FA6CB3" w14:textId="77777777" w:rsidR="0079033A" w:rsidRDefault="0079033A" w:rsidP="0079033A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41"/>
              <w:ind w:right="619"/>
              <w:rPr>
                <w:sz w:val="20"/>
              </w:rPr>
            </w:pPr>
            <w:r>
              <w:rPr>
                <w:sz w:val="20"/>
              </w:rPr>
              <w:t>Cenni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caffè</w:t>
            </w:r>
          </w:p>
          <w:p w14:paraId="3228F23C" w14:textId="77777777" w:rsidR="0079033A" w:rsidRDefault="0079033A" w:rsidP="0079033A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853"/>
              <w:rPr>
                <w:sz w:val="20"/>
              </w:rPr>
            </w:pPr>
            <w:r>
              <w:rPr>
                <w:sz w:val="20"/>
              </w:rPr>
              <w:t>Conoscere le maggiori aree 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Caffè</w:t>
            </w:r>
          </w:p>
          <w:p w14:paraId="67E1AE27" w14:textId="77777777" w:rsidR="0079033A" w:rsidRDefault="0079033A" w:rsidP="0079033A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spacing w:before="1"/>
              <w:ind w:right="66"/>
              <w:jc w:val="both"/>
              <w:rPr>
                <w:sz w:val="20"/>
              </w:rPr>
            </w:pPr>
            <w:r>
              <w:rPr>
                <w:sz w:val="20"/>
              </w:rPr>
              <w:t>Adeguare e organizzare la produzione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 vendita in relazione alla domanda dei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mercati.</w:t>
            </w:r>
          </w:p>
          <w:p w14:paraId="57E2FD83" w14:textId="77777777" w:rsidR="0079033A" w:rsidRDefault="0079033A" w:rsidP="0079033A">
            <w:pPr>
              <w:pStyle w:val="TableParagraph"/>
              <w:numPr>
                <w:ilvl w:val="0"/>
                <w:numId w:val="15"/>
              </w:numPr>
              <w:tabs>
                <w:tab w:val="left" w:pos="423"/>
              </w:tabs>
              <w:spacing w:before="41"/>
              <w:rPr>
                <w:sz w:val="20"/>
              </w:rPr>
            </w:pPr>
            <w:r>
              <w:rPr>
                <w:sz w:val="20"/>
              </w:rPr>
              <w:t>Gestione amministrativa dell’impresa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turistico- ristorativa</w:t>
            </w:r>
          </w:p>
        </w:tc>
        <w:tc>
          <w:tcPr>
            <w:tcW w:w="4395" w:type="dxa"/>
          </w:tcPr>
          <w:p w14:paraId="3A246148" w14:textId="77777777" w:rsidR="0079033A" w:rsidRDefault="0079033A" w:rsidP="0079033A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41"/>
              <w:ind w:right="144"/>
              <w:rPr>
                <w:rFonts w:ascii="Symbol" w:hAnsi="Symbol"/>
                <w:color w:val="0C0C0C"/>
                <w:sz w:val="20"/>
              </w:rPr>
            </w:pPr>
            <w:r>
              <w:rPr>
                <w:color w:val="0C0C0C"/>
                <w:sz w:val="20"/>
              </w:rPr>
              <w:t>Riconoscere comportamenti e abitudini storico-</w:t>
            </w:r>
            <w:r>
              <w:rPr>
                <w:color w:val="0C0C0C"/>
                <w:spacing w:val="-47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sociali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in</w:t>
            </w:r>
            <w:r>
              <w:rPr>
                <w:color w:val="0C0C0C"/>
                <w:spacing w:val="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contesti</w:t>
            </w:r>
            <w:r>
              <w:rPr>
                <w:color w:val="0C0C0C"/>
                <w:spacing w:val="-1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diversi</w:t>
            </w:r>
          </w:p>
          <w:p w14:paraId="20B4E711" w14:textId="77777777" w:rsidR="0079033A" w:rsidRDefault="0079033A" w:rsidP="0079033A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line="242" w:lineRule="auto"/>
              <w:ind w:right="4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Selezionare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mirati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 bevande nervine</w:t>
            </w:r>
          </w:p>
          <w:p w14:paraId="57113DD5" w14:textId="77777777" w:rsidR="0079033A" w:rsidRDefault="0079033A" w:rsidP="0079033A">
            <w:pPr>
              <w:pStyle w:val="TableParagraph"/>
              <w:numPr>
                <w:ilvl w:val="0"/>
                <w:numId w:val="10"/>
              </w:numPr>
              <w:tabs>
                <w:tab w:val="left" w:pos="426"/>
              </w:tabs>
              <w:spacing w:before="29"/>
              <w:ind w:right="6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Applicare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vigente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contesti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predeterminati</w:t>
            </w:r>
          </w:p>
          <w:p w14:paraId="4B7DF93B" w14:textId="77777777" w:rsidR="0079033A" w:rsidRDefault="0079033A" w:rsidP="0079033A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41"/>
              <w:ind w:right="354"/>
              <w:rPr>
                <w:sz w:val="20"/>
              </w:rPr>
            </w:pPr>
            <w:r>
              <w:rPr>
                <w:sz w:val="20"/>
              </w:rPr>
              <w:t>Elaborare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statistici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interpretarne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</w:p>
        </w:tc>
      </w:tr>
    </w:tbl>
    <w:p w14:paraId="3ACABCC5" w14:textId="77777777" w:rsidR="00946904" w:rsidRDefault="00946904">
      <w:pPr>
        <w:spacing w:before="10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649"/>
      </w:tblGrid>
      <w:tr w:rsidR="00946904" w14:paraId="70AB0A18" w14:textId="77777777">
        <w:trPr>
          <w:trHeight w:val="316"/>
        </w:trPr>
        <w:tc>
          <w:tcPr>
            <w:tcW w:w="1839" w:type="dxa"/>
            <w:shd w:val="clear" w:color="auto" w:fill="538DD3"/>
          </w:tcPr>
          <w:p w14:paraId="0EB8B081" w14:textId="77777777" w:rsidR="00946904" w:rsidRDefault="00C43B9B">
            <w:pPr>
              <w:pStyle w:val="TableParagraph"/>
              <w:spacing w:before="39"/>
              <w:ind w:left="69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Utenti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destinatari</w:t>
            </w:r>
          </w:p>
        </w:tc>
        <w:tc>
          <w:tcPr>
            <w:tcW w:w="8649" w:type="dxa"/>
          </w:tcPr>
          <w:p w14:paraId="5E57FDA8" w14:textId="77777777" w:rsidR="00946904" w:rsidRDefault="00C43B9B">
            <w:pPr>
              <w:pStyle w:val="TableParagraph"/>
              <w:spacing w:before="3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seconda IPSEOA</w:t>
            </w:r>
          </w:p>
        </w:tc>
      </w:tr>
      <w:tr w:rsidR="00946904" w14:paraId="0E6D2B1D" w14:textId="77777777">
        <w:trPr>
          <w:trHeight w:val="2064"/>
        </w:trPr>
        <w:tc>
          <w:tcPr>
            <w:tcW w:w="1839" w:type="dxa"/>
            <w:shd w:val="clear" w:color="auto" w:fill="538DD3"/>
          </w:tcPr>
          <w:p w14:paraId="6CAF226B" w14:textId="77777777" w:rsidR="00946904" w:rsidRDefault="00C43B9B">
            <w:pPr>
              <w:pStyle w:val="TableParagraph"/>
              <w:spacing w:before="39"/>
              <w:ind w:left="69"/>
              <w:rPr>
                <w:b/>
                <w:i/>
              </w:rPr>
            </w:pPr>
            <w:r>
              <w:rPr>
                <w:b/>
                <w:i/>
              </w:rPr>
              <w:t>Prerequisiti</w:t>
            </w:r>
          </w:p>
        </w:tc>
        <w:tc>
          <w:tcPr>
            <w:tcW w:w="8649" w:type="dxa"/>
          </w:tcPr>
          <w:p w14:paraId="15C84BB3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spacing w:before="39" w:line="252" w:lineRule="exact"/>
              <w:ind w:left="198"/>
            </w:pPr>
            <w:r>
              <w:t>Conoscere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tecniche</w:t>
            </w:r>
            <w:r>
              <w:rPr>
                <w:spacing w:val="-1"/>
              </w:rPr>
              <w:t xml:space="preserve"> </w:t>
            </w:r>
            <w:r>
              <w:t>speciali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servizio di caffetteria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pasticceria.</w:t>
            </w:r>
          </w:p>
          <w:p w14:paraId="400CCA00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ind w:right="617" w:firstLine="0"/>
            </w:pPr>
            <w:r>
              <w:t>Le principali norme di igiene e sicurezza che regolano l'organizzazione di lavoro in bar e</w:t>
            </w:r>
            <w:r>
              <w:rPr>
                <w:spacing w:val="-53"/>
              </w:rPr>
              <w:t xml:space="preserve"> </w:t>
            </w:r>
            <w:r>
              <w:t>pasticceria;</w:t>
            </w:r>
          </w:p>
          <w:p w14:paraId="45AE2FC7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ind w:left="198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grande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piccola</w:t>
            </w:r>
            <w:r>
              <w:rPr>
                <w:spacing w:val="-3"/>
              </w:rPr>
              <w:t xml:space="preserve"> </w:t>
            </w:r>
            <w:r>
              <w:t>attrezzatura di</w:t>
            </w:r>
            <w:r>
              <w:rPr>
                <w:spacing w:val="1"/>
              </w:rPr>
              <w:t xml:space="preserve"> </w:t>
            </w:r>
            <w:r>
              <w:t>bar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pasticceria</w:t>
            </w:r>
          </w:p>
          <w:p w14:paraId="466BAD99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4"/>
              </w:tabs>
              <w:spacing w:before="1" w:line="252" w:lineRule="exact"/>
              <w:ind w:left="194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mise</w:t>
            </w:r>
            <w:r>
              <w:rPr>
                <w:spacing w:val="-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place: come</w:t>
            </w:r>
            <w:r>
              <w:rPr>
                <w:spacing w:val="-1"/>
              </w:rPr>
              <w:t xml:space="preserve"> </w:t>
            </w:r>
            <w:r>
              <w:t>organizzare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in una</w:t>
            </w:r>
            <w:r>
              <w:rPr>
                <w:spacing w:val="-3"/>
              </w:rPr>
              <w:t xml:space="preserve"> </w:t>
            </w:r>
            <w:r>
              <w:t>pasticceria.</w:t>
            </w:r>
          </w:p>
          <w:p w14:paraId="2BEFAB4A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spacing w:line="252" w:lineRule="exact"/>
              <w:ind w:left="198"/>
            </w:pP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dei macronutrienti 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valore</w:t>
            </w:r>
            <w:r>
              <w:rPr>
                <w:spacing w:val="-1"/>
              </w:rPr>
              <w:t xml:space="preserve"> </w:t>
            </w:r>
            <w:r>
              <w:t>nutrizionale</w:t>
            </w:r>
            <w:r>
              <w:rPr>
                <w:spacing w:val="-3"/>
              </w:rPr>
              <w:t xml:space="preserve"> </w:t>
            </w:r>
            <w:r>
              <w:t>attraverso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1"/>
              </w:rPr>
              <w:t xml:space="preserve"> </w:t>
            </w:r>
            <w:r>
              <w:t>nutrizionali;</w:t>
            </w:r>
          </w:p>
          <w:p w14:paraId="248AEE28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spacing w:before="2" w:line="252" w:lineRule="exact"/>
              <w:ind w:left="198"/>
            </w:pPr>
            <w:r>
              <w:t>Appunti: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prenderli</w:t>
            </w:r>
            <w:r>
              <w:rPr>
                <w:spacing w:val="-3"/>
              </w:rPr>
              <w:t xml:space="preserve"> </w:t>
            </w:r>
            <w:r>
              <w:t>mentre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ascolta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riutilizzarli;</w:t>
            </w:r>
          </w:p>
          <w:p w14:paraId="00DF37D2" w14:textId="77777777" w:rsidR="00946904" w:rsidRDefault="00C43B9B">
            <w:pPr>
              <w:pStyle w:val="TableParagraph"/>
              <w:numPr>
                <w:ilvl w:val="0"/>
                <w:numId w:val="9"/>
              </w:numPr>
              <w:tabs>
                <w:tab w:val="left" w:pos="199"/>
              </w:tabs>
              <w:spacing w:line="233" w:lineRule="exact"/>
              <w:ind w:left="198"/>
            </w:pPr>
            <w:r>
              <w:t>L2:</w:t>
            </w:r>
            <w:r>
              <w:rPr>
                <w:spacing w:val="-2"/>
              </w:rPr>
              <w:t xml:space="preserve"> </w:t>
            </w:r>
            <w:r>
              <w:t>Strutture</w:t>
            </w:r>
            <w:r>
              <w:rPr>
                <w:spacing w:val="-1"/>
              </w:rPr>
              <w:t xml:space="preserve"> </w:t>
            </w:r>
            <w:r>
              <w:t>linguistiche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lessico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base</w:t>
            </w:r>
          </w:p>
        </w:tc>
      </w:tr>
      <w:tr w:rsidR="00946904" w14:paraId="49278556" w14:textId="77777777">
        <w:trPr>
          <w:trHeight w:val="546"/>
        </w:trPr>
        <w:tc>
          <w:tcPr>
            <w:tcW w:w="1839" w:type="dxa"/>
            <w:shd w:val="clear" w:color="auto" w:fill="538DD3"/>
          </w:tcPr>
          <w:p w14:paraId="0D1BB761" w14:textId="77777777" w:rsidR="00946904" w:rsidRDefault="00C43B9B">
            <w:pPr>
              <w:pStyle w:val="TableParagraph"/>
              <w:spacing w:before="22" w:line="252" w:lineRule="exact"/>
              <w:ind w:left="69" w:right="603"/>
              <w:rPr>
                <w:b/>
                <w:i/>
              </w:rPr>
            </w:pPr>
            <w:r>
              <w:rPr>
                <w:b/>
                <w:i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applicazione</w:t>
            </w:r>
          </w:p>
        </w:tc>
        <w:tc>
          <w:tcPr>
            <w:tcW w:w="8649" w:type="dxa"/>
          </w:tcPr>
          <w:p w14:paraId="7B56B9EC" w14:textId="77777777" w:rsidR="00946904" w:rsidRDefault="00C43B9B">
            <w:pPr>
              <w:pStyle w:val="TableParagraph"/>
              <w:spacing w:before="43"/>
              <w:ind w:left="71"/>
              <w:rPr>
                <w:b/>
                <w:sz w:val="28"/>
              </w:rPr>
            </w:pPr>
            <w:r>
              <w:rPr>
                <w:b/>
                <w:sz w:val="28"/>
              </w:rPr>
              <w:t>Dicembre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BE7FAB"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BC71AF">
              <w:rPr>
                <w:b/>
                <w:sz w:val="28"/>
              </w:rPr>
              <w:t>gennaio</w:t>
            </w:r>
            <w:r w:rsidR="00BE7FAB">
              <w:rPr>
                <w:b/>
                <w:sz w:val="28"/>
              </w:rPr>
              <w:t xml:space="preserve"> I QUADRIMESTRE</w:t>
            </w:r>
          </w:p>
        </w:tc>
      </w:tr>
      <w:tr w:rsidR="00946904" w14:paraId="0994EC9A" w14:textId="77777777" w:rsidTr="0079033A">
        <w:trPr>
          <w:trHeight w:val="4120"/>
        </w:trPr>
        <w:tc>
          <w:tcPr>
            <w:tcW w:w="1839" w:type="dxa"/>
            <w:shd w:val="clear" w:color="auto" w:fill="538DD3"/>
          </w:tcPr>
          <w:p w14:paraId="0C331A5F" w14:textId="77777777" w:rsidR="00946904" w:rsidRDefault="00C43B9B">
            <w:pPr>
              <w:pStyle w:val="TableParagraph"/>
              <w:spacing w:before="41"/>
              <w:ind w:left="69"/>
              <w:rPr>
                <w:b/>
                <w:i/>
              </w:rPr>
            </w:pPr>
            <w:r>
              <w:rPr>
                <w:b/>
                <w:i/>
              </w:rPr>
              <w:t>Tempi</w:t>
            </w:r>
          </w:p>
        </w:tc>
        <w:tc>
          <w:tcPr>
            <w:tcW w:w="8649" w:type="dxa"/>
          </w:tcPr>
          <w:p w14:paraId="1F877818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before="42" w:line="269" w:lineRule="exact"/>
              <w:ind w:hanging="258"/>
              <w:rPr>
                <w:rFonts w:ascii="Symbol" w:hAnsi="Symbol"/>
                <w:b/>
              </w:rPr>
            </w:pPr>
            <w:r>
              <w:t>T1</w:t>
            </w:r>
            <w:r>
              <w:rPr>
                <w:spacing w:val="-11"/>
              </w:rPr>
              <w:t xml:space="preserve"> </w:t>
            </w:r>
            <w:r>
              <w:t>Presentazione</w:t>
            </w:r>
            <w:r>
              <w:rPr>
                <w:spacing w:val="-6"/>
              </w:rPr>
              <w:t xml:space="preserve"> </w:t>
            </w:r>
            <w:r>
              <w:t>dell’UDA</w:t>
            </w:r>
            <w:r>
              <w:rPr>
                <w:spacing w:val="-7"/>
              </w:rPr>
              <w:t xml:space="preserve"> </w:t>
            </w:r>
            <w:r>
              <w:t>(esposizione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progetto)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ora</w:t>
            </w:r>
          </w:p>
          <w:p w14:paraId="2B16F26F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T2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origini</w:t>
            </w:r>
            <w:r>
              <w:rPr>
                <w:spacing w:val="-1"/>
              </w:rPr>
              <w:t xml:space="preserve"> </w:t>
            </w:r>
            <w:r>
              <w:t>storiche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caffè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2A5F4B44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T3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storia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consumo</w:t>
            </w:r>
            <w:r>
              <w:rPr>
                <w:spacing w:val="-4"/>
              </w:rPr>
              <w:t xml:space="preserve"> </w:t>
            </w:r>
            <w:r>
              <w:t>del caffè</w:t>
            </w:r>
            <w:r>
              <w:rPr>
                <w:spacing w:val="2"/>
              </w:rPr>
              <w:t xml:space="preserve"> </w:t>
            </w:r>
            <w:r>
              <w:t>nella</w:t>
            </w:r>
            <w:r>
              <w:rPr>
                <w:spacing w:val="-1"/>
              </w:rPr>
              <w:t xml:space="preserve"> </w:t>
            </w:r>
            <w:r>
              <w:t>cultura</w:t>
            </w:r>
            <w:r>
              <w:rPr>
                <w:spacing w:val="-3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2 ore</w:t>
            </w:r>
          </w:p>
          <w:p w14:paraId="24D7395C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T4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storia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il consumo</w:t>
            </w:r>
            <w:r>
              <w:rPr>
                <w:spacing w:val="-1"/>
              </w:rPr>
              <w:t xml:space="preserve"> </w:t>
            </w:r>
            <w:r>
              <w:t>del caffè nella</w:t>
            </w:r>
            <w:r>
              <w:rPr>
                <w:spacing w:val="-1"/>
              </w:rPr>
              <w:t xml:space="preserve"> </w:t>
            </w:r>
            <w:r>
              <w:t>cultura</w:t>
            </w:r>
            <w:r>
              <w:rPr>
                <w:spacing w:val="-2"/>
              </w:rPr>
              <w:t xml:space="preserve"> </w:t>
            </w:r>
            <w:r>
              <w:t xml:space="preserve">francese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6FC0471A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T5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caffeina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ergogenico</w:t>
            </w:r>
            <w:r>
              <w:rPr>
                <w:spacing w:val="-1"/>
              </w:rPr>
              <w:t xml:space="preserve"> </w:t>
            </w:r>
            <w:r>
              <w:t>nelle</w:t>
            </w:r>
            <w:r>
              <w:rPr>
                <w:spacing w:val="-2"/>
              </w:rPr>
              <w:t xml:space="preserve"> </w:t>
            </w:r>
            <w:r>
              <w:t>prestazioni</w:t>
            </w:r>
            <w:r>
              <w:rPr>
                <w:spacing w:val="-1"/>
              </w:rPr>
              <w:t xml:space="preserve"> </w:t>
            </w:r>
            <w:r>
              <w:t>sportive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3E7491A1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T6</w:t>
            </w:r>
            <w:r>
              <w:rPr>
                <w:spacing w:val="-2"/>
              </w:rPr>
              <w:t xml:space="preserve"> </w:t>
            </w:r>
            <w:r>
              <w:t>Criteri per una</w:t>
            </w:r>
            <w:r>
              <w:rPr>
                <w:spacing w:val="-2"/>
              </w:rPr>
              <w:t xml:space="preserve"> </w:t>
            </w:r>
            <w:r>
              <w:t>colazione</w:t>
            </w:r>
            <w:r>
              <w:rPr>
                <w:spacing w:val="-1"/>
              </w:rPr>
              <w:t xml:space="preserve"> </w:t>
            </w:r>
            <w:r>
              <w:t>equilibrata in</w:t>
            </w:r>
            <w:r>
              <w:rPr>
                <w:spacing w:val="-4"/>
              </w:rPr>
              <w:t xml:space="preserve"> </w:t>
            </w:r>
            <w:r>
              <w:t>abbinamento</w:t>
            </w:r>
            <w:r>
              <w:rPr>
                <w:spacing w:val="-2"/>
              </w:rPr>
              <w:t xml:space="preserve"> </w:t>
            </w:r>
            <w:r>
              <w:t>col</w:t>
            </w:r>
            <w:r>
              <w:rPr>
                <w:spacing w:val="-3"/>
              </w:rPr>
              <w:t xml:space="preserve"> </w:t>
            </w:r>
            <w:r>
              <w:t xml:space="preserve">caffè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</w:p>
          <w:p w14:paraId="19039798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T7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giornata</w:t>
            </w:r>
            <w:r>
              <w:rPr>
                <w:spacing w:val="-3"/>
              </w:rPr>
              <w:t xml:space="preserve"> </w:t>
            </w:r>
            <w:r>
              <w:t>lavorativa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Bar Pasticceria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</w:p>
          <w:p w14:paraId="39DB6E59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T8</w:t>
            </w:r>
            <w:r>
              <w:rPr>
                <w:spacing w:val="-2"/>
              </w:rPr>
              <w:t xml:space="preserve"> </w:t>
            </w:r>
            <w:r>
              <w:t>Unità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misura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tabelle</w:t>
            </w:r>
            <w:r>
              <w:rPr>
                <w:spacing w:val="-2"/>
              </w:rPr>
              <w:t xml:space="preserve"> </w:t>
            </w:r>
            <w:r>
              <w:t>di conversione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sistemi di</w:t>
            </w:r>
            <w:r>
              <w:rPr>
                <w:spacing w:val="-1"/>
              </w:rPr>
              <w:t xml:space="preserve"> </w:t>
            </w:r>
            <w:r>
              <w:t>misurazione</w:t>
            </w:r>
            <w:r>
              <w:rPr>
                <w:spacing w:val="-1"/>
              </w:rPr>
              <w:t xml:space="preserve"> </w:t>
            </w:r>
            <w:r>
              <w:t>alternativi</w:t>
            </w:r>
            <w:r>
              <w:rPr>
                <w:spacing w:val="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</w:p>
          <w:p w14:paraId="322514CA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T9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del caffè</w:t>
            </w:r>
            <w:r>
              <w:rPr>
                <w:spacing w:val="-1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religiose</w:t>
            </w:r>
            <w:r>
              <w:rPr>
                <w:spacing w:val="-4"/>
              </w:rPr>
              <w:t xml:space="preserve"> </w:t>
            </w:r>
            <w:r>
              <w:t>monoteiste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ore</w:t>
            </w:r>
          </w:p>
          <w:p w14:paraId="539B55A9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T10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offerte 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1"/>
              </w:rPr>
              <w:t xml:space="preserve"> </w:t>
            </w:r>
            <w:r>
              <w:t>Pasticceria</w:t>
            </w:r>
            <w:r>
              <w:rPr>
                <w:spacing w:val="5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09320ACA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9" w:lineRule="exact"/>
              <w:ind w:hanging="258"/>
              <w:rPr>
                <w:rFonts w:ascii="Symbol" w:hAnsi="Symbol"/>
                <w:b/>
              </w:rPr>
            </w:pPr>
            <w:r>
              <w:t>T11</w:t>
            </w:r>
            <w:r>
              <w:rPr>
                <w:spacing w:val="-1"/>
              </w:rPr>
              <w:t xml:space="preserve"> </w:t>
            </w:r>
            <w:r>
              <w:t>C'era</w:t>
            </w:r>
            <w:r>
              <w:rPr>
                <w:spacing w:val="-1"/>
              </w:rPr>
              <w:t xml:space="preserve"> </w:t>
            </w:r>
            <w:r>
              <w:t>una</w:t>
            </w:r>
            <w:r>
              <w:rPr>
                <w:spacing w:val="-1"/>
              </w:rPr>
              <w:t xml:space="preserve"> </w:t>
            </w:r>
            <w:r>
              <w:t>volta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"caffè</w:t>
            </w:r>
            <w:r>
              <w:rPr>
                <w:spacing w:val="-1"/>
              </w:rPr>
              <w:t xml:space="preserve"> </w:t>
            </w:r>
            <w:r>
              <w:t xml:space="preserve">sospeso"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5FD4AB6B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8" w:lineRule="exact"/>
              <w:ind w:hanging="258"/>
              <w:rPr>
                <w:rFonts w:ascii="Symbol" w:hAnsi="Symbol"/>
                <w:b/>
              </w:rPr>
            </w:pPr>
            <w:r>
              <w:t>T12</w:t>
            </w:r>
            <w:r>
              <w:rPr>
                <w:spacing w:val="-8"/>
              </w:rPr>
              <w:t xml:space="preserve"> </w:t>
            </w:r>
            <w:r>
              <w:t>Preparazione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servizio</w:t>
            </w:r>
            <w:r>
              <w:rPr>
                <w:spacing w:val="-1"/>
              </w:rPr>
              <w:t xml:space="preserve"> </w:t>
            </w:r>
            <w:r>
              <w:t>di bevande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prodotti di</w:t>
            </w:r>
            <w:r>
              <w:rPr>
                <w:spacing w:val="-3"/>
              </w:rPr>
              <w:t xml:space="preserve"> </w:t>
            </w:r>
            <w:r>
              <w:t>pasticceria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base di caffè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ore</w:t>
            </w:r>
          </w:p>
          <w:p w14:paraId="7CC0FF02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8" w:lineRule="exact"/>
              <w:ind w:hanging="258"/>
              <w:rPr>
                <w:rFonts w:ascii="Symbol" w:hAnsi="Symbol"/>
                <w:b/>
              </w:rPr>
            </w:pPr>
            <w:r>
              <w:t>T13</w:t>
            </w:r>
            <w:r>
              <w:rPr>
                <w:spacing w:val="-5"/>
              </w:rPr>
              <w:t xml:space="preserve"> </w:t>
            </w:r>
            <w:r>
              <w:t>Realizzazione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un</w:t>
            </w:r>
            <w:r>
              <w:rPr>
                <w:spacing w:val="-9"/>
              </w:rPr>
              <w:t xml:space="preserve"> </w:t>
            </w:r>
            <w:r>
              <w:t>servizio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Pasticceria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prodotti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caffè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ore</w:t>
            </w:r>
          </w:p>
          <w:p w14:paraId="1303F973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68" w:lineRule="exact"/>
              <w:ind w:hanging="258"/>
              <w:rPr>
                <w:rFonts w:ascii="Symbol" w:hAnsi="Symbol"/>
                <w:b/>
              </w:rPr>
            </w:pPr>
            <w:r>
              <w:t>T14</w:t>
            </w:r>
            <w:r>
              <w:rPr>
                <w:spacing w:val="-1"/>
              </w:rPr>
              <w:t xml:space="preserve"> </w:t>
            </w:r>
            <w:r>
              <w:t>Relazione</w:t>
            </w:r>
            <w:r>
              <w:rPr>
                <w:spacing w:val="-2"/>
              </w:rPr>
              <w:t xml:space="preserve"> </w:t>
            </w:r>
            <w:r>
              <w:t>individuale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 ora</w:t>
            </w:r>
          </w:p>
          <w:p w14:paraId="1A855EDC" w14:textId="77777777" w:rsidR="00946904" w:rsidRDefault="00C43B9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spacing w:line="293" w:lineRule="exact"/>
              <w:ind w:hanging="258"/>
              <w:rPr>
                <w:rFonts w:ascii="Symbol" w:hAnsi="Symbol"/>
                <w:b/>
                <w:sz w:val="24"/>
              </w:rPr>
            </w:pPr>
            <w:r>
              <w:rPr>
                <w:sz w:val="24"/>
              </w:rPr>
              <w:t>Tot=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 w:rsidR="00583431"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</w:p>
        </w:tc>
      </w:tr>
      <w:tr w:rsidR="00946904" w14:paraId="683D9778" w14:textId="77777777">
        <w:trPr>
          <w:trHeight w:val="971"/>
        </w:trPr>
        <w:tc>
          <w:tcPr>
            <w:tcW w:w="1839" w:type="dxa"/>
            <w:shd w:val="clear" w:color="auto" w:fill="538DD3"/>
          </w:tcPr>
          <w:p w14:paraId="314578C8" w14:textId="77777777" w:rsidR="00946904" w:rsidRDefault="00C43B9B">
            <w:pPr>
              <w:pStyle w:val="TableParagraph"/>
              <w:spacing w:before="41"/>
              <w:ind w:left="69"/>
              <w:rPr>
                <w:b/>
                <w:i/>
              </w:rPr>
            </w:pPr>
            <w:r>
              <w:rPr>
                <w:b/>
                <w:i/>
              </w:rPr>
              <w:t>Esperienze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attivate</w:t>
            </w:r>
          </w:p>
        </w:tc>
        <w:tc>
          <w:tcPr>
            <w:tcW w:w="8649" w:type="dxa"/>
          </w:tcPr>
          <w:p w14:paraId="51376A45" w14:textId="77777777" w:rsidR="00946904" w:rsidRDefault="00C43B9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before="42" w:line="269" w:lineRule="exact"/>
              <w:ind w:hanging="361"/>
            </w:pPr>
            <w:r>
              <w:t>Esercitazione</w:t>
            </w:r>
            <w:r>
              <w:rPr>
                <w:spacing w:val="-4"/>
              </w:rPr>
              <w:t xml:space="preserve"> </w:t>
            </w:r>
            <w:r>
              <w:t>pratica</w:t>
            </w:r>
            <w:r>
              <w:rPr>
                <w:spacing w:val="-1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laboratori</w:t>
            </w:r>
            <w:r>
              <w:rPr>
                <w:spacing w:val="-1"/>
              </w:rPr>
              <w:t xml:space="preserve"> </w:t>
            </w:r>
            <w:r>
              <w:t>di sala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vendita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cucina</w:t>
            </w:r>
          </w:p>
          <w:p w14:paraId="55F4BC32" w14:textId="77777777" w:rsidR="00946904" w:rsidRDefault="00C43B9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69" w:lineRule="exact"/>
              <w:ind w:hanging="361"/>
            </w:pP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casa e</w:t>
            </w:r>
            <w:r>
              <w:rPr>
                <w:spacing w:val="1"/>
              </w:rPr>
              <w:t xml:space="preserve"> </w:t>
            </w: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internet.</w:t>
            </w:r>
          </w:p>
          <w:p w14:paraId="28E4AFEB" w14:textId="77777777" w:rsidR="00946904" w:rsidRDefault="00C43B9B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  <w:tab w:val="left" w:pos="792"/>
              </w:tabs>
              <w:spacing w:line="269" w:lineRule="exact"/>
              <w:ind w:hanging="361"/>
            </w:pPr>
            <w:r>
              <w:t>Riviste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settore</w:t>
            </w:r>
          </w:p>
        </w:tc>
      </w:tr>
      <w:tr w:rsidR="00946904" w14:paraId="32C1CBF1" w14:textId="77777777">
        <w:trPr>
          <w:trHeight w:val="2501"/>
        </w:trPr>
        <w:tc>
          <w:tcPr>
            <w:tcW w:w="1839" w:type="dxa"/>
            <w:shd w:val="clear" w:color="auto" w:fill="538DD3"/>
          </w:tcPr>
          <w:p w14:paraId="1DE8D347" w14:textId="77777777" w:rsidR="00946904" w:rsidRDefault="00C43B9B">
            <w:pPr>
              <w:pStyle w:val="TableParagraph"/>
              <w:spacing w:before="39"/>
              <w:ind w:left="69"/>
              <w:rPr>
                <w:b/>
                <w:i/>
              </w:rPr>
            </w:pPr>
            <w:r>
              <w:rPr>
                <w:b/>
                <w:i/>
              </w:rPr>
              <w:t>Metodologia</w:t>
            </w:r>
          </w:p>
        </w:tc>
        <w:tc>
          <w:tcPr>
            <w:tcW w:w="8649" w:type="dxa"/>
          </w:tcPr>
          <w:p w14:paraId="07FE07DD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interattiva</w:t>
            </w:r>
          </w:p>
          <w:p w14:paraId="37805E2F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multimediale</w:t>
            </w:r>
          </w:p>
          <w:p w14:paraId="52AA140E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dialogata</w:t>
            </w:r>
          </w:p>
          <w:p w14:paraId="61D034E6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Lavoro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  <w:p w14:paraId="0B8A5744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Esercitazione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simulata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  <w:p w14:paraId="55427AE8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Flipped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Classroom</w:t>
            </w:r>
            <w:proofErr w:type="spellEnd"/>
          </w:p>
          <w:p w14:paraId="727200C0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Debate</w:t>
            </w:r>
            <w:proofErr w:type="spellEnd"/>
            <w:r>
              <w:rPr>
                <w:sz w:val="24"/>
              </w:rPr>
              <w:t>.</w:t>
            </w:r>
          </w:p>
          <w:p w14:paraId="1A93CA3A" w14:textId="77777777" w:rsidR="00946904" w:rsidRDefault="00C43B9B">
            <w:pPr>
              <w:pStyle w:val="TableParagraph"/>
              <w:numPr>
                <w:ilvl w:val="0"/>
                <w:numId w:val="6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Esercitazione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</w:p>
        </w:tc>
      </w:tr>
      <w:tr w:rsidR="00946904" w14:paraId="2E3B63EB" w14:textId="77777777">
        <w:trPr>
          <w:trHeight w:val="1761"/>
        </w:trPr>
        <w:tc>
          <w:tcPr>
            <w:tcW w:w="1839" w:type="dxa"/>
            <w:shd w:val="clear" w:color="auto" w:fill="538DD3"/>
          </w:tcPr>
          <w:p w14:paraId="4FB9B138" w14:textId="77777777" w:rsidR="00946904" w:rsidRDefault="00C43B9B">
            <w:pPr>
              <w:pStyle w:val="TableParagraph"/>
              <w:spacing w:before="41"/>
              <w:ind w:left="69" w:right="404"/>
              <w:rPr>
                <w:b/>
                <w:i/>
              </w:rPr>
            </w:pPr>
            <w:r>
              <w:rPr>
                <w:b/>
                <w:i/>
              </w:rPr>
              <w:t>Risorse umane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interne</w:t>
            </w:r>
            <w:r>
              <w:rPr>
                <w:b/>
                <w:i/>
                <w:spacing w:val="6"/>
              </w:rPr>
              <w:t xml:space="preserve"> </w:t>
            </w:r>
            <w:r>
              <w:rPr>
                <w:b/>
                <w:i/>
              </w:rPr>
              <w:t>esterne</w:t>
            </w:r>
          </w:p>
        </w:tc>
        <w:tc>
          <w:tcPr>
            <w:tcW w:w="8649" w:type="dxa"/>
          </w:tcPr>
          <w:p w14:paraId="21D094ED" w14:textId="77777777" w:rsidR="00946904" w:rsidRDefault="00C43B9B">
            <w:pPr>
              <w:pStyle w:val="TableParagraph"/>
              <w:spacing w:before="41" w:line="253" w:lineRule="exact"/>
              <w:ind w:left="69"/>
            </w:pP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Consiglio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Classe:</w:t>
            </w:r>
          </w:p>
          <w:p w14:paraId="59EE0AEF" w14:textId="77777777" w:rsidR="00946904" w:rsidRDefault="00C43B9B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1C264D91" w14:textId="77777777" w:rsidR="00946904" w:rsidRDefault="00C43B9B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047A65E2" w14:textId="77777777" w:rsidR="00946904" w:rsidRDefault="00C43B9B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66A33709" w14:textId="77777777" w:rsidR="00946904" w:rsidRDefault="00C43B9B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before="1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vendita</w:t>
            </w:r>
          </w:p>
          <w:p w14:paraId="1E834D5B" w14:textId="77777777" w:rsidR="00946904" w:rsidRDefault="00C43B9B">
            <w:pPr>
              <w:pStyle w:val="TableParagraph"/>
              <w:numPr>
                <w:ilvl w:val="0"/>
                <w:numId w:val="5"/>
              </w:numPr>
              <w:tabs>
                <w:tab w:val="left" w:pos="789"/>
                <w:tab w:val="left" w:pos="79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Cucina</w:t>
            </w:r>
          </w:p>
        </w:tc>
      </w:tr>
    </w:tbl>
    <w:p w14:paraId="3774E944" w14:textId="77777777" w:rsidR="00946904" w:rsidRDefault="00946904">
      <w:pPr>
        <w:spacing w:line="274" w:lineRule="exact"/>
        <w:rPr>
          <w:sz w:val="24"/>
        </w:rPr>
        <w:sectPr w:rsidR="00946904">
          <w:pgSz w:w="11910" w:h="16840"/>
          <w:pgMar w:top="40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649"/>
      </w:tblGrid>
      <w:tr w:rsidR="00946904" w14:paraId="2CCB6A77" w14:textId="77777777">
        <w:trPr>
          <w:trHeight w:val="1732"/>
        </w:trPr>
        <w:tc>
          <w:tcPr>
            <w:tcW w:w="1839" w:type="dxa"/>
            <w:shd w:val="clear" w:color="auto" w:fill="538DD3"/>
          </w:tcPr>
          <w:p w14:paraId="1B25A6B4" w14:textId="77777777" w:rsidR="00946904" w:rsidRDefault="00946904">
            <w:pPr>
              <w:pStyle w:val="TableParagraph"/>
            </w:pPr>
          </w:p>
        </w:tc>
        <w:tc>
          <w:tcPr>
            <w:tcW w:w="8649" w:type="dxa"/>
          </w:tcPr>
          <w:p w14:paraId="0E79086F" w14:textId="77777777" w:rsidR="00946904" w:rsidRDefault="00C43B9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before="39" w:line="294" w:lineRule="exact"/>
              <w:ind w:hanging="361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544530E9" w14:textId="77777777" w:rsidR="00946904" w:rsidRDefault="00C43B9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line="276" w:lineRule="exact"/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7D724963" w14:textId="77777777" w:rsidR="00946904" w:rsidRDefault="00C43B9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247646A4" w14:textId="77777777" w:rsidR="00946904" w:rsidRDefault="00C43B9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6880B5CD" w14:textId="77777777" w:rsidR="00946904" w:rsidRDefault="00C43B9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ind w:hanging="361"/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</w:tc>
      </w:tr>
      <w:tr w:rsidR="00946904" w14:paraId="7812D89B" w14:textId="77777777">
        <w:trPr>
          <w:trHeight w:val="2248"/>
        </w:trPr>
        <w:tc>
          <w:tcPr>
            <w:tcW w:w="1839" w:type="dxa"/>
            <w:shd w:val="clear" w:color="auto" w:fill="538DD3"/>
          </w:tcPr>
          <w:p w14:paraId="12C02DC7" w14:textId="77777777" w:rsidR="00946904" w:rsidRDefault="00C43B9B">
            <w:pPr>
              <w:pStyle w:val="TableParagraph"/>
              <w:spacing w:before="39"/>
              <w:ind w:left="6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8649" w:type="dxa"/>
          </w:tcPr>
          <w:p w14:paraId="71A8D6E6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Libri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testo</w:t>
            </w:r>
          </w:p>
          <w:p w14:paraId="75492AD1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</w:p>
          <w:p w14:paraId="12FC781C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</w:p>
          <w:p w14:paraId="7A98781A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Laboratorio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accoglienza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4644648C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Filmati</w:t>
            </w:r>
          </w:p>
          <w:p w14:paraId="48D2264D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Computer</w:t>
            </w:r>
          </w:p>
          <w:p w14:paraId="411430D6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Tablet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</w:p>
          <w:p w14:paraId="3EA26BEA" w14:textId="77777777" w:rsidR="00946904" w:rsidRDefault="00C43B9B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spacing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Dizionari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bilingue</w:t>
            </w:r>
          </w:p>
        </w:tc>
      </w:tr>
      <w:tr w:rsidR="00946904" w14:paraId="270171DB" w14:textId="77777777">
        <w:trPr>
          <w:trHeight w:val="2066"/>
        </w:trPr>
        <w:tc>
          <w:tcPr>
            <w:tcW w:w="1839" w:type="dxa"/>
            <w:shd w:val="clear" w:color="auto" w:fill="538DD3"/>
          </w:tcPr>
          <w:p w14:paraId="060CA208" w14:textId="77777777" w:rsidR="00946904" w:rsidRDefault="00C43B9B">
            <w:pPr>
              <w:pStyle w:val="TableParagraph"/>
              <w:spacing w:before="41"/>
              <w:ind w:left="69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  <w:tc>
          <w:tcPr>
            <w:tcW w:w="8649" w:type="dxa"/>
          </w:tcPr>
          <w:p w14:paraId="2DB0B9CA" w14:textId="77777777" w:rsidR="00946904" w:rsidRDefault="00C43B9B">
            <w:pPr>
              <w:pStyle w:val="TableParagraph"/>
              <w:spacing w:before="41"/>
              <w:ind w:left="424" w:right="485"/>
            </w:pPr>
            <w:r>
              <w:t>Livello di coinvolgimento e di partecipazione alle attività e ai lavori di Gruppo previsti.</w:t>
            </w:r>
            <w:r>
              <w:rPr>
                <w:spacing w:val="-52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di cooperazione, 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interazione col gruppo</w:t>
            </w:r>
            <w:r>
              <w:rPr>
                <w:spacing w:val="-1"/>
              </w:rPr>
              <w:t xml:space="preserve"> </w:t>
            </w:r>
            <w:r>
              <w:t>e con</w:t>
            </w:r>
            <w:r>
              <w:rPr>
                <w:spacing w:val="-1"/>
              </w:rPr>
              <w:t xml:space="preserve"> </w:t>
            </w:r>
            <w:r>
              <w:t>i docenti</w:t>
            </w:r>
          </w:p>
          <w:p w14:paraId="6FD44CA7" w14:textId="77777777" w:rsidR="00946904" w:rsidRDefault="00C43B9B">
            <w:pPr>
              <w:pStyle w:val="TableParagraph"/>
              <w:spacing w:line="251" w:lineRule="exact"/>
              <w:ind w:left="424"/>
            </w:pPr>
            <w:r>
              <w:t>Valutazioni</w:t>
            </w:r>
            <w:r>
              <w:rPr>
                <w:spacing w:val="-5"/>
              </w:rPr>
              <w:t xml:space="preserve"> </w:t>
            </w:r>
            <w:r>
              <w:t>intermedie</w:t>
            </w:r>
            <w:r>
              <w:rPr>
                <w:spacing w:val="-4"/>
              </w:rPr>
              <w:t xml:space="preserve"> </w:t>
            </w:r>
            <w:r>
              <w:t>discipline</w:t>
            </w:r>
            <w:r>
              <w:rPr>
                <w:spacing w:val="-4"/>
              </w:rPr>
              <w:t xml:space="preserve"> </w:t>
            </w:r>
            <w:r>
              <w:t>coinvolte</w:t>
            </w:r>
          </w:p>
          <w:p w14:paraId="3E8D8D71" w14:textId="77777777" w:rsidR="00946904" w:rsidRDefault="00C43B9B">
            <w:pPr>
              <w:pStyle w:val="TableParagraph"/>
              <w:spacing w:before="2"/>
              <w:ind w:left="424"/>
            </w:pPr>
            <w:r>
              <w:t>Capacità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usufruire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abilità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conoscenza</w:t>
            </w:r>
            <w:r>
              <w:rPr>
                <w:spacing w:val="-4"/>
              </w:rPr>
              <w:t xml:space="preserve"> </w:t>
            </w:r>
            <w:r>
              <w:t>pregresse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l’acquisizione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nuove</w:t>
            </w:r>
            <w:r>
              <w:rPr>
                <w:spacing w:val="-52"/>
              </w:rPr>
              <w:t xml:space="preserve"> </w:t>
            </w:r>
            <w:r>
              <w:t>competenze</w:t>
            </w:r>
          </w:p>
          <w:p w14:paraId="5777FBBF" w14:textId="77777777" w:rsidR="00946904" w:rsidRDefault="00C43B9B">
            <w:pPr>
              <w:pStyle w:val="TableParagraph"/>
              <w:spacing w:before="1"/>
              <w:ind w:left="424" w:right="486"/>
            </w:pPr>
            <w:r>
              <w:t>Valutazione del prodotto sulla base di criteri predefiniti: chiarezza, originalità, efficacia</w:t>
            </w:r>
            <w:r>
              <w:rPr>
                <w:spacing w:val="-53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comunicazione</w:t>
            </w:r>
          </w:p>
          <w:p w14:paraId="3101A41B" w14:textId="77777777" w:rsidR="00946904" w:rsidRDefault="00C43B9B">
            <w:pPr>
              <w:pStyle w:val="TableParagraph"/>
              <w:spacing w:line="234" w:lineRule="exact"/>
              <w:ind w:left="479"/>
            </w:pP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globale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“</w:t>
            </w:r>
            <w:r>
              <w:rPr>
                <w:i/>
              </w:rPr>
              <w:t>Griglia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-1"/>
              </w:rPr>
              <w:t xml:space="preserve"> </w:t>
            </w:r>
            <w:r w:rsidR="000A7E71">
              <w:rPr>
                <w:i/>
              </w:rPr>
              <w:t>dell’Uda</w:t>
            </w:r>
            <w:r>
              <w:t>”</w:t>
            </w:r>
          </w:p>
        </w:tc>
      </w:tr>
    </w:tbl>
    <w:p w14:paraId="7D79B46C" w14:textId="77777777" w:rsidR="00946904" w:rsidRDefault="00C43B9B">
      <w:pPr>
        <w:rPr>
          <w:sz w:val="20"/>
        </w:rPr>
      </w:pPr>
      <w:r>
        <w:rPr>
          <w:noProof/>
        </w:rPr>
        <w:drawing>
          <wp:anchor distT="0" distB="0" distL="0" distR="0" simplePos="0" relativeHeight="485745664" behindDoc="1" locked="0" layoutInCell="1" allowOverlap="1" wp14:anchorId="5B1B33E7" wp14:editId="3DA317EF">
            <wp:simplePos x="0" y="0"/>
            <wp:positionH relativeFrom="page">
              <wp:posOffset>1619885</wp:posOffset>
            </wp:positionH>
            <wp:positionV relativeFrom="page">
              <wp:posOffset>2866516</wp:posOffset>
            </wp:positionV>
            <wp:extent cx="115728" cy="108013"/>
            <wp:effectExtent l="0" t="0" r="0" b="0"/>
            <wp:wrapNone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6176" behindDoc="1" locked="0" layoutInCell="1" allowOverlap="1" wp14:anchorId="34D9FEB2" wp14:editId="2A0CC875">
            <wp:simplePos x="0" y="0"/>
            <wp:positionH relativeFrom="page">
              <wp:posOffset>1619885</wp:posOffset>
            </wp:positionH>
            <wp:positionV relativeFrom="page">
              <wp:posOffset>3026536</wp:posOffset>
            </wp:positionV>
            <wp:extent cx="115728" cy="108013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6688" behindDoc="1" locked="0" layoutInCell="1" allowOverlap="1" wp14:anchorId="47730985" wp14:editId="23410511">
            <wp:simplePos x="0" y="0"/>
            <wp:positionH relativeFrom="page">
              <wp:posOffset>1619885</wp:posOffset>
            </wp:positionH>
            <wp:positionV relativeFrom="page">
              <wp:posOffset>3186556</wp:posOffset>
            </wp:positionV>
            <wp:extent cx="115728" cy="108013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7200" behindDoc="1" locked="0" layoutInCell="1" allowOverlap="1" wp14:anchorId="106C172C" wp14:editId="1DC1BD17">
            <wp:simplePos x="0" y="0"/>
            <wp:positionH relativeFrom="page">
              <wp:posOffset>1619885</wp:posOffset>
            </wp:positionH>
            <wp:positionV relativeFrom="page">
              <wp:posOffset>3348438</wp:posOffset>
            </wp:positionV>
            <wp:extent cx="116363" cy="108013"/>
            <wp:effectExtent l="0" t="0" r="0" b="0"/>
            <wp:wrapNone/>
            <wp:docPr id="7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63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7712" behindDoc="1" locked="0" layoutInCell="1" allowOverlap="1" wp14:anchorId="2C7FE77C" wp14:editId="41E04881">
            <wp:simplePos x="0" y="0"/>
            <wp:positionH relativeFrom="page">
              <wp:posOffset>1619885</wp:posOffset>
            </wp:positionH>
            <wp:positionV relativeFrom="page">
              <wp:posOffset>3669791</wp:posOffset>
            </wp:positionV>
            <wp:extent cx="115728" cy="108013"/>
            <wp:effectExtent l="0" t="0" r="0" b="0"/>
            <wp:wrapNone/>
            <wp:docPr id="9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748224" behindDoc="1" locked="0" layoutInCell="1" allowOverlap="1" wp14:anchorId="544A4924" wp14:editId="40E4C079">
            <wp:simplePos x="0" y="0"/>
            <wp:positionH relativeFrom="page">
              <wp:posOffset>1619885</wp:posOffset>
            </wp:positionH>
            <wp:positionV relativeFrom="page">
              <wp:posOffset>3989831</wp:posOffset>
            </wp:positionV>
            <wp:extent cx="115728" cy="108013"/>
            <wp:effectExtent l="0" t="0" r="0" b="0"/>
            <wp:wrapNone/>
            <wp:docPr id="1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28" cy="108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B9995" w14:textId="77777777" w:rsidR="00946904" w:rsidRDefault="00946904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46904" w14:paraId="76E5CAB7" w14:textId="77777777">
        <w:trPr>
          <w:trHeight w:val="707"/>
        </w:trPr>
        <w:tc>
          <w:tcPr>
            <w:tcW w:w="10774" w:type="dxa"/>
          </w:tcPr>
          <w:p w14:paraId="750FB6D4" w14:textId="77777777" w:rsidR="00946904" w:rsidRDefault="00C43B9B">
            <w:pPr>
              <w:pStyle w:val="TableParagraph"/>
              <w:spacing w:before="40"/>
              <w:ind w:left="71"/>
              <w:rPr>
                <w:b/>
                <w:sz w:val="36"/>
              </w:rPr>
            </w:pPr>
            <w:r>
              <w:t>UNITÀ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APPRENDIMENTO:</w:t>
            </w:r>
            <w:r>
              <w:rPr>
                <w:spacing w:val="1"/>
              </w:rPr>
              <w:t xml:space="preserve"> </w:t>
            </w:r>
            <w:r>
              <w:rPr>
                <w:b/>
                <w:sz w:val="36"/>
              </w:rPr>
              <w:t>“</w:t>
            </w:r>
            <w:r>
              <w:rPr>
                <w:b/>
                <w:sz w:val="28"/>
              </w:rPr>
              <w:t>L'oro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nero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nel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Pasticceria</w:t>
            </w:r>
            <w:r>
              <w:rPr>
                <w:b/>
                <w:sz w:val="36"/>
              </w:rPr>
              <w:t>”</w:t>
            </w:r>
          </w:p>
        </w:tc>
      </w:tr>
      <w:tr w:rsidR="00946904" w14:paraId="2BEB09AC" w14:textId="77777777">
        <w:trPr>
          <w:trHeight w:val="417"/>
        </w:trPr>
        <w:tc>
          <w:tcPr>
            <w:tcW w:w="10774" w:type="dxa"/>
          </w:tcPr>
          <w:p w14:paraId="689EB74E" w14:textId="77777777" w:rsidR="00946904" w:rsidRDefault="00C43B9B">
            <w:pPr>
              <w:pStyle w:val="TableParagraph"/>
              <w:spacing w:before="41"/>
              <w:ind w:left="71"/>
            </w:pPr>
            <w:r>
              <w:t>Coordinatore</w:t>
            </w:r>
            <w:r>
              <w:rPr>
                <w:spacing w:val="-2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2"/>
              </w:rPr>
              <w:t xml:space="preserve"> </w:t>
            </w:r>
            <w:r>
              <w:t>coordinatore di</w:t>
            </w:r>
            <w:r>
              <w:rPr>
                <w:spacing w:val="-1"/>
              </w:rPr>
              <w:t xml:space="preserve"> </w:t>
            </w:r>
            <w:r>
              <w:t>classe</w:t>
            </w:r>
            <w:r w:rsidR="00BE7FAB">
              <w:t xml:space="preserve"> – I QUADRIMESTRE</w:t>
            </w:r>
          </w:p>
        </w:tc>
      </w:tr>
      <w:tr w:rsidR="00946904" w14:paraId="70F82612" w14:textId="77777777">
        <w:trPr>
          <w:trHeight w:val="3158"/>
        </w:trPr>
        <w:tc>
          <w:tcPr>
            <w:tcW w:w="10774" w:type="dxa"/>
          </w:tcPr>
          <w:p w14:paraId="72DED942" w14:textId="77777777" w:rsidR="00946904" w:rsidRDefault="00C43B9B">
            <w:pPr>
              <w:pStyle w:val="TableParagraph"/>
              <w:spacing w:before="41" w:line="253" w:lineRule="exact"/>
              <w:ind w:left="71"/>
            </w:pPr>
            <w:r>
              <w:rPr>
                <w:i/>
              </w:rPr>
              <w:t>Collaboratori</w:t>
            </w:r>
            <w:r>
              <w:t>:</w:t>
            </w:r>
          </w:p>
          <w:p w14:paraId="6A41A7A5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Inglese</w:t>
            </w:r>
          </w:p>
          <w:p w14:paraId="73C949B8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4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0C1DFD73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Italiano-storia</w:t>
            </w:r>
          </w:p>
          <w:p w14:paraId="7590E3F0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vendita</w:t>
            </w:r>
          </w:p>
          <w:p w14:paraId="5285731C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Cucina</w:t>
            </w:r>
          </w:p>
          <w:p w14:paraId="649DDC00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170DDC3F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6" w:lineRule="exact"/>
              <w:rPr>
                <w:rFonts w:ascii="Symbol" w:hAnsi="Symbol"/>
              </w:rPr>
            </w:pPr>
            <w:r>
              <w:rPr>
                <w:sz w:val="24"/>
              </w:rPr>
              <w:t>Francese</w:t>
            </w:r>
          </w:p>
          <w:p w14:paraId="09C7141D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before="1"/>
              <w:rPr>
                <w:rFonts w:ascii="Symbol" w:hAnsi="Symbol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355B4AFE" w14:textId="77777777" w:rsidR="00946904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rPr>
                <w:rFonts w:ascii="Symbol" w:hAnsi="Symbol"/>
              </w:rPr>
            </w:pPr>
            <w:r>
              <w:rPr>
                <w:sz w:val="24"/>
              </w:rPr>
              <w:t>Religione</w:t>
            </w:r>
          </w:p>
          <w:p w14:paraId="0A58BD6E" w14:textId="77777777" w:rsidR="00946904" w:rsidRPr="00AB0EF9" w:rsidRDefault="00C43B9B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57" w:lineRule="exact"/>
              <w:rPr>
                <w:rFonts w:ascii="Symbol" w:hAnsi="Symbol"/>
              </w:rPr>
            </w:pPr>
            <w:r>
              <w:rPr>
                <w:sz w:val="24"/>
              </w:rPr>
              <w:t>Matematica</w:t>
            </w:r>
          </w:p>
          <w:p w14:paraId="0967DF8F" w14:textId="77777777" w:rsidR="00AB0EF9" w:rsidRDefault="00AB0E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57" w:lineRule="exact"/>
              <w:rPr>
                <w:rFonts w:ascii="Symbol" w:hAnsi="Symbol"/>
              </w:rPr>
            </w:pPr>
            <w:r>
              <w:rPr>
                <w:sz w:val="24"/>
              </w:rPr>
              <w:t xml:space="preserve">Chimica </w:t>
            </w:r>
          </w:p>
        </w:tc>
      </w:tr>
    </w:tbl>
    <w:p w14:paraId="7AD9786C" w14:textId="77777777" w:rsidR="00946904" w:rsidRDefault="00946904">
      <w:pPr>
        <w:spacing w:line="257" w:lineRule="exact"/>
        <w:rPr>
          <w:rFonts w:ascii="Symbol" w:hAnsi="Symbol"/>
        </w:rPr>
        <w:sectPr w:rsidR="00946904">
          <w:pgSz w:w="11910" w:h="16840"/>
          <w:pgMar w:top="400" w:right="280" w:bottom="280" w:left="420" w:header="720" w:footer="720" w:gutter="0"/>
          <w:cols w:space="720"/>
        </w:sectPr>
      </w:pPr>
    </w:p>
    <w:p w14:paraId="03EDB90E" w14:textId="77777777" w:rsidR="00946904" w:rsidRDefault="00C43B9B">
      <w:pPr>
        <w:spacing w:before="67"/>
        <w:ind w:left="2031" w:right="2310"/>
        <w:jc w:val="center"/>
        <w:rPr>
          <w:b/>
          <w:sz w:val="48"/>
        </w:rPr>
      </w:pPr>
      <w:r>
        <w:rPr>
          <w:b/>
          <w:w w:val="110"/>
          <w:sz w:val="48"/>
        </w:rPr>
        <w:lastRenderedPageBreak/>
        <w:t>Specificazione</w:t>
      </w:r>
      <w:r>
        <w:rPr>
          <w:b/>
          <w:spacing w:val="-3"/>
          <w:w w:val="110"/>
          <w:sz w:val="48"/>
        </w:rPr>
        <w:t xml:space="preserve"> </w:t>
      </w:r>
      <w:r>
        <w:rPr>
          <w:b/>
          <w:w w:val="110"/>
          <w:sz w:val="48"/>
        </w:rPr>
        <w:t>delle Fasi</w:t>
      </w:r>
    </w:p>
    <w:p w14:paraId="51E0FE44" w14:textId="77777777" w:rsidR="00946904" w:rsidRDefault="00946904">
      <w:pPr>
        <w:rPr>
          <w:b/>
          <w:sz w:val="20"/>
        </w:rPr>
      </w:pPr>
    </w:p>
    <w:p w14:paraId="3F8748AD" w14:textId="77777777" w:rsidR="00946904" w:rsidRDefault="00946904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1872"/>
        <w:gridCol w:w="1501"/>
        <w:gridCol w:w="2326"/>
        <w:gridCol w:w="1844"/>
        <w:gridCol w:w="2269"/>
      </w:tblGrid>
      <w:tr w:rsidR="00946904" w14:paraId="10F6C0E3" w14:textId="77777777">
        <w:trPr>
          <w:trHeight w:val="415"/>
        </w:trPr>
        <w:tc>
          <w:tcPr>
            <w:tcW w:w="963" w:type="dxa"/>
            <w:shd w:val="clear" w:color="auto" w:fill="538DD3"/>
          </w:tcPr>
          <w:p w14:paraId="43FBE3BF" w14:textId="77777777" w:rsidR="00946904" w:rsidRDefault="00C43B9B">
            <w:pPr>
              <w:pStyle w:val="TableParagraph"/>
              <w:spacing w:before="41"/>
              <w:ind w:left="263" w:right="258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872" w:type="dxa"/>
            <w:shd w:val="clear" w:color="auto" w:fill="538DD3"/>
          </w:tcPr>
          <w:p w14:paraId="315CFA7E" w14:textId="77777777" w:rsidR="00946904" w:rsidRDefault="00C43B9B">
            <w:pPr>
              <w:pStyle w:val="TableParagraph"/>
              <w:spacing w:before="41"/>
              <w:ind w:left="570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501" w:type="dxa"/>
            <w:shd w:val="clear" w:color="auto" w:fill="538DD3"/>
          </w:tcPr>
          <w:p w14:paraId="57028106" w14:textId="77777777" w:rsidR="00946904" w:rsidRDefault="00C43B9B">
            <w:pPr>
              <w:pStyle w:val="TableParagraph"/>
              <w:spacing w:before="41"/>
              <w:ind w:left="270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2326" w:type="dxa"/>
            <w:shd w:val="clear" w:color="auto" w:fill="538DD3"/>
          </w:tcPr>
          <w:p w14:paraId="161CA770" w14:textId="77777777" w:rsidR="00946904" w:rsidRDefault="00C43B9B">
            <w:pPr>
              <w:pStyle w:val="TableParagraph"/>
              <w:spacing w:before="41"/>
              <w:ind w:left="54" w:right="48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1844" w:type="dxa"/>
            <w:shd w:val="clear" w:color="auto" w:fill="538DD3"/>
          </w:tcPr>
          <w:p w14:paraId="64502883" w14:textId="77777777" w:rsidR="00946904" w:rsidRDefault="00C43B9B">
            <w:pPr>
              <w:pStyle w:val="TableParagraph"/>
              <w:spacing w:before="41"/>
              <w:ind w:left="616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269" w:type="dxa"/>
            <w:shd w:val="clear" w:color="auto" w:fill="538DD3"/>
          </w:tcPr>
          <w:p w14:paraId="722F0599" w14:textId="77777777" w:rsidR="00946904" w:rsidRDefault="00C43B9B">
            <w:pPr>
              <w:pStyle w:val="TableParagraph"/>
              <w:spacing w:before="41"/>
              <w:ind w:left="85" w:right="72"/>
              <w:jc w:val="center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946904" w:rsidRPr="0079033A" w14:paraId="60C82DC4" w14:textId="77777777">
        <w:trPr>
          <w:trHeight w:val="801"/>
        </w:trPr>
        <w:tc>
          <w:tcPr>
            <w:tcW w:w="963" w:type="dxa"/>
            <w:shd w:val="clear" w:color="auto" w:fill="538DD3"/>
          </w:tcPr>
          <w:p w14:paraId="65527325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27183280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</w:p>
        </w:tc>
        <w:tc>
          <w:tcPr>
            <w:tcW w:w="1872" w:type="dxa"/>
          </w:tcPr>
          <w:p w14:paraId="66562D18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130CCE5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Presentazione dell’UDA</w:t>
            </w:r>
          </w:p>
        </w:tc>
        <w:tc>
          <w:tcPr>
            <w:tcW w:w="1501" w:type="dxa"/>
          </w:tcPr>
          <w:p w14:paraId="6D5459D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Scheda</w:t>
            </w:r>
          </w:p>
          <w:p w14:paraId="5807411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“Consegna agli studenti”</w:t>
            </w:r>
          </w:p>
        </w:tc>
        <w:tc>
          <w:tcPr>
            <w:tcW w:w="2326" w:type="dxa"/>
          </w:tcPr>
          <w:p w14:paraId="2959850C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6A51E7D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Motivare il gruppo classe</w:t>
            </w:r>
          </w:p>
        </w:tc>
        <w:tc>
          <w:tcPr>
            <w:tcW w:w="1844" w:type="dxa"/>
          </w:tcPr>
          <w:p w14:paraId="6337EBB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1 ora</w:t>
            </w:r>
            <w:r w:rsidR="0079033A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Coordinatore UDA</w:t>
            </w:r>
          </w:p>
        </w:tc>
        <w:tc>
          <w:tcPr>
            <w:tcW w:w="2269" w:type="dxa"/>
          </w:tcPr>
          <w:p w14:paraId="735A7F54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71D3AE07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Interesse dimostrato</w:t>
            </w:r>
          </w:p>
        </w:tc>
      </w:tr>
      <w:tr w:rsidR="00946904" w:rsidRPr="0079033A" w14:paraId="246A9351" w14:textId="77777777" w:rsidTr="00146AA7">
        <w:trPr>
          <w:trHeight w:val="1403"/>
        </w:trPr>
        <w:tc>
          <w:tcPr>
            <w:tcW w:w="963" w:type="dxa"/>
            <w:shd w:val="clear" w:color="auto" w:fill="538DD3"/>
          </w:tcPr>
          <w:p w14:paraId="7A908F57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16D80654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78777298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2</w:t>
            </w:r>
          </w:p>
        </w:tc>
        <w:tc>
          <w:tcPr>
            <w:tcW w:w="1872" w:type="dxa"/>
          </w:tcPr>
          <w:p w14:paraId="1974264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 origini storiche del caffè</w:t>
            </w:r>
          </w:p>
        </w:tc>
        <w:tc>
          <w:tcPr>
            <w:tcW w:w="1501" w:type="dxa"/>
          </w:tcPr>
          <w:p w14:paraId="17EC8154" w14:textId="77777777" w:rsidR="00146AA7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 xml:space="preserve">Lezione frontale </w:t>
            </w:r>
            <w:r w:rsidR="0079033A">
              <w:rPr>
                <w:sz w:val="20"/>
                <w:szCs w:val="20"/>
              </w:rPr>
              <w:t>Monitor Interattivo</w:t>
            </w:r>
            <w:r w:rsidR="00146AA7">
              <w:rPr>
                <w:sz w:val="20"/>
                <w:szCs w:val="20"/>
              </w:rPr>
              <w:t xml:space="preserve"> </w:t>
            </w:r>
          </w:p>
          <w:p w14:paraId="672A34B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Libri di testo</w:t>
            </w:r>
          </w:p>
          <w:p w14:paraId="5934B847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Materiale multimediale</w:t>
            </w:r>
          </w:p>
        </w:tc>
        <w:tc>
          <w:tcPr>
            <w:tcW w:w="2326" w:type="dxa"/>
          </w:tcPr>
          <w:p w14:paraId="568E624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Reperire informazioni di varie fonti, organizzarle, confrontarle</w:t>
            </w:r>
            <w:r w:rsidR="0079033A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e collegarle</w:t>
            </w:r>
          </w:p>
        </w:tc>
        <w:tc>
          <w:tcPr>
            <w:tcW w:w="1844" w:type="dxa"/>
          </w:tcPr>
          <w:p w14:paraId="2F5DC3A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</w:t>
            </w:r>
          </w:p>
          <w:p w14:paraId="3B284A98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Docente Italiano</w:t>
            </w:r>
          </w:p>
        </w:tc>
        <w:tc>
          <w:tcPr>
            <w:tcW w:w="2269" w:type="dxa"/>
          </w:tcPr>
          <w:p w14:paraId="13C26A09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Verifica intermedia</w:t>
            </w:r>
          </w:p>
        </w:tc>
      </w:tr>
      <w:tr w:rsidR="00946904" w:rsidRPr="0079033A" w14:paraId="76A904B3" w14:textId="77777777" w:rsidTr="00146AA7">
        <w:trPr>
          <w:trHeight w:val="1256"/>
        </w:trPr>
        <w:tc>
          <w:tcPr>
            <w:tcW w:w="963" w:type="dxa"/>
            <w:shd w:val="clear" w:color="auto" w:fill="538DD3"/>
          </w:tcPr>
          <w:p w14:paraId="27A25F2C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1B29DF2C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306359B3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3</w:t>
            </w:r>
          </w:p>
        </w:tc>
        <w:tc>
          <w:tcPr>
            <w:tcW w:w="1872" w:type="dxa"/>
          </w:tcPr>
          <w:p w14:paraId="6E75032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La storia e il consumo del caffè nella cultura inglese</w:t>
            </w:r>
          </w:p>
        </w:tc>
        <w:tc>
          <w:tcPr>
            <w:tcW w:w="1501" w:type="dxa"/>
          </w:tcPr>
          <w:p w14:paraId="1A06512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Lezione frontale Libri di testo Materiale multimediale</w:t>
            </w:r>
          </w:p>
        </w:tc>
        <w:tc>
          <w:tcPr>
            <w:tcW w:w="2326" w:type="dxa"/>
          </w:tcPr>
          <w:p w14:paraId="7F62F26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Reperire informazioni sui collegamenti storici, sui primi locali e sui</w:t>
            </w:r>
            <w:r w:rsidR="0079033A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desserts and coffee drinks a base di caffè</w:t>
            </w:r>
          </w:p>
        </w:tc>
        <w:tc>
          <w:tcPr>
            <w:tcW w:w="1844" w:type="dxa"/>
          </w:tcPr>
          <w:p w14:paraId="11F9E84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2</w:t>
            </w:r>
            <w:proofErr w:type="gramEnd"/>
            <w:r w:rsidRPr="0079033A">
              <w:rPr>
                <w:sz w:val="20"/>
                <w:szCs w:val="20"/>
              </w:rPr>
              <w:t xml:space="preserve"> ore</w:t>
            </w:r>
          </w:p>
          <w:p w14:paraId="3B4FDE4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Docente Inglese</w:t>
            </w:r>
          </w:p>
        </w:tc>
        <w:tc>
          <w:tcPr>
            <w:tcW w:w="2269" w:type="dxa"/>
          </w:tcPr>
          <w:p w14:paraId="020E38E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Verifica intermedia</w:t>
            </w:r>
          </w:p>
        </w:tc>
      </w:tr>
      <w:tr w:rsidR="00946904" w:rsidRPr="0079033A" w14:paraId="1B34FA71" w14:textId="77777777" w:rsidTr="00146AA7">
        <w:trPr>
          <w:trHeight w:val="1189"/>
        </w:trPr>
        <w:tc>
          <w:tcPr>
            <w:tcW w:w="963" w:type="dxa"/>
            <w:shd w:val="clear" w:color="auto" w:fill="538DD3"/>
          </w:tcPr>
          <w:p w14:paraId="4D2635A0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4DE40993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40502D0F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4</w:t>
            </w:r>
          </w:p>
        </w:tc>
        <w:tc>
          <w:tcPr>
            <w:tcW w:w="1872" w:type="dxa"/>
          </w:tcPr>
          <w:p w14:paraId="5EDD7E6D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La storia e il consumo del caffè nella cultura francese</w:t>
            </w:r>
          </w:p>
        </w:tc>
        <w:tc>
          <w:tcPr>
            <w:tcW w:w="1501" w:type="dxa"/>
          </w:tcPr>
          <w:p w14:paraId="7247FD9A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Libro di testo, Internet, Aula, Materiale multimedia, palestra</w:t>
            </w:r>
          </w:p>
        </w:tc>
        <w:tc>
          <w:tcPr>
            <w:tcW w:w="2326" w:type="dxa"/>
          </w:tcPr>
          <w:p w14:paraId="4ED8ED4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Reperire informazioni sui collegamenti storici, sui primi locali e sui desserts and coffee</w:t>
            </w:r>
            <w:r w:rsidR="00146AA7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drinks a base di caffè</w:t>
            </w:r>
          </w:p>
        </w:tc>
        <w:tc>
          <w:tcPr>
            <w:tcW w:w="1844" w:type="dxa"/>
          </w:tcPr>
          <w:p w14:paraId="731307F7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2</w:t>
            </w:r>
            <w:proofErr w:type="gramEnd"/>
            <w:r w:rsidRPr="0079033A">
              <w:rPr>
                <w:sz w:val="20"/>
                <w:szCs w:val="20"/>
              </w:rPr>
              <w:t xml:space="preserve"> ore</w:t>
            </w:r>
          </w:p>
          <w:p w14:paraId="3C258CC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Docente Francese</w:t>
            </w:r>
          </w:p>
        </w:tc>
        <w:tc>
          <w:tcPr>
            <w:tcW w:w="2269" w:type="dxa"/>
          </w:tcPr>
          <w:p w14:paraId="0795DC6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Valutazione intermedia</w:t>
            </w:r>
          </w:p>
        </w:tc>
      </w:tr>
      <w:tr w:rsidR="00946904" w:rsidRPr="0079033A" w14:paraId="1E44B1D6" w14:textId="77777777" w:rsidTr="00146AA7">
        <w:trPr>
          <w:trHeight w:val="981"/>
        </w:trPr>
        <w:tc>
          <w:tcPr>
            <w:tcW w:w="963" w:type="dxa"/>
            <w:shd w:val="clear" w:color="auto" w:fill="538DD3"/>
          </w:tcPr>
          <w:p w14:paraId="5A787C2B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5B406386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5036E6B8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5</w:t>
            </w:r>
          </w:p>
        </w:tc>
        <w:tc>
          <w:tcPr>
            <w:tcW w:w="1872" w:type="dxa"/>
          </w:tcPr>
          <w:p w14:paraId="653DEEE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La caffeina come ergogenico nelle prestazioni sportive</w:t>
            </w:r>
          </w:p>
        </w:tc>
        <w:tc>
          <w:tcPr>
            <w:tcW w:w="1501" w:type="dxa"/>
          </w:tcPr>
          <w:p w14:paraId="1403918E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Libro di testo, internet, materiale multimediale</w:t>
            </w:r>
            <w:r w:rsidR="00146AA7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tablet,</w:t>
            </w:r>
          </w:p>
        </w:tc>
        <w:tc>
          <w:tcPr>
            <w:tcW w:w="2326" w:type="dxa"/>
          </w:tcPr>
          <w:p w14:paraId="67F3A27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Consapevolezza sull’importanza di una colazione equilibrata con alimenti di stagione</w:t>
            </w:r>
          </w:p>
        </w:tc>
        <w:tc>
          <w:tcPr>
            <w:tcW w:w="1844" w:type="dxa"/>
          </w:tcPr>
          <w:p w14:paraId="08ABA93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</w:t>
            </w:r>
          </w:p>
          <w:p w14:paraId="3C864BA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Docente</w:t>
            </w:r>
          </w:p>
          <w:p w14:paraId="071084B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Scienze motorie</w:t>
            </w:r>
          </w:p>
        </w:tc>
        <w:tc>
          <w:tcPr>
            <w:tcW w:w="2269" w:type="dxa"/>
          </w:tcPr>
          <w:p w14:paraId="1FBFDB17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Valutazione intermedia</w:t>
            </w:r>
          </w:p>
        </w:tc>
      </w:tr>
      <w:tr w:rsidR="00946904" w:rsidRPr="0079033A" w14:paraId="55CF4655" w14:textId="77777777" w:rsidTr="00146AA7">
        <w:trPr>
          <w:trHeight w:val="1086"/>
        </w:trPr>
        <w:tc>
          <w:tcPr>
            <w:tcW w:w="963" w:type="dxa"/>
            <w:shd w:val="clear" w:color="auto" w:fill="538DD3"/>
          </w:tcPr>
          <w:p w14:paraId="4C672639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2C323D7D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1E6DA3A7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6</w:t>
            </w:r>
          </w:p>
        </w:tc>
        <w:tc>
          <w:tcPr>
            <w:tcW w:w="1872" w:type="dxa"/>
          </w:tcPr>
          <w:p w14:paraId="6F2BFCD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Criteri per una colazione equilibrata in abbinamento con prodotti a base di</w:t>
            </w:r>
          </w:p>
          <w:p w14:paraId="058F55F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caffè</w:t>
            </w:r>
          </w:p>
        </w:tc>
        <w:tc>
          <w:tcPr>
            <w:tcW w:w="1501" w:type="dxa"/>
          </w:tcPr>
          <w:p w14:paraId="66E0BB0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Libro di testo, internet, materiale multimediale tablet</w:t>
            </w:r>
          </w:p>
        </w:tc>
        <w:tc>
          <w:tcPr>
            <w:tcW w:w="2326" w:type="dxa"/>
          </w:tcPr>
          <w:p w14:paraId="567378B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Il consumo del caffè e gli effetti della caffeina sul corpo umano.</w:t>
            </w:r>
          </w:p>
        </w:tc>
        <w:tc>
          <w:tcPr>
            <w:tcW w:w="1844" w:type="dxa"/>
          </w:tcPr>
          <w:p w14:paraId="26EA224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Scienze degli Alimenti</w:t>
            </w:r>
          </w:p>
        </w:tc>
        <w:tc>
          <w:tcPr>
            <w:tcW w:w="2269" w:type="dxa"/>
          </w:tcPr>
          <w:p w14:paraId="7F30C61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nei laboratori</w:t>
            </w:r>
          </w:p>
          <w:p w14:paraId="0D2B6BB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Verifica intermedia</w:t>
            </w:r>
          </w:p>
        </w:tc>
      </w:tr>
      <w:tr w:rsidR="00AB0EF9" w:rsidRPr="0079033A" w14:paraId="20C1E8B9" w14:textId="77777777">
        <w:trPr>
          <w:trHeight w:val="1560"/>
        </w:trPr>
        <w:tc>
          <w:tcPr>
            <w:tcW w:w="963" w:type="dxa"/>
            <w:shd w:val="clear" w:color="auto" w:fill="538DD3"/>
          </w:tcPr>
          <w:p w14:paraId="0BCA0D57" w14:textId="77777777" w:rsidR="00AB0EF9" w:rsidRPr="0079033A" w:rsidRDefault="00AB0EF9" w:rsidP="0079033A">
            <w:pPr>
              <w:jc w:val="center"/>
              <w:rPr>
                <w:b/>
                <w:bCs/>
              </w:rPr>
            </w:pPr>
          </w:p>
          <w:p w14:paraId="616E69A4" w14:textId="77777777" w:rsidR="00AB0EF9" w:rsidRPr="0079033A" w:rsidRDefault="00AB0EF9" w:rsidP="0079033A">
            <w:pPr>
              <w:jc w:val="center"/>
              <w:rPr>
                <w:b/>
                <w:bCs/>
              </w:rPr>
            </w:pPr>
          </w:p>
          <w:p w14:paraId="63D7AAC4" w14:textId="77777777" w:rsidR="00AB0EF9" w:rsidRPr="0079033A" w:rsidRDefault="00AB0EF9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7</w:t>
            </w:r>
          </w:p>
        </w:tc>
        <w:tc>
          <w:tcPr>
            <w:tcW w:w="1872" w:type="dxa"/>
          </w:tcPr>
          <w:p w14:paraId="63BF1A83" w14:textId="77777777" w:rsidR="00583431" w:rsidRPr="0079033A" w:rsidRDefault="00583431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 xml:space="preserve">Il caffè perfetto? </w:t>
            </w:r>
            <w:proofErr w:type="gramStart"/>
            <w:r w:rsidRPr="0079033A">
              <w:rPr>
                <w:sz w:val="20"/>
                <w:szCs w:val="20"/>
              </w:rPr>
              <w:t>E’</w:t>
            </w:r>
            <w:proofErr w:type="gramEnd"/>
            <w:r w:rsidRPr="0079033A">
              <w:rPr>
                <w:sz w:val="20"/>
                <w:szCs w:val="20"/>
              </w:rPr>
              <w:t xml:space="preserve"> una questione di chimica!</w:t>
            </w:r>
          </w:p>
          <w:p w14:paraId="3568F05A" w14:textId="77777777" w:rsidR="00AB0EF9" w:rsidRPr="0079033A" w:rsidRDefault="00AB0EF9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Gli studi chimici sul caffè</w:t>
            </w:r>
          </w:p>
        </w:tc>
        <w:tc>
          <w:tcPr>
            <w:tcW w:w="1501" w:type="dxa"/>
          </w:tcPr>
          <w:p w14:paraId="15D98198" w14:textId="77777777" w:rsidR="00AB0EF9" w:rsidRPr="0079033A" w:rsidRDefault="00AB0EF9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Libro di testo, internet, materiale multimediale, tablet,</w:t>
            </w:r>
            <w:r w:rsidR="00146AA7">
              <w:rPr>
                <w:sz w:val="20"/>
                <w:szCs w:val="20"/>
              </w:rPr>
              <w:t xml:space="preserve"> Monito Interattivo</w:t>
            </w:r>
            <w:r w:rsidRPr="0079033A">
              <w:rPr>
                <w:sz w:val="20"/>
                <w:szCs w:val="20"/>
              </w:rPr>
              <w:t>, laboratorio di chimica</w:t>
            </w:r>
          </w:p>
        </w:tc>
        <w:tc>
          <w:tcPr>
            <w:tcW w:w="2326" w:type="dxa"/>
          </w:tcPr>
          <w:p w14:paraId="544D4FFA" w14:textId="77777777" w:rsidR="00AB0EF9" w:rsidRPr="0079033A" w:rsidRDefault="00AB0EF9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Composizione e chimica del caffè.</w:t>
            </w:r>
          </w:p>
          <w:p w14:paraId="350206A8" w14:textId="77777777" w:rsidR="00AB0EF9" w:rsidRPr="0079033A" w:rsidRDefault="00583431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 xml:space="preserve">La caffeina. </w:t>
            </w:r>
          </w:p>
          <w:p w14:paraId="29C636E5" w14:textId="77777777" w:rsidR="00583431" w:rsidRPr="0079033A" w:rsidRDefault="00583431" w:rsidP="0079033A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3434BD31" w14:textId="77777777" w:rsidR="00AB0EF9" w:rsidRPr="0079033A" w:rsidRDefault="00583431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</w:t>
            </w:r>
          </w:p>
          <w:p w14:paraId="664ADE02" w14:textId="77777777" w:rsidR="00583431" w:rsidRPr="0079033A" w:rsidRDefault="00583431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 xml:space="preserve">Docente di Scienze Integrate: Chimica </w:t>
            </w:r>
          </w:p>
        </w:tc>
        <w:tc>
          <w:tcPr>
            <w:tcW w:w="2269" w:type="dxa"/>
          </w:tcPr>
          <w:p w14:paraId="6133F16E" w14:textId="77777777" w:rsidR="00AB0EF9" w:rsidRPr="0079033A" w:rsidRDefault="00AB0EF9" w:rsidP="0079033A">
            <w:pPr>
              <w:rPr>
                <w:sz w:val="20"/>
                <w:szCs w:val="20"/>
              </w:rPr>
            </w:pPr>
          </w:p>
        </w:tc>
      </w:tr>
      <w:tr w:rsidR="00946904" w:rsidRPr="0079033A" w14:paraId="3B1EFE18" w14:textId="77777777" w:rsidTr="00146AA7">
        <w:trPr>
          <w:trHeight w:val="1215"/>
        </w:trPr>
        <w:tc>
          <w:tcPr>
            <w:tcW w:w="963" w:type="dxa"/>
            <w:shd w:val="clear" w:color="auto" w:fill="538DD3"/>
          </w:tcPr>
          <w:p w14:paraId="4A09B9ED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722EA631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02AA91A0" w14:textId="77777777" w:rsidR="00946904" w:rsidRPr="0079033A" w:rsidRDefault="00583431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8</w:t>
            </w:r>
          </w:p>
        </w:tc>
        <w:tc>
          <w:tcPr>
            <w:tcW w:w="1872" w:type="dxa"/>
          </w:tcPr>
          <w:p w14:paraId="64A16949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Una giornata lavorativa in un Bar Pasticceria</w:t>
            </w:r>
          </w:p>
        </w:tc>
        <w:tc>
          <w:tcPr>
            <w:tcW w:w="1501" w:type="dxa"/>
          </w:tcPr>
          <w:p w14:paraId="1F50FE4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Lezione frontale Laboratori Attrezzature Filmati</w:t>
            </w:r>
          </w:p>
        </w:tc>
        <w:tc>
          <w:tcPr>
            <w:tcW w:w="2326" w:type="dxa"/>
          </w:tcPr>
          <w:p w14:paraId="01378B5D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Utilizzare le principali tecniche di base per la preparazione e servizio di caffetteria in un Bar Pasticceria</w:t>
            </w:r>
          </w:p>
        </w:tc>
        <w:tc>
          <w:tcPr>
            <w:tcW w:w="1844" w:type="dxa"/>
          </w:tcPr>
          <w:p w14:paraId="4AEA30A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2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</w:t>
            </w:r>
          </w:p>
          <w:p w14:paraId="15591D2F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Sala e Bar e di Cucina</w:t>
            </w:r>
          </w:p>
        </w:tc>
        <w:tc>
          <w:tcPr>
            <w:tcW w:w="2269" w:type="dxa"/>
          </w:tcPr>
          <w:p w14:paraId="16C160F4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13B1320E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nei laboratori</w:t>
            </w:r>
          </w:p>
          <w:p w14:paraId="0FDA0C8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Verifica intermedia</w:t>
            </w:r>
          </w:p>
        </w:tc>
      </w:tr>
      <w:tr w:rsidR="00946904" w:rsidRPr="0079033A" w14:paraId="12E1CBB5" w14:textId="77777777" w:rsidTr="00146AA7">
        <w:trPr>
          <w:trHeight w:val="1193"/>
        </w:trPr>
        <w:tc>
          <w:tcPr>
            <w:tcW w:w="963" w:type="dxa"/>
            <w:shd w:val="clear" w:color="auto" w:fill="538DD3"/>
          </w:tcPr>
          <w:p w14:paraId="2F06A5E7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2D1757D3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73910960" w14:textId="77777777" w:rsidR="00946904" w:rsidRPr="0079033A" w:rsidRDefault="00583431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9</w:t>
            </w:r>
          </w:p>
        </w:tc>
        <w:tc>
          <w:tcPr>
            <w:tcW w:w="1872" w:type="dxa"/>
          </w:tcPr>
          <w:p w14:paraId="1E218BE8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Unità di misura in tabelle di conversione e sistemi di misurazione alternativi</w:t>
            </w:r>
          </w:p>
        </w:tc>
        <w:tc>
          <w:tcPr>
            <w:tcW w:w="1501" w:type="dxa"/>
          </w:tcPr>
          <w:p w14:paraId="080109A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Libri di testo Lezione frontale Laboratorio</w:t>
            </w:r>
          </w:p>
        </w:tc>
        <w:tc>
          <w:tcPr>
            <w:tcW w:w="2326" w:type="dxa"/>
          </w:tcPr>
          <w:p w14:paraId="2ADBA18F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Calcolare</w:t>
            </w:r>
          </w:p>
          <w:p w14:paraId="46D1C1A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 grammature nella produzione di dolci. (equivalenze, percentuali e</w:t>
            </w:r>
          </w:p>
          <w:p w14:paraId="77FE907C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proporzioni)</w:t>
            </w:r>
          </w:p>
        </w:tc>
        <w:tc>
          <w:tcPr>
            <w:tcW w:w="1844" w:type="dxa"/>
          </w:tcPr>
          <w:p w14:paraId="7BF9D21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Matematica</w:t>
            </w:r>
          </w:p>
        </w:tc>
        <w:tc>
          <w:tcPr>
            <w:tcW w:w="2269" w:type="dxa"/>
          </w:tcPr>
          <w:p w14:paraId="39FCBB1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nei laboratori</w:t>
            </w:r>
          </w:p>
          <w:p w14:paraId="2FA2C81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Verifica intermedia</w:t>
            </w:r>
          </w:p>
        </w:tc>
      </w:tr>
      <w:tr w:rsidR="00946904" w:rsidRPr="0079033A" w14:paraId="52356F39" w14:textId="77777777" w:rsidTr="00146AA7">
        <w:trPr>
          <w:trHeight w:val="1108"/>
        </w:trPr>
        <w:tc>
          <w:tcPr>
            <w:tcW w:w="963" w:type="dxa"/>
            <w:shd w:val="clear" w:color="auto" w:fill="538DD3"/>
          </w:tcPr>
          <w:p w14:paraId="7B509393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5D3A70C7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26055E3B" w14:textId="77777777" w:rsidR="00946904" w:rsidRPr="0079033A" w:rsidRDefault="00583431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10</w:t>
            </w:r>
          </w:p>
        </w:tc>
        <w:tc>
          <w:tcPr>
            <w:tcW w:w="1872" w:type="dxa"/>
          </w:tcPr>
          <w:p w14:paraId="36FCD267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1C20928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Uso del caffè nelle religiose monoteiste</w:t>
            </w:r>
          </w:p>
        </w:tc>
        <w:tc>
          <w:tcPr>
            <w:tcW w:w="1501" w:type="dxa"/>
          </w:tcPr>
          <w:p w14:paraId="28A15DF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Libri di testo Lezione frontale Laboratorio Tablet</w:t>
            </w:r>
          </w:p>
          <w:p w14:paraId="519DC2C9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Slide</w:t>
            </w:r>
          </w:p>
        </w:tc>
        <w:tc>
          <w:tcPr>
            <w:tcW w:w="2326" w:type="dxa"/>
          </w:tcPr>
          <w:p w14:paraId="2C4689DD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Confronto fra religioni sul consumo del caffè. Conoscenza sulla storia del caffè e la chiesa in Italia</w:t>
            </w:r>
          </w:p>
        </w:tc>
        <w:tc>
          <w:tcPr>
            <w:tcW w:w="1844" w:type="dxa"/>
          </w:tcPr>
          <w:p w14:paraId="2923ABE4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5886240A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2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Religione</w:t>
            </w:r>
          </w:p>
        </w:tc>
        <w:tc>
          <w:tcPr>
            <w:tcW w:w="2269" w:type="dxa"/>
          </w:tcPr>
          <w:p w14:paraId="2D218826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7A70DE9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Osservazione nei laboratori</w:t>
            </w:r>
          </w:p>
          <w:p w14:paraId="571816F4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Valutazione intermedia Colloquio</w:t>
            </w:r>
          </w:p>
        </w:tc>
      </w:tr>
      <w:tr w:rsidR="00946904" w:rsidRPr="0079033A" w14:paraId="70D6C968" w14:textId="77777777" w:rsidTr="00146AA7">
        <w:trPr>
          <w:trHeight w:val="280"/>
        </w:trPr>
        <w:tc>
          <w:tcPr>
            <w:tcW w:w="963" w:type="dxa"/>
            <w:shd w:val="clear" w:color="auto" w:fill="538DD3"/>
          </w:tcPr>
          <w:p w14:paraId="66F8BCB7" w14:textId="77777777" w:rsidR="00946904" w:rsidRPr="0079033A" w:rsidRDefault="00946904" w:rsidP="00146AA7">
            <w:pPr>
              <w:rPr>
                <w:b/>
                <w:bCs/>
              </w:rPr>
            </w:pPr>
          </w:p>
          <w:p w14:paraId="6F6C9E9B" w14:textId="77777777" w:rsidR="00946904" w:rsidRPr="0079033A" w:rsidRDefault="00946904" w:rsidP="0079033A">
            <w:pPr>
              <w:jc w:val="center"/>
              <w:rPr>
                <w:b/>
                <w:bCs/>
              </w:rPr>
            </w:pPr>
          </w:p>
          <w:p w14:paraId="350D9041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  <w:r w:rsidR="00583431" w:rsidRPr="0079033A">
              <w:rPr>
                <w:b/>
                <w:bCs/>
              </w:rPr>
              <w:t>1</w:t>
            </w:r>
          </w:p>
        </w:tc>
        <w:tc>
          <w:tcPr>
            <w:tcW w:w="1872" w:type="dxa"/>
          </w:tcPr>
          <w:p w14:paraId="6463CF79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 offerte di un Bar Pasticceria</w:t>
            </w:r>
          </w:p>
        </w:tc>
        <w:tc>
          <w:tcPr>
            <w:tcW w:w="1501" w:type="dxa"/>
          </w:tcPr>
          <w:p w14:paraId="641B483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Lezione frontale e dialogata. Libro di testo, dispense, internet, tablet</w:t>
            </w:r>
          </w:p>
        </w:tc>
        <w:tc>
          <w:tcPr>
            <w:tcW w:w="2326" w:type="dxa"/>
          </w:tcPr>
          <w:p w14:paraId="05AD8DF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Creazione di una carta dei desserts and coffee drinks per un bar pasticceria</w:t>
            </w:r>
          </w:p>
        </w:tc>
        <w:tc>
          <w:tcPr>
            <w:tcW w:w="1844" w:type="dxa"/>
          </w:tcPr>
          <w:p w14:paraId="6E2B1FFA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2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Accoglienza Turistica</w:t>
            </w:r>
          </w:p>
        </w:tc>
        <w:tc>
          <w:tcPr>
            <w:tcW w:w="2269" w:type="dxa"/>
          </w:tcPr>
          <w:p w14:paraId="0776BA5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Valutazione intermedia</w:t>
            </w:r>
          </w:p>
        </w:tc>
      </w:tr>
      <w:tr w:rsidR="00946904" w:rsidRPr="0079033A" w14:paraId="2C58EBB7" w14:textId="77777777" w:rsidTr="00146AA7">
        <w:trPr>
          <w:trHeight w:val="1556"/>
        </w:trPr>
        <w:tc>
          <w:tcPr>
            <w:tcW w:w="963" w:type="dxa"/>
            <w:shd w:val="clear" w:color="auto" w:fill="538DD3"/>
          </w:tcPr>
          <w:p w14:paraId="7AF99104" w14:textId="77777777" w:rsidR="00946904" w:rsidRPr="0079033A" w:rsidRDefault="00946904" w:rsidP="00146AA7">
            <w:pPr>
              <w:rPr>
                <w:b/>
                <w:bCs/>
              </w:rPr>
            </w:pPr>
          </w:p>
          <w:p w14:paraId="533D3891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  <w:r w:rsidR="00583431" w:rsidRPr="0079033A">
              <w:rPr>
                <w:b/>
                <w:bCs/>
              </w:rPr>
              <w:t>2</w:t>
            </w:r>
          </w:p>
        </w:tc>
        <w:tc>
          <w:tcPr>
            <w:tcW w:w="1872" w:type="dxa"/>
          </w:tcPr>
          <w:p w14:paraId="6EB00517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71C02B34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744660CD" w14:textId="77777777" w:rsidR="00946904" w:rsidRPr="0079033A" w:rsidRDefault="00946904" w:rsidP="0079033A">
            <w:pPr>
              <w:rPr>
                <w:sz w:val="20"/>
                <w:szCs w:val="20"/>
              </w:rPr>
            </w:pPr>
          </w:p>
          <w:p w14:paraId="4AFC7C8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C'era una volta il "caffè sospeso”</w:t>
            </w:r>
          </w:p>
        </w:tc>
        <w:tc>
          <w:tcPr>
            <w:tcW w:w="1501" w:type="dxa"/>
          </w:tcPr>
          <w:p w14:paraId="53412738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Libro di testo, dispense, internet, tablet, calcolatrice</w:t>
            </w:r>
          </w:p>
        </w:tc>
        <w:tc>
          <w:tcPr>
            <w:tcW w:w="2326" w:type="dxa"/>
          </w:tcPr>
          <w:p w14:paraId="058A7EB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Riconoscere l'importanza della storia del "caff</w:t>
            </w:r>
            <w:r w:rsidR="00146AA7">
              <w:rPr>
                <w:sz w:val="20"/>
                <w:szCs w:val="20"/>
              </w:rPr>
              <w:t xml:space="preserve">è </w:t>
            </w:r>
            <w:r w:rsidRPr="0079033A">
              <w:rPr>
                <w:sz w:val="20"/>
                <w:szCs w:val="20"/>
              </w:rPr>
              <w:t>sospeso": Analisi di riflessione riguardo un gesto di accoglienza, per una tradizione da non dimenticare.</w:t>
            </w:r>
          </w:p>
        </w:tc>
        <w:tc>
          <w:tcPr>
            <w:tcW w:w="1844" w:type="dxa"/>
          </w:tcPr>
          <w:p w14:paraId="2D2AFCA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4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Accoglienza Turistica</w:t>
            </w:r>
          </w:p>
        </w:tc>
        <w:tc>
          <w:tcPr>
            <w:tcW w:w="2269" w:type="dxa"/>
          </w:tcPr>
          <w:p w14:paraId="652A8C6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Valutazione intermedia</w:t>
            </w:r>
          </w:p>
        </w:tc>
      </w:tr>
      <w:tr w:rsidR="00946904" w:rsidRPr="0079033A" w14:paraId="64CB7E33" w14:textId="77777777" w:rsidTr="00146AA7">
        <w:trPr>
          <w:trHeight w:val="1068"/>
        </w:trPr>
        <w:tc>
          <w:tcPr>
            <w:tcW w:w="963" w:type="dxa"/>
            <w:shd w:val="clear" w:color="auto" w:fill="538DD3"/>
          </w:tcPr>
          <w:p w14:paraId="6A5789F8" w14:textId="77777777" w:rsidR="00946904" w:rsidRPr="0079033A" w:rsidRDefault="00946904" w:rsidP="00146AA7">
            <w:pPr>
              <w:rPr>
                <w:b/>
                <w:bCs/>
              </w:rPr>
            </w:pPr>
          </w:p>
          <w:p w14:paraId="3B54DBAA" w14:textId="77777777" w:rsidR="00946904" w:rsidRPr="0079033A" w:rsidRDefault="00C43B9B" w:rsidP="0079033A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  <w:r w:rsidR="00583431" w:rsidRPr="0079033A">
              <w:rPr>
                <w:b/>
                <w:bCs/>
              </w:rPr>
              <w:t>3</w:t>
            </w:r>
          </w:p>
        </w:tc>
        <w:tc>
          <w:tcPr>
            <w:tcW w:w="1872" w:type="dxa"/>
          </w:tcPr>
          <w:p w14:paraId="417BEA2A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Preparazione e servizio di bevande e prodotti di pasticceria a base di caffè</w:t>
            </w:r>
          </w:p>
        </w:tc>
        <w:tc>
          <w:tcPr>
            <w:tcW w:w="1501" w:type="dxa"/>
          </w:tcPr>
          <w:p w14:paraId="49D32C3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Laboratorio di Sala e Bar</w:t>
            </w:r>
          </w:p>
        </w:tc>
        <w:tc>
          <w:tcPr>
            <w:tcW w:w="2326" w:type="dxa"/>
          </w:tcPr>
          <w:p w14:paraId="455332F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Utilizzo di attrezzature e tecniche per la produzione di desserts and coffee drinks per un Bar pasticceria.</w:t>
            </w:r>
          </w:p>
        </w:tc>
        <w:tc>
          <w:tcPr>
            <w:tcW w:w="1844" w:type="dxa"/>
          </w:tcPr>
          <w:p w14:paraId="23D6D512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Sala e Bar e di Cucina</w:t>
            </w:r>
          </w:p>
        </w:tc>
        <w:tc>
          <w:tcPr>
            <w:tcW w:w="2269" w:type="dxa"/>
          </w:tcPr>
          <w:p w14:paraId="03B8D4E1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Correttezza formale, terminologica e comunicativa</w:t>
            </w:r>
          </w:p>
        </w:tc>
      </w:tr>
      <w:tr w:rsidR="00946904" w:rsidRPr="0079033A" w14:paraId="7B5235E7" w14:textId="77777777" w:rsidTr="00146AA7">
        <w:trPr>
          <w:trHeight w:val="686"/>
        </w:trPr>
        <w:tc>
          <w:tcPr>
            <w:tcW w:w="963" w:type="dxa"/>
            <w:shd w:val="clear" w:color="auto" w:fill="538DD3"/>
            <w:vAlign w:val="center"/>
          </w:tcPr>
          <w:p w14:paraId="6DB548C9" w14:textId="77777777" w:rsidR="00946904" w:rsidRPr="0079033A" w:rsidRDefault="00C43B9B" w:rsidP="00146AA7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  <w:r w:rsidR="00583431" w:rsidRPr="0079033A">
              <w:rPr>
                <w:b/>
                <w:bCs/>
              </w:rPr>
              <w:t>4</w:t>
            </w:r>
          </w:p>
        </w:tc>
        <w:tc>
          <w:tcPr>
            <w:tcW w:w="1872" w:type="dxa"/>
          </w:tcPr>
          <w:p w14:paraId="5EB63430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Prova esperta</w:t>
            </w:r>
          </w:p>
        </w:tc>
        <w:tc>
          <w:tcPr>
            <w:tcW w:w="1501" w:type="dxa"/>
          </w:tcPr>
          <w:p w14:paraId="0EFD084E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Laboratorio di Sala e Bar</w:t>
            </w:r>
          </w:p>
        </w:tc>
        <w:tc>
          <w:tcPr>
            <w:tcW w:w="2326" w:type="dxa"/>
          </w:tcPr>
          <w:p w14:paraId="1C345D46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Realizzazione di un servizio per un Bar Pasticceria con prodotti a base di caffè</w:t>
            </w:r>
          </w:p>
        </w:tc>
        <w:tc>
          <w:tcPr>
            <w:tcW w:w="1844" w:type="dxa"/>
          </w:tcPr>
          <w:p w14:paraId="1FEAFE1B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proofErr w:type="gramStart"/>
            <w:r w:rsidRPr="0079033A">
              <w:rPr>
                <w:sz w:val="20"/>
                <w:szCs w:val="20"/>
              </w:rPr>
              <w:t>3</w:t>
            </w:r>
            <w:proofErr w:type="gramEnd"/>
            <w:r w:rsidRPr="0079033A">
              <w:rPr>
                <w:sz w:val="20"/>
                <w:szCs w:val="20"/>
              </w:rPr>
              <w:t xml:space="preserve"> ore Docente di Sala e Bar e di Cucina</w:t>
            </w:r>
          </w:p>
        </w:tc>
        <w:tc>
          <w:tcPr>
            <w:tcW w:w="2269" w:type="dxa"/>
          </w:tcPr>
          <w:p w14:paraId="152303B7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 xml:space="preserve">Valutazione globale </w:t>
            </w:r>
            <w:proofErr w:type="spellStart"/>
            <w:r w:rsidRPr="0079033A">
              <w:rPr>
                <w:sz w:val="20"/>
                <w:szCs w:val="20"/>
              </w:rPr>
              <w:t>dell’UdA</w:t>
            </w:r>
            <w:proofErr w:type="spellEnd"/>
            <w:r w:rsidRPr="0079033A">
              <w:rPr>
                <w:sz w:val="20"/>
                <w:szCs w:val="20"/>
              </w:rPr>
              <w:t xml:space="preserve"> con “Griglia di valutazione </w:t>
            </w:r>
            <w:proofErr w:type="spellStart"/>
            <w:r w:rsidRPr="0079033A">
              <w:rPr>
                <w:sz w:val="20"/>
                <w:szCs w:val="20"/>
              </w:rPr>
              <w:t>dell’UdA</w:t>
            </w:r>
            <w:proofErr w:type="spellEnd"/>
            <w:r w:rsidRPr="0079033A">
              <w:rPr>
                <w:sz w:val="20"/>
                <w:szCs w:val="20"/>
              </w:rPr>
              <w:t>”</w:t>
            </w:r>
          </w:p>
        </w:tc>
      </w:tr>
      <w:tr w:rsidR="00946904" w:rsidRPr="0079033A" w14:paraId="7348D594" w14:textId="77777777" w:rsidTr="00146AA7">
        <w:trPr>
          <w:trHeight w:val="538"/>
        </w:trPr>
        <w:tc>
          <w:tcPr>
            <w:tcW w:w="963" w:type="dxa"/>
            <w:shd w:val="clear" w:color="auto" w:fill="538DD3"/>
            <w:vAlign w:val="center"/>
          </w:tcPr>
          <w:p w14:paraId="1BEAE87D" w14:textId="77777777" w:rsidR="00946904" w:rsidRPr="0079033A" w:rsidRDefault="00C43B9B" w:rsidP="00146AA7">
            <w:pPr>
              <w:jc w:val="center"/>
              <w:rPr>
                <w:b/>
                <w:bCs/>
              </w:rPr>
            </w:pPr>
            <w:r w:rsidRPr="0079033A">
              <w:rPr>
                <w:b/>
                <w:bCs/>
              </w:rPr>
              <w:t>1</w:t>
            </w:r>
            <w:r w:rsidR="00583431" w:rsidRPr="0079033A">
              <w:rPr>
                <w:b/>
                <w:bCs/>
              </w:rPr>
              <w:t>5</w:t>
            </w:r>
          </w:p>
        </w:tc>
        <w:tc>
          <w:tcPr>
            <w:tcW w:w="1872" w:type="dxa"/>
          </w:tcPr>
          <w:p w14:paraId="1DE5C9C5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Relazione individuale</w:t>
            </w:r>
          </w:p>
        </w:tc>
        <w:tc>
          <w:tcPr>
            <w:tcW w:w="1501" w:type="dxa"/>
          </w:tcPr>
          <w:p w14:paraId="137A538D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Aula</w:t>
            </w:r>
          </w:p>
        </w:tc>
        <w:tc>
          <w:tcPr>
            <w:tcW w:w="2326" w:type="dxa"/>
          </w:tcPr>
          <w:p w14:paraId="56E3F88D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Acquisire consapevolezza dell’esperienza vissuta</w:t>
            </w:r>
          </w:p>
        </w:tc>
        <w:tc>
          <w:tcPr>
            <w:tcW w:w="1844" w:type="dxa"/>
          </w:tcPr>
          <w:p w14:paraId="02C3192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1 ore</w:t>
            </w:r>
            <w:r w:rsidR="00146AA7">
              <w:rPr>
                <w:sz w:val="20"/>
                <w:szCs w:val="20"/>
              </w:rPr>
              <w:t xml:space="preserve"> </w:t>
            </w:r>
            <w:r w:rsidRPr="0079033A">
              <w:rPr>
                <w:sz w:val="20"/>
                <w:szCs w:val="20"/>
              </w:rPr>
              <w:t>Docente di Italiano</w:t>
            </w:r>
          </w:p>
        </w:tc>
        <w:tc>
          <w:tcPr>
            <w:tcW w:w="2269" w:type="dxa"/>
          </w:tcPr>
          <w:p w14:paraId="11A7F403" w14:textId="77777777" w:rsidR="00946904" w:rsidRPr="0079033A" w:rsidRDefault="00C43B9B" w:rsidP="0079033A">
            <w:pPr>
              <w:rPr>
                <w:sz w:val="20"/>
                <w:szCs w:val="20"/>
              </w:rPr>
            </w:pPr>
            <w:r w:rsidRPr="0079033A">
              <w:rPr>
                <w:sz w:val="20"/>
                <w:szCs w:val="20"/>
              </w:rPr>
              <w:t>Composizione scritta su traccia</w:t>
            </w:r>
          </w:p>
        </w:tc>
      </w:tr>
    </w:tbl>
    <w:p w14:paraId="4C369257" w14:textId="77777777" w:rsidR="00146AA7" w:rsidRDefault="00146AA7">
      <w:pPr>
        <w:spacing w:before="138"/>
        <w:ind w:left="2033" w:right="1546"/>
        <w:jc w:val="center"/>
        <w:rPr>
          <w:b/>
          <w:spacing w:val="-1"/>
          <w:sz w:val="24"/>
        </w:rPr>
      </w:pPr>
    </w:p>
    <w:p w14:paraId="6498EBF2" w14:textId="77777777" w:rsidR="00946904" w:rsidRDefault="00C43B9B">
      <w:pPr>
        <w:spacing w:before="138"/>
        <w:ind w:left="2033" w:right="1546"/>
        <w:jc w:val="center"/>
        <w:rPr>
          <w:b/>
          <w:sz w:val="24"/>
        </w:rPr>
      </w:pPr>
      <w:r>
        <w:rPr>
          <w:b/>
          <w:spacing w:val="-1"/>
          <w:sz w:val="24"/>
        </w:rPr>
        <w:t>DIAGRAMMA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DI GANTT</w:t>
      </w:r>
    </w:p>
    <w:p w14:paraId="59A082AC" w14:textId="77777777" w:rsidR="00946904" w:rsidRDefault="00946904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2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527"/>
        <w:gridCol w:w="1307"/>
        <w:gridCol w:w="1417"/>
      </w:tblGrid>
      <w:tr w:rsidR="00946904" w14:paraId="5B663363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7DC1DF91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gridSpan w:val="3"/>
            <w:shd w:val="clear" w:color="auto" w:fill="538DD3"/>
          </w:tcPr>
          <w:p w14:paraId="11AAAAC6" w14:textId="77777777" w:rsidR="00946904" w:rsidRDefault="00C43B9B">
            <w:pPr>
              <w:pStyle w:val="TableParagraph"/>
              <w:spacing w:before="124"/>
              <w:ind w:left="1801" w:right="178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TEMPI</w:t>
            </w:r>
          </w:p>
        </w:tc>
      </w:tr>
      <w:tr w:rsidR="00946904" w14:paraId="664665B8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7ACE4569" w14:textId="77777777" w:rsidR="00946904" w:rsidRDefault="00C43B9B">
            <w:pPr>
              <w:pStyle w:val="TableParagraph"/>
              <w:spacing w:before="124"/>
              <w:ind w:left="475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Fasi</w:t>
            </w:r>
          </w:p>
        </w:tc>
        <w:tc>
          <w:tcPr>
            <w:tcW w:w="1527" w:type="dxa"/>
          </w:tcPr>
          <w:p w14:paraId="5649D54A" w14:textId="77777777" w:rsidR="00946904" w:rsidRDefault="00C43B9B">
            <w:pPr>
              <w:pStyle w:val="TableParagraph"/>
              <w:spacing w:before="124"/>
              <w:ind w:left="287" w:right="2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Dicembre</w:t>
            </w:r>
          </w:p>
        </w:tc>
        <w:tc>
          <w:tcPr>
            <w:tcW w:w="1307" w:type="dxa"/>
          </w:tcPr>
          <w:p w14:paraId="6988535E" w14:textId="77777777" w:rsidR="00946904" w:rsidRDefault="00C43B9B">
            <w:pPr>
              <w:pStyle w:val="TableParagraph"/>
              <w:spacing w:before="124"/>
              <w:ind w:left="232" w:right="2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Gennaio</w:t>
            </w:r>
          </w:p>
        </w:tc>
        <w:tc>
          <w:tcPr>
            <w:tcW w:w="1417" w:type="dxa"/>
          </w:tcPr>
          <w:p w14:paraId="2DF33509" w14:textId="77777777" w:rsidR="00946904" w:rsidRDefault="00C43B9B">
            <w:pPr>
              <w:pStyle w:val="TableParagraph"/>
              <w:spacing w:before="124"/>
              <w:ind w:left="2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Febbraio</w:t>
            </w:r>
          </w:p>
        </w:tc>
      </w:tr>
      <w:tr w:rsidR="00946904" w14:paraId="042FD4E5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35B940AD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527" w:type="dxa"/>
          </w:tcPr>
          <w:p w14:paraId="1EF2F7DA" w14:textId="77777777" w:rsidR="00946904" w:rsidRDefault="00C43B9B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ora</w:t>
            </w:r>
          </w:p>
        </w:tc>
        <w:tc>
          <w:tcPr>
            <w:tcW w:w="1307" w:type="dxa"/>
          </w:tcPr>
          <w:p w14:paraId="6A1B3937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16ED6B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DDCBD24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3A070153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1527" w:type="dxa"/>
          </w:tcPr>
          <w:p w14:paraId="39CAA678" w14:textId="77777777" w:rsidR="00946904" w:rsidRDefault="00C43B9B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2E6110DA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CD04B11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6927D194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5850F27B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1527" w:type="dxa"/>
          </w:tcPr>
          <w:p w14:paraId="347341CF" w14:textId="77777777" w:rsidR="00946904" w:rsidRDefault="00C43B9B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44B075F8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40AA87C8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51BBB975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37A0175F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1527" w:type="dxa"/>
          </w:tcPr>
          <w:p w14:paraId="13AD73FA" w14:textId="77777777" w:rsidR="00946904" w:rsidRDefault="00C43B9B">
            <w:pPr>
              <w:pStyle w:val="TableParagraph"/>
              <w:spacing w:before="124"/>
              <w:ind w:left="287" w:right="27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ore</w:t>
            </w:r>
          </w:p>
        </w:tc>
        <w:tc>
          <w:tcPr>
            <w:tcW w:w="1307" w:type="dxa"/>
          </w:tcPr>
          <w:p w14:paraId="0046F6D8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D7878B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4161EFCC" w14:textId="77777777">
        <w:trPr>
          <w:trHeight w:val="475"/>
        </w:trPr>
        <w:tc>
          <w:tcPr>
            <w:tcW w:w="1136" w:type="dxa"/>
            <w:shd w:val="clear" w:color="auto" w:fill="538DD3"/>
          </w:tcPr>
          <w:p w14:paraId="29C68F7A" w14:textId="77777777" w:rsidR="00946904" w:rsidRDefault="00C43B9B">
            <w:pPr>
              <w:pStyle w:val="TableParagraph"/>
              <w:spacing w:before="125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1527" w:type="dxa"/>
          </w:tcPr>
          <w:p w14:paraId="417B0A38" w14:textId="77777777" w:rsidR="00946904" w:rsidRDefault="00C43B9B">
            <w:pPr>
              <w:pStyle w:val="TableParagraph"/>
              <w:spacing w:line="276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307" w:type="dxa"/>
          </w:tcPr>
          <w:p w14:paraId="2843EA73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0860B07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63939CBA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6539404C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  <w:tc>
          <w:tcPr>
            <w:tcW w:w="1527" w:type="dxa"/>
          </w:tcPr>
          <w:p w14:paraId="60647F9F" w14:textId="77777777" w:rsidR="00946904" w:rsidRDefault="00C43B9B">
            <w:pPr>
              <w:pStyle w:val="TableParagraph"/>
              <w:spacing w:line="27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307" w:type="dxa"/>
          </w:tcPr>
          <w:p w14:paraId="0A80D2B4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0B1FF200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2397B9F6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30F06449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7</w:t>
            </w:r>
          </w:p>
        </w:tc>
        <w:tc>
          <w:tcPr>
            <w:tcW w:w="1527" w:type="dxa"/>
          </w:tcPr>
          <w:p w14:paraId="114420C2" w14:textId="77777777" w:rsidR="00946904" w:rsidRDefault="00583431">
            <w:pPr>
              <w:pStyle w:val="TableParagraph"/>
              <w:spacing w:line="275" w:lineRule="exact"/>
              <w:ind w:left="287" w:right="27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43B9B">
              <w:rPr>
                <w:sz w:val="24"/>
              </w:rPr>
              <w:t xml:space="preserve"> ore</w:t>
            </w:r>
          </w:p>
        </w:tc>
        <w:tc>
          <w:tcPr>
            <w:tcW w:w="1307" w:type="dxa"/>
          </w:tcPr>
          <w:p w14:paraId="7DA97CF4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A2B8B9B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497E78B8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0EC5E77D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8</w:t>
            </w:r>
          </w:p>
        </w:tc>
        <w:tc>
          <w:tcPr>
            <w:tcW w:w="1527" w:type="dxa"/>
          </w:tcPr>
          <w:p w14:paraId="594E6712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2FD51460" w14:textId="77777777" w:rsidR="00946904" w:rsidRDefault="00C43B9B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1C7B83DD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0F1D09B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13EA16F8" w14:textId="77777777" w:rsidR="00946904" w:rsidRDefault="00C43B9B">
            <w:pPr>
              <w:pStyle w:val="TableParagraph"/>
              <w:spacing w:before="124"/>
              <w:ind w:left="5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9</w:t>
            </w:r>
          </w:p>
        </w:tc>
        <w:tc>
          <w:tcPr>
            <w:tcW w:w="1527" w:type="dxa"/>
          </w:tcPr>
          <w:p w14:paraId="167FDFB2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42B55A99" w14:textId="77777777" w:rsidR="00946904" w:rsidRDefault="00583431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43B9B">
              <w:rPr>
                <w:sz w:val="24"/>
              </w:rPr>
              <w:t xml:space="preserve"> ore</w:t>
            </w:r>
          </w:p>
        </w:tc>
        <w:tc>
          <w:tcPr>
            <w:tcW w:w="1417" w:type="dxa"/>
          </w:tcPr>
          <w:p w14:paraId="42617C7E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56E6A20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47DC9430" w14:textId="77777777" w:rsidR="00946904" w:rsidRDefault="00C43B9B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1527" w:type="dxa"/>
          </w:tcPr>
          <w:p w14:paraId="742DD305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1D056200" w14:textId="77777777" w:rsidR="00946904" w:rsidRDefault="00C43B9B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2 ore</w:t>
            </w:r>
          </w:p>
        </w:tc>
        <w:tc>
          <w:tcPr>
            <w:tcW w:w="1417" w:type="dxa"/>
          </w:tcPr>
          <w:p w14:paraId="728D652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1DD398B5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67EA2943" w14:textId="77777777" w:rsidR="00946904" w:rsidRDefault="00C43B9B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1527" w:type="dxa"/>
          </w:tcPr>
          <w:p w14:paraId="1D3DCECD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673351AE" w14:textId="77777777" w:rsidR="00946904" w:rsidRDefault="00583431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C43B9B">
              <w:rPr>
                <w:sz w:val="24"/>
              </w:rPr>
              <w:t xml:space="preserve"> ore</w:t>
            </w:r>
          </w:p>
        </w:tc>
        <w:tc>
          <w:tcPr>
            <w:tcW w:w="1417" w:type="dxa"/>
          </w:tcPr>
          <w:p w14:paraId="36D17DCB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19DA6D45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599627ED" w14:textId="77777777" w:rsidR="00946904" w:rsidRDefault="00C43B9B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1527" w:type="dxa"/>
          </w:tcPr>
          <w:p w14:paraId="70869692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764B5952" w14:textId="77777777" w:rsidR="00946904" w:rsidRDefault="00583431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C43B9B">
              <w:rPr>
                <w:sz w:val="24"/>
              </w:rPr>
              <w:t xml:space="preserve"> ore</w:t>
            </w:r>
          </w:p>
        </w:tc>
        <w:tc>
          <w:tcPr>
            <w:tcW w:w="1417" w:type="dxa"/>
          </w:tcPr>
          <w:p w14:paraId="43AE896A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6A596F5D" w14:textId="77777777">
        <w:trPr>
          <w:trHeight w:val="474"/>
        </w:trPr>
        <w:tc>
          <w:tcPr>
            <w:tcW w:w="1136" w:type="dxa"/>
            <w:shd w:val="clear" w:color="auto" w:fill="538DD3"/>
          </w:tcPr>
          <w:p w14:paraId="6B9EA7A9" w14:textId="77777777" w:rsidR="00946904" w:rsidRDefault="00C43B9B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1527" w:type="dxa"/>
          </w:tcPr>
          <w:p w14:paraId="4092F60E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60F65412" w14:textId="77777777" w:rsidR="00946904" w:rsidRDefault="00C43B9B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 ore</w:t>
            </w:r>
          </w:p>
        </w:tc>
        <w:tc>
          <w:tcPr>
            <w:tcW w:w="1417" w:type="dxa"/>
          </w:tcPr>
          <w:p w14:paraId="6504205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0D30529F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041220C0" w14:textId="77777777" w:rsidR="00946904" w:rsidRDefault="00C43B9B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1527" w:type="dxa"/>
          </w:tcPr>
          <w:p w14:paraId="467F10AF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13AFE67D" w14:textId="77777777" w:rsidR="00946904" w:rsidRDefault="00583431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43B9B">
              <w:rPr>
                <w:sz w:val="24"/>
              </w:rPr>
              <w:t xml:space="preserve"> ore</w:t>
            </w:r>
          </w:p>
        </w:tc>
        <w:tc>
          <w:tcPr>
            <w:tcW w:w="1417" w:type="dxa"/>
          </w:tcPr>
          <w:p w14:paraId="5E2A05E0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583431" w14:paraId="730E3CF2" w14:textId="77777777">
        <w:trPr>
          <w:trHeight w:val="477"/>
        </w:trPr>
        <w:tc>
          <w:tcPr>
            <w:tcW w:w="1136" w:type="dxa"/>
            <w:shd w:val="clear" w:color="auto" w:fill="538DD3"/>
          </w:tcPr>
          <w:p w14:paraId="11DE54FD" w14:textId="77777777" w:rsidR="00583431" w:rsidRDefault="00583431">
            <w:pPr>
              <w:pStyle w:val="TableParagraph"/>
              <w:spacing w:before="124"/>
              <w:ind w:left="45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1527" w:type="dxa"/>
          </w:tcPr>
          <w:p w14:paraId="196F1C5E" w14:textId="77777777" w:rsidR="00583431" w:rsidRDefault="00583431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14:paraId="56A00D4D" w14:textId="77777777" w:rsidR="00583431" w:rsidRDefault="00583431">
            <w:pPr>
              <w:pStyle w:val="TableParagraph"/>
              <w:spacing w:line="275" w:lineRule="exact"/>
              <w:ind w:left="232" w:right="224"/>
              <w:jc w:val="center"/>
              <w:rPr>
                <w:sz w:val="24"/>
              </w:rPr>
            </w:pPr>
            <w:r>
              <w:rPr>
                <w:sz w:val="24"/>
              </w:rPr>
              <w:t>1 ora</w:t>
            </w:r>
          </w:p>
        </w:tc>
        <w:tc>
          <w:tcPr>
            <w:tcW w:w="1417" w:type="dxa"/>
          </w:tcPr>
          <w:p w14:paraId="552B23EE" w14:textId="77777777" w:rsidR="00583431" w:rsidRDefault="00583431">
            <w:pPr>
              <w:pStyle w:val="TableParagraph"/>
              <w:rPr>
                <w:sz w:val="20"/>
              </w:rPr>
            </w:pPr>
          </w:p>
        </w:tc>
      </w:tr>
    </w:tbl>
    <w:p w14:paraId="044507CE" w14:textId="77777777" w:rsidR="00946904" w:rsidRDefault="00946904">
      <w:pPr>
        <w:rPr>
          <w:sz w:val="20"/>
        </w:rPr>
        <w:sectPr w:rsidR="00946904" w:rsidSect="00146AA7">
          <w:pgSz w:w="11910" w:h="16840"/>
          <w:pgMar w:top="426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7"/>
      </w:tblGrid>
      <w:tr w:rsidR="00946904" w14:paraId="22C135AE" w14:textId="77777777">
        <w:trPr>
          <w:trHeight w:val="642"/>
        </w:trPr>
        <w:tc>
          <w:tcPr>
            <w:tcW w:w="10567" w:type="dxa"/>
            <w:shd w:val="clear" w:color="auto" w:fill="538DD3"/>
          </w:tcPr>
          <w:p w14:paraId="67490EEC" w14:textId="77777777" w:rsidR="00946904" w:rsidRDefault="00946904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78CE7090" w14:textId="77777777" w:rsidR="00946904" w:rsidRDefault="00C43B9B">
            <w:pPr>
              <w:pStyle w:val="TableParagraph"/>
              <w:spacing w:line="301" w:lineRule="exact"/>
              <w:ind w:left="3345" w:right="3338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CONSEGNA</w:t>
            </w:r>
            <w:r>
              <w:rPr>
                <w:b/>
                <w:spacing w:val="-31"/>
                <w:sz w:val="28"/>
              </w:rPr>
              <w:t xml:space="preserve"> </w:t>
            </w:r>
            <w:r>
              <w:rPr>
                <w:b/>
                <w:sz w:val="28"/>
              </w:rPr>
              <w:t>AGLI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STUDENTI</w:t>
            </w:r>
          </w:p>
        </w:tc>
      </w:tr>
      <w:tr w:rsidR="00946904" w14:paraId="3731C609" w14:textId="77777777">
        <w:trPr>
          <w:trHeight w:val="828"/>
        </w:trPr>
        <w:tc>
          <w:tcPr>
            <w:tcW w:w="10567" w:type="dxa"/>
          </w:tcPr>
          <w:p w14:paraId="6935274E" w14:textId="77777777" w:rsidR="00946904" w:rsidRDefault="00C43B9B">
            <w:pPr>
              <w:pStyle w:val="TableParagraph"/>
              <w:spacing w:before="253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UdA: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“L'oro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nero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nel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Bar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Pasticceria”</w:t>
            </w:r>
          </w:p>
        </w:tc>
      </w:tr>
      <w:tr w:rsidR="00946904" w14:paraId="2AE4899E" w14:textId="77777777">
        <w:trPr>
          <w:trHeight w:val="1518"/>
        </w:trPr>
        <w:tc>
          <w:tcPr>
            <w:tcW w:w="10567" w:type="dxa"/>
          </w:tcPr>
          <w:p w14:paraId="0B8713ED" w14:textId="77777777" w:rsidR="00946904" w:rsidRDefault="00C43B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fare</w:t>
            </w:r>
          </w:p>
          <w:p w14:paraId="5814179B" w14:textId="77777777" w:rsidR="00946904" w:rsidRDefault="00946904">
            <w:pPr>
              <w:pStyle w:val="TableParagraph"/>
              <w:rPr>
                <w:b/>
              </w:rPr>
            </w:pPr>
          </w:p>
          <w:p w14:paraId="15DA6B1B" w14:textId="77777777" w:rsidR="00946904" w:rsidRDefault="00C43B9B">
            <w:pPr>
              <w:pStyle w:val="TableParagraph"/>
              <w:ind w:left="112" w:right="193"/>
            </w:pPr>
            <w:r>
              <w:t>Realizzazione di un buffet con la presentazione di preparazioni e servizio di coffee drinks and desserts base di caffè.</w:t>
            </w:r>
            <w:r>
              <w:rPr>
                <w:spacing w:val="-52"/>
              </w:rPr>
              <w:t xml:space="preserve"> </w:t>
            </w:r>
            <w:r>
              <w:t>Creazione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una carta sui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offerti di</w:t>
            </w:r>
            <w:r>
              <w:rPr>
                <w:spacing w:val="-2"/>
              </w:rPr>
              <w:t xml:space="preserve"> </w:t>
            </w:r>
            <w:r>
              <w:t>un Bar-Pasticceria</w:t>
            </w:r>
          </w:p>
          <w:p w14:paraId="774B9D75" w14:textId="77777777" w:rsidR="00946904" w:rsidRDefault="00C43B9B">
            <w:pPr>
              <w:pStyle w:val="TableParagraph"/>
              <w:spacing w:before="1"/>
              <w:ind w:left="112"/>
            </w:pP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individuale</w:t>
            </w:r>
          </w:p>
        </w:tc>
      </w:tr>
      <w:tr w:rsidR="00946904" w14:paraId="12EB18EB" w14:textId="77777777">
        <w:trPr>
          <w:trHeight w:val="1833"/>
        </w:trPr>
        <w:tc>
          <w:tcPr>
            <w:tcW w:w="10567" w:type="dxa"/>
          </w:tcPr>
          <w:p w14:paraId="1C802C78" w14:textId="77777777" w:rsidR="00946904" w:rsidRDefault="00C43B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(singoli,</w:t>
            </w:r>
            <w:r>
              <w:rPr>
                <w:b/>
                <w:spacing w:val="-1"/>
              </w:rPr>
              <w:t xml:space="preserve"> </w:t>
            </w:r>
            <w:r w:rsidR="00146AA7">
              <w:rPr>
                <w:b/>
              </w:rPr>
              <w:t>gruppi...</w:t>
            </w:r>
            <w:r>
              <w:rPr>
                <w:b/>
              </w:rPr>
              <w:t>)</w:t>
            </w:r>
          </w:p>
          <w:p w14:paraId="7C36C8AA" w14:textId="77777777" w:rsidR="00946904" w:rsidRDefault="00946904">
            <w:pPr>
              <w:pStyle w:val="TableParagraph"/>
              <w:spacing w:before="1"/>
              <w:rPr>
                <w:b/>
              </w:rPr>
            </w:pPr>
          </w:p>
          <w:p w14:paraId="5CBD1020" w14:textId="77777777" w:rsidR="00946904" w:rsidRDefault="00C43B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Lezione</w:t>
            </w:r>
            <w:r>
              <w:rPr>
                <w:spacing w:val="-2"/>
              </w:rPr>
              <w:t xml:space="preserve"> </w:t>
            </w:r>
            <w:r>
              <w:t>frontale</w:t>
            </w:r>
          </w:p>
          <w:p w14:paraId="5C208AE4" w14:textId="77777777" w:rsidR="00946904" w:rsidRDefault="00C43B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lezione</w:t>
            </w:r>
            <w:r>
              <w:rPr>
                <w:spacing w:val="-3"/>
              </w:rPr>
              <w:t xml:space="preserve"> </w:t>
            </w:r>
            <w:r>
              <w:t>dialogata</w:t>
            </w:r>
          </w:p>
          <w:p w14:paraId="677D42EA" w14:textId="77777777" w:rsidR="00946904" w:rsidRDefault="00C43B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lezione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gruppo</w:t>
            </w:r>
          </w:p>
          <w:p w14:paraId="4B7CEF09" w14:textId="77777777" w:rsidR="00946904" w:rsidRDefault="00C43B9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9" w:lineRule="exact"/>
              <w:ind w:hanging="362"/>
            </w:pPr>
            <w:r>
              <w:t>esercitazione</w:t>
            </w:r>
            <w:r>
              <w:rPr>
                <w:spacing w:val="-3"/>
              </w:rPr>
              <w:t xml:space="preserve"> </w:t>
            </w:r>
            <w:r>
              <w:t>pratica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laboratorio</w:t>
            </w:r>
          </w:p>
        </w:tc>
      </w:tr>
      <w:tr w:rsidR="00946904" w14:paraId="6670DD0A" w14:textId="77777777" w:rsidTr="00146AA7">
        <w:trPr>
          <w:trHeight w:val="801"/>
        </w:trPr>
        <w:tc>
          <w:tcPr>
            <w:tcW w:w="10567" w:type="dxa"/>
          </w:tcPr>
          <w:p w14:paraId="6027B162" w14:textId="77777777" w:rsidR="00946904" w:rsidRDefault="00C43B9B" w:rsidP="00146AA7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prodotti</w:t>
            </w:r>
          </w:p>
          <w:p w14:paraId="6DCCD76A" w14:textId="77777777" w:rsidR="00946904" w:rsidRPr="00146AA7" w:rsidRDefault="00C43B9B">
            <w:pPr>
              <w:pStyle w:val="TableParagraph"/>
              <w:ind w:left="107" w:right="1197"/>
              <w:rPr>
                <w:sz w:val="24"/>
              </w:rPr>
            </w:pPr>
            <w:r w:rsidRPr="00146AA7">
              <w:rPr>
                <w:sz w:val="24"/>
              </w:rPr>
              <w:t>Mappe concettuali, appunti, disegni, creazioni personali, slide power point, attrezzature</w:t>
            </w:r>
            <w:r w:rsidRPr="00146AA7">
              <w:rPr>
                <w:spacing w:val="-64"/>
                <w:sz w:val="24"/>
              </w:rPr>
              <w:t xml:space="preserve"> </w:t>
            </w:r>
            <w:r w:rsidRPr="00146AA7">
              <w:rPr>
                <w:sz w:val="24"/>
              </w:rPr>
              <w:t>specifiche</w:t>
            </w:r>
            <w:r w:rsidRPr="00146AA7">
              <w:rPr>
                <w:spacing w:val="-2"/>
                <w:sz w:val="24"/>
              </w:rPr>
              <w:t xml:space="preserve"> </w:t>
            </w:r>
            <w:r w:rsidRPr="00146AA7">
              <w:rPr>
                <w:sz w:val="24"/>
              </w:rPr>
              <w:t>di laboratorio, tablet,</w:t>
            </w:r>
            <w:r w:rsidRPr="00146AA7">
              <w:rPr>
                <w:spacing w:val="-2"/>
                <w:sz w:val="24"/>
              </w:rPr>
              <w:t xml:space="preserve"> </w:t>
            </w:r>
            <w:r w:rsidRPr="00146AA7">
              <w:rPr>
                <w:sz w:val="24"/>
              </w:rPr>
              <w:t>internet</w:t>
            </w:r>
          </w:p>
        </w:tc>
      </w:tr>
      <w:tr w:rsidR="00946904" w14:paraId="11E831A4" w14:textId="77777777" w:rsidTr="00146AA7">
        <w:trPr>
          <w:trHeight w:val="1331"/>
        </w:trPr>
        <w:tc>
          <w:tcPr>
            <w:tcW w:w="10567" w:type="dxa"/>
          </w:tcPr>
          <w:p w14:paraId="12DCB941" w14:textId="77777777" w:rsidR="00946904" w:rsidRPr="00146AA7" w:rsidRDefault="00C43B9B" w:rsidP="00146AA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senso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serve,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apprendimenti)</w:t>
            </w:r>
          </w:p>
          <w:p w14:paraId="38BBA651" w14:textId="77777777" w:rsidR="00946904" w:rsidRDefault="00C43B9B">
            <w:pPr>
              <w:pStyle w:val="TableParagraph"/>
              <w:ind w:left="107" w:right="193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UDA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un’opportunità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imparare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lavorare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gruppo,</w:t>
            </w:r>
            <w:r>
              <w:rPr>
                <w:spacing w:val="-1"/>
              </w:rPr>
              <w:t xml:space="preserve"> </w:t>
            </w:r>
            <w:r>
              <w:t>capire</w:t>
            </w:r>
            <w:r>
              <w:rPr>
                <w:spacing w:val="-1"/>
              </w:rPr>
              <w:t xml:space="preserve"> </w:t>
            </w:r>
            <w:r>
              <w:t>il proprio</w:t>
            </w:r>
            <w:r>
              <w:rPr>
                <w:spacing w:val="-4"/>
              </w:rPr>
              <w:t xml:space="preserve"> </w:t>
            </w:r>
            <w:r>
              <w:t>ruolo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comportarsi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52"/>
              </w:rPr>
              <w:t xml:space="preserve"> </w:t>
            </w:r>
            <w:r>
              <w:t>ambiente rappresentativo di un lavoro complesso, frutto dell’applicazione di abilità e conoscenze derivanti da</w:t>
            </w:r>
            <w:r>
              <w:rPr>
                <w:spacing w:val="1"/>
              </w:rPr>
              <w:t xml:space="preserve"> </w:t>
            </w:r>
            <w:r>
              <w:t>numerose discipline. Il tutto finalizzata alla consapevolezza sul consumo delle sostanze nervine e sugli effetti</w:t>
            </w:r>
            <w:r>
              <w:rPr>
                <w:spacing w:val="1"/>
              </w:rPr>
              <w:t xml:space="preserve"> </w:t>
            </w:r>
            <w:r>
              <w:t>negativi del</w:t>
            </w:r>
            <w:r>
              <w:rPr>
                <w:spacing w:val="1"/>
              </w:rPr>
              <w:t xml:space="preserve"> </w:t>
            </w:r>
            <w:r>
              <w:t>suo</w:t>
            </w:r>
            <w:r>
              <w:rPr>
                <w:spacing w:val="-1"/>
              </w:rPr>
              <w:t xml:space="preserve"> </w:t>
            </w:r>
            <w:r>
              <w:t>abuso. Inoltre</w:t>
            </w:r>
            <w:r>
              <w:rPr>
                <w:spacing w:val="-3"/>
              </w:rPr>
              <w:t xml:space="preserve"> </w:t>
            </w:r>
            <w:r>
              <w:t>è di</w:t>
            </w:r>
            <w:r>
              <w:rPr>
                <w:spacing w:val="-1"/>
              </w:rPr>
              <w:t xml:space="preserve"> </w:t>
            </w:r>
            <w:r>
              <w:t>interesse</w:t>
            </w:r>
            <w:r>
              <w:rPr>
                <w:spacing w:val="-1"/>
              </w:rPr>
              <w:t xml:space="preserve"> </w:t>
            </w:r>
            <w:r>
              <w:t>per la</w:t>
            </w:r>
            <w:r>
              <w:rPr>
                <w:spacing w:val="2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2"/>
              </w:rPr>
              <w:t xml:space="preserve"> </w:t>
            </w:r>
            <w:r>
              <w:t>futuro</w:t>
            </w:r>
            <w:r>
              <w:rPr>
                <w:spacing w:val="-1"/>
              </w:rPr>
              <w:t xml:space="preserve"> </w:t>
            </w:r>
            <w:r>
              <w:t>professionista.</w:t>
            </w:r>
          </w:p>
        </w:tc>
      </w:tr>
      <w:tr w:rsidR="00946904" w14:paraId="0E7362A9" w14:textId="77777777" w:rsidTr="00146AA7">
        <w:trPr>
          <w:trHeight w:val="251"/>
        </w:trPr>
        <w:tc>
          <w:tcPr>
            <w:tcW w:w="10567" w:type="dxa"/>
          </w:tcPr>
          <w:p w14:paraId="13C52D9C" w14:textId="77777777" w:rsidR="00946904" w:rsidRPr="00146AA7" w:rsidRDefault="00C43B9B" w:rsidP="00146AA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Tempi</w:t>
            </w:r>
            <w:r w:rsidR="00146AA7">
              <w:rPr>
                <w:b/>
              </w:rPr>
              <w:t xml:space="preserve">: </w:t>
            </w:r>
            <w:r>
              <w:t>3</w:t>
            </w:r>
            <w:r w:rsidR="008D34BC">
              <w:t>7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rPr>
                <w:rFonts w:ascii="Arial MT"/>
                <w:sz w:val="20"/>
              </w:rPr>
              <w:t>(2</w:t>
            </w:r>
            <w:r w:rsidR="008D34BC">
              <w:rPr>
                <w:rFonts w:ascii="Arial MT"/>
                <w:sz w:val="20"/>
              </w:rPr>
              <w:t>7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classe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 laboratorio)</w:t>
            </w:r>
          </w:p>
        </w:tc>
      </w:tr>
      <w:tr w:rsidR="00946904" w14:paraId="3C4A3108" w14:textId="77777777" w:rsidTr="00146AA7">
        <w:trPr>
          <w:trHeight w:val="507"/>
        </w:trPr>
        <w:tc>
          <w:tcPr>
            <w:tcW w:w="10567" w:type="dxa"/>
          </w:tcPr>
          <w:p w14:paraId="7B9CAE94" w14:textId="77777777" w:rsidR="00946904" w:rsidRDefault="00C43B9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(strumenti,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consulenze,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opportunità…)</w:t>
            </w:r>
          </w:p>
          <w:p w14:paraId="44E26504" w14:textId="77777777" w:rsidR="00946904" w:rsidRDefault="00C43B9B" w:rsidP="00146AA7">
            <w:pPr>
              <w:pStyle w:val="TableParagraph"/>
            </w:pPr>
            <w:r>
              <w:t>L’attività</w:t>
            </w:r>
            <w:r>
              <w:rPr>
                <w:spacing w:val="-5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svolgerà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aula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laboratorio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coinvolti</w:t>
            </w:r>
          </w:p>
        </w:tc>
      </w:tr>
      <w:tr w:rsidR="00946904" w14:paraId="274C1DD4" w14:textId="77777777" w:rsidTr="00146AA7">
        <w:trPr>
          <w:trHeight w:val="2120"/>
        </w:trPr>
        <w:tc>
          <w:tcPr>
            <w:tcW w:w="10567" w:type="dxa"/>
          </w:tcPr>
          <w:p w14:paraId="0547CCF0" w14:textId="77777777" w:rsidR="00946904" w:rsidRPr="00146AA7" w:rsidRDefault="00C43B9B" w:rsidP="00146AA7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valutazione</w:t>
            </w:r>
          </w:p>
          <w:p w14:paraId="2E8DBC2D" w14:textId="77777777" w:rsidR="00946904" w:rsidRDefault="00C43B9B">
            <w:pPr>
              <w:pStyle w:val="TableParagraph"/>
              <w:ind w:left="107" w:right="193"/>
            </w:pPr>
            <w:r>
              <w:t>La</w:t>
            </w:r>
            <w:r>
              <w:rPr>
                <w:spacing w:val="-2"/>
              </w:rPr>
              <w:t xml:space="preserve"> </w:t>
            </w:r>
            <w:r>
              <w:t>Carta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Bar sarà</w:t>
            </w:r>
            <w:r>
              <w:rPr>
                <w:spacing w:val="-2"/>
              </w:rPr>
              <w:t xml:space="preserve"> </w:t>
            </w:r>
            <w:r>
              <w:t>valutata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completezza</w:t>
            </w:r>
            <w:r>
              <w:rPr>
                <w:spacing w:val="-1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indicazioni</w:t>
            </w:r>
            <w:r>
              <w:rPr>
                <w:spacing w:val="-3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1"/>
              </w:rPr>
              <w:t xml:space="preserve"> </w:t>
            </w:r>
            <w:r>
              <w:t>chiarezza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la quale</w:t>
            </w:r>
            <w:r>
              <w:rPr>
                <w:spacing w:val="-2"/>
              </w:rPr>
              <w:t xml:space="preserve"> </w:t>
            </w:r>
            <w:r>
              <w:t>sarà</w:t>
            </w:r>
            <w:r>
              <w:rPr>
                <w:spacing w:val="1"/>
              </w:rPr>
              <w:t xml:space="preserve"> </w:t>
            </w:r>
            <w:r>
              <w:t>presentata.</w:t>
            </w:r>
          </w:p>
          <w:p w14:paraId="0E78CB8A" w14:textId="77777777" w:rsidR="00946904" w:rsidRDefault="00C43B9B">
            <w:pPr>
              <w:pStyle w:val="TableParagraph"/>
              <w:ind w:left="107" w:right="1394"/>
            </w:pPr>
            <w:r>
              <w:t>Per il servizio si terrà conto della partecipazione attiva, in termini di atteggiamento propositivo, e della</w:t>
            </w:r>
            <w:r>
              <w:rPr>
                <w:spacing w:val="-53"/>
              </w:rPr>
              <w:t xml:space="preserve"> </w:t>
            </w:r>
            <w:r>
              <w:t>collaborazione,</w:t>
            </w:r>
            <w:r>
              <w:rPr>
                <w:spacing w:val="-1"/>
              </w:rPr>
              <w:t xml:space="preserve"> </w:t>
            </w:r>
            <w:r>
              <w:t>intesa come</w:t>
            </w:r>
            <w:r>
              <w:rPr>
                <w:spacing w:val="-3"/>
              </w:rPr>
              <w:t xml:space="preserve"> </w:t>
            </w:r>
            <w:r>
              <w:t>interazione produttiva</w:t>
            </w:r>
            <w:r>
              <w:rPr>
                <w:spacing w:val="-2"/>
              </w:rPr>
              <w:t xml:space="preserve"> </w:t>
            </w:r>
            <w:r>
              <w:t>all’interno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gruppo.</w:t>
            </w:r>
          </w:p>
          <w:p w14:paraId="4B2521A8" w14:textId="77777777" w:rsidR="00946904" w:rsidRDefault="00C43B9B">
            <w:pPr>
              <w:pStyle w:val="TableParagraph"/>
              <w:spacing w:before="1"/>
              <w:ind w:left="107" w:right="478"/>
            </w:pPr>
            <w:r>
              <w:t>Saranno valutati anche l’ordine, la cura della propria persona e l’etica professionale verso i compagni e i docenti,</w:t>
            </w:r>
            <w:r>
              <w:rPr>
                <w:spacing w:val="-53"/>
              </w:rPr>
              <w:t xml:space="preserve"> </w:t>
            </w:r>
            <w:r>
              <w:t>verso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attrezzature.</w:t>
            </w:r>
          </w:p>
          <w:p w14:paraId="6A891088" w14:textId="77777777" w:rsidR="00946904" w:rsidRDefault="00C43B9B">
            <w:pPr>
              <w:pStyle w:val="TableParagraph"/>
              <w:spacing w:before="1"/>
              <w:ind w:left="107"/>
            </w:pPr>
            <w:r>
              <w:t>Sui</w:t>
            </w:r>
            <w:r>
              <w:rPr>
                <w:spacing w:val="-3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finali,</w:t>
            </w:r>
            <w:r>
              <w:rPr>
                <w:spacing w:val="-6"/>
              </w:rPr>
              <w:t xml:space="preserve"> </w:t>
            </w:r>
            <w:r>
              <w:t>sarà</w:t>
            </w:r>
            <w:r>
              <w:rPr>
                <w:spacing w:val="-3"/>
              </w:rPr>
              <w:t xml:space="preserve"> </w:t>
            </w:r>
            <w:r>
              <w:t>valutata</w:t>
            </w:r>
            <w:r>
              <w:rPr>
                <w:spacing w:val="-3"/>
              </w:rPr>
              <w:t xml:space="preserve"> </w:t>
            </w:r>
            <w:r>
              <w:t>l’acquisizione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conoscenze</w:t>
            </w:r>
            <w:r>
              <w:rPr>
                <w:spacing w:val="-5"/>
              </w:rPr>
              <w:t xml:space="preserve"> </w:t>
            </w:r>
            <w:r>
              <w:t>acquisite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discipline</w:t>
            </w:r>
            <w:r>
              <w:rPr>
                <w:spacing w:val="-3"/>
              </w:rPr>
              <w:t xml:space="preserve"> </w:t>
            </w:r>
            <w:r>
              <w:t>coinvolte</w:t>
            </w:r>
          </w:p>
        </w:tc>
      </w:tr>
      <w:tr w:rsidR="00146AA7" w14:paraId="69C7FDD9" w14:textId="77777777" w:rsidTr="00146AA7">
        <w:trPr>
          <w:trHeight w:val="4092"/>
        </w:trPr>
        <w:tc>
          <w:tcPr>
            <w:tcW w:w="10567" w:type="dxa"/>
          </w:tcPr>
          <w:p w14:paraId="2E21217D" w14:textId="77777777" w:rsidR="00146AA7" w:rsidRDefault="00146AA7" w:rsidP="00146AA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Peso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termini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voti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riferimento agli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 alle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discipline</w:t>
            </w:r>
          </w:p>
          <w:p w14:paraId="480E7939" w14:textId="77777777" w:rsidR="00146AA7" w:rsidRPr="00146AA7" w:rsidRDefault="00146AA7" w:rsidP="00146AA7">
            <w:pPr>
              <w:pStyle w:val="TableParagraph"/>
              <w:ind w:right="839"/>
            </w:pPr>
            <w:r>
              <w:t>Il compito prodotto rappresenta una componente del percorso formativo dell’allievo, in percentuale diversa a</w:t>
            </w:r>
            <w:r>
              <w:rPr>
                <w:spacing w:val="-52"/>
              </w:rPr>
              <w:t xml:space="preserve"> </w:t>
            </w:r>
            <w:r>
              <w:t>seconda</w:t>
            </w:r>
            <w:r>
              <w:rPr>
                <w:spacing w:val="-1"/>
              </w:rPr>
              <w:t xml:space="preserve"> </w:t>
            </w:r>
            <w:r>
              <w:t>della rilevanza che</w:t>
            </w:r>
            <w:r>
              <w:rPr>
                <w:spacing w:val="-3"/>
              </w:rPr>
              <w:t xml:space="preserve"> </w:t>
            </w:r>
            <w:r>
              <w:t>ha per le diverse</w:t>
            </w:r>
            <w:r>
              <w:rPr>
                <w:spacing w:val="-1"/>
              </w:rPr>
              <w:t xml:space="preserve"> </w:t>
            </w:r>
            <w:r>
              <w:t>discipline. In dettaglio:</w:t>
            </w:r>
          </w:p>
          <w:p w14:paraId="6E4D5E1D" w14:textId="77777777" w:rsidR="00146AA7" w:rsidRPr="00146AA7" w:rsidRDefault="00146AA7">
            <w:pPr>
              <w:pStyle w:val="TableParagraph"/>
              <w:spacing w:line="252" w:lineRule="exact"/>
              <w:ind w:left="107"/>
              <w:rPr>
                <w:b/>
                <w:bCs/>
                <w:i/>
              </w:rPr>
            </w:pPr>
            <w:r w:rsidRPr="00146AA7">
              <w:rPr>
                <w:b/>
                <w:bCs/>
                <w:i/>
              </w:rPr>
              <w:t>Area</w:t>
            </w:r>
            <w:r w:rsidRPr="00146AA7">
              <w:rPr>
                <w:b/>
                <w:bCs/>
                <w:i/>
                <w:spacing w:val="-1"/>
              </w:rPr>
              <w:t xml:space="preserve"> </w:t>
            </w:r>
            <w:r w:rsidRPr="00146AA7">
              <w:rPr>
                <w:b/>
                <w:bCs/>
                <w:i/>
              </w:rPr>
              <w:t>comune</w:t>
            </w:r>
          </w:p>
          <w:p w14:paraId="292079A5" w14:textId="77777777" w:rsidR="00146AA7" w:rsidRDefault="00146AA7">
            <w:pPr>
              <w:pStyle w:val="TableParagraph"/>
              <w:ind w:left="107" w:right="8065"/>
            </w:pPr>
            <w:r>
              <w:t>Scienze degli alimenti: 9%</w:t>
            </w:r>
            <w:r>
              <w:rPr>
                <w:spacing w:val="-52"/>
              </w:rPr>
              <w:t xml:space="preserve"> </w:t>
            </w:r>
            <w:r>
              <w:t>Matematica</w:t>
            </w:r>
            <w:r>
              <w:rPr>
                <w:spacing w:val="-2"/>
              </w:rPr>
              <w:t xml:space="preserve"> </w:t>
            </w:r>
            <w:r>
              <w:t>9%</w:t>
            </w:r>
          </w:p>
          <w:p w14:paraId="5DE77333" w14:textId="77777777" w:rsidR="00146AA7" w:rsidRDefault="00146AA7">
            <w:pPr>
              <w:pStyle w:val="TableParagraph"/>
              <w:spacing w:line="236" w:lineRule="exact"/>
              <w:ind w:left="107"/>
            </w:pPr>
            <w:r>
              <w:t>Italiano: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%</w:t>
            </w:r>
          </w:p>
          <w:p w14:paraId="133B5794" w14:textId="77777777" w:rsidR="00146AA7" w:rsidRDefault="00146AA7">
            <w:pPr>
              <w:pStyle w:val="TableParagraph"/>
              <w:spacing w:line="251" w:lineRule="exact"/>
              <w:ind w:left="107"/>
            </w:pPr>
            <w:r>
              <w:t>Inglese: 6%</w:t>
            </w:r>
          </w:p>
          <w:p w14:paraId="669B7964" w14:textId="77777777" w:rsidR="00146AA7" w:rsidRDefault="00146AA7">
            <w:pPr>
              <w:pStyle w:val="TableParagraph"/>
              <w:spacing w:line="252" w:lineRule="exact"/>
              <w:ind w:left="107"/>
            </w:pPr>
            <w:r>
              <w:t>Francese</w:t>
            </w:r>
            <w:r>
              <w:rPr>
                <w:spacing w:val="-1"/>
              </w:rPr>
              <w:t xml:space="preserve"> </w:t>
            </w:r>
            <w:r>
              <w:t>6%</w:t>
            </w:r>
          </w:p>
          <w:p w14:paraId="758CED1B" w14:textId="77777777" w:rsidR="00146AA7" w:rsidRDefault="00146AA7">
            <w:pPr>
              <w:pStyle w:val="TableParagraph"/>
              <w:spacing w:line="252" w:lineRule="exact"/>
              <w:ind w:left="107"/>
            </w:pP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motorie 9%</w:t>
            </w:r>
          </w:p>
          <w:p w14:paraId="3A7127B6" w14:textId="77777777" w:rsidR="00146AA7" w:rsidRDefault="00146AA7">
            <w:pPr>
              <w:pStyle w:val="TableParagraph"/>
              <w:spacing w:before="1" w:line="252" w:lineRule="exact"/>
              <w:ind w:left="107"/>
            </w:pPr>
            <w:r>
              <w:t>Religione 6%</w:t>
            </w:r>
          </w:p>
          <w:p w14:paraId="220D312F" w14:textId="77777777" w:rsidR="00146AA7" w:rsidRDefault="00146AA7">
            <w:pPr>
              <w:pStyle w:val="TableParagraph"/>
              <w:spacing w:before="1" w:line="252" w:lineRule="exact"/>
              <w:ind w:left="107"/>
            </w:pPr>
            <w:r>
              <w:t>Chimica 6%</w:t>
            </w:r>
          </w:p>
          <w:p w14:paraId="6F249729" w14:textId="77777777" w:rsidR="00146AA7" w:rsidRDefault="00146AA7" w:rsidP="00EB080D">
            <w:pPr>
              <w:pStyle w:val="TableParagraph"/>
              <w:ind w:left="107" w:right="8431"/>
            </w:pPr>
            <w:r>
              <w:rPr>
                <w:i/>
              </w:rPr>
              <w:t>Area di indirizzo</w:t>
            </w:r>
            <w:r>
              <w:t>: 43%</w:t>
            </w:r>
            <w:r>
              <w:rPr>
                <w:spacing w:val="-52"/>
              </w:rPr>
              <w:t xml:space="preserve"> </w:t>
            </w:r>
            <w:r>
              <w:t>Lab. Sala-vendita</w:t>
            </w:r>
            <w:r>
              <w:rPr>
                <w:spacing w:val="1"/>
              </w:rPr>
              <w:t xml:space="preserve"> </w:t>
            </w:r>
            <w:r>
              <w:t>Cucina (Pasticceria)</w:t>
            </w:r>
            <w:r>
              <w:rPr>
                <w:spacing w:val="1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</w:tbl>
    <w:p w14:paraId="386254B6" w14:textId="77777777" w:rsidR="00946904" w:rsidRDefault="00946904">
      <w:pPr>
        <w:rPr>
          <w:b/>
          <w:sz w:val="20"/>
        </w:rPr>
      </w:pPr>
    </w:p>
    <w:p w14:paraId="2F588CA8" w14:textId="77777777" w:rsidR="00946904" w:rsidRDefault="00946904">
      <w:pPr>
        <w:rPr>
          <w:b/>
          <w:sz w:val="20"/>
        </w:rPr>
      </w:pPr>
    </w:p>
    <w:p w14:paraId="7318C7E5" w14:textId="77777777" w:rsidR="00946904" w:rsidRDefault="00946904">
      <w:pPr>
        <w:rPr>
          <w:b/>
          <w:sz w:val="20"/>
        </w:rPr>
      </w:pPr>
    </w:p>
    <w:p w14:paraId="18B9853E" w14:textId="77777777" w:rsidR="00946904" w:rsidRDefault="00946904">
      <w:pPr>
        <w:rPr>
          <w:b/>
          <w:sz w:val="20"/>
        </w:rPr>
      </w:pPr>
    </w:p>
    <w:p w14:paraId="583056E9" w14:textId="77777777" w:rsidR="009A635A" w:rsidRDefault="009A635A">
      <w:pPr>
        <w:rPr>
          <w:b/>
          <w:sz w:val="20"/>
        </w:rPr>
      </w:pPr>
    </w:p>
    <w:p w14:paraId="2039687A" w14:textId="77777777" w:rsidR="00946904" w:rsidRDefault="00946904">
      <w:pPr>
        <w:rPr>
          <w:b/>
          <w:sz w:val="20"/>
        </w:rPr>
      </w:pPr>
    </w:p>
    <w:p w14:paraId="5569D8B3" w14:textId="77777777" w:rsidR="00946904" w:rsidRDefault="00946904">
      <w:pPr>
        <w:rPr>
          <w:b/>
          <w:sz w:val="20"/>
        </w:rPr>
      </w:pPr>
    </w:p>
    <w:p w14:paraId="58AB36B3" w14:textId="77777777" w:rsidR="00946904" w:rsidRDefault="00946904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946904" w14:paraId="223EF432" w14:textId="77777777" w:rsidTr="009A635A">
        <w:trPr>
          <w:trHeight w:val="410"/>
          <w:jc w:val="center"/>
        </w:trPr>
        <w:tc>
          <w:tcPr>
            <w:tcW w:w="1063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538DD3"/>
          </w:tcPr>
          <w:p w14:paraId="3B5E4B8B" w14:textId="77777777" w:rsidR="00946904" w:rsidRDefault="00C43B9B">
            <w:pPr>
              <w:pStyle w:val="TableParagraph"/>
              <w:spacing w:line="179" w:lineRule="exact"/>
              <w:ind w:left="3481" w:right="3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OBIETTIVI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MINIMI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14:paraId="2B84D728" w14:textId="77777777" w:rsidR="00946904" w:rsidRDefault="00C43B9B">
            <w:pPr>
              <w:pStyle w:val="TableParagraph"/>
              <w:spacing w:line="211" w:lineRule="exact"/>
              <w:ind w:left="3481" w:right="3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ALLIEVI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BES/DSA</w:t>
            </w:r>
          </w:p>
        </w:tc>
      </w:tr>
      <w:tr w:rsidR="00946904" w14:paraId="35ED7951" w14:textId="77777777" w:rsidTr="009A635A">
        <w:trPr>
          <w:trHeight w:val="1100"/>
          <w:jc w:val="center"/>
        </w:trPr>
        <w:tc>
          <w:tcPr>
            <w:tcW w:w="10632" w:type="dxa"/>
            <w:tcBorders>
              <w:left w:val="single" w:sz="4" w:space="0" w:color="000009"/>
              <w:right w:val="single" w:sz="4" w:space="0" w:color="000009"/>
            </w:tcBorders>
          </w:tcPr>
          <w:p w14:paraId="642AF3C2" w14:textId="77777777" w:rsidR="00946904" w:rsidRDefault="00C43B9B" w:rsidP="009A635A">
            <w:pPr>
              <w:pStyle w:val="TableParagraph"/>
              <w:ind w:left="146"/>
            </w:pPr>
            <w:r>
              <w:t>Avere</w:t>
            </w:r>
            <w:r>
              <w:rPr>
                <w:spacing w:val="-13"/>
              </w:rPr>
              <w:t xml:space="preserve"> </w:t>
            </w:r>
            <w:r>
              <w:t>rispetto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proofErr w:type="gramStart"/>
            <w:r>
              <w:t>se</w:t>
            </w:r>
            <w:proofErr w:type="gramEnd"/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degli</w:t>
            </w:r>
            <w:r>
              <w:rPr>
                <w:spacing w:val="1"/>
              </w:rPr>
              <w:t xml:space="preserve"> </w:t>
            </w:r>
            <w:r>
              <w:t>altri.</w:t>
            </w:r>
          </w:p>
          <w:p w14:paraId="5ED65242" w14:textId="77777777" w:rsidR="00946904" w:rsidRDefault="00C43B9B" w:rsidP="009A635A">
            <w:pPr>
              <w:pStyle w:val="TableParagraph"/>
              <w:ind w:left="146" w:right="3772"/>
            </w:pPr>
            <w:r>
              <w:t>Rispettare le regole più elementari della buona educazione.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ascoltare</w:t>
            </w:r>
            <w:r>
              <w:rPr>
                <w:spacing w:val="-1"/>
              </w:rPr>
              <w:t xml:space="preserve"> </w:t>
            </w:r>
            <w:r>
              <w:t>l’altro. 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compagni.</w:t>
            </w:r>
          </w:p>
          <w:p w14:paraId="5F1EA6AF" w14:textId="77777777" w:rsidR="00946904" w:rsidRDefault="00C43B9B" w:rsidP="009A635A">
            <w:pPr>
              <w:pStyle w:val="TableParagraph"/>
              <w:ind w:left="146"/>
            </w:pPr>
            <w:r>
              <w:t>Imparare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intervenire</w:t>
            </w:r>
            <w:r>
              <w:rPr>
                <w:spacing w:val="-1"/>
              </w:rPr>
              <w:t xml:space="preserve"> </w:t>
            </w:r>
            <w:r>
              <w:t>nel</w:t>
            </w:r>
            <w:r>
              <w:rPr>
                <w:spacing w:val="-4"/>
              </w:rPr>
              <w:t xml:space="preserve"> </w:t>
            </w:r>
            <w:r>
              <w:t>momento</w:t>
            </w:r>
            <w:r>
              <w:rPr>
                <w:spacing w:val="-4"/>
              </w:rPr>
              <w:t xml:space="preserve"> </w:t>
            </w:r>
            <w:r>
              <w:t>opportuno.</w:t>
            </w:r>
          </w:p>
        </w:tc>
      </w:tr>
      <w:tr w:rsidR="00946904" w14:paraId="3DFEDAF2" w14:textId="77777777" w:rsidTr="009A635A">
        <w:trPr>
          <w:trHeight w:val="1101"/>
          <w:jc w:val="center"/>
        </w:trPr>
        <w:tc>
          <w:tcPr>
            <w:tcW w:w="10632" w:type="dxa"/>
            <w:tcBorders>
              <w:left w:val="single" w:sz="4" w:space="0" w:color="000009"/>
              <w:right w:val="single" w:sz="4" w:space="0" w:color="000009"/>
            </w:tcBorders>
          </w:tcPr>
          <w:p w14:paraId="7253E7EC" w14:textId="77777777" w:rsidR="00946904" w:rsidRDefault="00C43B9B" w:rsidP="009A635A">
            <w:pPr>
              <w:pStyle w:val="TableParagraph"/>
              <w:ind w:left="146"/>
            </w:pPr>
            <w:r>
              <w:t>Acquisire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convenzioni</w:t>
            </w:r>
            <w:r>
              <w:rPr>
                <w:spacing w:val="-2"/>
              </w:rPr>
              <w:t xml:space="preserve"> </w:t>
            </w:r>
            <w:r>
              <w:t>proprie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materia.</w:t>
            </w:r>
          </w:p>
          <w:p w14:paraId="17F53E3A" w14:textId="77777777" w:rsidR="00946904" w:rsidRDefault="00C43B9B" w:rsidP="009A635A">
            <w:pPr>
              <w:pStyle w:val="TableParagraph"/>
              <w:ind w:left="146" w:right="1589"/>
            </w:pPr>
            <w:r>
              <w:t>Prendere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proofErr w:type="gramStart"/>
            <w:r>
              <w:t>se</w:t>
            </w:r>
            <w:proofErr w:type="gramEnd"/>
            <w:r>
              <w:rPr>
                <w:spacing w:val="1"/>
              </w:rPr>
              <w:t xml:space="preserve"> </w:t>
            </w:r>
            <w:r>
              <w:t>nell’ambito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disciplina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futura</w:t>
            </w:r>
            <w:r>
              <w:rPr>
                <w:spacing w:val="29"/>
              </w:rPr>
              <w:t xml:space="preserve"> </w:t>
            </w:r>
            <w:r>
              <w:t>professione.</w:t>
            </w:r>
            <w:r>
              <w:rPr>
                <w:spacing w:val="-52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coordinare</w:t>
            </w:r>
            <w:r>
              <w:rPr>
                <w:spacing w:val="-3"/>
              </w:rPr>
              <w:t xml:space="preserve"> </w:t>
            </w:r>
            <w:r>
              <w:t>il proprio</w:t>
            </w:r>
            <w:r>
              <w:rPr>
                <w:spacing w:val="-4"/>
              </w:rPr>
              <w:t xml:space="preserve"> </w:t>
            </w:r>
            <w:r>
              <w:t>lavoro sequenzialmente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maniera</w:t>
            </w:r>
            <w:r>
              <w:rPr>
                <w:spacing w:val="-4"/>
              </w:rPr>
              <w:t xml:space="preserve"> </w:t>
            </w:r>
            <w:r>
              <w:t>ordinata.</w:t>
            </w:r>
          </w:p>
          <w:p w14:paraId="3660E35B" w14:textId="77777777" w:rsidR="00946904" w:rsidRDefault="00C43B9B" w:rsidP="009A635A">
            <w:pPr>
              <w:pStyle w:val="TableParagraph"/>
              <w:ind w:left="146"/>
            </w:pPr>
            <w:r>
              <w:t>Collaborare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gruppo.</w:t>
            </w:r>
          </w:p>
        </w:tc>
      </w:tr>
      <w:tr w:rsidR="00946904" w14:paraId="4463C646" w14:textId="77777777" w:rsidTr="009A635A">
        <w:trPr>
          <w:trHeight w:val="2020"/>
          <w:jc w:val="center"/>
        </w:trPr>
        <w:tc>
          <w:tcPr>
            <w:tcW w:w="10632" w:type="dxa"/>
            <w:tcBorders>
              <w:left w:val="single" w:sz="4" w:space="0" w:color="000009"/>
              <w:right w:val="single" w:sz="4" w:space="0" w:color="000009"/>
            </w:tcBorders>
          </w:tcPr>
          <w:p w14:paraId="75225B4A" w14:textId="77777777" w:rsidR="00946904" w:rsidRDefault="00C43B9B" w:rsidP="009A635A">
            <w:pPr>
              <w:pStyle w:val="TableParagraph"/>
              <w:ind w:left="146"/>
            </w:pPr>
            <w:r>
              <w:rPr>
                <w:spacing w:val="-1"/>
              </w:rPr>
              <w:t>Portare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sempre</w:t>
            </w:r>
            <w: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materiale</w:t>
            </w:r>
            <w:r>
              <w:rPr>
                <w:spacing w:val="-2"/>
              </w:rPr>
              <w:t xml:space="preserve"> </w:t>
            </w:r>
            <w:r>
              <w:t>necessario</w:t>
            </w:r>
            <w:r>
              <w:rPr>
                <w:spacing w:val="-3"/>
              </w:rPr>
              <w:t xml:space="preserve"> </w:t>
            </w:r>
            <w:r>
              <w:t>(divisa completa, libro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ricettario,</w:t>
            </w:r>
            <w:r>
              <w:rPr>
                <w:spacing w:val="-14"/>
              </w:rPr>
              <w:t xml:space="preserve"> </w:t>
            </w:r>
            <w:r>
              <w:t>eccetera)</w:t>
            </w:r>
          </w:p>
          <w:p w14:paraId="42151CDE" w14:textId="77777777" w:rsidR="00946904" w:rsidRDefault="00C43B9B" w:rsidP="009A635A">
            <w:pPr>
              <w:pStyle w:val="TableParagraph"/>
              <w:ind w:left="146" w:right="3286"/>
            </w:pPr>
            <w:r>
              <w:t>Utilizzare in modo appropriato gli strumenti di lavoro.</w:t>
            </w:r>
            <w:r>
              <w:rPr>
                <w:spacing w:val="1"/>
              </w:rPr>
              <w:t xml:space="preserve"> </w:t>
            </w:r>
            <w:r>
              <w:t>Mantenere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ordine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pulita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propria</w:t>
            </w:r>
            <w:r>
              <w:rPr>
                <w:spacing w:val="-1"/>
              </w:rPr>
              <w:t xml:space="preserve"> </w:t>
            </w:r>
            <w:r>
              <w:t>postazione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lavoro.</w:t>
            </w:r>
          </w:p>
          <w:p w14:paraId="3F015B92" w14:textId="77777777" w:rsidR="00946904" w:rsidRDefault="00C43B9B" w:rsidP="009A635A">
            <w:pPr>
              <w:pStyle w:val="TableParagraph"/>
              <w:ind w:left="146"/>
            </w:pPr>
            <w:r>
              <w:t>Portare</w:t>
            </w:r>
            <w:r>
              <w:rPr>
                <w:spacing w:val="-4"/>
              </w:rPr>
              <w:t xml:space="preserve"> </w:t>
            </w:r>
            <w:r>
              <w:t>avanti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termine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1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8"/>
              </w:rPr>
              <w:t xml:space="preserve"> </w:t>
            </w:r>
            <w:r>
              <w:t>programmato.</w:t>
            </w:r>
          </w:p>
          <w:p w14:paraId="3222D199" w14:textId="77777777" w:rsidR="00946904" w:rsidRDefault="00C43B9B" w:rsidP="009A635A">
            <w:pPr>
              <w:pStyle w:val="TableParagraph"/>
              <w:ind w:left="146"/>
            </w:pPr>
            <w:r>
              <w:t>Coordinare</w:t>
            </w:r>
            <w:r>
              <w:rPr>
                <w:spacing w:val="-2"/>
              </w:rPr>
              <w:t xml:space="preserve"> </w:t>
            </w:r>
            <w:r>
              <w:t>il lavoro</w:t>
            </w:r>
            <w:r>
              <w:rPr>
                <w:spacing w:val="-1"/>
              </w:rPr>
              <w:t xml:space="preserve"> </w:t>
            </w:r>
            <w:r>
              <w:t>pratico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 proprio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7CCFA116" w14:textId="77777777" w:rsidR="00946904" w:rsidRDefault="00C43B9B" w:rsidP="009A635A">
            <w:pPr>
              <w:pStyle w:val="TableParagraph"/>
              <w:ind w:left="146" w:right="3216"/>
            </w:pPr>
            <w:r>
              <w:t>Organizzare e tenere in ordine costantemente il proprio ricettario.</w:t>
            </w:r>
            <w:r>
              <w:rPr>
                <w:spacing w:val="-53"/>
              </w:rPr>
              <w:t xml:space="preserve"> </w:t>
            </w:r>
            <w:r>
              <w:t>Saper</w:t>
            </w:r>
            <w:r>
              <w:rPr>
                <w:spacing w:val="-3"/>
              </w:rPr>
              <w:t xml:space="preserve"> </w:t>
            </w:r>
            <w:r>
              <w:t>organizzare la</w:t>
            </w:r>
            <w:r>
              <w:rPr>
                <w:spacing w:val="-2"/>
              </w:rPr>
              <w:t xml:space="preserve"> </w:t>
            </w:r>
            <w:r>
              <w:t>mise en place di</w:t>
            </w:r>
            <w:r>
              <w:rPr>
                <w:spacing w:val="3"/>
              </w:rPr>
              <w:t xml:space="preserve"> </w:t>
            </w:r>
            <w:r>
              <w:t>Bar</w:t>
            </w:r>
          </w:p>
        </w:tc>
      </w:tr>
    </w:tbl>
    <w:p w14:paraId="42BA39E1" w14:textId="77777777" w:rsidR="00946904" w:rsidRDefault="00C43B9B">
      <w:pPr>
        <w:tabs>
          <w:tab w:val="left" w:pos="5077"/>
          <w:tab w:val="left" w:pos="9401"/>
        </w:tabs>
        <w:spacing w:before="71" w:line="480" w:lineRule="auto"/>
        <w:ind w:left="287" w:right="1802" w:firstLine="2407"/>
        <w:rPr>
          <w:b/>
        </w:rPr>
      </w:pPr>
      <w:r>
        <w:rPr>
          <w:b/>
        </w:rPr>
        <w:t>DIDATTICA</w:t>
      </w:r>
      <w:r>
        <w:rPr>
          <w:b/>
          <w:spacing w:val="5"/>
        </w:rPr>
        <w:t xml:space="preserve"> </w:t>
      </w:r>
      <w:r>
        <w:rPr>
          <w:b/>
        </w:rPr>
        <w:t>PERSONALIZZATA</w:t>
      </w:r>
      <w:r>
        <w:rPr>
          <w:b/>
          <w:spacing w:val="7"/>
        </w:rPr>
        <w:t xml:space="preserve"> </w:t>
      </w:r>
      <w:r>
        <w:rPr>
          <w:b/>
        </w:rPr>
        <w:t>DELL’ALUNNO</w:t>
      </w:r>
      <w:r>
        <w:rPr>
          <w:b/>
          <w:spacing w:val="9"/>
        </w:rPr>
        <w:t xml:space="preserve"> </w:t>
      </w:r>
      <w:r>
        <w:rPr>
          <w:b/>
        </w:rPr>
        <w:t>DSA</w:t>
      </w:r>
      <w:r>
        <w:rPr>
          <w:b/>
          <w:spacing w:val="1"/>
        </w:rPr>
        <w:t xml:space="preserve"> </w:t>
      </w:r>
      <w:r>
        <w:rPr>
          <w:b/>
        </w:rPr>
        <w:t>DOCENTE:</w:t>
      </w:r>
      <w:r>
        <w:rPr>
          <w:b/>
          <w:u w:val="single"/>
        </w:rPr>
        <w:tab/>
      </w:r>
      <w:r>
        <w:rPr>
          <w:b/>
        </w:rPr>
        <w:t xml:space="preserve">MATERIA: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D4B4D64" w14:textId="77777777" w:rsidR="00946904" w:rsidRDefault="00C43B9B">
      <w:pPr>
        <w:tabs>
          <w:tab w:val="left" w:pos="5110"/>
          <w:tab w:val="left" w:pos="6809"/>
        </w:tabs>
        <w:spacing w:before="1"/>
        <w:ind w:left="287"/>
        <w:rPr>
          <w:b/>
        </w:rPr>
      </w:pPr>
      <w:r>
        <w:rPr>
          <w:b/>
        </w:rPr>
        <w:t>ALLIEVA/O:</w:t>
      </w:r>
      <w:r>
        <w:rPr>
          <w:b/>
          <w:u w:val="single"/>
        </w:rPr>
        <w:tab/>
      </w:r>
      <w:r>
        <w:rPr>
          <w:b/>
        </w:rPr>
        <w:t xml:space="preserve">CLASSE: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CE501AB" w14:textId="77777777" w:rsidR="00946904" w:rsidRDefault="00946904">
      <w:pPr>
        <w:rPr>
          <w:b/>
          <w:sz w:val="20"/>
        </w:rPr>
      </w:pPr>
    </w:p>
    <w:p w14:paraId="087DDF35" w14:textId="77777777" w:rsidR="00946904" w:rsidRDefault="00946904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6"/>
        <w:gridCol w:w="540"/>
      </w:tblGrid>
      <w:tr w:rsidR="00946904" w14:paraId="701F14B5" w14:textId="77777777">
        <w:trPr>
          <w:trHeight w:val="253"/>
        </w:trPr>
        <w:tc>
          <w:tcPr>
            <w:tcW w:w="10176" w:type="dxa"/>
            <w:shd w:val="clear" w:color="auto" w:fill="EDEBE0"/>
          </w:tcPr>
          <w:p w14:paraId="5FE89ED0" w14:textId="77777777" w:rsidR="00946904" w:rsidRDefault="00C43B9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40" w:type="dxa"/>
            <w:shd w:val="clear" w:color="auto" w:fill="EDEBE0"/>
          </w:tcPr>
          <w:p w14:paraId="7A2171FE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40D2AFD" w14:textId="77777777">
        <w:trPr>
          <w:trHeight w:val="251"/>
        </w:trPr>
        <w:tc>
          <w:tcPr>
            <w:tcW w:w="10176" w:type="dxa"/>
          </w:tcPr>
          <w:p w14:paraId="736A5245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gruppo</w:t>
            </w:r>
          </w:p>
        </w:tc>
        <w:tc>
          <w:tcPr>
            <w:tcW w:w="540" w:type="dxa"/>
          </w:tcPr>
          <w:p w14:paraId="50E31E45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96FE48C" w14:textId="77777777">
        <w:trPr>
          <w:trHeight w:val="254"/>
        </w:trPr>
        <w:tc>
          <w:tcPr>
            <w:tcW w:w="10176" w:type="dxa"/>
          </w:tcPr>
          <w:p w14:paraId="7836F14A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tutoraggio</w:t>
            </w:r>
          </w:p>
        </w:tc>
        <w:tc>
          <w:tcPr>
            <w:tcW w:w="540" w:type="dxa"/>
          </w:tcPr>
          <w:p w14:paraId="6ED3ABBA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58AA863" w14:textId="77777777">
        <w:trPr>
          <w:trHeight w:val="251"/>
        </w:trPr>
        <w:tc>
          <w:tcPr>
            <w:tcW w:w="10176" w:type="dxa"/>
          </w:tcPr>
          <w:p w14:paraId="649FB0F0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Cooperative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</w:tc>
        <w:tc>
          <w:tcPr>
            <w:tcW w:w="540" w:type="dxa"/>
          </w:tcPr>
          <w:p w14:paraId="5D53DE7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DAF162A" w14:textId="77777777">
        <w:trPr>
          <w:trHeight w:val="254"/>
        </w:trPr>
        <w:tc>
          <w:tcPr>
            <w:tcW w:w="10176" w:type="dxa"/>
          </w:tcPr>
          <w:p w14:paraId="636AD566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Attività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40" w:type="dxa"/>
          </w:tcPr>
          <w:p w14:paraId="14899894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535315E" w14:textId="77777777">
        <w:trPr>
          <w:trHeight w:val="253"/>
        </w:trPr>
        <w:tc>
          <w:tcPr>
            <w:tcW w:w="10176" w:type="dxa"/>
          </w:tcPr>
          <w:p w14:paraId="40F2567F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Mappe</w:t>
            </w:r>
            <w:r>
              <w:rPr>
                <w:spacing w:val="-3"/>
              </w:rPr>
              <w:t xml:space="preserve"> </w:t>
            </w:r>
            <w:r>
              <w:t>concettuali</w:t>
            </w:r>
          </w:p>
        </w:tc>
        <w:tc>
          <w:tcPr>
            <w:tcW w:w="540" w:type="dxa"/>
          </w:tcPr>
          <w:p w14:paraId="2BED2F1D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BF2F057" w14:textId="77777777">
        <w:trPr>
          <w:trHeight w:val="251"/>
        </w:trPr>
        <w:tc>
          <w:tcPr>
            <w:tcW w:w="10176" w:type="dxa"/>
          </w:tcPr>
          <w:p w14:paraId="24B3C814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Semplificazione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40" w:type="dxa"/>
          </w:tcPr>
          <w:p w14:paraId="200F7472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2A06562" w14:textId="77777777">
        <w:trPr>
          <w:trHeight w:val="254"/>
        </w:trPr>
        <w:tc>
          <w:tcPr>
            <w:tcW w:w="10176" w:type="dxa"/>
          </w:tcPr>
          <w:p w14:paraId="01FAF28E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4"/>
              </w:rPr>
              <w:t xml:space="preserve"> </w:t>
            </w:r>
            <w:r>
              <w:t>(codice</w:t>
            </w:r>
            <w:r>
              <w:rPr>
                <w:spacing w:val="-2"/>
              </w:rPr>
              <w:t xml:space="preserve"> </w:t>
            </w:r>
            <w:r>
              <w:t>linguistico,</w:t>
            </w:r>
            <w:r>
              <w:rPr>
                <w:spacing w:val="-1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40" w:type="dxa"/>
          </w:tcPr>
          <w:p w14:paraId="1337E6DD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5A4EE0C" w14:textId="77777777">
        <w:trPr>
          <w:trHeight w:val="251"/>
        </w:trPr>
        <w:tc>
          <w:tcPr>
            <w:tcW w:w="10176" w:type="dxa"/>
          </w:tcPr>
          <w:p w14:paraId="3E5E3AD1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sue</w:t>
            </w:r>
            <w:r>
              <w:rPr>
                <w:spacing w:val="-2"/>
              </w:rPr>
              <w:t xml:space="preserve"> </w:t>
            </w:r>
            <w:r>
              <w:t>fasi di</w:t>
            </w:r>
            <w:r>
              <w:rPr>
                <w:spacing w:val="2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 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compiti</w:t>
            </w:r>
          </w:p>
        </w:tc>
        <w:tc>
          <w:tcPr>
            <w:tcW w:w="540" w:type="dxa"/>
          </w:tcPr>
          <w:p w14:paraId="40033214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1505A27" w14:textId="77777777">
        <w:trPr>
          <w:trHeight w:val="253"/>
        </w:trPr>
        <w:tc>
          <w:tcPr>
            <w:tcW w:w="10176" w:type="dxa"/>
            <w:shd w:val="clear" w:color="auto" w:fill="EDEBE0"/>
          </w:tcPr>
          <w:p w14:paraId="334D38D2" w14:textId="77777777" w:rsidR="00946904" w:rsidRDefault="00C43B9B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40" w:type="dxa"/>
            <w:shd w:val="clear" w:color="auto" w:fill="EDEBE0"/>
          </w:tcPr>
          <w:p w14:paraId="3489B0C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2B65A7B" w14:textId="77777777">
        <w:trPr>
          <w:trHeight w:val="252"/>
        </w:trPr>
        <w:tc>
          <w:tcPr>
            <w:tcW w:w="10176" w:type="dxa"/>
          </w:tcPr>
          <w:p w14:paraId="229F4E0E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alta voce</w:t>
            </w:r>
          </w:p>
        </w:tc>
        <w:tc>
          <w:tcPr>
            <w:tcW w:w="540" w:type="dxa"/>
          </w:tcPr>
          <w:p w14:paraId="5482384A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6AE6F46" w14:textId="77777777">
        <w:trPr>
          <w:trHeight w:val="254"/>
        </w:trPr>
        <w:tc>
          <w:tcPr>
            <w:tcW w:w="10176" w:type="dxa"/>
          </w:tcPr>
          <w:p w14:paraId="48B9F43A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2"/>
              </w:rPr>
              <w:t xml:space="preserve"> </w:t>
            </w:r>
            <w:r>
              <w:t>dettatura</w:t>
            </w:r>
          </w:p>
        </w:tc>
        <w:tc>
          <w:tcPr>
            <w:tcW w:w="540" w:type="dxa"/>
          </w:tcPr>
          <w:p w14:paraId="20DB433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10956EB" w14:textId="77777777">
        <w:trPr>
          <w:trHeight w:val="253"/>
        </w:trPr>
        <w:tc>
          <w:tcPr>
            <w:tcW w:w="10176" w:type="dxa"/>
          </w:tcPr>
          <w:p w14:paraId="3CEF7F2F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Prendere</w:t>
            </w:r>
            <w:r>
              <w:rPr>
                <w:spacing w:val="-2"/>
              </w:rPr>
              <w:t xml:space="preserve"> </w:t>
            </w:r>
            <w:r>
              <w:t>appunti</w:t>
            </w:r>
          </w:p>
        </w:tc>
        <w:tc>
          <w:tcPr>
            <w:tcW w:w="540" w:type="dxa"/>
          </w:tcPr>
          <w:p w14:paraId="4AEF151A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A7CFBAE" w14:textId="77777777">
        <w:trPr>
          <w:trHeight w:val="251"/>
        </w:trPr>
        <w:tc>
          <w:tcPr>
            <w:tcW w:w="10176" w:type="dxa"/>
          </w:tcPr>
          <w:p w14:paraId="6E58525B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Copiatura</w:t>
            </w:r>
            <w:r>
              <w:rPr>
                <w:spacing w:val="-2"/>
              </w:rPr>
              <w:t xml:space="preserve"> </w:t>
            </w:r>
            <w:r>
              <w:t>dalla</w:t>
            </w:r>
            <w:r>
              <w:rPr>
                <w:spacing w:val="-2"/>
              </w:rPr>
              <w:t xml:space="preserve"> </w:t>
            </w:r>
            <w:r>
              <w:t>lavagna</w:t>
            </w:r>
          </w:p>
        </w:tc>
        <w:tc>
          <w:tcPr>
            <w:tcW w:w="540" w:type="dxa"/>
          </w:tcPr>
          <w:p w14:paraId="4D5C56D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CC3EC11" w14:textId="77777777">
        <w:trPr>
          <w:trHeight w:val="253"/>
        </w:trPr>
        <w:tc>
          <w:tcPr>
            <w:tcW w:w="10176" w:type="dxa"/>
          </w:tcPr>
          <w:p w14:paraId="57D0202B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Uso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1"/>
              </w:rPr>
              <w:t xml:space="preserve"> </w:t>
            </w:r>
            <w:r>
              <w:t>cartaceo</w:t>
            </w:r>
          </w:p>
        </w:tc>
        <w:tc>
          <w:tcPr>
            <w:tcW w:w="540" w:type="dxa"/>
          </w:tcPr>
          <w:p w14:paraId="666F094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96DD8E4" w14:textId="77777777">
        <w:trPr>
          <w:trHeight w:val="251"/>
        </w:trPr>
        <w:tc>
          <w:tcPr>
            <w:tcW w:w="10176" w:type="dxa"/>
          </w:tcPr>
          <w:p w14:paraId="13442B02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Studio</w:t>
            </w:r>
            <w:r>
              <w:rPr>
                <w:spacing w:val="-2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formule,</w:t>
            </w:r>
            <w:r>
              <w:rPr>
                <w:spacing w:val="-4"/>
              </w:rPr>
              <w:t xml:space="preserve"> </w:t>
            </w:r>
            <w:r>
              <w:t>tabelle,</w:t>
            </w:r>
            <w:r>
              <w:rPr>
                <w:spacing w:val="-2"/>
              </w:rPr>
              <w:t xml:space="preserve"> </w:t>
            </w:r>
            <w:r>
              <w:t>definizioni</w:t>
            </w:r>
          </w:p>
        </w:tc>
        <w:tc>
          <w:tcPr>
            <w:tcW w:w="540" w:type="dxa"/>
          </w:tcPr>
          <w:p w14:paraId="3932B59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F11BF7B" w14:textId="77777777">
        <w:trPr>
          <w:trHeight w:val="253"/>
        </w:trPr>
        <w:tc>
          <w:tcPr>
            <w:tcW w:w="10176" w:type="dxa"/>
          </w:tcPr>
          <w:p w14:paraId="36269E03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Carico</w:t>
            </w:r>
            <w:r>
              <w:rPr>
                <w:spacing w:val="-1"/>
              </w:rPr>
              <w:t xml:space="preserve"> </w:t>
            </w:r>
            <w:r>
              <w:t>gravoso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compiti</w:t>
            </w:r>
          </w:p>
        </w:tc>
        <w:tc>
          <w:tcPr>
            <w:tcW w:w="540" w:type="dxa"/>
          </w:tcPr>
          <w:p w14:paraId="0288A43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6F9B90D" w14:textId="77777777">
        <w:trPr>
          <w:trHeight w:val="254"/>
        </w:trPr>
        <w:tc>
          <w:tcPr>
            <w:tcW w:w="10176" w:type="dxa"/>
          </w:tcPr>
          <w:p w14:paraId="76EBAD2C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3"/>
              </w:rPr>
              <w:t xml:space="preserve"> </w:t>
            </w:r>
            <w:r>
              <w:t>scritta</w:t>
            </w:r>
          </w:p>
        </w:tc>
        <w:tc>
          <w:tcPr>
            <w:tcW w:w="540" w:type="dxa"/>
          </w:tcPr>
          <w:p w14:paraId="4A5F5982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18C7E8F" w14:textId="77777777">
        <w:trPr>
          <w:trHeight w:val="251"/>
        </w:trPr>
        <w:tc>
          <w:tcPr>
            <w:tcW w:w="10176" w:type="dxa"/>
          </w:tcPr>
          <w:p w14:paraId="753D05FB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Interrogazioni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sorpresa</w:t>
            </w:r>
          </w:p>
        </w:tc>
        <w:tc>
          <w:tcPr>
            <w:tcW w:w="540" w:type="dxa"/>
          </w:tcPr>
          <w:p w14:paraId="411B5B5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6B9E301" w14:textId="77777777">
        <w:trPr>
          <w:trHeight w:val="254"/>
        </w:trPr>
        <w:tc>
          <w:tcPr>
            <w:tcW w:w="10176" w:type="dxa"/>
          </w:tcPr>
          <w:p w14:paraId="15E01F40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40" w:type="dxa"/>
          </w:tcPr>
          <w:p w14:paraId="521B91E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647F637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24464FCB" w14:textId="77777777" w:rsidR="00946904" w:rsidRDefault="00C43B9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40" w:type="dxa"/>
            <w:shd w:val="clear" w:color="auto" w:fill="EDEBE0"/>
          </w:tcPr>
          <w:p w14:paraId="386FDB97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95D075D" w14:textId="77777777">
        <w:trPr>
          <w:trHeight w:val="253"/>
        </w:trPr>
        <w:tc>
          <w:tcPr>
            <w:tcW w:w="10176" w:type="dxa"/>
          </w:tcPr>
          <w:p w14:paraId="01BD64F7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Sostituzione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40" w:type="dxa"/>
          </w:tcPr>
          <w:p w14:paraId="59D7080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F946EFB" w14:textId="77777777">
        <w:trPr>
          <w:trHeight w:val="251"/>
        </w:trPr>
        <w:tc>
          <w:tcPr>
            <w:tcW w:w="10176" w:type="dxa"/>
          </w:tcPr>
          <w:p w14:paraId="70F03214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Riduzione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compito</w:t>
            </w:r>
          </w:p>
        </w:tc>
        <w:tc>
          <w:tcPr>
            <w:tcW w:w="540" w:type="dxa"/>
          </w:tcPr>
          <w:p w14:paraId="49BE2B6A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1E5A177" w14:textId="77777777">
        <w:trPr>
          <w:trHeight w:val="254"/>
        </w:trPr>
        <w:tc>
          <w:tcPr>
            <w:tcW w:w="10176" w:type="dxa"/>
          </w:tcPr>
          <w:p w14:paraId="1C72551F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Supporto</w:t>
            </w:r>
            <w:r>
              <w:rPr>
                <w:spacing w:val="-2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1"/>
              </w:rPr>
              <w:t xml:space="preserve"> </w:t>
            </w:r>
            <w:r>
              <w:t>quale)</w:t>
            </w:r>
          </w:p>
        </w:tc>
        <w:tc>
          <w:tcPr>
            <w:tcW w:w="540" w:type="dxa"/>
          </w:tcPr>
          <w:p w14:paraId="69385A1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401EC68" w14:textId="77777777">
        <w:trPr>
          <w:trHeight w:val="253"/>
        </w:trPr>
        <w:tc>
          <w:tcPr>
            <w:tcW w:w="10176" w:type="dxa"/>
          </w:tcPr>
          <w:p w14:paraId="51701C09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Riduzione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2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alternativa</w:t>
            </w:r>
            <w:r>
              <w:rPr>
                <w:spacing w:val="-4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540" w:type="dxa"/>
          </w:tcPr>
          <w:p w14:paraId="54F05BE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3520BC4" w14:textId="77777777">
        <w:trPr>
          <w:trHeight w:val="251"/>
        </w:trPr>
        <w:tc>
          <w:tcPr>
            <w:tcW w:w="10176" w:type="dxa"/>
          </w:tcPr>
          <w:p w14:paraId="78D71C8E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Testi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2"/>
              </w:rPr>
              <w:t xml:space="preserve"> </w:t>
            </w:r>
            <w:r>
              <w:t>ridotta</w:t>
            </w:r>
          </w:p>
        </w:tc>
        <w:tc>
          <w:tcPr>
            <w:tcW w:w="540" w:type="dxa"/>
          </w:tcPr>
          <w:p w14:paraId="6F6F7E6D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EF24D1A" w14:textId="77777777">
        <w:trPr>
          <w:trHeight w:val="253"/>
        </w:trPr>
        <w:tc>
          <w:tcPr>
            <w:tcW w:w="10176" w:type="dxa"/>
          </w:tcPr>
          <w:p w14:paraId="1D9A34E6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Calcolatrice</w:t>
            </w:r>
          </w:p>
        </w:tc>
        <w:tc>
          <w:tcPr>
            <w:tcW w:w="540" w:type="dxa"/>
          </w:tcPr>
          <w:p w14:paraId="3FEC151A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7FCF11F" w14:textId="77777777">
        <w:trPr>
          <w:trHeight w:val="251"/>
        </w:trPr>
        <w:tc>
          <w:tcPr>
            <w:tcW w:w="10176" w:type="dxa"/>
          </w:tcPr>
          <w:p w14:paraId="1084C34D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programma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videoscrittura,</w:t>
            </w:r>
            <w:r>
              <w:rPr>
                <w:spacing w:val="-2"/>
              </w:rPr>
              <w:t xml:space="preserve"> </w:t>
            </w:r>
            <w:r>
              <w:t>correttore</w:t>
            </w:r>
            <w:r>
              <w:rPr>
                <w:spacing w:val="-2"/>
              </w:rPr>
              <w:t xml:space="preserve"> </w:t>
            </w:r>
            <w:r>
              <w:t>ortografico</w:t>
            </w:r>
          </w:p>
        </w:tc>
        <w:tc>
          <w:tcPr>
            <w:tcW w:w="540" w:type="dxa"/>
          </w:tcPr>
          <w:p w14:paraId="5045272E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CE697D4" w14:textId="77777777">
        <w:trPr>
          <w:trHeight w:val="254"/>
        </w:trPr>
        <w:tc>
          <w:tcPr>
            <w:tcW w:w="10176" w:type="dxa"/>
          </w:tcPr>
          <w:p w14:paraId="0DBAEAD6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1"/>
              </w:rPr>
              <w:t xml:space="preserve"> </w:t>
            </w:r>
            <w:r>
              <w:t>vocale,</w:t>
            </w:r>
            <w:r>
              <w:rPr>
                <w:spacing w:val="-2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4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famiglia</w:t>
            </w:r>
          </w:p>
        </w:tc>
        <w:tc>
          <w:tcPr>
            <w:tcW w:w="540" w:type="dxa"/>
          </w:tcPr>
          <w:p w14:paraId="56CFCC8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2B9369E" w14:textId="77777777">
        <w:trPr>
          <w:trHeight w:val="251"/>
        </w:trPr>
        <w:tc>
          <w:tcPr>
            <w:tcW w:w="10176" w:type="dxa"/>
          </w:tcPr>
          <w:p w14:paraId="355BAE15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Registratore</w:t>
            </w:r>
          </w:p>
        </w:tc>
        <w:tc>
          <w:tcPr>
            <w:tcW w:w="540" w:type="dxa"/>
          </w:tcPr>
          <w:p w14:paraId="19321E1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CCEC289" w14:textId="77777777">
        <w:trPr>
          <w:trHeight w:val="253"/>
        </w:trPr>
        <w:tc>
          <w:tcPr>
            <w:tcW w:w="10176" w:type="dxa"/>
          </w:tcPr>
          <w:p w14:paraId="06711236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40" w:type="dxa"/>
          </w:tcPr>
          <w:p w14:paraId="3AD447AE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27997FB" w14:textId="77777777">
        <w:trPr>
          <w:trHeight w:val="253"/>
        </w:trPr>
        <w:tc>
          <w:tcPr>
            <w:tcW w:w="10176" w:type="dxa"/>
          </w:tcPr>
          <w:p w14:paraId="230A0A4A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Vocabolario</w:t>
            </w:r>
            <w:r>
              <w:rPr>
                <w:spacing w:val="-6"/>
              </w:rPr>
              <w:t xml:space="preserve"> </w:t>
            </w:r>
            <w:r>
              <w:t>multimediale</w:t>
            </w:r>
          </w:p>
        </w:tc>
        <w:tc>
          <w:tcPr>
            <w:tcW w:w="540" w:type="dxa"/>
          </w:tcPr>
          <w:p w14:paraId="533990E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8E955E1" w14:textId="77777777">
        <w:trPr>
          <w:trHeight w:val="251"/>
        </w:trPr>
        <w:tc>
          <w:tcPr>
            <w:tcW w:w="10176" w:type="dxa"/>
          </w:tcPr>
          <w:p w14:paraId="6DC867C0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grammaticali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40" w:type="dxa"/>
          </w:tcPr>
          <w:p w14:paraId="3C411C5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5F8176D" w14:textId="77777777">
        <w:trPr>
          <w:trHeight w:val="253"/>
        </w:trPr>
        <w:tc>
          <w:tcPr>
            <w:tcW w:w="10176" w:type="dxa"/>
          </w:tcPr>
          <w:p w14:paraId="1A906086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Cartine</w:t>
            </w:r>
            <w:r>
              <w:rPr>
                <w:spacing w:val="-2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540" w:type="dxa"/>
          </w:tcPr>
          <w:p w14:paraId="2FD3A89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58DBBB8" w14:textId="77777777">
        <w:trPr>
          <w:trHeight w:val="251"/>
        </w:trPr>
        <w:tc>
          <w:tcPr>
            <w:tcW w:w="10176" w:type="dxa"/>
          </w:tcPr>
          <w:p w14:paraId="79A7979F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2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visione</w:t>
            </w:r>
            <w:r>
              <w:rPr>
                <w:spacing w:val="-2"/>
              </w:rPr>
              <w:t xml:space="preserve"> </w:t>
            </w:r>
            <w:r>
              <w:t>all’insegnante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gg</w:t>
            </w:r>
            <w:r>
              <w:rPr>
                <w:spacing w:val="-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verifica)</w:t>
            </w:r>
          </w:p>
        </w:tc>
        <w:tc>
          <w:tcPr>
            <w:tcW w:w="540" w:type="dxa"/>
          </w:tcPr>
          <w:p w14:paraId="2D70A59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C27FEA1" w14:textId="77777777">
        <w:trPr>
          <w:trHeight w:val="253"/>
        </w:trPr>
        <w:tc>
          <w:tcPr>
            <w:tcW w:w="10176" w:type="dxa"/>
          </w:tcPr>
          <w:p w14:paraId="39675337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Fotocopie</w:t>
            </w:r>
            <w:r>
              <w:rPr>
                <w:spacing w:val="-3"/>
              </w:rPr>
              <w:t xml:space="preserve"> </w:t>
            </w:r>
            <w:r>
              <w:t>ingrandite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51"/>
              </w:rPr>
              <w:t xml:space="preserve"> </w:t>
            </w:r>
            <w:r>
              <w:t>(</w:t>
            </w:r>
            <w:proofErr w:type="spellStart"/>
            <w:r>
              <w:t>verdana</w:t>
            </w:r>
            <w:proofErr w:type="spellEnd"/>
            <w:r>
              <w:t>)</w:t>
            </w:r>
          </w:p>
        </w:tc>
        <w:tc>
          <w:tcPr>
            <w:tcW w:w="540" w:type="dxa"/>
          </w:tcPr>
          <w:p w14:paraId="4BF048D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42ED197" w14:textId="77777777">
        <w:trPr>
          <w:trHeight w:val="251"/>
        </w:trPr>
        <w:tc>
          <w:tcPr>
            <w:tcW w:w="10176" w:type="dxa"/>
          </w:tcPr>
          <w:p w14:paraId="0560571C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lastRenderedPageBreak/>
              <w:t>Verifiche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540" w:type="dxa"/>
          </w:tcPr>
          <w:p w14:paraId="5BFA80D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D3CA656" w14:textId="77777777">
        <w:trPr>
          <w:trHeight w:val="254"/>
        </w:trPr>
        <w:tc>
          <w:tcPr>
            <w:tcW w:w="10176" w:type="dxa"/>
          </w:tcPr>
          <w:p w14:paraId="032B5AE3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 verifica</w:t>
            </w:r>
          </w:p>
        </w:tc>
        <w:tc>
          <w:tcPr>
            <w:tcW w:w="540" w:type="dxa"/>
          </w:tcPr>
          <w:p w14:paraId="314A5F74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BCFF84D" w14:textId="77777777">
        <w:trPr>
          <w:trHeight w:val="253"/>
        </w:trPr>
        <w:tc>
          <w:tcPr>
            <w:tcW w:w="10176" w:type="dxa"/>
          </w:tcPr>
          <w:p w14:paraId="6AC5D668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40" w:type="dxa"/>
          </w:tcPr>
          <w:p w14:paraId="42BF313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698386C" w14:textId="77777777">
        <w:trPr>
          <w:trHeight w:val="251"/>
        </w:trPr>
        <w:tc>
          <w:tcPr>
            <w:tcW w:w="10176" w:type="dxa"/>
          </w:tcPr>
          <w:p w14:paraId="34757C56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40" w:type="dxa"/>
          </w:tcPr>
          <w:p w14:paraId="1A2FCB55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73828EA" w14:textId="77777777">
        <w:trPr>
          <w:trHeight w:val="253"/>
        </w:trPr>
        <w:tc>
          <w:tcPr>
            <w:tcW w:w="10176" w:type="dxa"/>
            <w:shd w:val="clear" w:color="auto" w:fill="EDEBE0"/>
          </w:tcPr>
          <w:p w14:paraId="08B95816" w14:textId="77777777" w:rsidR="00946904" w:rsidRDefault="00C43B9B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40" w:type="dxa"/>
            <w:shd w:val="clear" w:color="auto" w:fill="EDEBE0"/>
          </w:tcPr>
          <w:p w14:paraId="4974F71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23F6AD2" w14:textId="77777777">
        <w:trPr>
          <w:trHeight w:val="251"/>
        </w:trPr>
        <w:tc>
          <w:tcPr>
            <w:tcW w:w="10176" w:type="dxa"/>
          </w:tcPr>
          <w:p w14:paraId="308660A4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Interrogazioni</w:t>
            </w:r>
            <w:r>
              <w:rPr>
                <w:spacing w:val="-3"/>
              </w:rPr>
              <w:t xml:space="preserve"> </w:t>
            </w:r>
            <w:r>
              <w:t>programmate</w:t>
            </w:r>
          </w:p>
        </w:tc>
        <w:tc>
          <w:tcPr>
            <w:tcW w:w="540" w:type="dxa"/>
          </w:tcPr>
          <w:p w14:paraId="2E363FEE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59B0180" w14:textId="77777777">
        <w:trPr>
          <w:trHeight w:val="254"/>
        </w:trPr>
        <w:tc>
          <w:tcPr>
            <w:tcW w:w="10176" w:type="dxa"/>
          </w:tcPr>
          <w:p w14:paraId="05F1E092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Scarsa</w:t>
            </w:r>
            <w:r>
              <w:rPr>
                <w:spacing w:val="-2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ortografia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lingue</w:t>
            </w:r>
          </w:p>
        </w:tc>
        <w:tc>
          <w:tcPr>
            <w:tcW w:w="540" w:type="dxa"/>
          </w:tcPr>
          <w:p w14:paraId="2B40F245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E66AD43" w14:textId="77777777">
        <w:trPr>
          <w:trHeight w:val="251"/>
        </w:trPr>
        <w:tc>
          <w:tcPr>
            <w:tcW w:w="10176" w:type="dxa"/>
          </w:tcPr>
          <w:p w14:paraId="569593CB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Scarsa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errori 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40" w:type="dxa"/>
          </w:tcPr>
          <w:p w14:paraId="4353BC2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2866BC9" w14:textId="77777777">
        <w:trPr>
          <w:trHeight w:val="253"/>
        </w:trPr>
        <w:tc>
          <w:tcPr>
            <w:tcW w:w="10176" w:type="dxa"/>
          </w:tcPr>
          <w:p w14:paraId="4411D5E8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Maggiore</w:t>
            </w:r>
            <w:r>
              <w:rPr>
                <w:spacing w:val="-1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al contenuto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540" w:type="dxa"/>
          </w:tcPr>
          <w:p w14:paraId="7B47F4C7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66CF717" w14:textId="77777777">
        <w:trPr>
          <w:trHeight w:val="253"/>
        </w:trPr>
        <w:tc>
          <w:tcPr>
            <w:tcW w:w="10176" w:type="dxa"/>
          </w:tcPr>
          <w:p w14:paraId="49E1AA4D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2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compensazioni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40" w:type="dxa"/>
          </w:tcPr>
          <w:p w14:paraId="714F333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CE5DE74" w14:textId="77777777">
        <w:trPr>
          <w:trHeight w:val="505"/>
        </w:trPr>
        <w:tc>
          <w:tcPr>
            <w:tcW w:w="10176" w:type="dxa"/>
          </w:tcPr>
          <w:p w14:paraId="1D4FD7B1" w14:textId="77777777" w:rsidR="00946904" w:rsidRDefault="00C43B9B">
            <w:pPr>
              <w:pStyle w:val="TableParagraph"/>
              <w:spacing w:line="252" w:lineRule="exact"/>
              <w:ind w:left="110" w:right="151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40" w:type="dxa"/>
          </w:tcPr>
          <w:p w14:paraId="1B126CD5" w14:textId="77777777" w:rsidR="00946904" w:rsidRDefault="00946904">
            <w:pPr>
              <w:pStyle w:val="TableParagraph"/>
            </w:pPr>
          </w:p>
        </w:tc>
      </w:tr>
      <w:tr w:rsidR="00946904" w14:paraId="0E75A39D" w14:textId="77777777">
        <w:trPr>
          <w:trHeight w:val="251"/>
        </w:trPr>
        <w:tc>
          <w:tcPr>
            <w:tcW w:w="10176" w:type="dxa"/>
          </w:tcPr>
          <w:p w14:paraId="0993CF07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Valutare</w:t>
            </w:r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capacità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3"/>
              </w:rPr>
              <w:t xml:space="preserve"> </w:t>
            </w:r>
            <w:r>
              <w:t>l’errore</w:t>
            </w:r>
          </w:p>
        </w:tc>
        <w:tc>
          <w:tcPr>
            <w:tcW w:w="540" w:type="dxa"/>
          </w:tcPr>
          <w:p w14:paraId="0679EC94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BC25F0C" w14:textId="77777777">
        <w:trPr>
          <w:trHeight w:val="254"/>
        </w:trPr>
        <w:tc>
          <w:tcPr>
            <w:tcW w:w="10176" w:type="dxa"/>
          </w:tcPr>
          <w:p w14:paraId="52127A34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attribuzione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all’orale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allo</w:t>
            </w:r>
            <w:r>
              <w:rPr>
                <w:spacing w:val="-5"/>
              </w:rPr>
              <w:t xml:space="preserve"> </w:t>
            </w:r>
            <w:r>
              <w:t>scritto</w:t>
            </w:r>
          </w:p>
        </w:tc>
        <w:tc>
          <w:tcPr>
            <w:tcW w:w="540" w:type="dxa"/>
          </w:tcPr>
          <w:p w14:paraId="29E6F14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C2B906E" w14:textId="77777777">
        <w:trPr>
          <w:trHeight w:val="252"/>
        </w:trPr>
        <w:tc>
          <w:tcPr>
            <w:tcW w:w="10176" w:type="dxa"/>
          </w:tcPr>
          <w:p w14:paraId="0AC522AF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Introduzione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40" w:type="dxa"/>
          </w:tcPr>
          <w:p w14:paraId="47D0467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90DD05B" w14:textId="77777777">
        <w:trPr>
          <w:trHeight w:val="251"/>
        </w:trPr>
        <w:tc>
          <w:tcPr>
            <w:tcW w:w="10176" w:type="dxa"/>
          </w:tcPr>
          <w:p w14:paraId="4E509FF4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3"/>
              </w:rPr>
              <w:t xml:space="preserve"> </w:t>
            </w:r>
            <w:r>
              <w:t>ridotti</w:t>
            </w:r>
          </w:p>
        </w:tc>
        <w:tc>
          <w:tcPr>
            <w:tcW w:w="540" w:type="dxa"/>
          </w:tcPr>
          <w:p w14:paraId="0615453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6FB5CD4" w14:textId="77777777">
        <w:trPr>
          <w:trHeight w:val="505"/>
        </w:trPr>
        <w:tc>
          <w:tcPr>
            <w:tcW w:w="10176" w:type="dxa"/>
          </w:tcPr>
          <w:p w14:paraId="21FF30CA" w14:textId="77777777" w:rsidR="00946904" w:rsidRDefault="00C43B9B">
            <w:pPr>
              <w:pStyle w:val="TableParagraph"/>
              <w:spacing w:line="254" w:lineRule="exact"/>
              <w:ind w:left="110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quali)…</w:t>
            </w:r>
            <w:proofErr w:type="gramEnd"/>
            <w:r>
              <w:rPr>
                <w:spacing w:val="-1"/>
              </w:rPr>
              <w:t>…………………………………………………………………...</w:t>
            </w:r>
          </w:p>
        </w:tc>
        <w:tc>
          <w:tcPr>
            <w:tcW w:w="540" w:type="dxa"/>
          </w:tcPr>
          <w:p w14:paraId="55FF876E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52E0ACDB" w14:textId="77777777">
        <w:trPr>
          <w:trHeight w:val="252"/>
        </w:trPr>
        <w:tc>
          <w:tcPr>
            <w:tcW w:w="10176" w:type="dxa"/>
          </w:tcPr>
          <w:p w14:paraId="34251100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40" w:type="dxa"/>
          </w:tcPr>
          <w:p w14:paraId="0D09FAA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43B4415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10543A82" w14:textId="77777777" w:rsidR="00946904" w:rsidRDefault="00C43B9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40" w:type="dxa"/>
            <w:shd w:val="clear" w:color="auto" w:fill="EDEBE0"/>
          </w:tcPr>
          <w:p w14:paraId="0A5544C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363FBBB" w14:textId="77777777">
        <w:trPr>
          <w:trHeight w:val="254"/>
        </w:trPr>
        <w:tc>
          <w:tcPr>
            <w:tcW w:w="10176" w:type="dxa"/>
          </w:tcPr>
          <w:p w14:paraId="70AF944C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Sottolineatura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identificazione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40" w:type="dxa"/>
          </w:tcPr>
          <w:p w14:paraId="1AD90A1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BCD2281" w14:textId="77777777">
        <w:trPr>
          <w:trHeight w:val="251"/>
        </w:trPr>
        <w:tc>
          <w:tcPr>
            <w:tcW w:w="10176" w:type="dxa"/>
          </w:tcPr>
          <w:p w14:paraId="7DBCE855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Costruzione</w:t>
            </w:r>
            <w:r>
              <w:rPr>
                <w:spacing w:val="-2"/>
              </w:rPr>
              <w:t xml:space="preserve"> </w:t>
            </w:r>
            <w:r>
              <w:t>di 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diagrammi</w:t>
            </w:r>
          </w:p>
        </w:tc>
        <w:tc>
          <w:tcPr>
            <w:tcW w:w="540" w:type="dxa"/>
          </w:tcPr>
          <w:p w14:paraId="5329F5F2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B304782" w14:textId="77777777">
        <w:trPr>
          <w:trHeight w:val="254"/>
        </w:trPr>
        <w:tc>
          <w:tcPr>
            <w:tcW w:w="10176" w:type="dxa"/>
          </w:tcPr>
          <w:p w14:paraId="57B15D51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affrontare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6"/>
              </w:rPr>
              <w:t xml:space="preserve"> </w:t>
            </w:r>
            <w:r>
              <w:t>(computer,</w:t>
            </w:r>
            <w:r>
              <w:rPr>
                <w:spacing w:val="-5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correttore</w:t>
            </w:r>
            <w:r>
              <w:rPr>
                <w:spacing w:val="-3"/>
              </w:rPr>
              <w:t xml:space="preserve"> </w:t>
            </w:r>
            <w:r>
              <w:t>ortografico)</w:t>
            </w:r>
          </w:p>
        </w:tc>
        <w:tc>
          <w:tcPr>
            <w:tcW w:w="540" w:type="dxa"/>
          </w:tcPr>
          <w:p w14:paraId="4A55DDF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C2A60D1" w14:textId="77777777">
        <w:trPr>
          <w:trHeight w:val="253"/>
        </w:trPr>
        <w:tc>
          <w:tcPr>
            <w:tcW w:w="10176" w:type="dxa"/>
          </w:tcPr>
          <w:p w14:paraId="663421B6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Riscrittura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modalità</w:t>
            </w:r>
            <w:r>
              <w:rPr>
                <w:spacing w:val="-2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40" w:type="dxa"/>
          </w:tcPr>
          <w:p w14:paraId="78FE3B00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6C84A94" w14:textId="77777777">
        <w:trPr>
          <w:trHeight w:val="251"/>
        </w:trPr>
        <w:tc>
          <w:tcPr>
            <w:tcW w:w="10176" w:type="dxa"/>
          </w:tcPr>
          <w:p w14:paraId="10D10879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ricordare</w:t>
            </w:r>
            <w:r>
              <w:rPr>
                <w:spacing w:val="-2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2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40" w:type="dxa"/>
          </w:tcPr>
          <w:p w14:paraId="3E3EB59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52C4993" w14:textId="77777777">
        <w:trPr>
          <w:trHeight w:val="253"/>
        </w:trPr>
        <w:tc>
          <w:tcPr>
            <w:tcW w:w="10176" w:type="dxa"/>
          </w:tcPr>
          <w:p w14:paraId="4CE1CD82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40" w:type="dxa"/>
          </w:tcPr>
          <w:p w14:paraId="0D95C17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69D0B97" w14:textId="77777777">
        <w:trPr>
          <w:trHeight w:val="251"/>
        </w:trPr>
        <w:tc>
          <w:tcPr>
            <w:tcW w:w="10176" w:type="dxa"/>
            <w:shd w:val="clear" w:color="auto" w:fill="EDEBE0"/>
          </w:tcPr>
          <w:p w14:paraId="4F0F6797" w14:textId="77777777" w:rsidR="00946904" w:rsidRDefault="00C43B9B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40" w:type="dxa"/>
            <w:shd w:val="clear" w:color="auto" w:fill="EDEBE0"/>
          </w:tcPr>
          <w:p w14:paraId="1D05E7D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107D8B8" w14:textId="77777777">
        <w:trPr>
          <w:trHeight w:val="253"/>
        </w:trPr>
        <w:tc>
          <w:tcPr>
            <w:tcW w:w="10176" w:type="dxa"/>
          </w:tcPr>
          <w:p w14:paraId="51D24E76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2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3"/>
              </w:rPr>
              <w:t xml:space="preserve"> </w:t>
            </w:r>
            <w:r>
              <w:t>grafici)</w:t>
            </w:r>
          </w:p>
        </w:tc>
        <w:tc>
          <w:tcPr>
            <w:tcW w:w="540" w:type="dxa"/>
          </w:tcPr>
          <w:p w14:paraId="0C18DDF6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91489C6" w14:textId="77777777">
        <w:trPr>
          <w:trHeight w:val="251"/>
        </w:trPr>
        <w:tc>
          <w:tcPr>
            <w:tcW w:w="10176" w:type="dxa"/>
          </w:tcPr>
          <w:p w14:paraId="1511E715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Fotocopie</w:t>
            </w:r>
            <w:r>
              <w:rPr>
                <w:spacing w:val="-3"/>
              </w:rPr>
              <w:t xml:space="preserve"> </w:t>
            </w:r>
            <w:r>
              <w:t>adattate</w:t>
            </w:r>
          </w:p>
        </w:tc>
        <w:tc>
          <w:tcPr>
            <w:tcW w:w="540" w:type="dxa"/>
          </w:tcPr>
          <w:p w14:paraId="6ADADB1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5BDDF5E9" w14:textId="77777777">
        <w:trPr>
          <w:trHeight w:val="254"/>
        </w:trPr>
        <w:tc>
          <w:tcPr>
            <w:tcW w:w="10176" w:type="dxa"/>
          </w:tcPr>
          <w:p w14:paraId="53F67195" w14:textId="77777777" w:rsidR="00946904" w:rsidRDefault="00C43B9B">
            <w:pPr>
              <w:pStyle w:val="TableParagraph"/>
              <w:spacing w:before="1" w:line="233" w:lineRule="exact"/>
              <w:ind w:left="110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 pc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40" w:type="dxa"/>
          </w:tcPr>
          <w:p w14:paraId="30703640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4D193AFF" w14:textId="77777777">
        <w:trPr>
          <w:trHeight w:val="254"/>
        </w:trPr>
        <w:tc>
          <w:tcPr>
            <w:tcW w:w="10176" w:type="dxa"/>
          </w:tcPr>
          <w:p w14:paraId="6D2FE27A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didattici</w:t>
            </w:r>
          </w:p>
        </w:tc>
        <w:tc>
          <w:tcPr>
            <w:tcW w:w="540" w:type="dxa"/>
          </w:tcPr>
          <w:p w14:paraId="611065A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3C84DCC" w14:textId="77777777">
        <w:trPr>
          <w:trHeight w:val="251"/>
        </w:trPr>
        <w:tc>
          <w:tcPr>
            <w:tcW w:w="10176" w:type="dxa"/>
          </w:tcPr>
          <w:p w14:paraId="5BF9155D" w14:textId="77777777" w:rsidR="00946904" w:rsidRDefault="00C43B9B">
            <w:pPr>
              <w:pStyle w:val="TableParagraph"/>
              <w:spacing w:line="232" w:lineRule="exact"/>
              <w:ind w:left="110"/>
            </w:pPr>
            <w:r>
              <w:t>Supporto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proofErr w:type="gramStart"/>
            <w:r>
              <w:t>( indicare</w:t>
            </w:r>
            <w:proofErr w:type="gramEnd"/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40" w:type="dxa"/>
          </w:tcPr>
          <w:p w14:paraId="7DB56A9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3FE38F1B" w14:textId="77777777">
        <w:trPr>
          <w:trHeight w:val="253"/>
        </w:trPr>
        <w:tc>
          <w:tcPr>
            <w:tcW w:w="10176" w:type="dxa"/>
          </w:tcPr>
          <w:p w14:paraId="265D64A7" w14:textId="77777777" w:rsidR="00946904" w:rsidRDefault="00C43B9B">
            <w:pPr>
              <w:pStyle w:val="TableParagraph"/>
              <w:spacing w:line="234" w:lineRule="exact"/>
              <w:ind w:left="110"/>
            </w:pPr>
            <w:r>
              <w:t>Altro</w:t>
            </w:r>
            <w:r>
              <w:rPr>
                <w:spacing w:val="-7"/>
              </w:rPr>
              <w:t xml:space="preserve"> </w:t>
            </w:r>
            <w:r>
              <w:t>(specificare):</w:t>
            </w:r>
            <w:r>
              <w:rPr>
                <w:spacing w:val="-2"/>
              </w:rPr>
              <w:t xml:space="preserve"> </w:t>
            </w:r>
            <w:r>
              <w:t>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40" w:type="dxa"/>
          </w:tcPr>
          <w:p w14:paraId="67EB1077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</w:tbl>
    <w:p w14:paraId="17F5CB8A" w14:textId="77777777" w:rsidR="00946904" w:rsidRDefault="00946904">
      <w:pPr>
        <w:rPr>
          <w:b/>
          <w:sz w:val="20"/>
        </w:rPr>
      </w:pPr>
    </w:p>
    <w:p w14:paraId="4B8E209C" w14:textId="77777777" w:rsidR="00946904" w:rsidRDefault="00946904">
      <w:pPr>
        <w:rPr>
          <w:b/>
          <w:sz w:val="20"/>
        </w:rPr>
      </w:pPr>
    </w:p>
    <w:p w14:paraId="2685D258" w14:textId="77777777" w:rsidR="00946904" w:rsidRDefault="00946904">
      <w:pPr>
        <w:rPr>
          <w:b/>
          <w:sz w:val="20"/>
        </w:rPr>
      </w:pPr>
    </w:p>
    <w:p w14:paraId="76E3535B" w14:textId="77777777" w:rsidR="00946904" w:rsidRDefault="00946904">
      <w:pPr>
        <w:rPr>
          <w:b/>
          <w:sz w:val="20"/>
        </w:rPr>
      </w:pPr>
    </w:p>
    <w:p w14:paraId="0A01BEA7" w14:textId="77777777" w:rsidR="00946904" w:rsidRDefault="00946904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946904" w14:paraId="75EAB56C" w14:textId="77777777">
        <w:trPr>
          <w:trHeight w:val="412"/>
        </w:trPr>
        <w:tc>
          <w:tcPr>
            <w:tcW w:w="10488" w:type="dxa"/>
            <w:shd w:val="clear" w:color="auto" w:fill="538DD3"/>
          </w:tcPr>
          <w:p w14:paraId="7FFBB20E" w14:textId="77777777" w:rsidR="00946904" w:rsidRDefault="00C43B9B">
            <w:pPr>
              <w:pStyle w:val="TableParagraph"/>
              <w:spacing w:before="182" w:line="211" w:lineRule="exact"/>
              <w:ind w:left="3673" w:right="35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RELAZIONE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INDIVIDUALE</w:t>
            </w:r>
          </w:p>
        </w:tc>
      </w:tr>
      <w:tr w:rsidR="00946904" w14:paraId="32AEBE05" w14:textId="77777777">
        <w:trPr>
          <w:trHeight w:val="412"/>
        </w:trPr>
        <w:tc>
          <w:tcPr>
            <w:tcW w:w="10488" w:type="dxa"/>
          </w:tcPr>
          <w:p w14:paraId="483EF7A1" w14:textId="77777777" w:rsidR="00946904" w:rsidRDefault="00C43B9B">
            <w:pPr>
              <w:pStyle w:val="TableParagraph"/>
              <w:spacing w:before="182" w:line="211" w:lineRule="exact"/>
              <w:ind w:left="1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Descrivi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percorso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dell’attività</w:t>
            </w:r>
          </w:p>
        </w:tc>
      </w:tr>
      <w:tr w:rsidR="00946904" w14:paraId="0273EB26" w14:textId="77777777">
        <w:trPr>
          <w:trHeight w:val="412"/>
        </w:trPr>
        <w:tc>
          <w:tcPr>
            <w:tcW w:w="10488" w:type="dxa"/>
          </w:tcPr>
          <w:p w14:paraId="74BC9A2F" w14:textId="77777777" w:rsidR="00946904" w:rsidRDefault="00C43B9B">
            <w:pPr>
              <w:pStyle w:val="TableParagraph"/>
              <w:spacing w:before="182" w:line="211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avete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svolto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 cosa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hai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fatto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tu</w:t>
            </w:r>
          </w:p>
        </w:tc>
      </w:tr>
      <w:tr w:rsidR="00946904" w14:paraId="65F855CF" w14:textId="77777777">
        <w:trPr>
          <w:trHeight w:val="460"/>
        </w:trPr>
        <w:tc>
          <w:tcPr>
            <w:tcW w:w="10488" w:type="dxa"/>
          </w:tcPr>
          <w:p w14:paraId="3410BDD6" w14:textId="77777777" w:rsidR="00946904" w:rsidRDefault="00946904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14F9AF5" w14:textId="77777777" w:rsidR="00946904" w:rsidRDefault="00C43B9B">
            <w:pPr>
              <w:pStyle w:val="TableParagraph"/>
              <w:spacing w:line="211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quali crisi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dovuto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affrontare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 come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risolte</w:t>
            </w:r>
          </w:p>
        </w:tc>
      </w:tr>
      <w:tr w:rsidR="00946904" w14:paraId="35D80C2C" w14:textId="77777777">
        <w:trPr>
          <w:trHeight w:val="460"/>
        </w:trPr>
        <w:tc>
          <w:tcPr>
            <w:tcW w:w="10488" w:type="dxa"/>
          </w:tcPr>
          <w:p w14:paraId="0300D7DF" w14:textId="77777777" w:rsidR="00946904" w:rsidRDefault="00946904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26633A4" w14:textId="77777777" w:rsidR="00946904" w:rsidRDefault="00C43B9B">
            <w:pPr>
              <w:pStyle w:val="TableParagraph"/>
              <w:spacing w:line="211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cosa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imparato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 questa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unità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apprendimento</w:t>
            </w:r>
          </w:p>
        </w:tc>
      </w:tr>
      <w:tr w:rsidR="00946904" w14:paraId="0F4F0B87" w14:textId="77777777">
        <w:trPr>
          <w:trHeight w:val="410"/>
        </w:trPr>
        <w:tc>
          <w:tcPr>
            <w:tcW w:w="10488" w:type="dxa"/>
          </w:tcPr>
          <w:p w14:paraId="3C57CC8D" w14:textId="77777777" w:rsidR="00946904" w:rsidRDefault="00C43B9B">
            <w:pPr>
              <w:pStyle w:val="TableParagraph"/>
              <w:spacing w:before="180" w:line="211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Cosa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devi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ancora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imparare</w:t>
            </w:r>
          </w:p>
        </w:tc>
      </w:tr>
      <w:tr w:rsidR="00946904" w14:paraId="3304EFB0" w14:textId="77777777">
        <w:trPr>
          <w:trHeight w:val="460"/>
        </w:trPr>
        <w:tc>
          <w:tcPr>
            <w:tcW w:w="10488" w:type="dxa"/>
          </w:tcPr>
          <w:p w14:paraId="6679E666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6D88C546" w14:textId="77777777" w:rsidR="00946904" w:rsidRDefault="00C43B9B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valuti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lavoro 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svolto</w:t>
            </w:r>
          </w:p>
        </w:tc>
      </w:tr>
    </w:tbl>
    <w:p w14:paraId="5F6C0415" w14:textId="77777777" w:rsidR="00946904" w:rsidRDefault="00C43B9B">
      <w:pPr>
        <w:spacing w:line="252" w:lineRule="exact"/>
        <w:ind w:left="287"/>
      </w:pPr>
      <w:r>
        <w:rPr>
          <w:u w:val="single"/>
        </w:rPr>
        <w:t>Valutazione:</w:t>
      </w:r>
      <w:r>
        <w:rPr>
          <w:spacing w:val="-1"/>
          <w:u w:val="single"/>
        </w:rPr>
        <w:t xml:space="preserve"> </w:t>
      </w:r>
      <w:r>
        <w:rPr>
          <w:u w:val="single"/>
        </w:rPr>
        <w:t>vedi</w:t>
      </w:r>
      <w:r>
        <w:rPr>
          <w:spacing w:val="-1"/>
          <w:u w:val="single"/>
        </w:rPr>
        <w:t xml:space="preserve"> </w:t>
      </w:r>
      <w:r>
        <w:rPr>
          <w:u w:val="single"/>
        </w:rPr>
        <w:t>griglia</w:t>
      </w:r>
      <w:r>
        <w:rPr>
          <w:spacing w:val="-2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globale</w:t>
      </w:r>
      <w:r>
        <w:rPr>
          <w:spacing w:val="-2"/>
          <w:u w:val="single"/>
        </w:rPr>
        <w:t xml:space="preserve"> </w:t>
      </w:r>
      <w:r>
        <w:rPr>
          <w:u w:val="single"/>
        </w:rPr>
        <w:t>UDA</w:t>
      </w:r>
    </w:p>
    <w:p w14:paraId="4DE58EF7" w14:textId="77777777" w:rsidR="00946904" w:rsidRDefault="00946904">
      <w:pPr>
        <w:spacing w:line="252" w:lineRule="exact"/>
        <w:sectPr w:rsidR="00946904">
          <w:pgSz w:w="11910" w:h="16840"/>
          <w:pgMar w:top="400" w:right="280" w:bottom="280" w:left="420" w:header="720" w:footer="720" w:gutter="0"/>
          <w:cols w:space="720"/>
        </w:sectPr>
      </w:pPr>
    </w:p>
    <w:p w14:paraId="7AAA84CD" w14:textId="77777777" w:rsidR="00946904" w:rsidRDefault="00C43B9B">
      <w:pPr>
        <w:pStyle w:val="Titolo1"/>
        <w:spacing w:before="85"/>
        <w:ind w:left="2032"/>
        <w:rPr>
          <w:rFonts w:ascii="Arial" w:hAnsi="Arial"/>
        </w:rPr>
      </w:pPr>
      <w:r>
        <w:rPr>
          <w:rFonts w:ascii="Arial" w:hAnsi="Arial"/>
          <w:w w:val="80"/>
          <w:u w:val="thick"/>
        </w:rPr>
        <w:lastRenderedPageBreak/>
        <w:t>GRIGLIA</w:t>
      </w:r>
      <w:r>
        <w:rPr>
          <w:rFonts w:ascii="Arial" w:hAnsi="Arial"/>
          <w:spacing w:val="18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DI</w:t>
      </w:r>
      <w:r>
        <w:rPr>
          <w:rFonts w:ascii="Arial" w:hAnsi="Arial"/>
          <w:spacing w:val="22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VALUTAZIONE</w:t>
      </w:r>
      <w:r>
        <w:rPr>
          <w:rFonts w:ascii="Arial" w:hAnsi="Arial"/>
          <w:spacing w:val="22"/>
          <w:w w:val="80"/>
          <w:u w:val="thick"/>
        </w:rPr>
        <w:t xml:space="preserve"> </w:t>
      </w:r>
      <w:r>
        <w:rPr>
          <w:rFonts w:ascii="Arial" w:hAnsi="Arial"/>
          <w:w w:val="80"/>
          <w:u w:val="thick"/>
        </w:rPr>
        <w:t>DELL’UDA</w:t>
      </w:r>
    </w:p>
    <w:p w14:paraId="7AB59BF6" w14:textId="77777777" w:rsidR="00946904" w:rsidRDefault="00C43B9B">
      <w:pPr>
        <w:spacing w:before="231"/>
        <w:ind w:left="2028" w:right="2310"/>
        <w:jc w:val="center"/>
        <w:rPr>
          <w:b/>
          <w:sz w:val="28"/>
        </w:rPr>
      </w:pPr>
      <w:r>
        <w:rPr>
          <w:b/>
          <w:sz w:val="28"/>
        </w:rPr>
        <w:t>Relazionale,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affettiva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motivazionale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1"/>
      </w:tblGrid>
      <w:tr w:rsidR="00946904" w14:paraId="08EE88E0" w14:textId="77777777">
        <w:trPr>
          <w:trHeight w:val="691"/>
        </w:trPr>
        <w:tc>
          <w:tcPr>
            <w:tcW w:w="1908" w:type="dxa"/>
            <w:shd w:val="clear" w:color="auto" w:fill="538DD3"/>
          </w:tcPr>
          <w:p w14:paraId="242D375C" w14:textId="77777777" w:rsidR="00946904" w:rsidRDefault="00C43B9B">
            <w:pPr>
              <w:pStyle w:val="TableParagraph"/>
              <w:ind w:left="158" w:right="149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DIMENSIONI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</w:p>
          <w:p w14:paraId="75B19C29" w14:textId="77777777" w:rsidR="00946904" w:rsidRDefault="00C43B9B">
            <w:pPr>
              <w:pStyle w:val="TableParagraph"/>
              <w:spacing w:before="1" w:line="210" w:lineRule="exact"/>
              <w:ind w:left="158" w:right="1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INTELLIGENZA</w:t>
            </w:r>
          </w:p>
        </w:tc>
        <w:tc>
          <w:tcPr>
            <w:tcW w:w="1620" w:type="dxa"/>
            <w:shd w:val="clear" w:color="auto" w:fill="538DD3"/>
          </w:tcPr>
          <w:p w14:paraId="39C0C5A2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336AB1B1" w14:textId="77777777" w:rsidR="00946904" w:rsidRDefault="00C43B9B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  <w:shd w:val="clear" w:color="auto" w:fill="538DD3"/>
          </w:tcPr>
          <w:p w14:paraId="1F2FA4FA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01D8BDDA" w14:textId="77777777" w:rsidR="00946904" w:rsidRDefault="00C43B9B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1" w:type="dxa"/>
            <w:shd w:val="clear" w:color="auto" w:fill="538DD3"/>
          </w:tcPr>
          <w:p w14:paraId="72F7FC0E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2E8D9735" w14:textId="77777777" w:rsidR="00946904" w:rsidRDefault="00C43B9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946904" w14:paraId="5A90FA04" w14:textId="77777777">
        <w:trPr>
          <w:trHeight w:val="690"/>
        </w:trPr>
        <w:tc>
          <w:tcPr>
            <w:tcW w:w="1908" w:type="dxa"/>
            <w:vMerge w:val="restart"/>
          </w:tcPr>
          <w:p w14:paraId="4205AAD4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E775C5B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741F0AFD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5F57688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14D12B88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377FB801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39C2CFA9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1A5634F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40DF8A2B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AC45D80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3A43E08D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90A4E06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7B601CFC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3144E376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3AD6FFB5" w14:textId="77777777" w:rsidR="00946904" w:rsidRDefault="0094690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651C946C" w14:textId="77777777" w:rsidR="00946904" w:rsidRDefault="00C43B9B">
            <w:pPr>
              <w:pStyle w:val="TableParagraph"/>
              <w:ind w:left="299" w:right="286" w:hanging="3"/>
              <w:jc w:val="center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20" w:type="dxa"/>
            <w:vMerge w:val="restart"/>
          </w:tcPr>
          <w:p w14:paraId="1476F2FD" w14:textId="77777777" w:rsidR="00946904" w:rsidRDefault="00946904">
            <w:pPr>
              <w:pStyle w:val="TableParagraph"/>
              <w:rPr>
                <w:b/>
              </w:rPr>
            </w:pPr>
          </w:p>
          <w:p w14:paraId="3254A223" w14:textId="77777777" w:rsidR="00946904" w:rsidRDefault="00946904">
            <w:pPr>
              <w:pStyle w:val="TableParagraph"/>
              <w:rPr>
                <w:b/>
              </w:rPr>
            </w:pPr>
          </w:p>
          <w:p w14:paraId="73DCE477" w14:textId="77777777" w:rsidR="00946904" w:rsidRDefault="0094690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C359B91" w14:textId="77777777" w:rsidR="00946904" w:rsidRDefault="00C43B9B">
            <w:pPr>
              <w:pStyle w:val="TableParagraph"/>
              <w:ind w:left="108" w:right="105"/>
              <w:rPr>
                <w:sz w:val="20"/>
              </w:rPr>
            </w:pPr>
            <w:r>
              <w:rPr>
                <w:sz w:val="20"/>
              </w:rPr>
              <w:t>Comunicazione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esperienze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F9E1113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E01C211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047F00EA" w14:textId="77777777" w:rsidR="00946904" w:rsidRDefault="00C43B9B">
            <w:pPr>
              <w:pStyle w:val="TableParagraph"/>
              <w:spacing w:line="230" w:lineRule="atLeast"/>
              <w:ind w:left="109" w:right="213"/>
              <w:rPr>
                <w:sz w:val="20"/>
              </w:rPr>
            </w:pPr>
            <w:r>
              <w:rPr>
                <w:sz w:val="20"/>
              </w:rPr>
              <w:t>L’allievo ha un’ottima comunicazione con i pari, socializza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esperienze e saperi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interagendo attraverso l’ascolto attivo 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arricchendo-riorganizzando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dinamico</w:t>
            </w:r>
          </w:p>
        </w:tc>
        <w:tc>
          <w:tcPr>
            <w:tcW w:w="1441" w:type="dxa"/>
            <w:vMerge w:val="restart"/>
          </w:tcPr>
          <w:p w14:paraId="1752B25B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ABE9A40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</w:tcPr>
          <w:p w14:paraId="06D444B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85C20F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6904A3" w14:textId="77777777" w:rsidR="00946904" w:rsidRDefault="0094690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4E3AC71" w14:textId="77777777" w:rsidR="00946904" w:rsidRDefault="00C43B9B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5B52FA" w14:textId="77777777" w:rsidR="00946904" w:rsidRDefault="00C43B9B">
            <w:pPr>
              <w:pStyle w:val="TableParagraph"/>
              <w:ind w:left="109" w:right="309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esercitando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l’ascolto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buona capacità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arricchire-</w:t>
            </w:r>
          </w:p>
          <w:p w14:paraId="738B182F" w14:textId="77777777" w:rsidR="00946904" w:rsidRDefault="00C43B9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riorganizzare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A2BBB5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600CFEDD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3D30521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1C9B86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B36FC1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28D30507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27493B7" w14:textId="77777777" w:rsidR="00946904" w:rsidRDefault="00C43B9B">
            <w:pPr>
              <w:pStyle w:val="TableParagraph"/>
              <w:spacing w:line="230" w:lineRule="atLeast"/>
              <w:ind w:left="109" w:right="833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socializza alcune esperienze e saperi, non è costante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nell’ascolto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D53B9D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09CFE87F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6D9A3FF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196001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028D4B58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0190272B" w14:textId="77777777" w:rsidR="00946904" w:rsidRDefault="00C43B9B">
            <w:pPr>
              <w:pStyle w:val="TableParagraph"/>
              <w:spacing w:line="230" w:lineRule="atLeast"/>
              <w:ind w:left="109" w:right="455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 ascoltare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saltuariamente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23B58F2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1C5F51C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0816F36A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7384D3AC" w14:textId="77777777" w:rsidR="00946904" w:rsidRDefault="00946904">
            <w:pPr>
              <w:pStyle w:val="TableParagraph"/>
              <w:rPr>
                <w:b/>
              </w:rPr>
            </w:pPr>
          </w:p>
          <w:p w14:paraId="49B9594A" w14:textId="77777777" w:rsidR="00946904" w:rsidRDefault="00946904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6A335D6" w14:textId="77777777" w:rsidR="00946904" w:rsidRDefault="00C43B9B"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Relazione con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formatori 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 figure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E55374C" w14:textId="77777777" w:rsidR="00946904" w:rsidRDefault="00C43B9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46372F4F" w14:textId="77777777" w:rsidR="00946904" w:rsidRDefault="00C43B9B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4E1EB53A" w14:textId="77777777" w:rsidR="00946904" w:rsidRDefault="00C43B9B">
            <w:pPr>
              <w:pStyle w:val="TableParagraph"/>
              <w:spacing w:line="230" w:lineRule="atLeast"/>
              <w:ind w:left="109" w:right="230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aperto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costruttivo</w:t>
            </w:r>
          </w:p>
        </w:tc>
        <w:tc>
          <w:tcPr>
            <w:tcW w:w="1441" w:type="dxa"/>
            <w:vMerge w:val="restart"/>
          </w:tcPr>
          <w:p w14:paraId="0B1B4F82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765124B7" w14:textId="77777777">
        <w:trPr>
          <w:trHeight w:val="458"/>
        </w:trPr>
        <w:tc>
          <w:tcPr>
            <w:tcW w:w="1908" w:type="dxa"/>
            <w:vMerge/>
            <w:tcBorders>
              <w:top w:val="nil"/>
            </w:tcBorders>
          </w:tcPr>
          <w:p w14:paraId="1259069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C5DC8E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F068A2" w14:textId="77777777" w:rsidR="00946904" w:rsidRDefault="00C43B9B">
            <w:pPr>
              <w:pStyle w:val="TableParagraph"/>
              <w:spacing w:before="113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5EAE34D" w14:textId="77777777" w:rsidR="00946904" w:rsidRDefault="00C43B9B">
            <w:pPr>
              <w:pStyle w:val="TableParagraph"/>
              <w:spacing w:line="228" w:lineRule="exact"/>
              <w:ind w:left="109" w:right="1230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comportamento pienamente corretto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F1EA94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584D24C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21FA807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21EEBA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428B9B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EF28668" w14:textId="77777777" w:rsidR="00946904" w:rsidRDefault="00C43B9B">
            <w:pPr>
              <w:pStyle w:val="TableParagraph"/>
              <w:spacing w:line="230" w:lineRule="atLeast"/>
              <w:ind w:left="109" w:right="960"/>
              <w:rPr>
                <w:sz w:val="20"/>
              </w:rPr>
            </w:pPr>
            <w:r>
              <w:rPr>
                <w:sz w:val="20"/>
              </w:rPr>
              <w:t>Nelle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manifesta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correttezza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91B407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546C5B0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638488D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E83B5F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DE9A917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1808ACB4" w14:textId="77777777" w:rsidR="00946904" w:rsidRDefault="00C43B9B">
            <w:pPr>
              <w:pStyle w:val="TableParagraph"/>
              <w:spacing w:line="230" w:lineRule="atLeast"/>
              <w:ind w:left="109" w:right="482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adulti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FD6249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6A1DE281" w14:textId="77777777">
        <w:trPr>
          <w:trHeight w:val="918"/>
        </w:trPr>
        <w:tc>
          <w:tcPr>
            <w:tcW w:w="1908" w:type="dxa"/>
            <w:vMerge/>
            <w:tcBorders>
              <w:top w:val="nil"/>
            </w:tcBorders>
          </w:tcPr>
          <w:p w14:paraId="371AF56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20459C61" w14:textId="77777777" w:rsidR="00946904" w:rsidRDefault="00946904">
            <w:pPr>
              <w:pStyle w:val="TableParagraph"/>
              <w:rPr>
                <w:b/>
              </w:rPr>
            </w:pPr>
          </w:p>
          <w:p w14:paraId="298D09E9" w14:textId="77777777" w:rsidR="00946904" w:rsidRDefault="00946904">
            <w:pPr>
              <w:pStyle w:val="TableParagraph"/>
              <w:rPr>
                <w:b/>
              </w:rPr>
            </w:pPr>
          </w:p>
          <w:p w14:paraId="22C1ECDD" w14:textId="77777777" w:rsidR="00946904" w:rsidRDefault="00946904">
            <w:pPr>
              <w:pStyle w:val="TableParagraph"/>
              <w:rPr>
                <w:b/>
              </w:rPr>
            </w:pPr>
          </w:p>
          <w:p w14:paraId="04A89D20" w14:textId="77777777" w:rsidR="00946904" w:rsidRDefault="00946904">
            <w:pPr>
              <w:pStyle w:val="TableParagraph"/>
              <w:rPr>
                <w:b/>
              </w:rPr>
            </w:pPr>
          </w:p>
          <w:p w14:paraId="53A08900" w14:textId="77777777" w:rsidR="00946904" w:rsidRDefault="00C43B9B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sz w:val="20"/>
              </w:rPr>
              <w:t>Curiosità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0B49D91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3C0D91FA" w14:textId="77777777" w:rsidR="00946904" w:rsidRDefault="00C43B9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FA5F68A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4CEFFA5A" w14:textId="77777777" w:rsidR="00946904" w:rsidRDefault="00C43B9B">
            <w:pPr>
              <w:pStyle w:val="TableParagraph"/>
              <w:ind w:left="109" w:right="548"/>
              <w:rPr>
                <w:sz w:val="20"/>
              </w:rPr>
            </w:pPr>
            <w:r>
              <w:rPr>
                <w:sz w:val="20"/>
              </w:rPr>
              <w:t>Ha una forte motivazione all’ esplorazione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all’approfondimento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D643007" w14:textId="77777777" w:rsidR="00946904" w:rsidRDefault="00C43B9B">
            <w:pPr>
              <w:pStyle w:val="TableParagraph"/>
              <w:spacing w:line="228" w:lineRule="exact"/>
              <w:ind w:left="109" w:right="1194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 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caratterizzano 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problema. Pone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</w:p>
        </w:tc>
        <w:tc>
          <w:tcPr>
            <w:tcW w:w="1441" w:type="dxa"/>
            <w:vMerge w:val="restart"/>
          </w:tcPr>
          <w:p w14:paraId="77935481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4F37EB0C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178762A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FDF865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30A45E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4E1EAD46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9EA2B7A" w14:textId="77777777" w:rsidR="00946904" w:rsidRDefault="00C43B9B">
            <w:pPr>
              <w:pStyle w:val="TableParagraph"/>
              <w:spacing w:line="230" w:lineRule="atLeast"/>
              <w:ind w:left="109" w:right="237"/>
              <w:rPr>
                <w:sz w:val="20"/>
              </w:rPr>
            </w:pPr>
            <w:r>
              <w:rPr>
                <w:sz w:val="20"/>
              </w:rPr>
              <w:t>Ha una buona motivazione all’ esplorazione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all’approfondimento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ed elementi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caratterizzano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792A103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D45D04C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2F41080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CDE824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3900C3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38DF1561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143EA3A" w14:textId="77777777" w:rsidR="00946904" w:rsidRDefault="00C43B9B">
            <w:pPr>
              <w:pStyle w:val="TableParagraph"/>
              <w:spacing w:line="230" w:lineRule="atLeast"/>
              <w:ind w:left="109" w:right="237"/>
              <w:rPr>
                <w:sz w:val="20"/>
              </w:rPr>
            </w:pPr>
            <w:r>
              <w:rPr>
                <w:sz w:val="20"/>
              </w:rPr>
              <w:t>Ha una motivazione minima all’ esplorazione del compito.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caratterizzano 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57D918F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F0484BF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</w:tcPr>
          <w:p w14:paraId="3A54DA0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43D70B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41A40CD" w14:textId="77777777" w:rsidR="00946904" w:rsidRDefault="00C43B9B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1E34B8EA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Sembra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motivazione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all’esplorazione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7A6A493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8650C8B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</w:tcPr>
          <w:p w14:paraId="6B65A26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3514FFFF" w14:textId="77777777" w:rsidR="00946904" w:rsidRDefault="00946904">
            <w:pPr>
              <w:pStyle w:val="TableParagraph"/>
              <w:rPr>
                <w:b/>
              </w:rPr>
            </w:pPr>
          </w:p>
          <w:p w14:paraId="01ADAFBC" w14:textId="77777777" w:rsidR="00946904" w:rsidRDefault="00946904">
            <w:pPr>
              <w:pStyle w:val="TableParagraph"/>
              <w:rPr>
                <w:b/>
              </w:rPr>
            </w:pPr>
          </w:p>
          <w:p w14:paraId="7F3B6774" w14:textId="77777777" w:rsidR="00946904" w:rsidRDefault="00C43B9B">
            <w:pPr>
              <w:pStyle w:val="TableParagraph"/>
              <w:spacing w:before="197"/>
              <w:ind w:left="108" w:right="426"/>
              <w:rPr>
                <w:sz w:val="20"/>
              </w:rPr>
            </w:pPr>
            <w:r>
              <w:rPr>
                <w:sz w:val="20"/>
              </w:rPr>
              <w:t>Superamento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4FCDB22" w14:textId="77777777" w:rsidR="00946904" w:rsidRDefault="00C43B9B">
            <w:pPr>
              <w:pStyle w:val="TableParagraph"/>
              <w:spacing w:before="115"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36F79DA" w14:textId="77777777" w:rsidR="00946904" w:rsidRDefault="00C43B9B">
            <w:pPr>
              <w:pStyle w:val="TableParagraph"/>
              <w:spacing w:line="229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36A25326" w14:textId="77777777" w:rsidR="00946904" w:rsidRDefault="00C43B9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L’allievo 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 agio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 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C5CA011" w14:textId="77777777" w:rsidR="00946904" w:rsidRDefault="00C43B9B">
            <w:pPr>
              <w:pStyle w:val="TableParagraph"/>
              <w:spacing w:line="228" w:lineRule="exact"/>
              <w:ind w:left="109" w:right="199"/>
              <w:rPr>
                <w:sz w:val="20"/>
              </w:rPr>
            </w:pPr>
            <w:r>
              <w:rPr>
                <w:sz w:val="20"/>
              </w:rPr>
              <w:t>scegliere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adeguata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stimolante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vista degli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441" w:type="dxa"/>
            <w:vMerge w:val="restart"/>
          </w:tcPr>
          <w:p w14:paraId="587555AF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6770B855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479EEE8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731E6E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73B2F7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A5640E" w14:textId="77777777" w:rsidR="00946904" w:rsidRDefault="00C43B9B">
            <w:pPr>
              <w:pStyle w:val="TableParagraph"/>
              <w:spacing w:line="230" w:lineRule="atLeast"/>
              <w:ind w:left="109" w:right="302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attivo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0FC3B04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9AFDC6B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6A5C7157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775017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C599BA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DA765A3" w14:textId="77777777" w:rsidR="00946904" w:rsidRDefault="00C43B9B">
            <w:pPr>
              <w:pStyle w:val="TableParagraph"/>
              <w:spacing w:line="230" w:lineRule="atLeast"/>
              <w:ind w:left="109" w:right="157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minime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tentare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difficoltà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9F2FBB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4774EBEF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6AA7EA9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6DF3DC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7D50F6F7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261F6A7A" w14:textId="77777777" w:rsidR="00946904" w:rsidRDefault="00C43B9B">
            <w:pPr>
              <w:pStyle w:val="TableParagraph"/>
              <w:spacing w:line="230" w:lineRule="atLeast"/>
              <w:ind w:left="109" w:right="216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confusione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chiede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aiuto 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 delegando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risposta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E4490D5" w14:textId="77777777" w:rsidR="00946904" w:rsidRDefault="00946904">
            <w:pPr>
              <w:rPr>
                <w:sz w:val="2"/>
                <w:szCs w:val="2"/>
              </w:rPr>
            </w:pPr>
          </w:p>
        </w:tc>
      </w:tr>
    </w:tbl>
    <w:p w14:paraId="6B8BFE46" w14:textId="77777777" w:rsidR="00946904" w:rsidRDefault="00946904">
      <w:pPr>
        <w:spacing w:before="11"/>
        <w:rPr>
          <w:b/>
          <w:sz w:val="27"/>
        </w:rPr>
      </w:pPr>
    </w:p>
    <w:p w14:paraId="74A6A416" w14:textId="77777777" w:rsidR="00946904" w:rsidRDefault="00C43B9B">
      <w:pPr>
        <w:pStyle w:val="Titolo1"/>
        <w:ind w:left="2031"/>
      </w:pPr>
      <w:r>
        <w:t>Sociale,</w:t>
      </w:r>
      <w:r>
        <w:rPr>
          <w:spacing w:val="-4"/>
        </w:rPr>
        <w:t xml:space="preserve"> </w:t>
      </w:r>
      <w:r>
        <w:t>Pratica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1"/>
      </w:tblGrid>
      <w:tr w:rsidR="00946904" w14:paraId="21BF8E5F" w14:textId="77777777">
        <w:trPr>
          <w:trHeight w:val="691"/>
        </w:trPr>
        <w:tc>
          <w:tcPr>
            <w:tcW w:w="1908" w:type="dxa"/>
          </w:tcPr>
          <w:p w14:paraId="37F1C61F" w14:textId="77777777" w:rsidR="00946904" w:rsidRDefault="00C43B9B">
            <w:pPr>
              <w:pStyle w:val="TableParagraph"/>
              <w:spacing w:line="230" w:lineRule="atLeast"/>
              <w:ind w:left="179" w:right="17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</w:tcPr>
          <w:p w14:paraId="514A5CEA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2CDB6C0E" w14:textId="77777777" w:rsidR="00946904" w:rsidRDefault="00C43B9B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</w:tcPr>
          <w:p w14:paraId="78CD0FE7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6DE8014F" w14:textId="77777777" w:rsidR="00946904" w:rsidRDefault="00C43B9B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1" w:type="dxa"/>
          </w:tcPr>
          <w:p w14:paraId="78871F38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72C59A5B" w14:textId="77777777" w:rsidR="00946904" w:rsidRDefault="00C43B9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946904" w14:paraId="1BAC9401" w14:textId="77777777">
        <w:trPr>
          <w:trHeight w:val="690"/>
        </w:trPr>
        <w:tc>
          <w:tcPr>
            <w:tcW w:w="1908" w:type="dxa"/>
            <w:tcBorders>
              <w:bottom w:val="nil"/>
            </w:tcBorders>
          </w:tcPr>
          <w:p w14:paraId="4CC588FC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51250769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49A1526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62A09A6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45C12402" w14:textId="77777777" w:rsidR="00946904" w:rsidRDefault="00C43B9B">
            <w:pPr>
              <w:pStyle w:val="TableParagraph"/>
              <w:spacing w:line="230" w:lineRule="atLeast"/>
              <w:ind w:left="109" w:right="185"/>
              <w:rPr>
                <w:sz w:val="20"/>
              </w:rPr>
            </w:pPr>
            <w:r>
              <w:rPr>
                <w:sz w:val="20"/>
              </w:rPr>
              <w:t>L’allievo ha impiegato in modo efficace il tempo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pianificando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distribuendole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priorità.</w:t>
            </w:r>
          </w:p>
        </w:tc>
        <w:tc>
          <w:tcPr>
            <w:tcW w:w="1441" w:type="dxa"/>
            <w:vMerge w:val="restart"/>
          </w:tcPr>
          <w:p w14:paraId="1D8F4090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7028C425" w14:textId="77777777">
        <w:trPr>
          <w:trHeight w:val="228"/>
        </w:trPr>
        <w:tc>
          <w:tcPr>
            <w:tcW w:w="1908" w:type="dxa"/>
            <w:tcBorders>
              <w:top w:val="nil"/>
              <w:bottom w:val="nil"/>
            </w:tcBorders>
          </w:tcPr>
          <w:p w14:paraId="46B6ACF9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916B8A7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27B6C399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297A91C3" w14:textId="77777777" w:rsidR="00946904" w:rsidRDefault="00C43B9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E369CC3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2ACA9E3" w14:textId="77777777">
        <w:trPr>
          <w:trHeight w:val="219"/>
        </w:trPr>
        <w:tc>
          <w:tcPr>
            <w:tcW w:w="1908" w:type="dxa"/>
            <w:tcBorders>
              <w:top w:val="nil"/>
              <w:bottom w:val="nil"/>
            </w:tcBorders>
          </w:tcPr>
          <w:p w14:paraId="66F9C171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67EEB96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1E20A3AC" w14:textId="77777777" w:rsidR="00946904" w:rsidRDefault="00C43B9B">
            <w:pPr>
              <w:pStyle w:val="TableParagraph"/>
              <w:spacing w:line="199" w:lineRule="exact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</w:tcBorders>
          </w:tcPr>
          <w:p w14:paraId="6533D094" w14:textId="77777777" w:rsidR="00946904" w:rsidRDefault="00C43B9B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indicato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utilizzato in 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efficace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FD5A877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A851A53" w14:textId="77777777">
        <w:trPr>
          <w:trHeight w:val="220"/>
        </w:trPr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04FE15FA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29DC741" w14:textId="77777777" w:rsidR="00946904" w:rsidRDefault="00946904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9F1BB44" w14:textId="77777777" w:rsidR="00946904" w:rsidRDefault="00C43B9B">
            <w:pPr>
              <w:pStyle w:val="TableParagraph"/>
              <w:ind w:left="623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620" w:type="dxa"/>
            <w:vMerge w:val="restart"/>
            <w:tcBorders>
              <w:top w:val="nil"/>
              <w:bottom w:val="nil"/>
            </w:tcBorders>
          </w:tcPr>
          <w:p w14:paraId="69A9F173" w14:textId="77777777" w:rsidR="00946904" w:rsidRDefault="00C43B9B">
            <w:pPr>
              <w:pStyle w:val="TableParagraph"/>
              <w:spacing w:before="110"/>
              <w:ind w:left="108" w:right="5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Rispetto </w:t>
            </w:r>
            <w:r>
              <w:rPr>
                <w:sz w:val="20"/>
              </w:rPr>
              <w:t>dei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37A0A923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29856DD2" w14:textId="77777777" w:rsidR="00946904" w:rsidRDefault="00C43B9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disposizione,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avvalendosi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ED2DD6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DA03A50" w14:textId="77777777">
        <w:trPr>
          <w:trHeight w:val="690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14:paraId="5F4FD4D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14A6261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450FE0E0" w14:textId="77777777" w:rsidR="00946904" w:rsidRDefault="00946904">
            <w:pPr>
              <w:pStyle w:val="TableParagraph"/>
              <w:rPr>
                <w:b/>
                <w:sz w:val="30"/>
              </w:rPr>
            </w:pPr>
          </w:p>
          <w:p w14:paraId="0D32C4C6" w14:textId="77777777" w:rsidR="00946904" w:rsidRDefault="00C43B9B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6FB399C6" w14:textId="77777777" w:rsidR="00946904" w:rsidRDefault="00C43B9B">
            <w:pPr>
              <w:pStyle w:val="TableParagraph"/>
              <w:spacing w:line="230" w:lineRule="atLeast"/>
              <w:ind w:left="109" w:right="229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pianificato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seppure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discontinuità.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periodo necessario per la realizzazione è di poco più ampio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 indicato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l’allievo 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81F237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B6F45CE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</w:tcPr>
          <w:p w14:paraId="46E9DDBD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4EC6ADD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4CCC5389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55AD91E6" w14:textId="77777777" w:rsidR="00946904" w:rsidRDefault="00C43B9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efficace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disposizione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EC30A4E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312E072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16D59FDE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C62CBB0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152CCFB8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732982D5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ampio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A8D200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097651AE" w14:textId="77777777">
        <w:trPr>
          <w:trHeight w:val="219"/>
        </w:trPr>
        <w:tc>
          <w:tcPr>
            <w:tcW w:w="1908" w:type="dxa"/>
            <w:tcBorders>
              <w:top w:val="nil"/>
              <w:bottom w:val="nil"/>
            </w:tcBorders>
          </w:tcPr>
          <w:p w14:paraId="763953D2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10519A66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259CFF51" w14:textId="77777777" w:rsidR="00946904" w:rsidRDefault="00C43B9B">
            <w:pPr>
              <w:pStyle w:val="TableParagraph"/>
              <w:spacing w:line="199" w:lineRule="exact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</w:tcBorders>
          </w:tcPr>
          <w:p w14:paraId="12FB8C1D" w14:textId="77777777" w:rsidR="00946904" w:rsidRDefault="00C43B9B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l’allievo 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73AE52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5D0E176" w14:textId="77777777">
        <w:trPr>
          <w:trHeight w:val="219"/>
        </w:trPr>
        <w:tc>
          <w:tcPr>
            <w:tcW w:w="1908" w:type="dxa"/>
            <w:tcBorders>
              <w:top w:val="nil"/>
              <w:bottom w:val="nil"/>
            </w:tcBorders>
          </w:tcPr>
          <w:p w14:paraId="1B283663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70BB33F3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right w:val="dotted" w:sz="4" w:space="0" w:color="000000"/>
            </w:tcBorders>
          </w:tcPr>
          <w:p w14:paraId="58C4F620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</w:tcBorders>
          </w:tcPr>
          <w:p w14:paraId="1723056A" w14:textId="77777777" w:rsidR="00946904" w:rsidRDefault="00C43B9B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disposizione, anche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 debole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pianificazione.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5937A8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E93AC04" w14:textId="77777777">
        <w:trPr>
          <w:trHeight w:val="691"/>
        </w:trPr>
        <w:tc>
          <w:tcPr>
            <w:tcW w:w="1908" w:type="dxa"/>
            <w:tcBorders>
              <w:top w:val="nil"/>
            </w:tcBorders>
          </w:tcPr>
          <w:p w14:paraId="69666A32" w14:textId="77777777" w:rsidR="00946904" w:rsidRDefault="0094690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1904E399" w14:textId="77777777" w:rsidR="00946904" w:rsidRDefault="00C43B9B">
            <w:pPr>
              <w:pStyle w:val="TableParagraph"/>
              <w:ind w:left="108" w:right="232"/>
              <w:rPr>
                <w:sz w:val="20"/>
              </w:rPr>
            </w:pPr>
            <w:r>
              <w:rPr>
                <w:sz w:val="20"/>
              </w:rPr>
              <w:t>Cooperazione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disponibilità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14:paraId="6B9C197B" w14:textId="77777777" w:rsidR="00946904" w:rsidRDefault="00C43B9B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assumersi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E8A66AA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E915FA5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2A0F3F9E" w14:textId="77777777" w:rsidR="00946904" w:rsidRDefault="00C43B9B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z w:val="20"/>
              </w:rPr>
              <w:t>Nel gruppo di lavoro è disponibile alla cooperazione, 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volentieri</w:t>
            </w:r>
            <w:r>
              <w:rPr>
                <w:spacing w:val="-2"/>
                <w:sz w:val="20"/>
              </w:rPr>
              <w:t xml:space="preserve"> </w:t>
            </w:r>
            <w:r w:rsidR="00146AA7">
              <w:rPr>
                <w:sz w:val="20"/>
              </w:rPr>
              <w:t>incarichi</w:t>
            </w:r>
            <w:r w:rsidR="00146AA7">
              <w:rPr>
                <w:spacing w:val="-4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termine 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notevole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260861D9" w14:textId="77777777" w:rsidR="00946904" w:rsidRDefault="00C43B9B">
            <w:pPr>
              <w:pStyle w:val="TableParagraph"/>
              <w:spacing w:before="1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1441" w:type="dxa"/>
          </w:tcPr>
          <w:p w14:paraId="2A9E8651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</w:tbl>
    <w:p w14:paraId="223AE015" w14:textId="77777777" w:rsidR="00946904" w:rsidRDefault="00946904">
      <w:pPr>
        <w:rPr>
          <w:sz w:val="20"/>
        </w:rPr>
        <w:sectPr w:rsidR="00946904">
          <w:pgSz w:w="11910" w:h="16840"/>
          <w:pgMar w:top="32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1"/>
      </w:tblGrid>
      <w:tr w:rsidR="00946904" w14:paraId="7BAFD42A" w14:textId="77777777">
        <w:trPr>
          <w:trHeight w:val="688"/>
        </w:trPr>
        <w:tc>
          <w:tcPr>
            <w:tcW w:w="1908" w:type="dxa"/>
            <w:vMerge w:val="restart"/>
          </w:tcPr>
          <w:p w14:paraId="47B35C2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</w:tcPr>
          <w:p w14:paraId="46E3D5F5" w14:textId="77777777" w:rsidR="00946904" w:rsidRDefault="00C43B9B"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incarichi 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portarli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93E6E8" w14:textId="77777777" w:rsidR="00946904" w:rsidRDefault="0094690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E0E1006" w14:textId="77777777" w:rsidR="00946904" w:rsidRDefault="00C43B9B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C89836F" w14:textId="77777777" w:rsidR="00946904" w:rsidRDefault="00C43B9B">
            <w:pPr>
              <w:pStyle w:val="TableParagraph"/>
              <w:spacing w:line="230" w:lineRule="exact"/>
              <w:ind w:left="109" w:right="324"/>
              <w:rPr>
                <w:sz w:val="20"/>
              </w:rPr>
            </w:pPr>
            <w:r>
              <w:rPr>
                <w:sz w:val="20"/>
              </w:rPr>
              <w:t>Nel gruppo di lavoro è discretamente disponibile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cooperazione,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certo senso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1441" w:type="dxa"/>
            <w:vMerge w:val="restart"/>
          </w:tcPr>
          <w:p w14:paraId="6283F737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1DBA168" w14:textId="77777777">
        <w:trPr>
          <w:trHeight w:val="458"/>
        </w:trPr>
        <w:tc>
          <w:tcPr>
            <w:tcW w:w="1908" w:type="dxa"/>
            <w:vMerge/>
            <w:tcBorders>
              <w:top w:val="nil"/>
            </w:tcBorders>
          </w:tcPr>
          <w:p w14:paraId="236B51A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278FC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C40D59" w14:textId="77777777" w:rsidR="00946904" w:rsidRDefault="00C43B9B">
            <w:pPr>
              <w:pStyle w:val="TableParagraph"/>
              <w:spacing w:before="114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3410EC9" w14:textId="77777777" w:rsidR="00946904" w:rsidRDefault="00C43B9B">
            <w:pPr>
              <w:pStyle w:val="TableParagraph"/>
              <w:spacing w:line="230" w:lineRule="exact"/>
              <w:ind w:left="109" w:right="15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cooperare,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portando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discontinuità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1E10DD0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4CACFA6" w14:textId="77777777">
        <w:trPr>
          <w:trHeight w:val="459"/>
        </w:trPr>
        <w:tc>
          <w:tcPr>
            <w:tcW w:w="1908" w:type="dxa"/>
            <w:vMerge/>
            <w:tcBorders>
              <w:top w:val="nil"/>
            </w:tcBorders>
          </w:tcPr>
          <w:p w14:paraId="01CBD92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456031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72C02D24" w14:textId="77777777" w:rsidR="00946904" w:rsidRDefault="00C43B9B">
            <w:pPr>
              <w:pStyle w:val="TableParagraph"/>
              <w:spacing w:before="114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5190B4FB" w14:textId="77777777" w:rsidR="00946904" w:rsidRDefault="00C43B9B">
            <w:pPr>
              <w:pStyle w:val="TableParagraph"/>
              <w:spacing w:line="230" w:lineRule="exact"/>
              <w:ind w:left="109" w:right="514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 in 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limitati,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termine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sollecitato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77BD5EE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0C107976" w14:textId="77777777">
        <w:trPr>
          <w:trHeight w:val="688"/>
        </w:trPr>
        <w:tc>
          <w:tcPr>
            <w:tcW w:w="1908" w:type="dxa"/>
            <w:tcBorders>
              <w:bottom w:val="nil"/>
            </w:tcBorders>
          </w:tcPr>
          <w:p w14:paraId="138CD206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14:paraId="1C61E4EF" w14:textId="77777777" w:rsidR="00946904" w:rsidRDefault="00946904">
            <w:pPr>
              <w:pStyle w:val="TableParagraph"/>
              <w:rPr>
                <w:b/>
              </w:rPr>
            </w:pPr>
          </w:p>
          <w:p w14:paraId="72985380" w14:textId="77777777" w:rsidR="00946904" w:rsidRDefault="00946904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58C85BEC" w14:textId="77777777" w:rsidR="00946904" w:rsidRDefault="00C43B9B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Precisione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97B417B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288BCFDF" w14:textId="77777777" w:rsidR="00946904" w:rsidRDefault="00C43B9B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16B25CBB" w14:textId="77777777" w:rsidR="00946904" w:rsidRDefault="00C43B9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precisione,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539C26AF" w14:textId="77777777" w:rsidR="00946904" w:rsidRDefault="00C43B9B">
            <w:pPr>
              <w:pStyle w:val="TableParagraph"/>
              <w:spacing w:line="228" w:lineRule="exact"/>
              <w:ind w:left="109" w:right="703"/>
              <w:rPr>
                <w:sz w:val="20"/>
              </w:rPr>
            </w:pPr>
            <w:r>
              <w:rPr>
                <w:sz w:val="20"/>
              </w:rPr>
              <w:t>efficienza.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manualità,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spirito pratico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441" w:type="dxa"/>
            <w:vMerge w:val="restart"/>
          </w:tcPr>
          <w:p w14:paraId="2884DC9F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97B261A" w14:textId="77777777">
        <w:trPr>
          <w:trHeight w:val="3"/>
        </w:trPr>
        <w:tc>
          <w:tcPr>
            <w:tcW w:w="1908" w:type="dxa"/>
            <w:vMerge w:val="restart"/>
            <w:tcBorders>
              <w:top w:val="nil"/>
              <w:bottom w:val="nil"/>
            </w:tcBorders>
          </w:tcPr>
          <w:p w14:paraId="6F105218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14:paraId="602A65B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nil"/>
              <w:right w:val="dotted" w:sz="4" w:space="0" w:color="000000"/>
            </w:tcBorders>
          </w:tcPr>
          <w:p w14:paraId="558C249F" w14:textId="77777777" w:rsidR="00946904" w:rsidRDefault="00946904">
            <w:pPr>
              <w:pStyle w:val="TableParagraph"/>
              <w:rPr>
                <w:sz w:val="2"/>
              </w:rPr>
            </w:pP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7C65C21F" w14:textId="77777777" w:rsidR="00946904" w:rsidRDefault="00946904">
            <w:pPr>
              <w:pStyle w:val="TableParagraph"/>
              <w:rPr>
                <w:sz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66D521B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F8F5EE3" w14:textId="77777777">
        <w:trPr>
          <w:trHeight w:val="199"/>
        </w:trPr>
        <w:tc>
          <w:tcPr>
            <w:tcW w:w="1908" w:type="dxa"/>
            <w:vMerge/>
            <w:tcBorders>
              <w:top w:val="nil"/>
              <w:bottom w:val="nil"/>
            </w:tcBorders>
          </w:tcPr>
          <w:p w14:paraId="247164E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D38A0E6" w14:textId="77777777" w:rsidR="00946904" w:rsidRDefault="00C43B9B">
            <w:pPr>
              <w:pStyle w:val="TableParagraph"/>
              <w:spacing w:line="179" w:lineRule="exact"/>
              <w:ind w:left="108"/>
              <w:rPr>
                <w:sz w:val="20"/>
              </w:rPr>
            </w:pPr>
            <w:r>
              <w:rPr>
                <w:sz w:val="20"/>
              </w:rPr>
              <w:t>destrezza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70816D1F" w14:textId="77777777" w:rsidR="00946904" w:rsidRDefault="00946904">
            <w:pPr>
              <w:pStyle w:val="TableParagraph"/>
              <w:rPr>
                <w:sz w:val="1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</w:tcBorders>
          </w:tcPr>
          <w:p w14:paraId="304428BC" w14:textId="77777777" w:rsidR="00946904" w:rsidRDefault="00C43B9B">
            <w:pPr>
              <w:pStyle w:val="TableParagraph"/>
              <w:spacing w:line="179" w:lineRule="exact"/>
              <w:ind w:left="109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destrezza.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1DB927B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FDCD0E5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</w:tcPr>
          <w:p w14:paraId="5A37FB03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0A5860C" w14:textId="77777777" w:rsidR="00946904" w:rsidRDefault="00C43B9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nell’utilizzo</w:t>
            </w:r>
          </w:p>
        </w:tc>
        <w:tc>
          <w:tcPr>
            <w:tcW w:w="691" w:type="dxa"/>
            <w:tcBorders>
              <w:top w:val="nil"/>
              <w:bottom w:val="nil"/>
              <w:right w:val="dotted" w:sz="4" w:space="0" w:color="000000"/>
            </w:tcBorders>
          </w:tcPr>
          <w:p w14:paraId="591439AC" w14:textId="77777777" w:rsidR="00946904" w:rsidRDefault="00C43B9B">
            <w:pPr>
              <w:pStyle w:val="TableParagraph"/>
              <w:spacing w:line="20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nil"/>
            </w:tcBorders>
          </w:tcPr>
          <w:p w14:paraId="77F567FA" w14:textId="77777777" w:rsidR="00946904" w:rsidRDefault="00C43B9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Trova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1CA2E2A0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439EB996" w14:textId="77777777">
        <w:trPr>
          <w:trHeight w:val="218"/>
        </w:trPr>
        <w:tc>
          <w:tcPr>
            <w:tcW w:w="1908" w:type="dxa"/>
            <w:tcBorders>
              <w:top w:val="nil"/>
              <w:bottom w:val="nil"/>
            </w:tcBorders>
          </w:tcPr>
          <w:p w14:paraId="4546A095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418B413B" w14:textId="77777777" w:rsidR="00946904" w:rsidRDefault="00C43B9B">
            <w:pPr>
              <w:pStyle w:val="TableParagraph"/>
              <w:spacing w:line="198" w:lineRule="exact"/>
              <w:ind w:left="108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16524AC1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6E0A8B2D" w14:textId="77777777" w:rsidR="00946904" w:rsidRDefault="00C43B9B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manualità,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intuizione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58A3EF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B1912D1" w14:textId="77777777">
        <w:trPr>
          <w:trHeight w:val="230"/>
        </w:trPr>
        <w:tc>
          <w:tcPr>
            <w:tcW w:w="1908" w:type="dxa"/>
            <w:tcBorders>
              <w:top w:val="nil"/>
              <w:bottom w:val="nil"/>
            </w:tcBorders>
          </w:tcPr>
          <w:p w14:paraId="3B42953F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4645EFE" w14:textId="77777777" w:rsidR="00946904" w:rsidRDefault="00C43B9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CE63B" w14:textId="77777777" w:rsidR="00946904" w:rsidRDefault="00C43B9B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3392280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minimo 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potenzialità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1ED63C4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606C0415" w14:textId="77777777">
        <w:trPr>
          <w:trHeight w:val="460"/>
        </w:trPr>
        <w:tc>
          <w:tcPr>
            <w:tcW w:w="1908" w:type="dxa"/>
            <w:tcBorders>
              <w:top w:val="nil"/>
              <w:bottom w:val="nil"/>
            </w:tcBorders>
          </w:tcPr>
          <w:p w14:paraId="0BF3DA1C" w14:textId="77777777" w:rsidR="00946904" w:rsidRDefault="00C43B9B">
            <w:pPr>
              <w:pStyle w:val="TableParagraph"/>
              <w:spacing w:before="106"/>
              <w:ind w:left="611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620" w:type="dxa"/>
            <w:tcBorders>
              <w:top w:val="nil"/>
            </w:tcBorders>
          </w:tcPr>
          <w:p w14:paraId="25031327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020294BD" w14:textId="77777777" w:rsidR="00946904" w:rsidRDefault="00C43B9B">
            <w:pPr>
              <w:pStyle w:val="TableParagraph"/>
              <w:spacing w:before="115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3810DAC5" w14:textId="77777777" w:rsidR="00946904" w:rsidRDefault="00C43B9B">
            <w:pPr>
              <w:pStyle w:val="TableParagraph"/>
              <w:spacing w:line="230" w:lineRule="atLeast"/>
              <w:ind w:left="109" w:right="314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assolutamente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inadeguato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9A595AD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990A8C9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2AE58BBF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432EEA5D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bottom w:val="nil"/>
              <w:right w:val="dotted" w:sz="4" w:space="0" w:color="000000"/>
            </w:tcBorders>
          </w:tcPr>
          <w:p w14:paraId="79E1D2AA" w14:textId="77777777" w:rsidR="00946904" w:rsidRDefault="00C43B9B">
            <w:pPr>
              <w:pStyle w:val="TableParagraph"/>
              <w:spacing w:line="210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91-</w:t>
            </w:r>
          </w:p>
        </w:tc>
        <w:tc>
          <w:tcPr>
            <w:tcW w:w="5250" w:type="dxa"/>
            <w:vMerge w:val="restart"/>
            <w:tcBorders>
              <w:left w:val="dotted" w:sz="4" w:space="0" w:color="000000"/>
              <w:bottom w:val="dotted" w:sz="4" w:space="0" w:color="000000"/>
            </w:tcBorders>
          </w:tcPr>
          <w:p w14:paraId="675BBEA3" w14:textId="77777777" w:rsidR="00946904" w:rsidRDefault="00C43B9B">
            <w:pPr>
              <w:pStyle w:val="TableParagraph"/>
              <w:spacing w:before="115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  <w:tc>
          <w:tcPr>
            <w:tcW w:w="1441" w:type="dxa"/>
            <w:vMerge w:val="restart"/>
          </w:tcPr>
          <w:p w14:paraId="45AD6F3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4DAD67E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</w:tcPr>
          <w:p w14:paraId="2DA80103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213B8956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04107965" w14:textId="77777777" w:rsidR="00946904" w:rsidRDefault="00C43B9B">
            <w:pPr>
              <w:pStyle w:val="TableParagraph"/>
              <w:spacing w:line="200" w:lineRule="exact"/>
              <w:ind w:right="181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vMerge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070DC04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14:paraId="3597350C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0B78A9C9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5A635E0A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311B7D4D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A2BA62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2BD4F90D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4632B1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8F71907" w14:textId="77777777">
        <w:trPr>
          <w:trHeight w:val="220"/>
        </w:trPr>
        <w:tc>
          <w:tcPr>
            <w:tcW w:w="1908" w:type="dxa"/>
            <w:tcBorders>
              <w:top w:val="nil"/>
              <w:bottom w:val="nil"/>
            </w:tcBorders>
          </w:tcPr>
          <w:p w14:paraId="2F163FBD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3980696" w14:textId="77777777" w:rsidR="00946904" w:rsidRDefault="00C43B9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Funzionalità</w:t>
            </w:r>
          </w:p>
        </w:tc>
        <w:tc>
          <w:tcPr>
            <w:tcW w:w="691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</w:tcPr>
          <w:p w14:paraId="7A41628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  <w:bottom w:val="dotted" w:sz="4" w:space="0" w:color="000000"/>
            </w:tcBorders>
          </w:tcPr>
          <w:p w14:paraId="396EFF63" w14:textId="77777777" w:rsidR="00946904" w:rsidRDefault="00C43B9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piena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248411E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D0C1028" w14:textId="77777777">
        <w:trPr>
          <w:trHeight w:val="228"/>
        </w:trPr>
        <w:tc>
          <w:tcPr>
            <w:tcW w:w="1908" w:type="dxa"/>
            <w:tcBorders>
              <w:top w:val="nil"/>
              <w:bottom w:val="nil"/>
            </w:tcBorders>
          </w:tcPr>
          <w:p w14:paraId="1A880892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6FBD9982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B71393" w14:textId="77777777" w:rsidR="00946904" w:rsidRDefault="00C43B9B">
            <w:pPr>
              <w:pStyle w:val="TableParagraph"/>
              <w:spacing w:line="208" w:lineRule="exact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576D847" w14:textId="77777777" w:rsidR="00946904" w:rsidRDefault="00C43B9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B53E885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75B9473" w14:textId="77777777">
        <w:trPr>
          <w:trHeight w:val="229"/>
        </w:trPr>
        <w:tc>
          <w:tcPr>
            <w:tcW w:w="1908" w:type="dxa"/>
            <w:tcBorders>
              <w:top w:val="nil"/>
              <w:bottom w:val="nil"/>
            </w:tcBorders>
          </w:tcPr>
          <w:p w14:paraId="12D4A035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14:paraId="0212C449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vMerge w:val="restart"/>
            <w:tcBorders>
              <w:top w:val="dotted" w:sz="4" w:space="0" w:color="000000"/>
              <w:right w:val="dotted" w:sz="4" w:space="0" w:color="000000"/>
            </w:tcBorders>
          </w:tcPr>
          <w:p w14:paraId="2500CC62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nil"/>
            </w:tcBorders>
          </w:tcPr>
          <w:p w14:paraId="2AAD975C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rendono incerta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094610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BB3C5E5" w14:textId="77777777">
        <w:trPr>
          <w:trHeight w:val="220"/>
        </w:trPr>
        <w:tc>
          <w:tcPr>
            <w:tcW w:w="1908" w:type="dxa"/>
            <w:tcBorders>
              <w:top w:val="nil"/>
            </w:tcBorders>
          </w:tcPr>
          <w:p w14:paraId="4F5AD51F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6AAEDBD4" w14:textId="77777777" w:rsidR="00946904" w:rsidRDefault="00946904">
            <w:pPr>
              <w:pStyle w:val="TableParagraph"/>
              <w:rPr>
                <w:sz w:val="14"/>
              </w:rPr>
            </w:pPr>
          </w:p>
        </w:tc>
        <w:tc>
          <w:tcPr>
            <w:tcW w:w="691" w:type="dxa"/>
            <w:vMerge/>
            <w:tcBorders>
              <w:top w:val="nil"/>
              <w:right w:val="dotted" w:sz="4" w:space="0" w:color="000000"/>
            </w:tcBorders>
          </w:tcPr>
          <w:p w14:paraId="51343E7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5250" w:type="dxa"/>
            <w:tcBorders>
              <w:top w:val="nil"/>
              <w:left w:val="dotted" w:sz="4" w:space="0" w:color="000000"/>
            </w:tcBorders>
          </w:tcPr>
          <w:p w14:paraId="5C4E1F85" w14:textId="77777777" w:rsidR="00946904" w:rsidRDefault="00C43B9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funzionalità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C1C108D" w14:textId="77777777" w:rsidR="00946904" w:rsidRDefault="00946904">
            <w:pPr>
              <w:rPr>
                <w:sz w:val="2"/>
                <w:szCs w:val="2"/>
              </w:rPr>
            </w:pPr>
          </w:p>
        </w:tc>
      </w:tr>
    </w:tbl>
    <w:p w14:paraId="5ABB9F68" w14:textId="77777777" w:rsidR="00946904" w:rsidRDefault="00946904">
      <w:pPr>
        <w:spacing w:before="1"/>
        <w:rPr>
          <w:b/>
          <w:sz w:val="13"/>
        </w:rPr>
      </w:pPr>
    </w:p>
    <w:p w14:paraId="6ADF41FA" w14:textId="77777777" w:rsidR="00946904" w:rsidRDefault="00C43B9B">
      <w:pPr>
        <w:spacing w:before="89"/>
        <w:ind w:left="2033" w:right="2310"/>
        <w:jc w:val="center"/>
        <w:rPr>
          <w:b/>
          <w:sz w:val="28"/>
        </w:rPr>
      </w:pPr>
      <w:r>
        <w:rPr>
          <w:b/>
          <w:sz w:val="28"/>
        </w:rPr>
        <w:t>Cognitiva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1"/>
      </w:tblGrid>
      <w:tr w:rsidR="00946904" w14:paraId="4EE26700" w14:textId="77777777">
        <w:trPr>
          <w:trHeight w:val="690"/>
        </w:trPr>
        <w:tc>
          <w:tcPr>
            <w:tcW w:w="1908" w:type="dxa"/>
          </w:tcPr>
          <w:p w14:paraId="11F314ED" w14:textId="77777777" w:rsidR="00946904" w:rsidRDefault="00C43B9B">
            <w:pPr>
              <w:pStyle w:val="TableParagraph"/>
              <w:spacing w:line="230" w:lineRule="atLeast"/>
              <w:ind w:left="179" w:right="17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</w:tcPr>
          <w:p w14:paraId="35767A60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1D418A25" w14:textId="77777777" w:rsidR="00946904" w:rsidRDefault="00C43B9B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</w:tcPr>
          <w:p w14:paraId="765D7C0A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7B6C7A39" w14:textId="77777777" w:rsidR="00946904" w:rsidRDefault="00C43B9B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1" w:type="dxa"/>
          </w:tcPr>
          <w:p w14:paraId="0B99E0CF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295221AB" w14:textId="77777777" w:rsidR="00946904" w:rsidRDefault="00C43B9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946904" w14:paraId="0116EDE0" w14:textId="77777777">
        <w:trPr>
          <w:trHeight w:val="460"/>
        </w:trPr>
        <w:tc>
          <w:tcPr>
            <w:tcW w:w="1908" w:type="dxa"/>
            <w:vMerge w:val="restart"/>
          </w:tcPr>
          <w:p w14:paraId="5E964895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466B7750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3CD0338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B0135F1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487F13AD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4E22A55E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22EF8F7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7F11F232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E855987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CC88981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44FDE47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70EF70E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4287C78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03C0421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1977151F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8720369" w14:textId="77777777" w:rsidR="00946904" w:rsidRDefault="00C43B9B">
            <w:pPr>
              <w:pStyle w:val="TableParagraph"/>
              <w:spacing w:before="176"/>
              <w:ind w:left="494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620" w:type="dxa"/>
            <w:vMerge w:val="restart"/>
          </w:tcPr>
          <w:p w14:paraId="18F97705" w14:textId="77777777" w:rsidR="00946904" w:rsidRDefault="0094690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557B65E" w14:textId="77777777" w:rsidR="00946904" w:rsidRDefault="00C43B9B">
            <w:pPr>
              <w:pStyle w:val="TableParagraph"/>
              <w:ind w:left="108" w:right="433"/>
              <w:rPr>
                <w:sz w:val="20"/>
              </w:rPr>
            </w:pPr>
            <w:r>
              <w:rPr>
                <w:sz w:val="20"/>
              </w:rPr>
              <w:t>Uso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settoriale-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tecnico-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00FBFEFD" w14:textId="77777777" w:rsidR="00946904" w:rsidRDefault="00C43B9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5E71D67F" w14:textId="77777777" w:rsidR="00946904" w:rsidRDefault="00C43B9B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503EB4E2" w14:textId="77777777" w:rsidR="00946904" w:rsidRDefault="00C43B9B">
            <w:pPr>
              <w:pStyle w:val="TableParagraph"/>
              <w:spacing w:line="230" w:lineRule="atLeast"/>
              <w:ind w:left="109" w:right="53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articolato,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usando 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settoriali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tecnici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</w:p>
        </w:tc>
        <w:tc>
          <w:tcPr>
            <w:tcW w:w="1441" w:type="dxa"/>
            <w:vMerge w:val="restart"/>
          </w:tcPr>
          <w:p w14:paraId="10AE12E1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70D17464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67B05D5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3F926C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5545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340FBBB" w14:textId="77777777" w:rsidR="00946904" w:rsidRDefault="00C43B9B">
            <w:pPr>
              <w:pStyle w:val="TableParagraph"/>
              <w:spacing w:line="230" w:lineRule="atLeast"/>
              <w:ind w:left="109" w:right="360"/>
              <w:rPr>
                <w:sz w:val="20"/>
              </w:rPr>
            </w:pPr>
            <w:r>
              <w:rPr>
                <w:sz w:val="20"/>
              </w:rPr>
              <w:t>La padronanza del linguaggio, compresi i termini settoriali-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tecnico-professionale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dell’allievo 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soddisfacente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F05E93D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751132D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2E6B191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DAF3FE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328C7B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9441A2E" w14:textId="77777777" w:rsidR="00946904" w:rsidRDefault="00C43B9B">
            <w:pPr>
              <w:pStyle w:val="TableParagraph"/>
              <w:spacing w:line="230" w:lineRule="atLeast"/>
              <w:ind w:left="109" w:right="490"/>
              <w:rPr>
                <w:sz w:val="20"/>
              </w:rPr>
            </w:pPr>
            <w:r>
              <w:rPr>
                <w:sz w:val="20"/>
              </w:rPr>
              <w:t>Mostra di possedere un minimo lessico settoriale-tecnico-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4AD4C33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E853CCC" w14:textId="77777777">
        <w:trPr>
          <w:trHeight w:val="230"/>
        </w:trPr>
        <w:tc>
          <w:tcPr>
            <w:tcW w:w="1908" w:type="dxa"/>
            <w:vMerge/>
            <w:tcBorders>
              <w:top w:val="nil"/>
            </w:tcBorders>
          </w:tcPr>
          <w:p w14:paraId="6C59663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CB3F12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5E381C0B" w14:textId="77777777" w:rsidR="00946904" w:rsidRDefault="00C43B9B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2998C3E4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settoriale-tecnico-professionale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49FB8E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7EA7003" w14:textId="77777777">
        <w:trPr>
          <w:trHeight w:val="919"/>
        </w:trPr>
        <w:tc>
          <w:tcPr>
            <w:tcW w:w="1908" w:type="dxa"/>
            <w:vMerge/>
            <w:tcBorders>
              <w:top w:val="nil"/>
            </w:tcBorders>
          </w:tcPr>
          <w:p w14:paraId="387A57D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4889BFDB" w14:textId="77777777" w:rsidR="00946904" w:rsidRDefault="00946904">
            <w:pPr>
              <w:pStyle w:val="TableParagraph"/>
              <w:rPr>
                <w:b/>
              </w:rPr>
            </w:pPr>
          </w:p>
          <w:p w14:paraId="67921716" w14:textId="77777777" w:rsidR="00946904" w:rsidRDefault="00946904">
            <w:pPr>
              <w:pStyle w:val="TableParagraph"/>
              <w:rPr>
                <w:b/>
              </w:rPr>
            </w:pPr>
          </w:p>
          <w:p w14:paraId="6A8CA1B9" w14:textId="77777777" w:rsidR="00946904" w:rsidRDefault="00946904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30252447" w14:textId="77777777" w:rsidR="00946904" w:rsidRDefault="00C43B9B">
            <w:pPr>
              <w:pStyle w:val="TableParagraph"/>
              <w:ind w:left="108" w:right="271"/>
              <w:rPr>
                <w:sz w:val="20"/>
              </w:rPr>
            </w:pPr>
            <w:r>
              <w:rPr>
                <w:sz w:val="20"/>
              </w:rPr>
              <w:t>Completezza,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BED8B1E" w14:textId="77777777" w:rsidR="00946904" w:rsidRDefault="0094690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2FEB0C7" w14:textId="77777777" w:rsidR="00946904" w:rsidRDefault="00C43B9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FD08294" w14:textId="77777777" w:rsidR="00946904" w:rsidRDefault="00C43B9B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7D2E621F" w14:textId="77777777" w:rsidR="00946904" w:rsidRDefault="00C43B9B">
            <w:pPr>
              <w:pStyle w:val="TableParagraph"/>
              <w:ind w:left="109" w:right="201"/>
              <w:rPr>
                <w:sz w:val="20"/>
              </w:rPr>
            </w:pPr>
            <w:r>
              <w:rPr>
                <w:sz w:val="20"/>
              </w:rPr>
              <w:t>Il prodotto contiene tutte le parti e le informazioni utili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 loro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14:paraId="777747DA" w14:textId="77777777" w:rsidR="00946904" w:rsidRDefault="00C43B9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organica</w:t>
            </w:r>
          </w:p>
        </w:tc>
        <w:tc>
          <w:tcPr>
            <w:tcW w:w="1441" w:type="dxa"/>
            <w:vMerge w:val="restart"/>
          </w:tcPr>
          <w:p w14:paraId="360C7B7E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5BE0CB4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17D7D16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D88F34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E98745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F71671" w14:textId="77777777" w:rsidR="00946904" w:rsidRDefault="00C43B9B">
            <w:pPr>
              <w:pStyle w:val="TableParagraph"/>
              <w:spacing w:line="230" w:lineRule="atLeast"/>
              <w:ind w:left="109" w:right="60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824C59D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684A5E6A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36FA01C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021EA9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321D91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A514AC" w14:textId="77777777" w:rsidR="00946904" w:rsidRDefault="00C43B9B">
            <w:pPr>
              <w:pStyle w:val="TableParagraph"/>
              <w:spacing w:line="230" w:lineRule="atLeast"/>
              <w:ind w:left="109" w:right="213"/>
              <w:rPr>
                <w:sz w:val="20"/>
              </w:rPr>
            </w:pPr>
            <w:r>
              <w:rPr>
                <w:sz w:val="20"/>
              </w:rPr>
              <w:t>Il prodotto contiene le parti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 informazioni di base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sviluppare la consegna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116F1E4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DFC7FC0" w14:textId="77777777">
        <w:trPr>
          <w:trHeight w:val="458"/>
        </w:trPr>
        <w:tc>
          <w:tcPr>
            <w:tcW w:w="1908" w:type="dxa"/>
            <w:vMerge/>
            <w:tcBorders>
              <w:top w:val="nil"/>
            </w:tcBorders>
          </w:tcPr>
          <w:p w14:paraId="0814F74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75E496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67322D75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0B06E12F" w14:textId="77777777" w:rsidR="00946904" w:rsidRDefault="00C43B9B">
            <w:pPr>
              <w:pStyle w:val="TableParagraph"/>
              <w:spacing w:line="228" w:lineRule="exact"/>
              <w:ind w:left="109" w:right="666"/>
              <w:rPr>
                <w:sz w:val="20"/>
              </w:rPr>
            </w:pPr>
            <w:r>
              <w:rPr>
                <w:sz w:val="20"/>
              </w:rPr>
              <w:t>Il prodotto presenta lacune circa la completezza 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sono collegate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1F98F55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47E11749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5ABDDAB7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407C82F6" w14:textId="77777777" w:rsidR="00946904" w:rsidRDefault="00946904">
            <w:pPr>
              <w:pStyle w:val="TableParagraph"/>
              <w:rPr>
                <w:b/>
              </w:rPr>
            </w:pPr>
          </w:p>
          <w:p w14:paraId="03B8E11A" w14:textId="77777777" w:rsidR="00946904" w:rsidRDefault="00946904">
            <w:pPr>
              <w:pStyle w:val="TableParagraph"/>
              <w:rPr>
                <w:b/>
              </w:rPr>
            </w:pPr>
          </w:p>
          <w:p w14:paraId="66A04BBB" w14:textId="77777777" w:rsidR="00946904" w:rsidRDefault="00946904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2E8621FF" w14:textId="77777777" w:rsidR="00946904" w:rsidRDefault="00C43B9B">
            <w:pPr>
              <w:pStyle w:val="TableParagraph"/>
              <w:ind w:left="108" w:right="577"/>
              <w:jc w:val="both"/>
              <w:rPr>
                <w:sz w:val="20"/>
              </w:rPr>
            </w:pPr>
            <w:r>
              <w:rPr>
                <w:sz w:val="20"/>
              </w:rPr>
              <w:t>Capacità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trasferire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6AD2FE0A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3B68ADA2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39D9FE30" w14:textId="77777777" w:rsidR="00946904" w:rsidRDefault="00C43B9B">
            <w:pPr>
              <w:pStyle w:val="TableParagraph"/>
              <w:spacing w:line="230" w:lineRule="atLeast"/>
              <w:ind w:left="109" w:right="241"/>
              <w:rPr>
                <w:sz w:val="20"/>
              </w:rPr>
            </w:pPr>
            <w:r>
              <w:rPr>
                <w:sz w:val="20"/>
              </w:rPr>
              <w:t>Ha un’eccellente capacità di trasferire saperi e saper fare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adattandoli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rielaborandoli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individuando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</w:p>
        </w:tc>
        <w:tc>
          <w:tcPr>
            <w:tcW w:w="1441" w:type="dxa"/>
            <w:vMerge w:val="restart"/>
          </w:tcPr>
          <w:p w14:paraId="7AF94536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4C204C8" w14:textId="77777777">
        <w:trPr>
          <w:trHeight w:val="691"/>
        </w:trPr>
        <w:tc>
          <w:tcPr>
            <w:tcW w:w="1908" w:type="dxa"/>
            <w:vMerge/>
            <w:tcBorders>
              <w:top w:val="nil"/>
            </w:tcBorders>
          </w:tcPr>
          <w:p w14:paraId="2147304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314B93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123226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0E1A9401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ACA6AF" w14:textId="77777777" w:rsidR="00946904" w:rsidRDefault="00C43B9B">
            <w:pPr>
              <w:pStyle w:val="TableParagraph"/>
              <w:spacing w:line="230" w:lineRule="atLeast"/>
              <w:ind w:left="109" w:right="181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adattandoli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 rielaborandoli nel nuovo contesto, individuando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6834384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7BE9FB1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423E40C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948D1A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9F39E6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C7D04AB" w14:textId="77777777" w:rsidR="00946904" w:rsidRDefault="00C43B9B">
            <w:pPr>
              <w:pStyle w:val="TableParagraph"/>
              <w:spacing w:line="230" w:lineRule="atLeast"/>
              <w:ind w:left="109" w:right="98"/>
              <w:rPr>
                <w:sz w:val="20"/>
              </w:rPr>
            </w:pPr>
            <w:r>
              <w:rPr>
                <w:sz w:val="20"/>
              </w:rPr>
              <w:t>Trasferisce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saper fare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329055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9D55C98" w14:textId="77777777">
        <w:trPr>
          <w:trHeight w:val="458"/>
        </w:trPr>
        <w:tc>
          <w:tcPr>
            <w:tcW w:w="1908" w:type="dxa"/>
            <w:vMerge/>
            <w:tcBorders>
              <w:top w:val="nil"/>
            </w:tcBorders>
          </w:tcPr>
          <w:p w14:paraId="07010EEA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EA5D0AB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4A4309A9" w14:textId="77777777" w:rsidR="00946904" w:rsidRDefault="00C43B9B">
            <w:pPr>
              <w:pStyle w:val="TableParagraph"/>
              <w:spacing w:before="113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08D6748F" w14:textId="77777777" w:rsidR="00946904" w:rsidRDefault="00C43B9B">
            <w:pPr>
              <w:pStyle w:val="TableParagraph"/>
              <w:spacing w:line="228" w:lineRule="exact"/>
              <w:ind w:left="109" w:right="272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saperi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medesimo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sviluppando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642557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DF55D28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694E0D0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7257CA1E" w14:textId="77777777" w:rsidR="00946904" w:rsidRDefault="00946904">
            <w:pPr>
              <w:pStyle w:val="TableParagraph"/>
              <w:rPr>
                <w:b/>
              </w:rPr>
            </w:pPr>
          </w:p>
          <w:p w14:paraId="2CF1E0A7" w14:textId="77777777" w:rsidR="00946904" w:rsidRDefault="00946904">
            <w:pPr>
              <w:pStyle w:val="TableParagraph"/>
              <w:rPr>
                <w:b/>
              </w:rPr>
            </w:pPr>
          </w:p>
          <w:p w14:paraId="564434F8" w14:textId="77777777" w:rsidR="00946904" w:rsidRDefault="00946904">
            <w:pPr>
              <w:pStyle w:val="TableParagraph"/>
              <w:rPr>
                <w:b/>
              </w:rPr>
            </w:pPr>
          </w:p>
          <w:p w14:paraId="11B0E0D1" w14:textId="77777777" w:rsidR="00946904" w:rsidRDefault="00C43B9B">
            <w:pPr>
              <w:pStyle w:val="TableParagraph"/>
              <w:spacing w:before="177"/>
              <w:ind w:left="108" w:right="376"/>
              <w:rPr>
                <w:sz w:val="20"/>
              </w:rPr>
            </w:pPr>
            <w:r>
              <w:rPr>
                <w:sz w:val="20"/>
              </w:rPr>
              <w:t>Ricerca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gestione delle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49AD79C8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1F25CEEA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087FB802" w14:textId="77777777" w:rsidR="00946904" w:rsidRDefault="00C43B9B">
            <w:pPr>
              <w:pStyle w:val="TableParagraph"/>
              <w:spacing w:line="230" w:lineRule="atLeast"/>
              <w:ind w:left="109" w:right="142"/>
              <w:rPr>
                <w:sz w:val="20"/>
              </w:rPr>
            </w:pPr>
            <w:r>
              <w:rPr>
                <w:sz w:val="20"/>
              </w:rPr>
              <w:t>Ricerca, raccoglie e organizza le informazioni con attenzione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opportuno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interpretare 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chiave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lettura.</w:t>
            </w:r>
          </w:p>
        </w:tc>
        <w:tc>
          <w:tcPr>
            <w:tcW w:w="1441" w:type="dxa"/>
            <w:vMerge w:val="restart"/>
          </w:tcPr>
          <w:p w14:paraId="26C2E5C4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2B44581E" w14:textId="77777777">
        <w:trPr>
          <w:trHeight w:val="918"/>
        </w:trPr>
        <w:tc>
          <w:tcPr>
            <w:tcW w:w="1908" w:type="dxa"/>
            <w:vMerge/>
            <w:tcBorders>
              <w:top w:val="nil"/>
            </w:tcBorders>
          </w:tcPr>
          <w:p w14:paraId="69038FE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8B4C95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9C02F0" w14:textId="77777777" w:rsidR="00946904" w:rsidRDefault="00946904">
            <w:pPr>
              <w:pStyle w:val="TableParagraph"/>
              <w:rPr>
                <w:b/>
                <w:sz w:val="30"/>
              </w:rPr>
            </w:pPr>
          </w:p>
          <w:p w14:paraId="2E299B36" w14:textId="77777777" w:rsidR="00946904" w:rsidRDefault="00C43B9B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D344149" w14:textId="77777777" w:rsidR="00946904" w:rsidRDefault="00C43B9B">
            <w:pPr>
              <w:pStyle w:val="TableParagraph"/>
              <w:ind w:left="109" w:right="145"/>
              <w:rPr>
                <w:sz w:val="20"/>
              </w:rPr>
            </w:pPr>
            <w:r>
              <w:rPr>
                <w:sz w:val="20"/>
              </w:rPr>
              <w:t>Ricerca, raccoglie e organizza le informazioni con discreta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</w:p>
          <w:p w14:paraId="28B938C1" w14:textId="77777777" w:rsidR="00946904" w:rsidRDefault="00C43B9B">
            <w:pPr>
              <w:pStyle w:val="TableParagraph"/>
              <w:spacing w:line="228" w:lineRule="exact"/>
              <w:ind w:left="109" w:right="391"/>
              <w:rPr>
                <w:sz w:val="20"/>
              </w:rPr>
            </w:pPr>
            <w:r>
              <w:rPr>
                <w:sz w:val="20"/>
              </w:rPr>
              <w:t>opportuno,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secondo una chiave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4C31688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E6C5F3C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77F5424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FC6D4B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F9A571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04CE007" w14:textId="77777777" w:rsidR="00946904" w:rsidRDefault="00C43B9B">
            <w:pPr>
              <w:pStyle w:val="TableParagraph"/>
              <w:spacing w:line="230" w:lineRule="atLeast"/>
              <w:ind w:left="109" w:right="498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raccogliendole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organizzandole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appena adeguata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03B4FAC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4822B3A7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7E8E744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A0F04A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6D328475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46107E21" w14:textId="77777777" w:rsidR="00946904" w:rsidRDefault="00C43B9B">
            <w:pPr>
              <w:pStyle w:val="TableParagraph"/>
              <w:spacing w:line="230" w:lineRule="atLeast"/>
              <w:ind w:left="109" w:right="261"/>
              <w:rPr>
                <w:sz w:val="20"/>
              </w:rPr>
            </w:pPr>
            <w:r>
              <w:rPr>
                <w:sz w:val="20"/>
              </w:rPr>
              <w:t>L’allievo 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 atteggiamento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discontinuo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1C39B1F" w14:textId="77777777" w:rsidR="00946904" w:rsidRDefault="00946904">
            <w:pPr>
              <w:rPr>
                <w:sz w:val="2"/>
                <w:szCs w:val="2"/>
              </w:rPr>
            </w:pPr>
          </w:p>
        </w:tc>
      </w:tr>
    </w:tbl>
    <w:p w14:paraId="7652DAC5" w14:textId="77777777" w:rsidR="00946904" w:rsidRDefault="00946904">
      <w:pPr>
        <w:rPr>
          <w:sz w:val="2"/>
          <w:szCs w:val="2"/>
        </w:rPr>
        <w:sectPr w:rsidR="00946904">
          <w:pgSz w:w="11910" w:h="16840"/>
          <w:pgMar w:top="400" w:right="280" w:bottom="280" w:left="420" w:header="720" w:footer="720" w:gutter="0"/>
          <w:cols w:space="720"/>
        </w:sectPr>
      </w:pPr>
    </w:p>
    <w:p w14:paraId="639FA4E3" w14:textId="77777777" w:rsidR="00946904" w:rsidRDefault="00C43B9B">
      <w:pPr>
        <w:pStyle w:val="Titolo1"/>
        <w:spacing w:before="70"/>
        <w:ind w:left="2029"/>
      </w:pPr>
      <w:r>
        <w:lastRenderedPageBreak/>
        <w:t>Della</w:t>
      </w:r>
      <w:r>
        <w:rPr>
          <w:spacing w:val="-2"/>
        </w:rPr>
        <w:t xml:space="preserve"> </w:t>
      </w:r>
      <w:r>
        <w:t>met</w:t>
      </w:r>
      <w:r w:rsidR="00146AA7">
        <w:t>a</w:t>
      </w:r>
      <w:r>
        <w:t>competenza,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problem</w:t>
      </w:r>
      <w:r>
        <w:rPr>
          <w:spacing w:val="-4"/>
        </w:rPr>
        <w:t xml:space="preserve"> </w:t>
      </w:r>
      <w:r>
        <w:t>solving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691"/>
        <w:gridCol w:w="5250"/>
        <w:gridCol w:w="1441"/>
      </w:tblGrid>
      <w:tr w:rsidR="00946904" w14:paraId="6A66A8B0" w14:textId="77777777">
        <w:trPr>
          <w:trHeight w:val="688"/>
        </w:trPr>
        <w:tc>
          <w:tcPr>
            <w:tcW w:w="1908" w:type="dxa"/>
          </w:tcPr>
          <w:p w14:paraId="7E8572E6" w14:textId="77777777" w:rsidR="00946904" w:rsidRDefault="00C43B9B">
            <w:pPr>
              <w:pStyle w:val="TableParagraph"/>
              <w:ind w:left="158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DIMENSIONI</w:t>
            </w:r>
          </w:p>
          <w:p w14:paraId="6095EAF9" w14:textId="77777777" w:rsidR="00946904" w:rsidRDefault="00C43B9B">
            <w:pPr>
              <w:pStyle w:val="TableParagraph"/>
              <w:spacing w:line="228" w:lineRule="exact"/>
              <w:ind w:left="179" w:right="173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INTELLIGENZA</w:t>
            </w:r>
          </w:p>
        </w:tc>
        <w:tc>
          <w:tcPr>
            <w:tcW w:w="1620" w:type="dxa"/>
          </w:tcPr>
          <w:p w14:paraId="72643163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08C7A87E" w14:textId="77777777" w:rsidR="00946904" w:rsidRDefault="00C43B9B">
            <w:pPr>
              <w:pStyle w:val="TableParagraph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</w:p>
        </w:tc>
        <w:tc>
          <w:tcPr>
            <w:tcW w:w="5941" w:type="dxa"/>
            <w:gridSpan w:val="2"/>
          </w:tcPr>
          <w:p w14:paraId="6E979142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47AC869D" w14:textId="77777777" w:rsidR="00946904" w:rsidRDefault="00C43B9B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</w:p>
        </w:tc>
        <w:tc>
          <w:tcPr>
            <w:tcW w:w="1441" w:type="dxa"/>
          </w:tcPr>
          <w:p w14:paraId="40B515C5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7E10ED25" w14:textId="77777777" w:rsidR="00946904" w:rsidRDefault="00C43B9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</w:p>
        </w:tc>
      </w:tr>
      <w:tr w:rsidR="00946904" w14:paraId="579DBB72" w14:textId="77777777">
        <w:trPr>
          <w:trHeight w:val="691"/>
        </w:trPr>
        <w:tc>
          <w:tcPr>
            <w:tcW w:w="1908" w:type="dxa"/>
            <w:vMerge w:val="restart"/>
          </w:tcPr>
          <w:p w14:paraId="7F6258B3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7AF1D963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B2DAFAA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12B8DA9D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8A761F2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8656180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45A2425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21298592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0F5FB9E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7C2C47A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5F83B42" w14:textId="77777777" w:rsidR="00946904" w:rsidRDefault="00946904">
            <w:pPr>
              <w:pStyle w:val="TableParagraph"/>
              <w:spacing w:before="10"/>
              <w:rPr>
                <w:b/>
              </w:rPr>
            </w:pPr>
          </w:p>
          <w:p w14:paraId="2F0642FF" w14:textId="77777777" w:rsidR="00946904" w:rsidRDefault="00C43B9B">
            <w:pPr>
              <w:pStyle w:val="TableParagraph"/>
              <w:ind w:left="398" w:right="368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620" w:type="dxa"/>
            <w:vMerge w:val="restart"/>
          </w:tcPr>
          <w:p w14:paraId="1E44F952" w14:textId="77777777" w:rsidR="00946904" w:rsidRDefault="00946904">
            <w:pPr>
              <w:pStyle w:val="TableParagraph"/>
              <w:rPr>
                <w:b/>
              </w:rPr>
            </w:pPr>
          </w:p>
          <w:p w14:paraId="571D799B" w14:textId="77777777" w:rsidR="00946904" w:rsidRDefault="00946904">
            <w:pPr>
              <w:pStyle w:val="TableParagraph"/>
              <w:rPr>
                <w:b/>
              </w:rPr>
            </w:pPr>
          </w:p>
          <w:p w14:paraId="20CF1FB4" w14:textId="77777777" w:rsidR="00946904" w:rsidRDefault="00946904">
            <w:pPr>
              <w:pStyle w:val="TableParagraph"/>
              <w:spacing w:before="5"/>
              <w:rPr>
                <w:b/>
                <w:sz w:val="27"/>
              </w:rPr>
            </w:pPr>
          </w:p>
          <w:p w14:paraId="4500018D" w14:textId="77777777" w:rsidR="00946904" w:rsidRDefault="00C43B9B">
            <w:pPr>
              <w:pStyle w:val="TableParagraph"/>
              <w:ind w:left="108" w:right="182"/>
              <w:rPr>
                <w:sz w:val="20"/>
              </w:rPr>
            </w:pPr>
            <w:r>
              <w:rPr>
                <w:sz w:val="20"/>
              </w:rPr>
              <w:t>Consapevolezza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riflessiva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2C484ACD" w14:textId="77777777" w:rsidR="00946904" w:rsidRDefault="00C43B9B">
            <w:pPr>
              <w:pStyle w:val="TableParagraph"/>
              <w:spacing w:before="116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C6A665F" w14:textId="77777777" w:rsidR="00946904" w:rsidRDefault="00C43B9B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48E64ACA" w14:textId="77777777" w:rsidR="00946904" w:rsidRDefault="00C43B9B">
            <w:pPr>
              <w:pStyle w:val="TableParagraph"/>
              <w:spacing w:line="230" w:lineRule="atLeast"/>
              <w:ind w:left="109" w:right="216"/>
              <w:rPr>
                <w:sz w:val="20"/>
              </w:rPr>
            </w:pPr>
            <w:r>
              <w:rPr>
                <w:sz w:val="20"/>
              </w:rPr>
              <w:t>Riflette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ciò 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cogliendo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appieno il processo 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svolto, che affronta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critico</w:t>
            </w:r>
          </w:p>
        </w:tc>
        <w:tc>
          <w:tcPr>
            <w:tcW w:w="1441" w:type="dxa"/>
            <w:vMerge w:val="restart"/>
          </w:tcPr>
          <w:p w14:paraId="45D0000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269F809F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592CF96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D67C67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35C755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072CC446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B727457" w14:textId="77777777" w:rsidR="00946904" w:rsidRDefault="00C43B9B">
            <w:pPr>
              <w:pStyle w:val="TableParagraph"/>
              <w:spacing w:line="230" w:lineRule="atLeast"/>
              <w:ind w:left="109" w:right="169"/>
              <w:rPr>
                <w:sz w:val="20"/>
              </w:rPr>
            </w:pPr>
            <w:r>
              <w:rPr>
                <w:sz w:val="20"/>
              </w:rPr>
              <w:t>Riflette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ciò 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cogliendo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 processo personale di lavoro svolto, che affronta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0E61AD0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02B2C95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50160C2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8DE384B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22918E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936B540" w14:textId="77777777" w:rsidR="00946904" w:rsidRDefault="00C43B9B">
            <w:pPr>
              <w:pStyle w:val="TableParagraph"/>
              <w:spacing w:line="230" w:lineRule="atLeast"/>
              <w:ind w:left="109" w:right="667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ciò cha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imparato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proprio lavoro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 certo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senso critico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2D428B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04361090" w14:textId="77777777">
        <w:trPr>
          <w:trHeight w:val="457"/>
        </w:trPr>
        <w:tc>
          <w:tcPr>
            <w:tcW w:w="1908" w:type="dxa"/>
            <w:vMerge/>
            <w:tcBorders>
              <w:top w:val="nil"/>
            </w:tcBorders>
          </w:tcPr>
          <w:p w14:paraId="035A0EC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0F56FB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52CB7248" w14:textId="77777777" w:rsidR="00946904" w:rsidRDefault="00C43B9B">
            <w:pPr>
              <w:pStyle w:val="TableParagraph"/>
              <w:spacing w:before="113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61EC13D7" w14:textId="77777777" w:rsidR="00946904" w:rsidRDefault="00C43B9B">
            <w:pPr>
              <w:pStyle w:val="TableParagraph"/>
              <w:spacing w:line="228" w:lineRule="exact"/>
              <w:ind w:left="109" w:right="240"/>
              <w:rPr>
                <w:sz w:val="20"/>
              </w:rPr>
            </w:pPr>
            <w:r>
              <w:rPr>
                <w:sz w:val="20"/>
              </w:rPr>
              <w:t>Presenta un atteggiamento operativo e indica solo preferenze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emotive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piace,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piace)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8C1F73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504E534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2926296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380EF3AA" w14:textId="77777777" w:rsidR="00946904" w:rsidRDefault="00946904">
            <w:pPr>
              <w:pStyle w:val="TableParagraph"/>
              <w:rPr>
                <w:b/>
              </w:rPr>
            </w:pPr>
          </w:p>
          <w:p w14:paraId="30A690C8" w14:textId="77777777" w:rsidR="00946904" w:rsidRDefault="00946904">
            <w:pPr>
              <w:pStyle w:val="TableParagraph"/>
              <w:rPr>
                <w:b/>
              </w:rPr>
            </w:pPr>
          </w:p>
          <w:p w14:paraId="010D2233" w14:textId="77777777" w:rsidR="00946904" w:rsidRDefault="00946904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6FE5B453" w14:textId="77777777" w:rsidR="00946904" w:rsidRDefault="00C43B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Autovalutazione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A43BE07" w14:textId="77777777" w:rsidR="00946904" w:rsidRDefault="00C43B9B">
            <w:pPr>
              <w:pStyle w:val="TableParagraph"/>
              <w:spacing w:before="115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73DDEAE1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2388BFDD" w14:textId="77777777" w:rsidR="00946904" w:rsidRDefault="00C43B9B">
            <w:pPr>
              <w:pStyle w:val="TableParagraph"/>
              <w:spacing w:line="230" w:lineRule="atLeast"/>
              <w:ind w:left="109" w:right="344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dimostra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valutativa del proprio lavoro e mira al suo miglioramento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continuativo</w:t>
            </w:r>
          </w:p>
        </w:tc>
        <w:tc>
          <w:tcPr>
            <w:tcW w:w="1441" w:type="dxa"/>
            <w:vMerge w:val="restart"/>
          </w:tcPr>
          <w:p w14:paraId="50353A28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127E50F2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47D9B91B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69F2A0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31B6978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DA9D2CB" w14:textId="77777777" w:rsidR="00946904" w:rsidRDefault="00C43B9B">
            <w:pPr>
              <w:pStyle w:val="TableParagraph"/>
              <w:spacing w:line="230" w:lineRule="atLeast"/>
              <w:ind w:left="109" w:right="134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intervenire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necessarie correzioni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708AA6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75F3D155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12F3FC6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525CC0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106077" w14:textId="77777777" w:rsidR="00946904" w:rsidRDefault="00C43B9B">
            <w:pPr>
              <w:pStyle w:val="TableParagraph"/>
              <w:spacing w:before="116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D5172BF" w14:textId="77777777" w:rsidR="00946904" w:rsidRDefault="00C43B9B">
            <w:pPr>
              <w:pStyle w:val="TableParagraph"/>
              <w:spacing w:line="230" w:lineRule="atLeast"/>
              <w:ind w:left="109" w:right="329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lavoro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78ABE818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102AB972" w14:textId="77777777">
        <w:trPr>
          <w:trHeight w:val="229"/>
        </w:trPr>
        <w:tc>
          <w:tcPr>
            <w:tcW w:w="1908" w:type="dxa"/>
            <w:vMerge/>
            <w:tcBorders>
              <w:top w:val="nil"/>
            </w:tcBorders>
          </w:tcPr>
          <w:p w14:paraId="25B2AA6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23F38D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5E751FCB" w14:textId="77777777" w:rsidR="00946904" w:rsidRDefault="00C43B9B">
            <w:pPr>
              <w:pStyle w:val="TableParagraph"/>
              <w:spacing w:line="210" w:lineRule="exact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4E51A0B6" w14:textId="77777777" w:rsidR="00946904" w:rsidRDefault="00C43B9B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 avviene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modo lacunoso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C8F4A8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0DA1B31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</w:tcPr>
          <w:p w14:paraId="5218F7D2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22E80FFA" w14:textId="77777777" w:rsidR="00946904" w:rsidRDefault="0094690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3BB9B7BF" w14:textId="77777777" w:rsidR="00946904" w:rsidRDefault="00C43B9B">
            <w:pPr>
              <w:pStyle w:val="TableParagraph"/>
              <w:ind w:left="108" w:right="447"/>
              <w:rPr>
                <w:sz w:val="20"/>
              </w:rPr>
            </w:pPr>
            <w:r>
              <w:rPr>
                <w:sz w:val="20"/>
              </w:rPr>
              <w:t>Capacità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cogliere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scientifici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sottostanti 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ECAF0A1" w14:textId="77777777" w:rsidR="00946904" w:rsidRDefault="00C43B9B">
            <w:pPr>
              <w:pStyle w:val="TableParagraph"/>
              <w:spacing w:before="115" w:line="229" w:lineRule="exact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2A7E2CF4" w14:textId="77777777" w:rsidR="00946904" w:rsidRDefault="00C43B9B">
            <w:pPr>
              <w:pStyle w:val="TableParagraph"/>
              <w:spacing w:line="229" w:lineRule="exact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458F45A9" w14:textId="77777777" w:rsidR="00946904" w:rsidRDefault="00C43B9B">
            <w:pPr>
              <w:pStyle w:val="TableParagraph"/>
              <w:ind w:left="109" w:right="449"/>
              <w:rPr>
                <w:sz w:val="20"/>
              </w:rPr>
            </w:pPr>
            <w:r>
              <w:rPr>
                <w:sz w:val="20"/>
              </w:rPr>
              <w:t>È dotato di una capacità eccellente di cogliere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24704701" w14:textId="77777777" w:rsidR="00946904" w:rsidRDefault="00C43B9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svolto</w:t>
            </w:r>
          </w:p>
        </w:tc>
        <w:tc>
          <w:tcPr>
            <w:tcW w:w="1441" w:type="dxa"/>
            <w:vMerge w:val="restart"/>
          </w:tcPr>
          <w:p w14:paraId="0260A657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098B07F4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5A51FA7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603C6D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0AEE7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1172AA9D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7080294" w14:textId="77777777" w:rsidR="00946904" w:rsidRDefault="00C43B9B">
            <w:pPr>
              <w:pStyle w:val="TableParagraph"/>
              <w:spacing w:line="230" w:lineRule="atLeast"/>
              <w:ind w:left="109" w:right="449"/>
              <w:rPr>
                <w:sz w:val="20"/>
              </w:rPr>
            </w:pPr>
            <w:r>
              <w:rPr>
                <w:sz w:val="20"/>
              </w:rPr>
              <w:t>È in grado di cogliere in modo soddisfacente i processi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0957D4CA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E239097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35BCC274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57CB96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E269E8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505C4EB" w14:textId="77777777" w:rsidR="00946904" w:rsidRDefault="00C43B9B">
            <w:pPr>
              <w:pStyle w:val="TableParagraph"/>
              <w:spacing w:line="230" w:lineRule="atLeast"/>
              <w:ind w:left="109" w:right="273"/>
              <w:rPr>
                <w:sz w:val="20"/>
              </w:rPr>
            </w:pPr>
            <w:r>
              <w:rPr>
                <w:sz w:val="20"/>
              </w:rPr>
              <w:t>Coglie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sottostanno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9604AD4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2C92E12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156EC81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5FE44D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16A4A276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44F949FB" w14:textId="77777777" w:rsidR="00946904" w:rsidRDefault="00C43B9B">
            <w:pPr>
              <w:pStyle w:val="TableParagraph"/>
              <w:spacing w:line="230" w:lineRule="atLeast"/>
              <w:ind w:left="109" w:right="484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lacunoso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sottostanti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A97F61B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01654BA" w14:textId="77777777">
        <w:trPr>
          <w:trHeight w:val="688"/>
        </w:trPr>
        <w:tc>
          <w:tcPr>
            <w:tcW w:w="1908" w:type="dxa"/>
            <w:vMerge w:val="restart"/>
          </w:tcPr>
          <w:p w14:paraId="1AF92E3A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46F17B2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14ED0373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3AA08F3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D2638A2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0E5756FA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47B06A2B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55E5DA0C" w14:textId="77777777" w:rsidR="00946904" w:rsidRDefault="00946904">
            <w:pPr>
              <w:pStyle w:val="TableParagraph"/>
              <w:rPr>
                <w:b/>
                <w:sz w:val="24"/>
              </w:rPr>
            </w:pPr>
          </w:p>
          <w:p w14:paraId="6DEAE3CF" w14:textId="77777777" w:rsidR="00946904" w:rsidRDefault="0094690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7327A27" w14:textId="77777777" w:rsidR="00946904" w:rsidRDefault="00C43B9B">
            <w:pPr>
              <w:pStyle w:val="TableParagraph"/>
              <w:ind w:left="182" w:right="169" w:firstLine="612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Problem-solving</w:t>
            </w:r>
          </w:p>
        </w:tc>
        <w:tc>
          <w:tcPr>
            <w:tcW w:w="1620" w:type="dxa"/>
            <w:vMerge w:val="restart"/>
          </w:tcPr>
          <w:p w14:paraId="1685110C" w14:textId="77777777" w:rsidR="00946904" w:rsidRDefault="00946904">
            <w:pPr>
              <w:pStyle w:val="TableParagraph"/>
              <w:rPr>
                <w:b/>
              </w:rPr>
            </w:pPr>
          </w:p>
          <w:p w14:paraId="09EBBBE6" w14:textId="77777777" w:rsidR="00946904" w:rsidRDefault="00946904">
            <w:pPr>
              <w:pStyle w:val="TableParagraph"/>
              <w:rPr>
                <w:b/>
              </w:rPr>
            </w:pPr>
          </w:p>
          <w:p w14:paraId="3394256C" w14:textId="77777777" w:rsidR="00946904" w:rsidRDefault="00946904">
            <w:pPr>
              <w:pStyle w:val="TableParagraph"/>
              <w:rPr>
                <w:b/>
              </w:rPr>
            </w:pPr>
          </w:p>
          <w:p w14:paraId="556C62EB" w14:textId="77777777" w:rsidR="00946904" w:rsidRDefault="00946904">
            <w:pPr>
              <w:pStyle w:val="TableParagraph"/>
              <w:rPr>
                <w:b/>
              </w:rPr>
            </w:pPr>
          </w:p>
          <w:p w14:paraId="3A1BC489" w14:textId="77777777" w:rsidR="00946904" w:rsidRDefault="00C43B9B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sz w:val="20"/>
              </w:rPr>
              <w:t>Creatività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564F9C93" w14:textId="77777777" w:rsidR="00946904" w:rsidRDefault="00C43B9B">
            <w:pPr>
              <w:pStyle w:val="TableParagraph"/>
              <w:spacing w:before="113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4736A751" w14:textId="77777777" w:rsidR="00946904" w:rsidRDefault="00C43B9B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16BDA831" w14:textId="77777777" w:rsidR="00946904" w:rsidRDefault="00C43B9B">
            <w:pPr>
              <w:pStyle w:val="TableParagraph"/>
              <w:ind w:left="109" w:right="433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connessioni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pensieri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oggetti,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innova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</w:p>
          <w:p w14:paraId="04EA2A82" w14:textId="77777777" w:rsidR="00946904" w:rsidRDefault="00C43B9B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originali</w:t>
            </w:r>
          </w:p>
        </w:tc>
        <w:tc>
          <w:tcPr>
            <w:tcW w:w="1441" w:type="dxa"/>
            <w:vMerge w:val="restart"/>
          </w:tcPr>
          <w:p w14:paraId="266D7460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14584177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03BD32D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C54690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EF6BC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795C4A0F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4921164" w14:textId="77777777" w:rsidR="00946904" w:rsidRDefault="00C43B9B">
            <w:pPr>
              <w:pStyle w:val="TableParagraph"/>
              <w:spacing w:line="230" w:lineRule="atLeast"/>
              <w:ind w:left="109" w:right="403"/>
              <w:rPr>
                <w:sz w:val="20"/>
              </w:rPr>
            </w:pPr>
            <w:r>
              <w:rPr>
                <w:sz w:val="20"/>
              </w:rPr>
              <w:t>Trova qualche nuova connessione tra pensieri e oggetti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apporta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contributo personale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realizza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abbastanza originali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52B2118D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3BDDC3F4" w14:textId="77777777">
        <w:trPr>
          <w:trHeight w:val="688"/>
        </w:trPr>
        <w:tc>
          <w:tcPr>
            <w:tcW w:w="1908" w:type="dxa"/>
            <w:vMerge/>
            <w:tcBorders>
              <w:top w:val="nil"/>
            </w:tcBorders>
          </w:tcPr>
          <w:p w14:paraId="18D433A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FCE0A6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70B8A7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0568A5DB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AAF651A" w14:textId="77777777" w:rsidR="00946904" w:rsidRDefault="00C43B9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pensieri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oggetti,</w:t>
            </w:r>
          </w:p>
          <w:p w14:paraId="55C6662B" w14:textId="77777777" w:rsidR="00946904" w:rsidRDefault="00C43B9B">
            <w:pPr>
              <w:pStyle w:val="TableParagraph"/>
              <w:spacing w:line="228" w:lineRule="exact"/>
              <w:ind w:left="109" w:right="112"/>
              <w:rPr>
                <w:sz w:val="20"/>
              </w:rPr>
            </w:pPr>
            <w:r>
              <w:rPr>
                <w:sz w:val="20"/>
              </w:rPr>
              <w:t>dà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374A63A7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5F8CBA0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45B329A7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551C67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D383C38" w14:textId="77777777" w:rsidR="00946904" w:rsidRDefault="00C43B9B">
            <w:pPr>
              <w:pStyle w:val="TableParagraph"/>
              <w:spacing w:before="115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616AFA85" w14:textId="77777777" w:rsidR="00946904" w:rsidRDefault="00C43B9B">
            <w:pPr>
              <w:pStyle w:val="TableParagraph"/>
              <w:spacing w:line="230" w:lineRule="atLeast"/>
              <w:ind w:left="109" w:right="285"/>
              <w:rPr>
                <w:sz w:val="20"/>
              </w:rPr>
            </w:pPr>
            <w:r>
              <w:rPr>
                <w:sz w:val="20"/>
              </w:rPr>
              <w:t>L’allievo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alcun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creatività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019B9C6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280ECDD0" w14:textId="77777777">
        <w:trPr>
          <w:trHeight w:val="921"/>
        </w:trPr>
        <w:tc>
          <w:tcPr>
            <w:tcW w:w="1908" w:type="dxa"/>
            <w:vMerge/>
            <w:tcBorders>
              <w:top w:val="nil"/>
            </w:tcBorders>
          </w:tcPr>
          <w:p w14:paraId="44A8AC24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 w14:paraId="15E0B3F4" w14:textId="77777777" w:rsidR="00946904" w:rsidRDefault="00946904">
            <w:pPr>
              <w:pStyle w:val="TableParagraph"/>
              <w:rPr>
                <w:b/>
              </w:rPr>
            </w:pPr>
          </w:p>
          <w:p w14:paraId="68644711" w14:textId="77777777" w:rsidR="00946904" w:rsidRDefault="00946904">
            <w:pPr>
              <w:pStyle w:val="TableParagraph"/>
              <w:rPr>
                <w:b/>
              </w:rPr>
            </w:pPr>
          </w:p>
          <w:p w14:paraId="6A07568D" w14:textId="77777777" w:rsidR="00946904" w:rsidRDefault="00946904">
            <w:pPr>
              <w:pStyle w:val="TableParagraph"/>
              <w:rPr>
                <w:b/>
              </w:rPr>
            </w:pPr>
          </w:p>
          <w:p w14:paraId="36905755" w14:textId="77777777" w:rsidR="00946904" w:rsidRDefault="00946904">
            <w:pPr>
              <w:pStyle w:val="TableParagraph"/>
              <w:rPr>
                <w:b/>
              </w:rPr>
            </w:pPr>
          </w:p>
          <w:p w14:paraId="5A73383C" w14:textId="77777777" w:rsidR="00946904" w:rsidRDefault="0094690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11414644" w14:textId="77777777" w:rsidR="00946904" w:rsidRDefault="00C43B9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Autonomia</w:t>
            </w:r>
          </w:p>
        </w:tc>
        <w:tc>
          <w:tcPr>
            <w:tcW w:w="691" w:type="dxa"/>
            <w:tcBorders>
              <w:bottom w:val="dotted" w:sz="4" w:space="0" w:color="000000"/>
              <w:right w:val="dotted" w:sz="4" w:space="0" w:color="000000"/>
            </w:tcBorders>
          </w:tcPr>
          <w:p w14:paraId="10316AD5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52DC35D5" w14:textId="77777777" w:rsidR="00946904" w:rsidRDefault="00C43B9B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91-</w:t>
            </w:r>
          </w:p>
          <w:p w14:paraId="650A1F04" w14:textId="77777777" w:rsidR="00946904" w:rsidRDefault="00C43B9B">
            <w:pPr>
              <w:pStyle w:val="TableParagraph"/>
              <w:spacing w:before="1"/>
              <w:ind w:left="19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5250" w:type="dxa"/>
            <w:tcBorders>
              <w:left w:val="dotted" w:sz="4" w:space="0" w:color="000000"/>
              <w:bottom w:val="dotted" w:sz="4" w:space="0" w:color="000000"/>
            </w:tcBorders>
          </w:tcPr>
          <w:p w14:paraId="5054D935" w14:textId="77777777" w:rsidR="00946904" w:rsidRDefault="00C43B9B">
            <w:pPr>
              <w:pStyle w:val="TableParagraph"/>
              <w:spacing w:line="230" w:lineRule="atLeast"/>
              <w:ind w:left="109" w:right="35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scelta degli strumenti e/o delle informazioni, anche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 nuove e problematiche. È di supporto agli altri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situazioni</w:t>
            </w:r>
          </w:p>
        </w:tc>
        <w:tc>
          <w:tcPr>
            <w:tcW w:w="1441" w:type="dxa"/>
            <w:vMerge w:val="restart"/>
          </w:tcPr>
          <w:p w14:paraId="621DB0A6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B4DFF62" w14:textId="77777777">
        <w:trPr>
          <w:trHeight w:val="460"/>
        </w:trPr>
        <w:tc>
          <w:tcPr>
            <w:tcW w:w="1908" w:type="dxa"/>
            <w:vMerge/>
            <w:tcBorders>
              <w:top w:val="nil"/>
            </w:tcBorders>
          </w:tcPr>
          <w:p w14:paraId="5AFA618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527D58E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C796D7" w14:textId="77777777" w:rsidR="00946904" w:rsidRDefault="00C43B9B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76-90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CF28D8C" w14:textId="77777777" w:rsidR="00946904" w:rsidRDefault="00C43B9B">
            <w:pPr>
              <w:pStyle w:val="TableParagraph"/>
              <w:spacing w:line="230" w:lineRule="atLeast"/>
              <w:ind w:left="109" w:right="651"/>
              <w:rPr>
                <w:sz w:val="20"/>
              </w:rPr>
            </w:pPr>
            <w:r>
              <w:rPr>
                <w:sz w:val="20"/>
              </w:rPr>
              <w:t>È autonomo nello svolgere il compito, nella scelta 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602D0CB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574999A2" w14:textId="77777777">
        <w:trPr>
          <w:trHeight w:val="689"/>
        </w:trPr>
        <w:tc>
          <w:tcPr>
            <w:tcW w:w="1908" w:type="dxa"/>
            <w:vMerge/>
            <w:tcBorders>
              <w:top w:val="nil"/>
            </w:tcBorders>
          </w:tcPr>
          <w:p w14:paraId="3A4B14D7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D6B457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4930A" w14:textId="77777777" w:rsidR="00946904" w:rsidRDefault="0094690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299B217" w14:textId="77777777" w:rsidR="00946904" w:rsidRDefault="00C43B9B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61-75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51CC76" w14:textId="77777777" w:rsidR="00946904" w:rsidRDefault="00C43B9B">
            <w:pPr>
              <w:pStyle w:val="TableParagraph"/>
              <w:spacing w:before="1"/>
              <w:ind w:left="109" w:right="499"/>
              <w:rPr>
                <w:sz w:val="20"/>
              </w:rPr>
            </w:pPr>
            <w:r>
              <w:rPr>
                <w:sz w:val="20"/>
              </w:rPr>
              <w:t>Ha un’autonomia limitata nello svolgere il compito, nella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abbisogna</w:t>
            </w:r>
          </w:p>
          <w:p w14:paraId="361D95DF" w14:textId="77777777" w:rsidR="00946904" w:rsidRDefault="00C43B9B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spesso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280B5F09" w14:textId="77777777" w:rsidR="00946904" w:rsidRDefault="00946904">
            <w:pPr>
              <w:rPr>
                <w:sz w:val="2"/>
                <w:szCs w:val="2"/>
              </w:rPr>
            </w:pPr>
          </w:p>
        </w:tc>
      </w:tr>
      <w:tr w:rsidR="00946904" w14:paraId="60EA12EC" w14:textId="77777777">
        <w:trPr>
          <w:trHeight w:val="690"/>
        </w:trPr>
        <w:tc>
          <w:tcPr>
            <w:tcW w:w="1908" w:type="dxa"/>
            <w:vMerge/>
            <w:tcBorders>
              <w:top w:val="nil"/>
            </w:tcBorders>
          </w:tcPr>
          <w:p w14:paraId="3D97D2F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486066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dotted" w:sz="4" w:space="0" w:color="000000"/>
              <w:right w:val="dotted" w:sz="4" w:space="0" w:color="000000"/>
            </w:tcBorders>
          </w:tcPr>
          <w:p w14:paraId="24B09D19" w14:textId="77777777" w:rsidR="00946904" w:rsidRDefault="00946904">
            <w:pPr>
              <w:pStyle w:val="TableParagraph"/>
              <w:rPr>
                <w:b/>
                <w:sz w:val="20"/>
              </w:rPr>
            </w:pPr>
          </w:p>
          <w:p w14:paraId="26878F57" w14:textId="77777777" w:rsidR="00946904" w:rsidRDefault="00C43B9B"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</w:p>
        </w:tc>
        <w:tc>
          <w:tcPr>
            <w:tcW w:w="5250" w:type="dxa"/>
            <w:tcBorders>
              <w:top w:val="dotted" w:sz="4" w:space="0" w:color="000000"/>
              <w:left w:val="dotted" w:sz="4" w:space="0" w:color="000000"/>
            </w:tcBorders>
          </w:tcPr>
          <w:p w14:paraId="3992CC7B" w14:textId="77777777" w:rsidR="00946904" w:rsidRDefault="00C43B9B">
            <w:pPr>
              <w:pStyle w:val="TableParagraph"/>
              <w:spacing w:line="230" w:lineRule="atLeast"/>
              <w:ind w:left="109" w:right="204"/>
              <w:rPr>
                <w:sz w:val="20"/>
              </w:rPr>
            </w:pPr>
            <w:r>
              <w:rPr>
                <w:sz w:val="20"/>
              </w:rPr>
              <w:t>Non è autonomo nello svolgere il compito, nella scelta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 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 w14:paraId="4FBB5649" w14:textId="77777777" w:rsidR="00946904" w:rsidRDefault="00946904">
            <w:pPr>
              <w:rPr>
                <w:sz w:val="2"/>
                <w:szCs w:val="2"/>
              </w:rPr>
            </w:pPr>
          </w:p>
        </w:tc>
      </w:tr>
    </w:tbl>
    <w:p w14:paraId="0EE4D0DD" w14:textId="77777777" w:rsidR="00946904" w:rsidRDefault="00946904">
      <w:pPr>
        <w:rPr>
          <w:sz w:val="2"/>
          <w:szCs w:val="2"/>
        </w:rPr>
        <w:sectPr w:rsidR="00946904">
          <w:pgSz w:w="11910" w:h="16840"/>
          <w:pgMar w:top="660" w:right="280" w:bottom="280" w:left="420" w:header="720" w:footer="720" w:gutter="0"/>
          <w:cols w:space="720"/>
        </w:sectPr>
      </w:pPr>
    </w:p>
    <w:p w14:paraId="7B2D5BB0" w14:textId="77777777" w:rsidR="00946904" w:rsidRDefault="00C43B9B">
      <w:pPr>
        <w:pStyle w:val="Corpotesto"/>
        <w:spacing w:before="67"/>
        <w:ind w:left="2028" w:right="2310"/>
        <w:jc w:val="center"/>
      </w:pPr>
      <w:r>
        <w:lastRenderedPageBreak/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COMPETENZE</w:t>
      </w:r>
    </w:p>
    <w:p w14:paraId="162371FD" w14:textId="77777777" w:rsidR="00946904" w:rsidRDefault="00C43B9B">
      <w:pPr>
        <w:ind w:left="2027" w:right="2310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Enogastronomia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Triennio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Sala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vendita)</w:t>
      </w:r>
    </w:p>
    <w:p w14:paraId="68D8C4E9" w14:textId="77777777" w:rsidR="00946904" w:rsidRDefault="00C43B9B">
      <w:pPr>
        <w:ind w:left="2025" w:right="2310"/>
        <w:jc w:val="center"/>
        <w:rPr>
          <w:sz w:val="20"/>
        </w:rPr>
      </w:pPr>
      <w:r>
        <w:rPr>
          <w:sz w:val="20"/>
        </w:rPr>
        <w:t>MATERIA:</w:t>
      </w:r>
      <w:r>
        <w:rPr>
          <w:spacing w:val="-6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ENOGASTRONOMIA</w:t>
      </w:r>
      <w:r>
        <w:rPr>
          <w:spacing w:val="-6"/>
          <w:sz w:val="20"/>
        </w:rPr>
        <w:t xml:space="preserve"> </w:t>
      </w:r>
      <w:r>
        <w:rPr>
          <w:sz w:val="20"/>
        </w:rPr>
        <w:t>“SALA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VENDITA</w:t>
      </w:r>
    </w:p>
    <w:p w14:paraId="5F06FBDB" w14:textId="77777777" w:rsidR="00946904" w:rsidRDefault="00946904">
      <w:pPr>
        <w:spacing w:before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9175"/>
      </w:tblGrid>
      <w:tr w:rsidR="00946904" w14:paraId="17F2391F" w14:textId="77777777">
        <w:trPr>
          <w:trHeight w:val="2037"/>
        </w:trPr>
        <w:tc>
          <w:tcPr>
            <w:tcW w:w="1743" w:type="dxa"/>
            <w:shd w:val="clear" w:color="auto" w:fill="DBE2EE"/>
          </w:tcPr>
          <w:p w14:paraId="29F8D8E7" w14:textId="77777777" w:rsidR="00946904" w:rsidRDefault="00946904">
            <w:pPr>
              <w:pStyle w:val="TableParagraph"/>
              <w:rPr>
                <w:sz w:val="30"/>
              </w:rPr>
            </w:pPr>
          </w:p>
          <w:p w14:paraId="4AA5CF50" w14:textId="77777777" w:rsidR="00946904" w:rsidRDefault="00946904">
            <w:pPr>
              <w:pStyle w:val="TableParagraph"/>
              <w:spacing w:before="8"/>
              <w:rPr>
                <w:sz w:val="25"/>
              </w:rPr>
            </w:pPr>
          </w:p>
          <w:p w14:paraId="560F0F25" w14:textId="77777777" w:rsidR="00946904" w:rsidRDefault="00C43B9B">
            <w:pPr>
              <w:pStyle w:val="TableParagraph"/>
              <w:ind w:left="340" w:right="299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avanzato</w:t>
            </w:r>
          </w:p>
        </w:tc>
        <w:tc>
          <w:tcPr>
            <w:tcW w:w="9175" w:type="dxa"/>
          </w:tcPr>
          <w:p w14:paraId="1AC4EB8A" w14:textId="77777777" w:rsidR="00946904" w:rsidRDefault="00C43B9B">
            <w:pPr>
              <w:pStyle w:val="TableParagraph"/>
              <w:spacing w:before="8"/>
              <w:ind w:left="102" w:right="72"/>
            </w:pPr>
            <w:r>
              <w:t>Gestisce gli strumenti, le attrezzature, il tempo e lo spazio di lavoro in piena autonomia.</w:t>
            </w:r>
            <w:r>
              <w:rPr>
                <w:spacing w:val="1"/>
              </w:rPr>
              <w:t xml:space="preserve"> </w:t>
            </w:r>
            <w:r>
              <w:t>Relativamente</w:t>
            </w:r>
            <w:r>
              <w:rPr>
                <w:spacing w:val="-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obiettivi</w:t>
            </w:r>
            <w:r>
              <w:rPr>
                <w:spacing w:val="-1"/>
              </w:rPr>
              <w:t xml:space="preserve"> </w:t>
            </w:r>
            <w:r>
              <w:t>prefissati</w:t>
            </w:r>
            <w:r>
              <w:rPr>
                <w:spacing w:val="1"/>
              </w:rPr>
              <w:t xml:space="preserve"> </w:t>
            </w:r>
            <w:r>
              <w:t>per il</w:t>
            </w:r>
            <w:r>
              <w:rPr>
                <w:spacing w:val="1"/>
              </w:rPr>
              <w:t xml:space="preserve"> </w:t>
            </w:r>
            <w:r>
              <w:t>triennio:</w:t>
            </w:r>
            <w:r>
              <w:rPr>
                <w:spacing w:val="1"/>
              </w:rPr>
              <w:t xml:space="preserve"> </w:t>
            </w:r>
            <w:r>
              <w:t>Utilizza con sicurezza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Padroneggia i</w:t>
            </w:r>
            <w:r>
              <w:rPr>
                <w:spacing w:val="-1"/>
              </w:rPr>
              <w:t xml:space="preserve"> </w:t>
            </w:r>
            <w:r>
              <w:t>metodi di</w:t>
            </w:r>
            <w:r>
              <w:rPr>
                <w:spacing w:val="1"/>
              </w:rPr>
              <w:t xml:space="preserve"> </w:t>
            </w:r>
            <w:r>
              <w:t>osservazione</w:t>
            </w:r>
            <w:r>
              <w:rPr>
                <w:spacing w:val="36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analisi</w:t>
            </w:r>
            <w:r>
              <w:rPr>
                <w:spacing w:val="38"/>
              </w:rPr>
              <w:t xml:space="preserve"> </w:t>
            </w:r>
            <w:r>
              <w:t>ai</w:t>
            </w:r>
            <w:r>
              <w:rPr>
                <w:spacing w:val="38"/>
              </w:rPr>
              <w:t xml:space="preserve"> </w:t>
            </w:r>
            <w:r>
              <w:t>fini</w:t>
            </w:r>
            <w:r>
              <w:rPr>
                <w:spacing w:val="37"/>
              </w:rPr>
              <w:t xml:space="preserve"> </w:t>
            </w:r>
            <w:r>
              <w:t>della</w:t>
            </w:r>
            <w:r>
              <w:rPr>
                <w:spacing w:val="37"/>
              </w:rPr>
              <w:t xml:space="preserve"> </w:t>
            </w:r>
            <w:r>
              <w:t>organizzazione</w:t>
            </w:r>
            <w:r>
              <w:rPr>
                <w:spacing w:val="35"/>
              </w:rPr>
              <w:t xml:space="preserve"> </w:t>
            </w:r>
            <w:r>
              <w:t>delle</w:t>
            </w:r>
            <w:r>
              <w:rPr>
                <w:spacing w:val="36"/>
              </w:rPr>
              <w:t xml:space="preserve"> </w:t>
            </w:r>
            <w:r>
              <w:t>procedure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approfondisce.</w:t>
            </w:r>
            <w:r>
              <w:rPr>
                <w:spacing w:val="36"/>
              </w:rPr>
              <w:t xml:space="preserve"> </w:t>
            </w:r>
            <w:r>
              <w:t>Conosce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applica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tecniche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9"/>
              </w:rPr>
              <w:t xml:space="preserve"> </w:t>
            </w:r>
            <w:r>
              <w:t>procedure</w:t>
            </w:r>
            <w:r>
              <w:rPr>
                <w:spacing w:val="11"/>
              </w:rPr>
              <w:t xml:space="preserve"> </w:t>
            </w:r>
            <w:r>
              <w:t>relative</w:t>
            </w:r>
            <w:r>
              <w:rPr>
                <w:spacing w:val="11"/>
              </w:rPr>
              <w:t xml:space="preserve"> </w:t>
            </w:r>
            <w:r>
              <w:t>alle</w:t>
            </w:r>
            <w:r>
              <w:rPr>
                <w:spacing w:val="11"/>
              </w:rPr>
              <w:t xml:space="preserve"> </w:t>
            </w:r>
            <w:r>
              <w:t>diverse</w:t>
            </w:r>
            <w:r>
              <w:rPr>
                <w:spacing w:val="11"/>
              </w:rPr>
              <w:t xml:space="preserve"> </w:t>
            </w:r>
            <w:r>
              <w:t>tipologie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cucina,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clientela,</w:t>
            </w:r>
            <w:r>
              <w:rPr>
                <w:spacing w:val="11"/>
              </w:rPr>
              <w:t xml:space="preserve"> </w:t>
            </w:r>
            <w:r>
              <w:t>della</w:t>
            </w:r>
            <w:r>
              <w:rPr>
                <w:spacing w:val="-52"/>
              </w:rPr>
              <w:t xml:space="preserve"> </w:t>
            </w:r>
            <w:r>
              <w:t>stagionalità,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risorse del</w:t>
            </w:r>
            <w:r>
              <w:rPr>
                <w:spacing w:val="1"/>
              </w:rPr>
              <w:t xml:space="preserve"> </w:t>
            </w:r>
            <w:r>
              <w:t>territorio e del</w:t>
            </w:r>
            <w:r>
              <w:rPr>
                <w:spacing w:val="-3"/>
              </w:rPr>
              <w:t xml:space="preserve"> </w:t>
            </w:r>
            <w:r>
              <w:t>mercato.</w:t>
            </w:r>
          </w:p>
          <w:p w14:paraId="0F8CD298" w14:textId="77777777" w:rsidR="00946904" w:rsidRDefault="00C43B9B">
            <w:pPr>
              <w:pStyle w:val="TableParagraph"/>
              <w:spacing w:before="5"/>
              <w:ind w:left="102" w:right="72"/>
            </w:pPr>
            <w:r>
              <w:t>Interpreta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utilizza</w:t>
            </w:r>
            <w:r>
              <w:rPr>
                <w:spacing w:val="23"/>
              </w:rPr>
              <w:t xml:space="preserve"> </w:t>
            </w:r>
            <w:r>
              <w:t>con</w:t>
            </w:r>
            <w:r>
              <w:rPr>
                <w:spacing w:val="22"/>
              </w:rPr>
              <w:t xml:space="preserve"> </w:t>
            </w:r>
            <w:r>
              <w:t>padronanza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maniera</w:t>
            </w:r>
            <w:r>
              <w:rPr>
                <w:spacing w:val="22"/>
              </w:rPr>
              <w:t xml:space="preserve"> </w:t>
            </w:r>
            <w:r>
              <w:t>autonoma</w:t>
            </w:r>
            <w:r>
              <w:rPr>
                <w:spacing w:val="23"/>
              </w:rPr>
              <w:t xml:space="preserve"> </w:t>
            </w:r>
            <w:r>
              <w:t>le</w:t>
            </w:r>
            <w:r>
              <w:rPr>
                <w:spacing w:val="24"/>
              </w:rPr>
              <w:t xml:space="preserve"> </w:t>
            </w:r>
            <w:r>
              <w:t>attrezzature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3"/>
              </w:rPr>
              <w:t xml:space="preserve"> </w:t>
            </w:r>
            <w:r>
              <w:t>le</w:t>
            </w:r>
            <w:r>
              <w:rPr>
                <w:spacing w:val="22"/>
              </w:rPr>
              <w:t xml:space="preserve"> </w:t>
            </w:r>
            <w:r>
              <w:t>procedure.</w:t>
            </w:r>
            <w:r>
              <w:rPr>
                <w:spacing w:val="25"/>
              </w:rPr>
              <w:t xml:space="preserve"> </w:t>
            </w:r>
            <w:r>
              <w:t>Utilizza</w:t>
            </w:r>
            <w:r>
              <w:rPr>
                <w:spacing w:val="-52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 e</w:t>
            </w:r>
            <w:r>
              <w:rPr>
                <w:spacing w:val="-2"/>
              </w:rPr>
              <w:t xml:space="preserve"> </w:t>
            </w:r>
            <w:r>
              <w:t>approfondisce autonomamente.</w:t>
            </w:r>
          </w:p>
          <w:p w14:paraId="2877D34F" w14:textId="77777777" w:rsidR="00946904" w:rsidRDefault="00C43B9B">
            <w:pPr>
              <w:pStyle w:val="TableParagraph"/>
              <w:spacing w:line="234" w:lineRule="exact"/>
              <w:ind w:left="102"/>
            </w:pP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 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analisi</w:t>
            </w:r>
            <w:r>
              <w:rPr>
                <w:spacing w:val="-1"/>
              </w:rPr>
              <w:t xml:space="preserve"> </w:t>
            </w:r>
            <w:r>
              <w:t>ai 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soluzione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4"/>
              </w:rPr>
              <w:t xml:space="preserve"> </w:t>
            </w:r>
            <w:r>
              <w:t>complessi non</w:t>
            </w:r>
            <w:r>
              <w:rPr>
                <w:spacing w:val="-2"/>
              </w:rPr>
              <w:t xml:space="preserve"> </w:t>
            </w:r>
            <w:r>
              <w:t>noti.</w:t>
            </w:r>
          </w:p>
        </w:tc>
      </w:tr>
      <w:tr w:rsidR="00946904" w14:paraId="2966F604" w14:textId="77777777">
        <w:trPr>
          <w:trHeight w:val="1931"/>
        </w:trPr>
        <w:tc>
          <w:tcPr>
            <w:tcW w:w="1743" w:type="dxa"/>
            <w:tcBorders>
              <w:bottom w:val="single" w:sz="6" w:space="0" w:color="000000"/>
            </w:tcBorders>
            <w:shd w:val="clear" w:color="auto" w:fill="DBE2EE"/>
          </w:tcPr>
          <w:p w14:paraId="42860F50" w14:textId="77777777" w:rsidR="00946904" w:rsidRDefault="00946904">
            <w:pPr>
              <w:pStyle w:val="TableParagraph"/>
              <w:rPr>
                <w:sz w:val="30"/>
              </w:rPr>
            </w:pPr>
          </w:p>
          <w:p w14:paraId="2C063A9E" w14:textId="77777777" w:rsidR="00946904" w:rsidRDefault="00946904">
            <w:pPr>
              <w:pStyle w:val="TableParagraph"/>
              <w:spacing w:before="8"/>
              <w:rPr>
                <w:sz w:val="25"/>
              </w:rPr>
            </w:pPr>
          </w:p>
          <w:p w14:paraId="06038EFA" w14:textId="77777777" w:rsidR="00946904" w:rsidRDefault="00C43B9B">
            <w:pPr>
              <w:pStyle w:val="TableParagraph"/>
              <w:ind w:left="225" w:firstLine="237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intermedio</w:t>
            </w:r>
          </w:p>
        </w:tc>
        <w:tc>
          <w:tcPr>
            <w:tcW w:w="9175" w:type="dxa"/>
            <w:tcBorders>
              <w:bottom w:val="single" w:sz="6" w:space="0" w:color="000000"/>
            </w:tcBorders>
          </w:tcPr>
          <w:p w14:paraId="5190BC8D" w14:textId="77777777" w:rsidR="00946904" w:rsidRDefault="00C43B9B">
            <w:pPr>
              <w:pStyle w:val="TableParagraph"/>
              <w:spacing w:before="8" w:line="242" w:lineRule="auto"/>
              <w:ind w:left="119" w:right="72"/>
            </w:pPr>
            <w:r>
              <w:t>Gestisce gli strumenti, le attrezzature, il tempo e lo spazio di lavoro in maniera corretta / autonoma.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metodi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e di</w:t>
            </w:r>
            <w:r>
              <w:rPr>
                <w:spacing w:val="-7"/>
              </w:rPr>
              <w:t xml:space="preserve"> </w:t>
            </w:r>
            <w:r>
              <w:t>analisi</w:t>
            </w:r>
            <w:r>
              <w:rPr>
                <w:spacing w:val="-3"/>
              </w:rPr>
              <w:t xml:space="preserve"> </w:t>
            </w:r>
            <w:r>
              <w:t>ai</w:t>
            </w:r>
            <w:r>
              <w:rPr>
                <w:spacing w:val="-8"/>
              </w:rPr>
              <w:t xml:space="preserve"> </w:t>
            </w:r>
            <w:r>
              <w:t>fini</w:t>
            </w:r>
            <w:r>
              <w:rPr>
                <w:spacing w:val="-1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soluzione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problemi</w:t>
            </w:r>
            <w:r>
              <w:rPr>
                <w:spacing w:val="-1"/>
              </w:rPr>
              <w:t xml:space="preserve"> </w:t>
            </w:r>
            <w:r>
              <w:t>nuovi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complessità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spesso /</w:t>
            </w:r>
            <w:r>
              <w:rPr>
                <w:spacing w:val="1"/>
              </w:rPr>
              <w:t xml:space="preserve"> </w:t>
            </w:r>
            <w:r>
              <w:t>qualche</w:t>
            </w:r>
            <w:r>
              <w:rPr>
                <w:spacing w:val="-1"/>
              </w:rPr>
              <w:t xml:space="preserve"> </w:t>
            </w:r>
            <w:r>
              <w:t>volta</w:t>
            </w:r>
            <w:r>
              <w:rPr>
                <w:spacing w:val="6"/>
              </w:rPr>
              <w:t xml:space="preserve"> </w:t>
            </w:r>
            <w:r>
              <w:t>approfondisce.</w:t>
            </w:r>
          </w:p>
          <w:p w14:paraId="389E3BC0" w14:textId="77777777" w:rsidR="00946904" w:rsidRDefault="00C43B9B">
            <w:pPr>
              <w:pStyle w:val="TableParagraph"/>
              <w:ind w:left="119" w:right="94"/>
              <w:jc w:val="both"/>
            </w:pPr>
            <w:r>
              <w:t>Conosce e applica le tecniche e le procedure relative ai diversi casi pratici di media complessità in</w:t>
            </w:r>
            <w:r>
              <w:rPr>
                <w:spacing w:val="1"/>
              </w:rPr>
              <w:t xml:space="preserve"> </w:t>
            </w:r>
            <w:r>
              <w:t>maniera</w:t>
            </w:r>
            <w:r>
              <w:rPr>
                <w:spacing w:val="1"/>
              </w:rPr>
              <w:t xml:space="preserve"> </w:t>
            </w:r>
            <w:r>
              <w:t>corretta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sicurezza.</w:t>
            </w:r>
            <w:r>
              <w:rPr>
                <w:spacing w:val="1"/>
              </w:rPr>
              <w:t xml:space="preserve"> </w:t>
            </w:r>
            <w:r>
              <w:t>Interpreta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utilizza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varie</w:t>
            </w:r>
            <w:r>
              <w:rPr>
                <w:spacing w:val="1"/>
              </w:rPr>
              <w:t xml:space="preserve"> </w:t>
            </w:r>
            <w:r>
              <w:t>procedure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1"/>
              </w:rPr>
              <w:t xml:space="preserve"> </w:t>
            </w:r>
            <w:r>
              <w:t>come</w:t>
            </w:r>
            <w:r>
              <w:rPr>
                <w:spacing w:val="1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poca</w:t>
            </w:r>
            <w:r>
              <w:rPr>
                <w:spacing w:val="-2"/>
              </w:rPr>
              <w:t xml:space="preserve"> </w:t>
            </w: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/ correttamente</w:t>
            </w:r>
            <w:r>
              <w:rPr>
                <w:spacing w:val="-2"/>
              </w:rPr>
              <w:t xml:space="preserve"> </w:t>
            </w:r>
            <w:r>
              <w:t>ma non</w:t>
            </w:r>
            <w:r>
              <w:rPr>
                <w:spacing w:val="-1"/>
              </w:rPr>
              <w:t xml:space="preserve"> </w:t>
            </w:r>
            <w:r>
              <w:t>approfondisce</w:t>
            </w:r>
          </w:p>
        </w:tc>
      </w:tr>
      <w:tr w:rsidR="00946904" w14:paraId="1A2DAC6D" w14:textId="77777777">
        <w:trPr>
          <w:trHeight w:val="1605"/>
        </w:trPr>
        <w:tc>
          <w:tcPr>
            <w:tcW w:w="1743" w:type="dxa"/>
            <w:tcBorders>
              <w:top w:val="single" w:sz="6" w:space="0" w:color="000000"/>
            </w:tcBorders>
            <w:shd w:val="clear" w:color="auto" w:fill="DBE2EE"/>
          </w:tcPr>
          <w:p w14:paraId="6DF8B2F2" w14:textId="77777777" w:rsidR="00946904" w:rsidRDefault="00946904">
            <w:pPr>
              <w:pStyle w:val="TableParagraph"/>
              <w:rPr>
                <w:sz w:val="30"/>
              </w:rPr>
            </w:pPr>
          </w:p>
          <w:p w14:paraId="78F5D04B" w14:textId="77777777" w:rsidR="00946904" w:rsidRDefault="00946904">
            <w:pPr>
              <w:pStyle w:val="TableParagraph"/>
              <w:spacing w:before="1"/>
              <w:rPr>
                <w:sz w:val="25"/>
              </w:rPr>
            </w:pPr>
          </w:p>
          <w:p w14:paraId="0944BA1F" w14:textId="77777777" w:rsidR="00946904" w:rsidRDefault="00C43B9B">
            <w:pPr>
              <w:pStyle w:val="TableParagraph"/>
              <w:ind w:left="614" w:right="423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Livello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base</w:t>
            </w:r>
          </w:p>
        </w:tc>
        <w:tc>
          <w:tcPr>
            <w:tcW w:w="9175" w:type="dxa"/>
            <w:tcBorders>
              <w:top w:val="single" w:sz="6" w:space="0" w:color="000000"/>
            </w:tcBorders>
          </w:tcPr>
          <w:p w14:paraId="2CA4E7E4" w14:textId="77777777" w:rsidR="00946904" w:rsidRDefault="00C43B9B">
            <w:pPr>
              <w:pStyle w:val="TableParagraph"/>
              <w:spacing w:before="5"/>
              <w:ind w:left="119" w:right="767"/>
            </w:pPr>
            <w:r>
              <w:t>Gestisce gli strumenti, le attrezzature, il tempo e lo spazio di lavoro in maniera accettabile.</w:t>
            </w:r>
            <w:r>
              <w:rPr>
                <w:spacing w:val="1"/>
              </w:rPr>
              <w:t xml:space="preserve"> </w:t>
            </w:r>
            <w:r>
              <w:t>Utilizza i metodi di lavoro e di analisi ai fini della soluzione di problemi nuovi di media</w:t>
            </w:r>
            <w:r>
              <w:rPr>
                <w:spacing w:val="1"/>
              </w:rPr>
              <w:t xml:space="preserve"> </w:t>
            </w:r>
            <w:r>
              <w:t>complessità anche se non approfondisce. Conosce e applica le tecniche e le procedure relative</w:t>
            </w:r>
            <w:r>
              <w:rPr>
                <w:spacing w:val="-52"/>
              </w:rPr>
              <w:t xml:space="preserve"> </w:t>
            </w:r>
            <w:r>
              <w:t>ai diversi casi pratici semplici in maniera appropriata ma non indaga appieno le ulteriori</w:t>
            </w:r>
            <w:r>
              <w:rPr>
                <w:spacing w:val="1"/>
              </w:rPr>
              <w:t xml:space="preserve"> </w:t>
            </w:r>
            <w:r>
              <w:t>soluzioni possibili.</w:t>
            </w:r>
          </w:p>
          <w:p w14:paraId="4D60EB3F" w14:textId="77777777" w:rsidR="00946904" w:rsidRDefault="00C43B9B">
            <w:pPr>
              <w:pStyle w:val="TableParagraph"/>
              <w:spacing w:before="5"/>
              <w:ind w:left="119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interpreta</w:t>
            </w:r>
            <w:r>
              <w:rPr>
                <w:spacing w:val="-1"/>
              </w:rPr>
              <w:t xml:space="preserve"> </w:t>
            </w:r>
            <w:r>
              <w:t>abbastanza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1"/>
              </w:rPr>
              <w:t xml:space="preserve"> </w:t>
            </w:r>
            <w:r>
              <w:t>utilizza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varie</w:t>
            </w:r>
            <w:r>
              <w:rPr>
                <w:spacing w:val="-1"/>
              </w:rPr>
              <w:t xml:space="preserve"> </w:t>
            </w:r>
            <w:r>
              <w:t>procedure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conoscenze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linguaggio</w:t>
            </w:r>
            <w:r>
              <w:rPr>
                <w:spacing w:val="-4"/>
              </w:rPr>
              <w:t xml:space="preserve"> </w:t>
            </w:r>
            <w:r>
              <w:t>specifico</w:t>
            </w:r>
          </w:p>
        </w:tc>
      </w:tr>
      <w:tr w:rsidR="00946904" w14:paraId="4C43D0E5" w14:textId="77777777">
        <w:trPr>
          <w:trHeight w:val="2800"/>
        </w:trPr>
        <w:tc>
          <w:tcPr>
            <w:tcW w:w="1743" w:type="dxa"/>
            <w:shd w:val="clear" w:color="auto" w:fill="DBE2EE"/>
          </w:tcPr>
          <w:p w14:paraId="653C9196" w14:textId="77777777" w:rsidR="00946904" w:rsidRDefault="00946904">
            <w:pPr>
              <w:pStyle w:val="TableParagraph"/>
              <w:rPr>
                <w:sz w:val="30"/>
              </w:rPr>
            </w:pPr>
          </w:p>
          <w:p w14:paraId="5FAA05FA" w14:textId="77777777" w:rsidR="00946904" w:rsidRDefault="00946904">
            <w:pPr>
              <w:pStyle w:val="TableParagraph"/>
              <w:spacing w:before="8"/>
              <w:rPr>
                <w:sz w:val="25"/>
              </w:rPr>
            </w:pPr>
          </w:p>
          <w:p w14:paraId="18B42389" w14:textId="77777777" w:rsidR="00946904" w:rsidRDefault="00C43B9B">
            <w:pPr>
              <w:pStyle w:val="TableParagraph"/>
              <w:ind w:left="436"/>
              <w:rPr>
                <w:b/>
                <w:sz w:val="28"/>
              </w:rPr>
            </w:pPr>
            <w:r>
              <w:rPr>
                <w:b/>
                <w:sz w:val="28"/>
              </w:rPr>
              <w:t>Iniziale</w:t>
            </w:r>
          </w:p>
        </w:tc>
        <w:tc>
          <w:tcPr>
            <w:tcW w:w="9175" w:type="dxa"/>
          </w:tcPr>
          <w:p w14:paraId="51C3FED5" w14:textId="77777777" w:rsidR="00946904" w:rsidRDefault="00C43B9B">
            <w:pPr>
              <w:pStyle w:val="TableParagraph"/>
              <w:spacing w:before="1"/>
              <w:ind w:left="119" w:right="767"/>
            </w:pPr>
            <w:r>
              <w:t>Solo</w:t>
            </w:r>
            <w:r>
              <w:rPr>
                <w:spacing w:val="-2"/>
              </w:rPr>
              <w:t xml:space="preserve"> </w:t>
            </w:r>
            <w:r>
              <w:t>opportunamente</w:t>
            </w:r>
            <w:r>
              <w:rPr>
                <w:spacing w:val="-1"/>
              </w:rPr>
              <w:t xml:space="preserve"> </w:t>
            </w:r>
            <w:r>
              <w:t>guidato</w:t>
            </w:r>
            <w:r>
              <w:rPr>
                <w:spacing w:val="-1"/>
              </w:rPr>
              <w:t xml:space="preserve"> </w:t>
            </w:r>
            <w:r>
              <w:t>sa</w:t>
            </w:r>
            <w:r>
              <w:rPr>
                <w:spacing w:val="-3"/>
              </w:rPr>
              <w:t xml:space="preserve"> </w:t>
            </w:r>
            <w:r>
              <w:t>gestire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attrezzature,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lavoro / Gestisce gli strumenti, le attrezzature, il tempo e lo spazio di lavoro in maniera</w:t>
            </w:r>
            <w:r>
              <w:rPr>
                <w:spacing w:val="1"/>
              </w:rPr>
              <w:t xml:space="preserve"> </w:t>
            </w:r>
            <w:r>
              <w:t>inadeguata.</w:t>
            </w:r>
          </w:p>
          <w:p w14:paraId="671416D4" w14:textId="77777777" w:rsidR="00946904" w:rsidRDefault="00C43B9B">
            <w:pPr>
              <w:pStyle w:val="TableParagraph"/>
              <w:ind w:left="119" w:right="1311"/>
            </w:pPr>
            <w:r>
              <w:t>Solo opportunamente guidato utilizza i metodi di lavoro e di analisi ai fini della</w:t>
            </w:r>
            <w:r>
              <w:rPr>
                <w:spacing w:val="1"/>
              </w:rPr>
              <w:t xml:space="preserve"> </w:t>
            </w:r>
            <w:r>
              <w:t>soluzione di problemi semplici ma nuovi / Utilizza quasi tutti i metodi di osservazione</w:t>
            </w:r>
            <w:r>
              <w:rPr>
                <w:spacing w:val="1"/>
              </w:rPr>
              <w:t xml:space="preserve"> </w:t>
            </w:r>
            <w:r>
              <w:t>indispensabili ai fini della soluzione di problemi nuovi ma semplici in modo errato.</w:t>
            </w:r>
            <w:r>
              <w:rPr>
                <w:spacing w:val="1"/>
              </w:rPr>
              <w:t xml:space="preserve"> </w:t>
            </w:r>
            <w:r>
              <w:t>conosce e/o applica le tecniche e le procedure relative ai diversi ai diversi casi pratici in</w:t>
            </w:r>
            <w:r>
              <w:rPr>
                <w:spacing w:val="-52"/>
              </w:rPr>
              <w:t xml:space="preserve"> </w:t>
            </w:r>
            <w:r>
              <w:t>maniera</w:t>
            </w:r>
            <w:r>
              <w:rPr>
                <w:spacing w:val="-1"/>
              </w:rPr>
              <w:t xml:space="preserve"> </w:t>
            </w:r>
            <w:r>
              <w:t>inadeguata</w:t>
            </w:r>
          </w:p>
          <w:p w14:paraId="08BCC0F9" w14:textId="77777777" w:rsidR="00946904" w:rsidRDefault="00C43B9B">
            <w:pPr>
              <w:pStyle w:val="TableParagraph"/>
              <w:spacing w:line="250" w:lineRule="atLeast"/>
              <w:ind w:left="174" w:right="1353" w:hanging="53"/>
            </w:pPr>
            <w:r>
              <w:t>Conosce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4"/>
              </w:rPr>
              <w:t xml:space="preserve"> </w:t>
            </w:r>
            <w:r>
              <w:t>applica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tecniche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relative</w:t>
            </w:r>
            <w:r>
              <w:rPr>
                <w:spacing w:val="-6"/>
              </w:rPr>
              <w:t xml:space="preserve"> </w:t>
            </w:r>
            <w:r>
              <w:t>ai diversi</w:t>
            </w:r>
            <w:r>
              <w:rPr>
                <w:spacing w:val="-3"/>
              </w:rPr>
              <w:t xml:space="preserve"> </w:t>
            </w:r>
            <w:r>
              <w:t>casi pratici semplici</w:t>
            </w:r>
            <w:r>
              <w:rPr>
                <w:spacing w:val="-52"/>
              </w:rPr>
              <w:t xml:space="preserve"> </w:t>
            </w:r>
            <w:r>
              <w:t>ma in maniera lacunosa / inappropriata. Interpreta, utilizza le varie procedure o</w:t>
            </w:r>
            <w:r>
              <w:rPr>
                <w:spacing w:val="1"/>
              </w:rPr>
              <w:t xml:space="preserve"> </w:t>
            </w:r>
            <w:r>
              <w:t>conoscenze</w:t>
            </w:r>
            <w:r>
              <w:rPr>
                <w:spacing w:val="-1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linguaggio</w:t>
            </w:r>
            <w:r>
              <w:rPr>
                <w:spacing w:val="-1"/>
              </w:rPr>
              <w:t xml:space="preserve"> </w:t>
            </w:r>
            <w:r>
              <w:t>specifico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maniera</w:t>
            </w:r>
            <w:r>
              <w:rPr>
                <w:spacing w:val="-2"/>
              </w:rPr>
              <w:t xml:space="preserve"> </w:t>
            </w:r>
            <w:r>
              <w:t>lacunosa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inappropriata</w:t>
            </w:r>
          </w:p>
        </w:tc>
      </w:tr>
    </w:tbl>
    <w:p w14:paraId="60B1C31F" w14:textId="77777777" w:rsidR="00946904" w:rsidRDefault="00946904"/>
    <w:p w14:paraId="1E97659D" w14:textId="77777777" w:rsidR="00946904" w:rsidRDefault="00946904">
      <w:pPr>
        <w:rPr>
          <w:sz w:val="32"/>
        </w:rPr>
      </w:pPr>
    </w:p>
    <w:p w14:paraId="3121FA59" w14:textId="77777777" w:rsidR="00946904" w:rsidRDefault="00C43B9B">
      <w:pPr>
        <w:pStyle w:val="Corpotesto"/>
        <w:spacing w:line="229" w:lineRule="exact"/>
        <w:ind w:left="2028" w:right="2310"/>
        <w:jc w:val="center"/>
      </w:pPr>
      <w:r>
        <w:t>VALUTAZIONE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PROCESSO</w:t>
      </w:r>
    </w:p>
    <w:p w14:paraId="7F8DF8A7" w14:textId="77777777" w:rsidR="00946904" w:rsidRDefault="00C43B9B">
      <w:pPr>
        <w:spacing w:line="229" w:lineRule="exact"/>
        <w:ind w:left="2033" w:right="2310"/>
        <w:jc w:val="center"/>
        <w:rPr>
          <w:sz w:val="20"/>
        </w:rPr>
      </w:pPr>
      <w:r>
        <w:rPr>
          <w:b/>
          <w:sz w:val="20"/>
        </w:rPr>
        <w:t>Legenda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livelli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competenza: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iniziale </w:t>
      </w:r>
      <w:r>
        <w:rPr>
          <w:b/>
          <w:sz w:val="20"/>
        </w:rPr>
        <w:t>C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intermedio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avanzato</w:t>
      </w:r>
    </w:p>
    <w:p w14:paraId="04891416" w14:textId="77777777" w:rsidR="00946904" w:rsidRDefault="00946904">
      <w:pPr>
        <w:spacing w:after="1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90"/>
      </w:tblGrid>
      <w:tr w:rsidR="00946904" w14:paraId="7D10BC93" w14:textId="77777777">
        <w:trPr>
          <w:trHeight w:val="231"/>
        </w:trPr>
        <w:tc>
          <w:tcPr>
            <w:tcW w:w="1037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9D43562" w14:textId="77777777" w:rsidR="00946904" w:rsidRDefault="00C43B9B">
            <w:pPr>
              <w:pStyle w:val="TableParagraph"/>
              <w:spacing w:before="2" w:line="210" w:lineRule="exact"/>
              <w:ind w:left="3140" w:right="3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946904" w14:paraId="7BE566E5" w14:textId="77777777">
        <w:trPr>
          <w:trHeight w:val="458"/>
        </w:trPr>
        <w:tc>
          <w:tcPr>
            <w:tcW w:w="103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538DD3"/>
          </w:tcPr>
          <w:p w14:paraId="061F5AA7" w14:textId="77777777" w:rsidR="00946904" w:rsidRDefault="00C43B9B">
            <w:pPr>
              <w:pStyle w:val="TableParagraph"/>
              <w:spacing w:line="228" w:lineRule="exact"/>
              <w:ind w:left="2882" w:right="2851" w:firstLine="466"/>
              <w:rPr>
                <w:b/>
                <w:sz w:val="20"/>
              </w:rPr>
            </w:pPr>
            <w:r>
              <w:rPr>
                <w:b/>
                <w:sz w:val="20"/>
              </w:rPr>
              <w:t>COMPETENZE PERSONALI e SOCIALI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MATERIA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</w:t>
            </w:r>
          </w:p>
        </w:tc>
      </w:tr>
      <w:tr w:rsidR="00946904" w14:paraId="75C65220" w14:textId="77777777">
        <w:trPr>
          <w:trHeight w:val="230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9622B" w14:textId="77777777" w:rsidR="00946904" w:rsidRDefault="00C43B9B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7D294" w14:textId="77777777" w:rsidR="00946904" w:rsidRDefault="00C43B9B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946904" w14:paraId="1C3808D6" w14:textId="77777777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9813" w14:textId="77777777" w:rsidR="00946904" w:rsidRDefault="00946904">
            <w:pPr>
              <w:pStyle w:val="TableParagraph"/>
            </w:pPr>
          </w:p>
          <w:p w14:paraId="265BF3E2" w14:textId="77777777" w:rsidR="00946904" w:rsidRDefault="00946904">
            <w:pPr>
              <w:pStyle w:val="TableParagraph"/>
              <w:spacing w:before="4"/>
              <w:rPr>
                <w:sz w:val="19"/>
              </w:rPr>
            </w:pPr>
          </w:p>
          <w:p w14:paraId="30A7FCEB" w14:textId="77777777" w:rsidR="00946904" w:rsidRDefault="00C43B9B">
            <w:pPr>
              <w:pStyle w:val="TableParagraph"/>
              <w:ind w:left="1003"/>
              <w:rPr>
                <w:b/>
                <w:sz w:val="20"/>
              </w:rPr>
            </w:pPr>
            <w:r>
              <w:rPr>
                <w:b/>
                <w:sz w:val="20"/>
              </w:rPr>
              <w:t>Interesse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partecipazione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98B7" w14:textId="77777777" w:rsidR="00946904" w:rsidRDefault="00C43B9B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57A0C" w14:textId="77777777" w:rsidR="00946904" w:rsidRDefault="00C43B9B">
            <w:pPr>
              <w:pStyle w:val="TableParagraph"/>
              <w:spacing w:line="210" w:lineRule="exact"/>
              <w:ind w:left="134" w:right="93"/>
              <w:jc w:val="center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saltuaria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attenzione.</w:t>
            </w:r>
          </w:p>
        </w:tc>
      </w:tr>
      <w:tr w:rsidR="00946904" w14:paraId="563D3940" w14:textId="77777777">
        <w:trPr>
          <w:trHeight w:val="23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B7B17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E7A5" w14:textId="77777777" w:rsidR="00946904" w:rsidRDefault="00C43B9B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3799C" w14:textId="77777777" w:rsidR="00946904" w:rsidRDefault="00C43B9B">
            <w:pPr>
              <w:pStyle w:val="TableParagraph"/>
              <w:spacing w:line="210" w:lineRule="exact"/>
              <w:ind w:left="134" w:right="93"/>
              <w:jc w:val="center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interviene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qualche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domanda.</w:t>
            </w:r>
          </w:p>
        </w:tc>
      </w:tr>
      <w:tr w:rsidR="00946904" w14:paraId="013F7BD3" w14:textId="77777777">
        <w:trPr>
          <w:trHeight w:val="23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CA3587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3763" w14:textId="77777777" w:rsidR="00946904" w:rsidRDefault="00C43B9B">
            <w:pPr>
              <w:pStyle w:val="TableParagraph"/>
              <w:spacing w:line="21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DA569" w14:textId="77777777" w:rsidR="00946904" w:rsidRDefault="00C43B9B">
            <w:pPr>
              <w:pStyle w:val="TableParagraph"/>
              <w:spacing w:line="210" w:lineRule="exact"/>
              <w:ind w:left="134" w:right="96"/>
              <w:jc w:val="center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pertinenti.</w:t>
            </w:r>
          </w:p>
        </w:tc>
      </w:tr>
      <w:tr w:rsidR="00946904" w14:paraId="581E3889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7DF67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F307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91BDA" w14:textId="77777777" w:rsidR="00946904" w:rsidRDefault="00C43B9B">
            <w:pPr>
              <w:pStyle w:val="TableParagraph"/>
              <w:spacing w:line="230" w:lineRule="atLeast"/>
              <w:ind w:left="1462" w:right="352" w:hanging="1069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interviene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costruttivamente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osservazioni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pertinenti.</w:t>
            </w:r>
          </w:p>
        </w:tc>
      </w:tr>
      <w:tr w:rsidR="00946904" w14:paraId="4CFE1470" w14:textId="77777777">
        <w:trPr>
          <w:trHeight w:val="45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A6BBE68" w14:textId="77777777" w:rsidR="00946904" w:rsidRDefault="00946904">
            <w:pPr>
              <w:pStyle w:val="TableParagraph"/>
            </w:pPr>
          </w:p>
          <w:p w14:paraId="32745F11" w14:textId="77777777" w:rsidR="00946904" w:rsidRDefault="00946904">
            <w:pPr>
              <w:pStyle w:val="TableParagraph"/>
              <w:spacing w:before="4"/>
              <w:rPr>
                <w:sz w:val="29"/>
              </w:rPr>
            </w:pPr>
          </w:p>
          <w:p w14:paraId="356FED5D" w14:textId="77777777" w:rsidR="00946904" w:rsidRDefault="00C43B9B">
            <w:pPr>
              <w:pStyle w:val="TableParagraph"/>
              <w:ind w:left="1725" w:right="466" w:hanging="1222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 xml:space="preserve">Svolgimento del ruolo nel </w:t>
            </w:r>
            <w:r>
              <w:rPr>
                <w:b/>
                <w:i/>
                <w:sz w:val="20"/>
              </w:rPr>
              <w:t>Cooperative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Learning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8A0" w14:textId="77777777" w:rsidR="00946904" w:rsidRDefault="00C43B9B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A72AC" w14:textId="77777777" w:rsidR="00946904" w:rsidRDefault="00C43B9B">
            <w:pPr>
              <w:pStyle w:val="TableParagraph"/>
              <w:spacing w:line="230" w:lineRule="atLeast"/>
              <w:ind w:left="1502" w:right="130" w:hanging="1333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limitatamente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parzialmente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 sulla base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indicazioni.</w:t>
            </w:r>
          </w:p>
        </w:tc>
      </w:tr>
      <w:tr w:rsidR="00946904" w14:paraId="7977C05C" w14:textId="77777777">
        <w:trPr>
          <w:trHeight w:val="43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4A62F25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C648" w14:textId="77777777" w:rsidR="00946904" w:rsidRDefault="00C43B9B">
            <w:pPr>
              <w:pStyle w:val="TableParagraph"/>
              <w:spacing w:before="96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B9298" w14:textId="77777777" w:rsidR="00946904" w:rsidRDefault="00C43B9B">
            <w:pPr>
              <w:pStyle w:val="TableParagraph"/>
              <w:spacing w:line="211" w:lineRule="exact"/>
              <w:ind w:left="134" w:right="100"/>
              <w:jc w:val="center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 assegnato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6C93B446" w14:textId="77777777" w:rsidR="00946904" w:rsidRDefault="00C43B9B">
            <w:pPr>
              <w:pStyle w:val="TableParagraph"/>
              <w:spacing w:line="200" w:lineRule="exact"/>
              <w:ind w:left="134" w:right="97"/>
              <w:jc w:val="center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semplici.</w:t>
            </w:r>
          </w:p>
        </w:tc>
      </w:tr>
      <w:tr w:rsidR="00946904" w14:paraId="552D4543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021B8F0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878F" w14:textId="77777777" w:rsidR="00946904" w:rsidRDefault="00C43B9B">
            <w:pPr>
              <w:pStyle w:val="TableParagraph"/>
              <w:spacing w:before="10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6380" w14:textId="77777777" w:rsidR="00946904" w:rsidRDefault="00C43B9B">
            <w:pPr>
              <w:pStyle w:val="TableParagraph"/>
              <w:spacing w:line="220" w:lineRule="exact"/>
              <w:ind w:left="134" w:right="100"/>
              <w:jc w:val="center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assegnata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2ED8FB4B" w14:textId="77777777" w:rsidR="00946904" w:rsidRDefault="00C43B9B">
            <w:pPr>
              <w:pStyle w:val="TableParagraph"/>
              <w:spacing w:line="200" w:lineRule="exact"/>
              <w:ind w:left="134" w:right="99"/>
              <w:jc w:val="center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</w:p>
        </w:tc>
      </w:tr>
      <w:tr w:rsidR="00946904" w14:paraId="6DBA7EC4" w14:textId="77777777">
        <w:trPr>
          <w:trHeight w:val="678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44C6ED16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2455A" w14:textId="77777777" w:rsidR="00946904" w:rsidRDefault="00946904">
            <w:pPr>
              <w:pStyle w:val="TableParagraph"/>
              <w:spacing w:before="11"/>
              <w:rPr>
                <w:sz w:val="18"/>
              </w:rPr>
            </w:pPr>
          </w:p>
          <w:p w14:paraId="06AB57CE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</w:tcBorders>
          </w:tcPr>
          <w:p w14:paraId="76541F99" w14:textId="77777777" w:rsidR="00946904" w:rsidRDefault="00C43B9B">
            <w:pPr>
              <w:pStyle w:val="TableParagraph"/>
              <w:spacing w:line="237" w:lineRule="auto"/>
              <w:ind w:left="148" w:right="113" w:hanging="4"/>
              <w:jc w:val="center"/>
              <w:rPr>
                <w:sz w:val="20"/>
              </w:rPr>
            </w:pPr>
            <w:r>
              <w:rPr>
                <w:sz w:val="20"/>
              </w:rPr>
              <w:t>Svolge il ruolo con efficacia. Porta a termine la parte 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Dà</w:t>
            </w:r>
          </w:p>
          <w:p w14:paraId="144D1F67" w14:textId="77777777" w:rsidR="00946904" w:rsidRDefault="00C43B9B">
            <w:pPr>
              <w:pStyle w:val="TableParagraph"/>
              <w:spacing w:line="209" w:lineRule="exact"/>
              <w:ind w:left="134" w:right="92"/>
              <w:jc w:val="center"/>
              <w:rPr>
                <w:sz w:val="20"/>
              </w:rPr>
            </w:pPr>
            <w:r>
              <w:rPr>
                <w:sz w:val="20"/>
              </w:rPr>
              <w:t>aiuto.</w:t>
            </w:r>
          </w:p>
        </w:tc>
      </w:tr>
    </w:tbl>
    <w:p w14:paraId="269E28EE" w14:textId="77777777" w:rsidR="00946904" w:rsidRDefault="00946904">
      <w:pPr>
        <w:spacing w:line="209" w:lineRule="exact"/>
        <w:jc w:val="center"/>
        <w:rPr>
          <w:sz w:val="20"/>
        </w:rPr>
        <w:sectPr w:rsidR="00946904">
          <w:pgSz w:w="11910" w:h="16840"/>
          <w:pgMar w:top="34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90"/>
      </w:tblGrid>
      <w:tr w:rsidR="00946904" w14:paraId="63A58254" w14:textId="77777777">
        <w:trPr>
          <w:trHeight w:val="687"/>
        </w:trPr>
        <w:tc>
          <w:tcPr>
            <w:tcW w:w="422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C94F287" w14:textId="77777777" w:rsidR="00946904" w:rsidRDefault="00946904">
            <w:pPr>
              <w:pStyle w:val="TableParagraph"/>
            </w:pPr>
          </w:p>
          <w:p w14:paraId="1928E423" w14:textId="77777777" w:rsidR="00946904" w:rsidRDefault="00946904">
            <w:pPr>
              <w:pStyle w:val="TableParagraph"/>
            </w:pPr>
          </w:p>
          <w:p w14:paraId="50C4C3F1" w14:textId="77777777" w:rsidR="00946904" w:rsidRDefault="00946904">
            <w:pPr>
              <w:pStyle w:val="TableParagraph"/>
            </w:pPr>
          </w:p>
          <w:p w14:paraId="279DDB5B" w14:textId="77777777" w:rsidR="00946904" w:rsidRDefault="00C43B9B">
            <w:pPr>
              <w:pStyle w:val="TableParagraph"/>
              <w:spacing w:before="174"/>
              <w:ind w:left="1111" w:right="442" w:hanging="644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comportamenti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l’ambiente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agisce</w:t>
            </w:r>
          </w:p>
        </w:tc>
        <w:tc>
          <w:tcPr>
            <w:tcW w:w="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EDA0" w14:textId="77777777" w:rsidR="00946904" w:rsidRDefault="00946904">
            <w:pPr>
              <w:pStyle w:val="TableParagraph"/>
              <w:rPr>
                <w:sz w:val="20"/>
              </w:rPr>
            </w:pPr>
          </w:p>
          <w:p w14:paraId="684CFC79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left w:val="single" w:sz="4" w:space="0" w:color="000000"/>
              <w:bottom w:val="single" w:sz="4" w:space="0" w:color="000000"/>
            </w:tcBorders>
          </w:tcPr>
          <w:p w14:paraId="6C7E96C8" w14:textId="77777777" w:rsidR="00946904" w:rsidRDefault="00C43B9B">
            <w:pPr>
              <w:pStyle w:val="TableParagraph"/>
              <w:ind w:left="131" w:right="100"/>
              <w:jc w:val="center"/>
              <w:rPr>
                <w:sz w:val="20"/>
              </w:rPr>
            </w:pPr>
            <w:r>
              <w:rPr>
                <w:sz w:val="20"/>
              </w:rPr>
              <w:t>Individua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dell’ambiente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</w:p>
          <w:p w14:paraId="4F6B54EA" w14:textId="77777777" w:rsidR="00946904" w:rsidRDefault="00C43B9B">
            <w:pPr>
              <w:pStyle w:val="TableParagraph"/>
              <w:spacing w:line="228" w:lineRule="exact"/>
              <w:ind w:left="134" w:right="100"/>
              <w:jc w:val="center"/>
              <w:rPr>
                <w:sz w:val="20"/>
              </w:rPr>
            </w:pP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protettive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connesse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sempre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rispetta.</w:t>
            </w:r>
          </w:p>
        </w:tc>
      </w:tr>
      <w:tr w:rsidR="00946904" w14:paraId="1344E394" w14:textId="77777777">
        <w:trPr>
          <w:trHeight w:val="691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85AAE1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55D4" w14:textId="77777777" w:rsidR="00946904" w:rsidRDefault="00946904">
            <w:pPr>
              <w:pStyle w:val="TableParagraph"/>
              <w:rPr>
                <w:sz w:val="20"/>
              </w:rPr>
            </w:pPr>
          </w:p>
          <w:p w14:paraId="695E628E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7D8CB" w14:textId="77777777" w:rsidR="00946904" w:rsidRDefault="00C43B9B">
            <w:pPr>
              <w:pStyle w:val="TableParagraph"/>
              <w:spacing w:line="230" w:lineRule="exact"/>
              <w:ind w:left="134" w:right="93"/>
              <w:jc w:val="center"/>
              <w:rPr>
                <w:sz w:val="20"/>
              </w:rPr>
            </w:pPr>
            <w:r>
              <w:rPr>
                <w:sz w:val="20"/>
              </w:rPr>
              <w:t>Individua e rispetta le regole base della sicurezza dell’ambiente 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misure preventive e protettive connesse all’uso di dispositivi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sotto supervisione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dell’insegnante.</w:t>
            </w:r>
          </w:p>
        </w:tc>
      </w:tr>
      <w:tr w:rsidR="00946904" w14:paraId="3204F851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4DB539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DC36" w14:textId="77777777" w:rsidR="00946904" w:rsidRDefault="00C43B9B">
            <w:pPr>
              <w:pStyle w:val="TableParagraph"/>
              <w:spacing w:before="11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6F655" w14:textId="77777777" w:rsidR="00946904" w:rsidRDefault="00C43B9B">
            <w:pPr>
              <w:pStyle w:val="TableParagraph"/>
              <w:spacing w:line="230" w:lineRule="atLeast"/>
              <w:ind w:left="912" w:right="139" w:hanging="716"/>
              <w:rPr>
                <w:sz w:val="20"/>
              </w:rPr>
            </w:pPr>
            <w:r>
              <w:rPr>
                <w:sz w:val="20"/>
              </w:rPr>
              <w:t>Conosce e rispetta in autonomia le regole fondamentali di sicurezza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laboratorio.</w:t>
            </w:r>
          </w:p>
        </w:tc>
      </w:tr>
      <w:tr w:rsidR="00946904" w14:paraId="6FE62EDB" w14:textId="77777777">
        <w:trPr>
          <w:trHeight w:val="69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3B7025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6419" w14:textId="77777777" w:rsidR="00946904" w:rsidRDefault="00946904">
            <w:pPr>
              <w:pStyle w:val="TableParagraph"/>
              <w:rPr>
                <w:sz w:val="20"/>
              </w:rPr>
            </w:pPr>
          </w:p>
          <w:p w14:paraId="216CCCEE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82A0" w14:textId="77777777" w:rsidR="00946904" w:rsidRDefault="00C43B9B">
            <w:pPr>
              <w:pStyle w:val="TableParagraph"/>
              <w:spacing w:line="230" w:lineRule="atLeast"/>
              <w:ind w:left="139" w:right="101" w:hanging="2"/>
              <w:jc w:val="center"/>
              <w:rPr>
                <w:sz w:val="20"/>
              </w:rPr>
            </w:pPr>
            <w:r>
              <w:rPr>
                <w:sz w:val="20"/>
              </w:rPr>
              <w:t>Conosce e applica in autonomia le regole di sicurezza personale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ambientale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riduzione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</w:tr>
      <w:tr w:rsidR="00946904" w14:paraId="3478C0BF" w14:textId="77777777">
        <w:trPr>
          <w:trHeight w:val="448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CA075A0" w14:textId="77777777" w:rsidR="00946904" w:rsidRDefault="00946904">
            <w:pPr>
              <w:pStyle w:val="TableParagraph"/>
            </w:pPr>
          </w:p>
          <w:p w14:paraId="62CD74E2" w14:textId="77777777" w:rsidR="00946904" w:rsidRDefault="00946904">
            <w:pPr>
              <w:pStyle w:val="TableParagraph"/>
              <w:spacing w:before="1"/>
              <w:rPr>
                <w:sz w:val="19"/>
              </w:rPr>
            </w:pPr>
          </w:p>
          <w:p w14:paraId="7F09E262" w14:textId="77777777" w:rsidR="00946904" w:rsidRDefault="00C43B9B">
            <w:pPr>
              <w:pStyle w:val="TableParagraph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apparecchiature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idoneo.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B31A" w14:textId="77777777" w:rsidR="00946904" w:rsidRDefault="00C43B9B">
            <w:pPr>
              <w:pStyle w:val="TableParagraph"/>
              <w:spacing w:before="113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9BCB2" w14:textId="77777777" w:rsidR="00946904" w:rsidRDefault="00C43B9B">
            <w:pPr>
              <w:pStyle w:val="TableParagraph"/>
              <w:spacing w:line="228" w:lineRule="exact"/>
              <w:ind w:left="2614" w:right="215" w:hanging="236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evitare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rotture.</w:t>
            </w:r>
          </w:p>
        </w:tc>
      </w:tr>
      <w:tr w:rsidR="00946904" w14:paraId="1962AE91" w14:textId="77777777">
        <w:trPr>
          <w:trHeight w:val="202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17872F30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0913" w14:textId="77777777" w:rsidR="00946904" w:rsidRDefault="00C43B9B">
            <w:pPr>
              <w:pStyle w:val="TableParagraph"/>
              <w:spacing w:line="182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E010" w14:textId="77777777" w:rsidR="00946904" w:rsidRDefault="00C43B9B">
            <w:pPr>
              <w:pStyle w:val="TableParagraph"/>
              <w:spacing w:line="182" w:lineRule="exact"/>
              <w:ind w:left="133" w:right="100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modo essenziale.</w:t>
            </w:r>
          </w:p>
        </w:tc>
      </w:tr>
      <w:tr w:rsidR="00946904" w14:paraId="1F7C4178" w14:textId="77777777">
        <w:trPr>
          <w:trHeight w:val="21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9CFA19A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823D" w14:textId="77777777" w:rsidR="00946904" w:rsidRDefault="00C43B9B">
            <w:pPr>
              <w:pStyle w:val="TableParagraph"/>
              <w:spacing w:line="190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C2A36" w14:textId="77777777" w:rsidR="00946904" w:rsidRDefault="00C43B9B">
            <w:pPr>
              <w:pStyle w:val="TableParagraph"/>
              <w:spacing w:line="190" w:lineRule="exact"/>
              <w:ind w:left="134" w:right="98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ottenere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rendimento.</w:t>
            </w:r>
          </w:p>
        </w:tc>
      </w:tr>
      <w:tr w:rsidR="00946904" w14:paraId="4A5D43B2" w14:textId="77777777">
        <w:trPr>
          <w:trHeight w:val="449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CE868F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0AE4A" w14:textId="77777777" w:rsidR="00946904" w:rsidRDefault="00C43B9B">
            <w:pPr>
              <w:pStyle w:val="TableParagraph"/>
              <w:spacing w:before="10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</w:tcBorders>
          </w:tcPr>
          <w:p w14:paraId="49FB3ACD" w14:textId="77777777" w:rsidR="00946904" w:rsidRDefault="00C43B9B">
            <w:pPr>
              <w:pStyle w:val="TableParagraph"/>
              <w:spacing w:line="220" w:lineRule="exact"/>
              <w:ind w:left="133" w:right="100"/>
              <w:jc w:val="center"/>
              <w:rPr>
                <w:sz w:val="20"/>
              </w:rPr>
            </w:pPr>
            <w:r>
              <w:rPr>
                <w:sz w:val="20"/>
              </w:rPr>
              <w:t>Riesce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 ottenere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attrezzature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rendimento</w:t>
            </w:r>
          </w:p>
          <w:p w14:paraId="460BB64B" w14:textId="77777777" w:rsidR="00946904" w:rsidRDefault="00C43B9B">
            <w:pPr>
              <w:pStyle w:val="TableParagraph"/>
              <w:spacing w:line="209" w:lineRule="exact"/>
              <w:ind w:left="134" w:right="99"/>
              <w:jc w:val="center"/>
              <w:rPr>
                <w:sz w:val="20"/>
              </w:rPr>
            </w:pPr>
            <w:r>
              <w:rPr>
                <w:sz w:val="20"/>
              </w:rPr>
              <w:t>consapevole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limiti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precisione.</w:t>
            </w:r>
          </w:p>
        </w:tc>
      </w:tr>
    </w:tbl>
    <w:p w14:paraId="76FAE571" w14:textId="77777777" w:rsidR="00946904" w:rsidRDefault="00946904">
      <w:pPr>
        <w:rPr>
          <w:sz w:val="20"/>
        </w:rPr>
      </w:pPr>
    </w:p>
    <w:p w14:paraId="124121D4" w14:textId="77777777" w:rsidR="00946904" w:rsidRDefault="00946904">
      <w:pPr>
        <w:spacing w:before="10"/>
        <w:rPr>
          <w:sz w:val="20"/>
        </w:rPr>
      </w:pPr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90"/>
      </w:tblGrid>
      <w:tr w:rsidR="00946904" w14:paraId="210C8C9D" w14:textId="77777777">
        <w:trPr>
          <w:trHeight w:val="232"/>
        </w:trPr>
        <w:tc>
          <w:tcPr>
            <w:tcW w:w="1037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7BB8C91" w14:textId="77777777" w:rsidR="00946904" w:rsidRDefault="00C43B9B">
            <w:pPr>
              <w:pStyle w:val="TableParagraph"/>
              <w:spacing w:before="2" w:line="210" w:lineRule="exact"/>
              <w:ind w:left="3140" w:right="3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946904" w14:paraId="074B7584" w14:textId="77777777">
        <w:trPr>
          <w:trHeight w:val="230"/>
        </w:trPr>
        <w:tc>
          <w:tcPr>
            <w:tcW w:w="103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538DD3"/>
          </w:tcPr>
          <w:p w14:paraId="797B3920" w14:textId="77777777" w:rsidR="00946904" w:rsidRDefault="00C43B9B">
            <w:pPr>
              <w:pStyle w:val="TableParagraph"/>
              <w:spacing w:line="210" w:lineRule="exact"/>
              <w:ind w:left="3140" w:right="3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146AA7"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</w:p>
        </w:tc>
      </w:tr>
      <w:tr w:rsidR="00946904" w14:paraId="24051146" w14:textId="77777777">
        <w:trPr>
          <w:trHeight w:val="230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0A36" w14:textId="77777777" w:rsidR="00946904" w:rsidRDefault="00C43B9B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CC1D7" w14:textId="77777777" w:rsidR="00946904" w:rsidRDefault="00C43B9B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946904" w14:paraId="416650EB" w14:textId="77777777">
        <w:trPr>
          <w:trHeight w:val="230"/>
        </w:trPr>
        <w:tc>
          <w:tcPr>
            <w:tcW w:w="422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7ECC" w14:textId="77777777" w:rsidR="00946904" w:rsidRDefault="00946904">
            <w:pPr>
              <w:pStyle w:val="TableParagraph"/>
            </w:pPr>
          </w:p>
          <w:p w14:paraId="1D31462E" w14:textId="77777777" w:rsidR="00946904" w:rsidRDefault="00946904">
            <w:pPr>
              <w:pStyle w:val="TableParagraph"/>
              <w:spacing w:before="1"/>
              <w:rPr>
                <w:sz w:val="29"/>
              </w:rPr>
            </w:pPr>
          </w:p>
          <w:p w14:paraId="065E261C" w14:textId="77777777" w:rsidR="00946904" w:rsidRDefault="00C43B9B">
            <w:pPr>
              <w:pStyle w:val="TableParagraph"/>
              <w:spacing w:before="1"/>
              <w:ind w:left="1559" w:right="509" w:hanging="1016"/>
              <w:rPr>
                <w:b/>
                <w:sz w:val="20"/>
              </w:rPr>
            </w:pPr>
            <w:r>
              <w:rPr>
                <w:b/>
                <w:sz w:val="20"/>
              </w:rPr>
              <w:t>Ricerca, acquisizione e gestione delle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A04" w14:textId="77777777" w:rsidR="00946904" w:rsidRDefault="00C43B9B">
            <w:pPr>
              <w:pStyle w:val="TableParagraph"/>
              <w:spacing w:line="21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0DFC" w14:textId="77777777" w:rsidR="00946904" w:rsidRDefault="00C43B9B">
            <w:pPr>
              <w:pStyle w:val="TableParagraph"/>
              <w:spacing w:line="210" w:lineRule="exact"/>
              <w:ind w:left="134" w:right="99"/>
              <w:jc w:val="center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minime.</w:t>
            </w:r>
          </w:p>
        </w:tc>
      </w:tr>
      <w:tr w:rsidR="00946904" w14:paraId="13A54097" w14:textId="77777777">
        <w:trPr>
          <w:trHeight w:val="457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D3B0F1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4596" w14:textId="77777777" w:rsidR="00946904" w:rsidRDefault="00C43B9B">
            <w:pPr>
              <w:pStyle w:val="TableParagraph"/>
              <w:spacing w:before="11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64BB" w14:textId="77777777" w:rsidR="00946904" w:rsidRDefault="00C43B9B">
            <w:pPr>
              <w:pStyle w:val="TableParagraph"/>
              <w:spacing w:line="228" w:lineRule="exact"/>
              <w:ind w:left="1522" w:right="338" w:hanging="1146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basilari,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raccogliendole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organizzandole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semplice.</w:t>
            </w:r>
          </w:p>
        </w:tc>
      </w:tr>
      <w:tr w:rsidR="00946904" w14:paraId="01D0B9DB" w14:textId="77777777">
        <w:trPr>
          <w:trHeight w:val="460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AB8EA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C61" w14:textId="77777777" w:rsidR="00946904" w:rsidRDefault="00C43B9B">
            <w:pPr>
              <w:pStyle w:val="TableParagraph"/>
              <w:spacing w:before="115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254EC" w14:textId="77777777" w:rsidR="00946904" w:rsidRDefault="00C43B9B">
            <w:pPr>
              <w:pStyle w:val="TableParagraph"/>
              <w:spacing w:line="230" w:lineRule="atLeast"/>
              <w:ind w:left="216" w:right="144" w:hanging="29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curiosità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scelto.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ritrovarle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riutilizzarle.</w:t>
            </w:r>
          </w:p>
        </w:tc>
      </w:tr>
      <w:tr w:rsidR="00946904" w14:paraId="638489AE" w14:textId="77777777">
        <w:trPr>
          <w:trHeight w:val="691"/>
        </w:trPr>
        <w:tc>
          <w:tcPr>
            <w:tcW w:w="422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76AB0D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D6CF" w14:textId="77777777" w:rsidR="00946904" w:rsidRDefault="00946904">
            <w:pPr>
              <w:pStyle w:val="TableParagraph"/>
              <w:rPr>
                <w:sz w:val="20"/>
              </w:rPr>
            </w:pPr>
          </w:p>
          <w:p w14:paraId="24199FD0" w14:textId="77777777" w:rsidR="00946904" w:rsidRDefault="00C43B9B">
            <w:pPr>
              <w:pStyle w:val="TableParagraph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B586" w14:textId="77777777" w:rsidR="00946904" w:rsidRDefault="00C43B9B">
            <w:pPr>
              <w:pStyle w:val="TableParagraph"/>
              <w:spacing w:line="230" w:lineRule="atLeast"/>
              <w:ind w:left="134" w:right="99"/>
              <w:jc w:val="center"/>
              <w:rPr>
                <w:sz w:val="20"/>
              </w:rPr>
            </w:pP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curiosità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scelto.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Acquisisce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ritrovare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riutilizzare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efficacia.</w:t>
            </w:r>
          </w:p>
        </w:tc>
      </w:tr>
      <w:tr w:rsidR="00946904" w14:paraId="00D49821" w14:textId="77777777">
        <w:trPr>
          <w:trHeight w:val="22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EA2B44C" w14:textId="77777777" w:rsidR="00946904" w:rsidRDefault="00946904">
            <w:pPr>
              <w:pStyle w:val="TableParagraph"/>
            </w:pPr>
          </w:p>
          <w:p w14:paraId="72EBAA83" w14:textId="77777777" w:rsidR="00946904" w:rsidRDefault="00946904">
            <w:pPr>
              <w:pStyle w:val="TableParagraph"/>
              <w:spacing w:before="4"/>
              <w:rPr>
                <w:sz w:val="29"/>
              </w:rPr>
            </w:pPr>
          </w:p>
          <w:p w14:paraId="55F95ACD" w14:textId="77777777" w:rsidR="00946904" w:rsidRDefault="00C43B9B">
            <w:pPr>
              <w:pStyle w:val="TableParagraph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Selezione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stesura delle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4403" w14:textId="77777777" w:rsidR="00946904" w:rsidRDefault="00C43B9B">
            <w:pPr>
              <w:pStyle w:val="TableParagraph"/>
              <w:spacing w:line="20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70341" w14:textId="77777777" w:rsidR="00946904" w:rsidRDefault="00C43B9B">
            <w:pPr>
              <w:pStyle w:val="TableParagraph"/>
              <w:spacing w:line="200" w:lineRule="exact"/>
              <w:ind w:left="134" w:right="99"/>
              <w:jc w:val="center"/>
              <w:rPr>
                <w:sz w:val="20"/>
              </w:rPr>
            </w:pPr>
            <w:r>
              <w:rPr>
                <w:sz w:val="20"/>
              </w:rPr>
              <w:t>Annota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dall’insegnante.</w:t>
            </w:r>
          </w:p>
        </w:tc>
      </w:tr>
      <w:tr w:rsidR="00946904" w14:paraId="132A3F66" w14:textId="77777777">
        <w:trPr>
          <w:trHeight w:val="21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6DCD059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E68A" w14:textId="77777777" w:rsidR="00946904" w:rsidRDefault="00C43B9B">
            <w:pPr>
              <w:pStyle w:val="TableParagraph"/>
              <w:spacing w:line="190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5F30E" w14:textId="77777777" w:rsidR="00946904" w:rsidRDefault="00C43B9B">
            <w:pPr>
              <w:pStyle w:val="TableParagraph"/>
              <w:spacing w:line="190" w:lineRule="exact"/>
              <w:ind w:left="133" w:right="100"/>
              <w:jc w:val="center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chiave.</w:t>
            </w:r>
          </w:p>
        </w:tc>
      </w:tr>
      <w:tr w:rsidR="00946904" w14:paraId="670F0BAA" w14:textId="77777777">
        <w:trPr>
          <w:trHeight w:val="67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56CEE154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2F9" w14:textId="77777777" w:rsidR="00946904" w:rsidRDefault="00946904">
            <w:pPr>
              <w:pStyle w:val="TableParagraph"/>
              <w:spacing w:before="2"/>
              <w:rPr>
                <w:sz w:val="19"/>
              </w:rPr>
            </w:pPr>
          </w:p>
          <w:p w14:paraId="7E5B6407" w14:textId="77777777" w:rsidR="00946904" w:rsidRDefault="00C43B9B">
            <w:pPr>
              <w:pStyle w:val="TableParagraph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95E20" w14:textId="77777777" w:rsidR="00946904" w:rsidRDefault="00C43B9B">
            <w:pPr>
              <w:pStyle w:val="TableParagraph"/>
              <w:spacing w:line="220" w:lineRule="exact"/>
              <w:ind w:left="427" w:hanging="75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chiave,</w:t>
            </w:r>
          </w:p>
          <w:p w14:paraId="4F3CB596" w14:textId="77777777" w:rsidR="00946904" w:rsidRDefault="00C43B9B">
            <w:pPr>
              <w:pStyle w:val="TableParagraph"/>
              <w:spacing w:line="230" w:lineRule="atLeast"/>
              <w:ind w:left="1159" w:right="370" w:hanging="733"/>
              <w:rPr>
                <w:sz w:val="20"/>
              </w:rPr>
            </w:pPr>
            <w:r>
              <w:rPr>
                <w:sz w:val="20"/>
              </w:rPr>
              <w:t xml:space="preserve">fissando i concetti principali e tracciando i </w:t>
            </w:r>
            <w:r>
              <w:rPr>
                <w:i/>
                <w:sz w:val="20"/>
              </w:rPr>
              <w:t xml:space="preserve">link </w:t>
            </w:r>
            <w:r>
              <w:rPr>
                <w:sz w:val="20"/>
              </w:rPr>
              <w:t>di riferimento,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secondo le indicazioni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dall’insegnante.</w:t>
            </w:r>
          </w:p>
        </w:tc>
      </w:tr>
      <w:tr w:rsidR="00946904" w14:paraId="4955599F" w14:textId="77777777">
        <w:trPr>
          <w:trHeight w:val="669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473F603C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BB1B7" w14:textId="77777777" w:rsidR="00946904" w:rsidRDefault="00946904">
            <w:pPr>
              <w:pStyle w:val="TableParagraph"/>
              <w:spacing w:before="1"/>
              <w:rPr>
                <w:sz w:val="18"/>
              </w:rPr>
            </w:pPr>
          </w:p>
          <w:p w14:paraId="09BDA41B" w14:textId="77777777" w:rsidR="00946904" w:rsidRDefault="00C43B9B">
            <w:pPr>
              <w:pStyle w:val="TableParagraph"/>
              <w:spacing w:before="1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</w:tcBorders>
          </w:tcPr>
          <w:p w14:paraId="4B4D657E" w14:textId="77777777" w:rsidR="00946904" w:rsidRDefault="00C43B9B">
            <w:pPr>
              <w:pStyle w:val="TableParagraph"/>
              <w:spacing w:line="208" w:lineRule="exact"/>
              <w:ind w:left="352"/>
              <w:rPr>
                <w:sz w:val="20"/>
              </w:rPr>
            </w:pPr>
            <w:r>
              <w:rPr>
                <w:sz w:val="20"/>
              </w:rPr>
              <w:t>Seleziona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chiave,</w:t>
            </w:r>
          </w:p>
          <w:p w14:paraId="733B69C3" w14:textId="77777777" w:rsidR="00946904" w:rsidRDefault="00C43B9B">
            <w:pPr>
              <w:pStyle w:val="TableParagraph"/>
              <w:spacing w:line="230" w:lineRule="atLeast"/>
              <w:ind w:left="2458" w:right="281" w:hanging="2134"/>
              <w:rPr>
                <w:sz w:val="20"/>
              </w:rPr>
            </w:pPr>
            <w:r>
              <w:rPr>
                <w:sz w:val="20"/>
              </w:rPr>
              <w:t>fissando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concetti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tracciando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link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</w:tc>
      </w:tr>
    </w:tbl>
    <w:p w14:paraId="6A5C054C" w14:textId="77777777" w:rsidR="00946904" w:rsidRDefault="00946904">
      <w:pPr>
        <w:rPr>
          <w:sz w:val="20"/>
        </w:rPr>
      </w:pPr>
    </w:p>
    <w:p w14:paraId="67441AF6" w14:textId="77777777" w:rsidR="00946904" w:rsidRDefault="00946904">
      <w:pPr>
        <w:spacing w:after="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87"/>
      </w:tblGrid>
      <w:tr w:rsidR="00946904" w14:paraId="1FAADFE9" w14:textId="77777777">
        <w:trPr>
          <w:trHeight w:val="232"/>
        </w:trPr>
        <w:tc>
          <w:tcPr>
            <w:tcW w:w="1036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ACB2DDA" w14:textId="77777777" w:rsidR="00946904" w:rsidRDefault="00C43B9B">
            <w:pPr>
              <w:pStyle w:val="TableParagraph"/>
              <w:spacing w:before="2" w:line="210" w:lineRule="exact"/>
              <w:ind w:left="3140" w:right="3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946904" w14:paraId="7380DE34" w14:textId="77777777">
        <w:trPr>
          <w:trHeight w:val="229"/>
        </w:trPr>
        <w:tc>
          <w:tcPr>
            <w:tcW w:w="103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538DD3"/>
          </w:tcPr>
          <w:p w14:paraId="795CADB4" w14:textId="77777777" w:rsidR="00946904" w:rsidRDefault="00C43B9B">
            <w:pPr>
              <w:pStyle w:val="TableParagraph"/>
              <w:spacing w:line="210" w:lineRule="exact"/>
              <w:ind w:left="3140" w:right="3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DIGITALE</w:t>
            </w:r>
          </w:p>
        </w:tc>
      </w:tr>
      <w:tr w:rsidR="00946904" w14:paraId="4B445BA6" w14:textId="77777777">
        <w:trPr>
          <w:trHeight w:val="230"/>
        </w:trPr>
        <w:tc>
          <w:tcPr>
            <w:tcW w:w="4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6EFF" w14:textId="77777777" w:rsidR="00946904" w:rsidRDefault="00C43B9B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3FB15" w14:textId="77777777" w:rsidR="00946904" w:rsidRDefault="00C43B9B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946904" w14:paraId="414C616C" w14:textId="77777777">
        <w:trPr>
          <w:trHeight w:val="448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87CD56F" w14:textId="77777777" w:rsidR="00946904" w:rsidRDefault="00946904">
            <w:pPr>
              <w:pStyle w:val="TableParagraph"/>
              <w:spacing w:before="4"/>
              <w:rPr>
                <w:sz w:val="31"/>
              </w:rPr>
            </w:pPr>
          </w:p>
          <w:p w14:paraId="0814CCE8" w14:textId="77777777" w:rsidR="00946904" w:rsidRDefault="00C43B9B">
            <w:pPr>
              <w:pStyle w:val="TableParagraph"/>
              <w:ind w:left="253" w:right="238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produrre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testo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multimediale, in forma di video 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presentazione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Power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Point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A1FF" w14:textId="77777777" w:rsidR="00946904" w:rsidRDefault="00C43B9B">
            <w:pPr>
              <w:pStyle w:val="TableParagraph"/>
              <w:spacing w:before="11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47293" w14:textId="77777777" w:rsidR="00946904" w:rsidRDefault="00C43B9B">
            <w:pPr>
              <w:pStyle w:val="TableParagraph"/>
              <w:spacing w:line="228" w:lineRule="exact"/>
              <w:ind w:left="2268" w:right="474" w:hanging="1748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lentamente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dell’insegnante.</w:t>
            </w:r>
          </w:p>
        </w:tc>
      </w:tr>
      <w:tr w:rsidR="00946904" w14:paraId="25E903BE" w14:textId="77777777">
        <w:trPr>
          <w:trHeight w:val="203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2A4234FE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60F" w14:textId="77777777" w:rsidR="00946904" w:rsidRDefault="00C43B9B">
            <w:pPr>
              <w:pStyle w:val="TableParagraph"/>
              <w:spacing w:line="183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049B8" w14:textId="77777777" w:rsidR="00946904" w:rsidRDefault="00C43B9B">
            <w:pPr>
              <w:pStyle w:val="TableParagraph"/>
              <w:spacing w:line="183" w:lineRule="exact"/>
              <w:ind w:left="157" w:right="115"/>
              <w:jc w:val="center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informatiche.</w:t>
            </w:r>
          </w:p>
        </w:tc>
      </w:tr>
      <w:tr w:rsidR="00946904" w14:paraId="40440840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7415913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31EE" w14:textId="77777777" w:rsidR="00946904" w:rsidRDefault="00C43B9B">
            <w:pPr>
              <w:pStyle w:val="TableParagraph"/>
              <w:spacing w:before="105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F2D0A" w14:textId="77777777" w:rsidR="00946904" w:rsidRDefault="00C43B9B">
            <w:pPr>
              <w:pStyle w:val="TableParagraph"/>
              <w:spacing w:line="220" w:lineRule="exact"/>
              <w:ind w:left="157" w:right="120"/>
              <w:jc w:val="center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 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</w:p>
          <w:p w14:paraId="7F8F873C" w14:textId="77777777" w:rsidR="00946904" w:rsidRDefault="00C43B9B">
            <w:pPr>
              <w:pStyle w:val="TableParagraph"/>
              <w:spacing w:line="200" w:lineRule="exact"/>
              <w:ind w:left="157" w:right="113"/>
              <w:jc w:val="center"/>
              <w:rPr>
                <w:sz w:val="20"/>
              </w:rPr>
            </w:pPr>
            <w:r>
              <w:rPr>
                <w:sz w:val="20"/>
              </w:rPr>
              <w:t>autonomia.</w:t>
            </w:r>
          </w:p>
        </w:tc>
      </w:tr>
      <w:tr w:rsidR="00946904" w14:paraId="23996442" w14:textId="77777777">
        <w:trPr>
          <w:trHeight w:val="45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0CFD580B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75AD6" w14:textId="77777777" w:rsidR="00946904" w:rsidRDefault="00C43B9B">
            <w:pPr>
              <w:pStyle w:val="TableParagraph"/>
              <w:spacing w:before="10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76D4B076" w14:textId="77777777" w:rsidR="00946904" w:rsidRDefault="00C43B9B">
            <w:pPr>
              <w:pStyle w:val="TableParagraph"/>
              <w:spacing w:line="220" w:lineRule="exact"/>
              <w:ind w:left="157" w:right="123"/>
              <w:jc w:val="center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58828E49" w14:textId="77777777" w:rsidR="00946904" w:rsidRDefault="00C43B9B">
            <w:pPr>
              <w:pStyle w:val="TableParagraph"/>
              <w:spacing w:line="209" w:lineRule="exact"/>
              <w:ind w:left="157" w:right="117"/>
              <w:jc w:val="center"/>
              <w:rPr>
                <w:sz w:val="20"/>
              </w:rPr>
            </w:pPr>
            <w:r>
              <w:rPr>
                <w:sz w:val="20"/>
              </w:rPr>
              <w:t>efficacia.</w:t>
            </w:r>
          </w:p>
        </w:tc>
      </w:tr>
    </w:tbl>
    <w:p w14:paraId="4EA7F45E" w14:textId="77777777" w:rsidR="00946904" w:rsidRDefault="00946904">
      <w:pPr>
        <w:spacing w:line="209" w:lineRule="exact"/>
        <w:jc w:val="center"/>
        <w:rPr>
          <w:sz w:val="20"/>
        </w:rPr>
        <w:sectPr w:rsidR="00946904">
          <w:pgSz w:w="11910" w:h="16840"/>
          <w:pgMar w:top="400" w:right="280" w:bottom="280" w:left="420" w:header="720" w:footer="720" w:gutter="0"/>
          <w:cols w:space="720"/>
        </w:sectPr>
      </w:pPr>
    </w:p>
    <w:p w14:paraId="1C56A36D" w14:textId="77777777" w:rsidR="00946904" w:rsidRDefault="00C43B9B">
      <w:pPr>
        <w:pStyle w:val="Corpotesto"/>
        <w:spacing w:before="67"/>
        <w:ind w:left="2028" w:right="2310"/>
        <w:jc w:val="center"/>
      </w:pPr>
      <w:r>
        <w:lastRenderedPageBreak/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PRODOTTO</w:t>
      </w:r>
    </w:p>
    <w:p w14:paraId="42C847F1" w14:textId="77777777" w:rsidR="00946904" w:rsidRDefault="00C43B9B">
      <w:pPr>
        <w:ind w:left="2033" w:right="2310"/>
        <w:jc w:val="center"/>
        <w:rPr>
          <w:sz w:val="20"/>
        </w:rPr>
      </w:pPr>
      <w:r>
        <w:rPr>
          <w:b/>
          <w:sz w:val="20"/>
        </w:rPr>
        <w:t>Legenda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livelli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 competenza: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iniziale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intermedio </w:t>
      </w:r>
      <w:r>
        <w:rPr>
          <w:b/>
          <w:sz w:val="20"/>
        </w:rPr>
        <w:t>A</w:t>
      </w:r>
      <w:r>
        <w:rPr>
          <w:sz w:val="20"/>
        </w:rPr>
        <w:t>=</w:t>
      </w:r>
      <w:r>
        <w:rPr>
          <w:spacing w:val="-1"/>
          <w:sz w:val="20"/>
        </w:rPr>
        <w:t xml:space="preserve"> </w:t>
      </w:r>
      <w:r>
        <w:rPr>
          <w:sz w:val="20"/>
        </w:rPr>
        <w:t>avanzato</w:t>
      </w:r>
    </w:p>
    <w:p w14:paraId="187CBCFF" w14:textId="77777777" w:rsidR="00946904" w:rsidRDefault="00946904">
      <w:pPr>
        <w:rPr>
          <w:sz w:val="20"/>
        </w:rPr>
      </w:pPr>
    </w:p>
    <w:p w14:paraId="046B5151" w14:textId="77777777" w:rsidR="00946904" w:rsidRDefault="00946904">
      <w:pPr>
        <w:spacing w:before="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360"/>
        <w:gridCol w:w="5787"/>
      </w:tblGrid>
      <w:tr w:rsidR="00946904" w14:paraId="437098F4" w14:textId="77777777">
        <w:trPr>
          <w:trHeight w:val="229"/>
        </w:trPr>
        <w:tc>
          <w:tcPr>
            <w:tcW w:w="1036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41B3944" w14:textId="77777777" w:rsidR="00946904" w:rsidRDefault="00C43B9B">
            <w:pPr>
              <w:pStyle w:val="TableParagraph"/>
              <w:spacing w:line="210" w:lineRule="exact"/>
              <w:ind w:left="3140" w:right="3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RIFERIMENTO</w:t>
            </w:r>
          </w:p>
        </w:tc>
      </w:tr>
      <w:tr w:rsidR="00946904" w14:paraId="4ED28A52" w14:textId="77777777">
        <w:trPr>
          <w:trHeight w:val="460"/>
        </w:trPr>
        <w:tc>
          <w:tcPr>
            <w:tcW w:w="10367" w:type="dxa"/>
            <w:gridSpan w:val="3"/>
            <w:tcBorders>
              <w:top w:val="single" w:sz="4" w:space="0" w:color="000000"/>
            </w:tcBorders>
            <w:shd w:val="clear" w:color="auto" w:fill="538DD3"/>
          </w:tcPr>
          <w:p w14:paraId="51A8ABC5" w14:textId="77777777" w:rsidR="00946904" w:rsidRDefault="00C43B9B">
            <w:pPr>
              <w:pStyle w:val="TableParagraph"/>
              <w:spacing w:line="230" w:lineRule="atLeast"/>
              <w:ind w:left="3094" w:right="3056" w:firstLine="847"/>
              <w:rPr>
                <w:b/>
                <w:sz w:val="20"/>
              </w:rPr>
            </w:pPr>
            <w:r>
              <w:rPr>
                <w:b/>
                <w:sz w:val="20"/>
              </w:rPr>
              <w:t>COMPETENZA DIGITALE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ALFABETICA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FUNZIONALE</w:t>
            </w:r>
          </w:p>
        </w:tc>
      </w:tr>
      <w:tr w:rsidR="00946904" w14:paraId="6F28C3DE" w14:textId="77777777">
        <w:trPr>
          <w:trHeight w:val="229"/>
        </w:trPr>
        <w:tc>
          <w:tcPr>
            <w:tcW w:w="4220" w:type="dxa"/>
            <w:tcBorders>
              <w:bottom w:val="single" w:sz="4" w:space="0" w:color="000000"/>
              <w:right w:val="single" w:sz="4" w:space="0" w:color="000000"/>
            </w:tcBorders>
          </w:tcPr>
          <w:p w14:paraId="7E1138E3" w14:textId="77777777" w:rsidR="00946904" w:rsidRDefault="00C43B9B">
            <w:pPr>
              <w:pStyle w:val="TableParagraph"/>
              <w:spacing w:line="210" w:lineRule="exact"/>
              <w:ind w:left="1079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EVIDENZE</w:t>
            </w:r>
          </w:p>
        </w:tc>
        <w:tc>
          <w:tcPr>
            <w:tcW w:w="61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5C05924" w14:textId="77777777" w:rsidR="00946904" w:rsidRDefault="00C43B9B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FOCUS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DELL’OSSERVAZIONE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946904" w14:paraId="01152689" w14:textId="77777777">
        <w:trPr>
          <w:trHeight w:val="450"/>
        </w:trPr>
        <w:tc>
          <w:tcPr>
            <w:tcW w:w="42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9EF1D5A" w14:textId="77777777" w:rsidR="00946904" w:rsidRDefault="00946904">
            <w:pPr>
              <w:pStyle w:val="TableParagraph"/>
            </w:pPr>
          </w:p>
          <w:p w14:paraId="3545C95B" w14:textId="77777777" w:rsidR="00946904" w:rsidRDefault="00946904">
            <w:pPr>
              <w:pStyle w:val="TableParagraph"/>
              <w:spacing w:before="4"/>
              <w:rPr>
                <w:sz w:val="19"/>
              </w:rPr>
            </w:pPr>
          </w:p>
          <w:p w14:paraId="514A82B9" w14:textId="77777777" w:rsidR="00946904" w:rsidRDefault="00C43B9B">
            <w:pPr>
              <w:pStyle w:val="TableParagraph"/>
              <w:ind w:left="251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Pertinenza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correttezza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tipologia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testuale.</w:t>
            </w:r>
          </w:p>
          <w:p w14:paraId="3285C4CE" w14:textId="77777777" w:rsidR="00946904" w:rsidRDefault="00C43B9B">
            <w:pPr>
              <w:pStyle w:val="TableParagraph"/>
              <w:spacing w:before="1"/>
              <w:ind w:left="1187" w:right="1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Scelta delle categorie.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Scelta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contenuti.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E542" w14:textId="77777777" w:rsidR="00946904" w:rsidRDefault="00C43B9B">
            <w:pPr>
              <w:pStyle w:val="TableParagraph"/>
              <w:spacing w:before="115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6E753" w14:textId="77777777" w:rsidR="00946904" w:rsidRDefault="00C43B9B">
            <w:pPr>
              <w:pStyle w:val="TableParagraph"/>
              <w:spacing w:line="230" w:lineRule="atLeast"/>
              <w:ind w:left="2568" w:right="377" w:hanging="2130"/>
              <w:rPr>
                <w:sz w:val="20"/>
              </w:rPr>
            </w:pPr>
            <w:r>
              <w:rPr>
                <w:sz w:val="20"/>
              </w:rPr>
              <w:t>Il testo è realizzato in forma elementare e dietro istruzioni del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docente.</w:t>
            </w:r>
          </w:p>
        </w:tc>
      </w:tr>
      <w:tr w:rsidR="00946904" w14:paraId="7DAC996C" w14:textId="77777777">
        <w:trPr>
          <w:trHeight w:val="43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2373FEE8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968" w14:textId="77777777" w:rsidR="00946904" w:rsidRDefault="00C43B9B">
            <w:pPr>
              <w:pStyle w:val="TableParagraph"/>
              <w:spacing w:before="96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F48EF" w14:textId="77777777" w:rsidR="00946904" w:rsidRDefault="00C43B9B">
            <w:pPr>
              <w:pStyle w:val="TableParagraph"/>
              <w:spacing w:line="211" w:lineRule="exact"/>
              <w:ind w:left="157" w:right="123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7C2DA1FE" w14:textId="77777777" w:rsidR="00946904" w:rsidRDefault="00C43B9B">
            <w:pPr>
              <w:pStyle w:val="TableParagraph"/>
              <w:spacing w:line="200" w:lineRule="exact"/>
              <w:ind w:left="157" w:right="117"/>
              <w:jc w:val="center"/>
              <w:rPr>
                <w:sz w:val="20"/>
              </w:rPr>
            </w:pPr>
            <w:r>
              <w:rPr>
                <w:sz w:val="20"/>
              </w:rPr>
              <w:t>docente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complessi.</w:t>
            </w:r>
          </w:p>
        </w:tc>
      </w:tr>
      <w:tr w:rsidR="00946904" w14:paraId="39E0C9C9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6186CE7A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FD1C" w14:textId="77777777" w:rsidR="00946904" w:rsidRDefault="00C43B9B">
            <w:pPr>
              <w:pStyle w:val="TableParagraph"/>
              <w:spacing w:before="105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9C607" w14:textId="77777777" w:rsidR="00946904" w:rsidRDefault="00C43B9B">
            <w:pPr>
              <w:pStyle w:val="TableParagraph"/>
              <w:spacing w:line="220" w:lineRule="exact"/>
              <w:ind w:left="157" w:right="121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realizzato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certa</w:t>
            </w:r>
          </w:p>
          <w:p w14:paraId="57CEF6D9" w14:textId="77777777" w:rsidR="00946904" w:rsidRDefault="00C43B9B">
            <w:pPr>
              <w:pStyle w:val="TableParagraph"/>
              <w:spacing w:line="200" w:lineRule="exact"/>
              <w:ind w:left="157" w:right="113"/>
              <w:jc w:val="center"/>
              <w:rPr>
                <w:sz w:val="20"/>
              </w:rPr>
            </w:pPr>
            <w:r>
              <w:rPr>
                <w:sz w:val="20"/>
              </w:rPr>
              <w:t>autonomia.</w:t>
            </w:r>
          </w:p>
        </w:tc>
      </w:tr>
      <w:tr w:rsidR="00946904" w14:paraId="249C9013" w14:textId="77777777">
        <w:trPr>
          <w:trHeight w:val="678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7FA9ED85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0ECA" w14:textId="77777777" w:rsidR="00946904" w:rsidRDefault="00946904">
            <w:pPr>
              <w:pStyle w:val="TableParagraph"/>
              <w:spacing w:before="2"/>
              <w:rPr>
                <w:sz w:val="19"/>
              </w:rPr>
            </w:pPr>
          </w:p>
          <w:p w14:paraId="5DE61E71" w14:textId="77777777" w:rsidR="00946904" w:rsidRDefault="00C43B9B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AC4B1" w14:textId="77777777" w:rsidR="00946904" w:rsidRDefault="00C43B9B">
            <w:pPr>
              <w:pStyle w:val="TableParagraph"/>
              <w:spacing w:line="220" w:lineRule="exact"/>
              <w:ind w:left="157" w:right="122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originale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63C8ACDD" w14:textId="77777777" w:rsidR="00946904" w:rsidRDefault="00C43B9B">
            <w:pPr>
              <w:pStyle w:val="TableParagraph"/>
              <w:spacing w:line="228" w:lineRule="exact"/>
              <w:ind w:left="157" w:right="112"/>
              <w:jc w:val="center"/>
              <w:rPr>
                <w:sz w:val="20"/>
              </w:rPr>
            </w:pPr>
            <w:r>
              <w:rPr>
                <w:sz w:val="20"/>
              </w:rPr>
              <w:t>efficace. Sono state inserite correttamente le immagini/riprese scelte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personalmente.</w:t>
            </w:r>
          </w:p>
        </w:tc>
      </w:tr>
      <w:tr w:rsidR="00946904" w14:paraId="3072885A" w14:textId="77777777">
        <w:trPr>
          <w:trHeight w:val="222"/>
        </w:trPr>
        <w:tc>
          <w:tcPr>
            <w:tcW w:w="4220" w:type="dxa"/>
            <w:vMerge w:val="restart"/>
            <w:tcBorders>
              <w:right w:val="single" w:sz="4" w:space="0" w:color="000000"/>
            </w:tcBorders>
          </w:tcPr>
          <w:p w14:paraId="254FF10F" w14:textId="77777777" w:rsidR="00946904" w:rsidRDefault="00946904">
            <w:pPr>
              <w:pStyle w:val="TableParagraph"/>
              <w:spacing w:before="3"/>
            </w:pPr>
          </w:p>
          <w:p w14:paraId="06DFA338" w14:textId="77777777" w:rsidR="00946904" w:rsidRDefault="00C43B9B">
            <w:pPr>
              <w:pStyle w:val="TableParagraph"/>
              <w:ind w:left="253" w:right="2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Chiarezza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accuratezza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composizione/scrittura.</w:t>
            </w:r>
          </w:p>
          <w:p w14:paraId="4C855BDB" w14:textId="77777777" w:rsidR="00946904" w:rsidRDefault="00C43B9B">
            <w:pPr>
              <w:pStyle w:val="TableParagraph"/>
              <w:spacing w:before="2"/>
              <w:ind w:left="253" w:right="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Completezza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significatività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pertinenza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dati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 delle informazioni.</w:t>
            </w:r>
          </w:p>
          <w:p w14:paraId="3321C976" w14:textId="77777777" w:rsidR="00946904" w:rsidRDefault="00C43B9B">
            <w:pPr>
              <w:pStyle w:val="TableParagraph"/>
              <w:spacing w:line="228" w:lineRule="exact"/>
              <w:ind w:left="253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Organicità.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72BC" w14:textId="77777777" w:rsidR="00946904" w:rsidRDefault="00C43B9B">
            <w:pPr>
              <w:pStyle w:val="TableParagraph"/>
              <w:spacing w:before="2" w:line="20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58FD" w14:textId="77777777" w:rsidR="00946904" w:rsidRDefault="00C43B9B">
            <w:pPr>
              <w:pStyle w:val="TableParagraph"/>
              <w:spacing w:before="2" w:line="200" w:lineRule="exact"/>
              <w:ind w:left="1358" w:right="1329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parziali.</w:t>
            </w:r>
          </w:p>
        </w:tc>
      </w:tr>
      <w:tr w:rsidR="00946904" w14:paraId="6C88B750" w14:textId="77777777">
        <w:trPr>
          <w:trHeight w:val="229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34E59F24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F5A0" w14:textId="77777777" w:rsidR="00946904" w:rsidRDefault="00C43B9B">
            <w:pPr>
              <w:pStyle w:val="TableParagraph"/>
              <w:spacing w:before="9" w:line="200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9FB40" w14:textId="77777777" w:rsidR="00946904" w:rsidRDefault="00C43B9B">
            <w:pPr>
              <w:pStyle w:val="TableParagraph"/>
              <w:spacing w:before="9" w:line="200" w:lineRule="exact"/>
              <w:ind w:left="157" w:right="116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 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</w:tr>
      <w:tr w:rsidR="00946904" w14:paraId="7FE0134A" w14:textId="77777777">
        <w:trPr>
          <w:trHeight w:val="440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53ED7BE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7409" w14:textId="77777777" w:rsidR="00946904" w:rsidRDefault="00C43B9B">
            <w:pPr>
              <w:pStyle w:val="TableParagraph"/>
              <w:spacing w:before="105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72E8" w14:textId="77777777" w:rsidR="00946904" w:rsidRDefault="00C43B9B">
            <w:pPr>
              <w:pStyle w:val="TableParagraph"/>
              <w:spacing w:line="220" w:lineRule="exact"/>
              <w:ind w:left="157" w:right="119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 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descrizione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precisa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</w:t>
            </w:r>
          </w:p>
          <w:p w14:paraId="716D0EDC" w14:textId="77777777" w:rsidR="00946904" w:rsidRDefault="00C43B9B">
            <w:pPr>
              <w:pStyle w:val="TableParagraph"/>
              <w:spacing w:before="1" w:line="200" w:lineRule="exact"/>
              <w:ind w:left="157" w:right="115"/>
              <w:jc w:val="center"/>
              <w:rPr>
                <w:sz w:val="20"/>
              </w:rPr>
            </w:pPr>
            <w:r>
              <w:rPr>
                <w:sz w:val="20"/>
              </w:rPr>
              <w:t>dell'attività/esperienza.</w:t>
            </w:r>
          </w:p>
        </w:tc>
      </w:tr>
      <w:tr w:rsidR="00946904" w14:paraId="3E070B66" w14:textId="77777777">
        <w:trPr>
          <w:trHeight w:val="678"/>
        </w:trPr>
        <w:tc>
          <w:tcPr>
            <w:tcW w:w="4220" w:type="dxa"/>
            <w:vMerge/>
            <w:tcBorders>
              <w:top w:val="nil"/>
              <w:right w:val="single" w:sz="4" w:space="0" w:color="000000"/>
            </w:tcBorders>
          </w:tcPr>
          <w:p w14:paraId="52510A5F" w14:textId="77777777" w:rsidR="00946904" w:rsidRDefault="0094690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7CE88" w14:textId="77777777" w:rsidR="00946904" w:rsidRDefault="00946904">
            <w:pPr>
              <w:pStyle w:val="TableParagraph"/>
              <w:spacing w:before="2"/>
              <w:rPr>
                <w:sz w:val="19"/>
              </w:rPr>
            </w:pPr>
          </w:p>
          <w:p w14:paraId="688B0016" w14:textId="77777777" w:rsidR="00946904" w:rsidRDefault="00C43B9B">
            <w:pPr>
              <w:pStyle w:val="TableParagraph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378F2D2D" w14:textId="77777777" w:rsidR="00946904" w:rsidRDefault="00C43B9B">
            <w:pPr>
              <w:pStyle w:val="TableParagraph"/>
              <w:ind w:left="157" w:right="117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organizzate 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loro.</w:t>
            </w:r>
          </w:p>
          <w:p w14:paraId="0AC4E161" w14:textId="77777777" w:rsidR="00946904" w:rsidRDefault="00C43B9B">
            <w:pPr>
              <w:pStyle w:val="TableParagraph"/>
              <w:spacing w:line="208" w:lineRule="exact"/>
              <w:ind w:left="157" w:right="117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composizione/scrittura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accurata.</w:t>
            </w:r>
          </w:p>
        </w:tc>
      </w:tr>
    </w:tbl>
    <w:p w14:paraId="2F4D14A2" w14:textId="77777777" w:rsidR="00946904" w:rsidRDefault="00946904">
      <w:pPr>
        <w:rPr>
          <w:sz w:val="20"/>
        </w:rPr>
      </w:pPr>
    </w:p>
    <w:p w14:paraId="3B1D56C1" w14:textId="77777777" w:rsidR="00946904" w:rsidRDefault="00946904">
      <w:pPr>
        <w:rPr>
          <w:sz w:val="20"/>
        </w:rPr>
      </w:pPr>
    </w:p>
    <w:p w14:paraId="6F960406" w14:textId="77777777" w:rsidR="00946904" w:rsidRDefault="00946904">
      <w:pPr>
        <w:spacing w:before="1"/>
        <w:rPr>
          <w:sz w:val="20"/>
        </w:rPr>
      </w:pPr>
    </w:p>
    <w:p w14:paraId="6925592E" w14:textId="77777777" w:rsidR="00946904" w:rsidRDefault="00C43B9B">
      <w:pPr>
        <w:pStyle w:val="Corpotesto"/>
        <w:ind w:left="2025" w:right="2310"/>
        <w:jc w:val="center"/>
      </w:pPr>
      <w:r>
        <w:t>VALUTAZIONE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  <w:r>
        <w:rPr>
          <w:spacing w:val="-4"/>
        </w:rPr>
        <w:t xml:space="preserve"> </w:t>
      </w:r>
      <w:r>
        <w:t>NELL'ATTIVITÀ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GRUPPO</w:t>
      </w:r>
    </w:p>
    <w:p w14:paraId="58DB356B" w14:textId="77777777" w:rsidR="00946904" w:rsidRDefault="00946904">
      <w:pPr>
        <w:spacing w:before="2"/>
        <w:rPr>
          <w:b/>
          <w:sz w:val="12"/>
        </w:rPr>
      </w:pPr>
    </w:p>
    <w:p w14:paraId="6C9D1F70" w14:textId="77777777" w:rsidR="00946904" w:rsidRDefault="00C43B9B">
      <w:pPr>
        <w:pStyle w:val="Corpotesto"/>
        <w:tabs>
          <w:tab w:val="left" w:pos="4161"/>
          <w:tab w:val="left" w:pos="4620"/>
          <w:tab w:val="left" w:pos="7056"/>
        </w:tabs>
        <w:spacing w:before="91"/>
        <w:ind w:right="234"/>
        <w:jc w:val="center"/>
      </w:pPr>
      <w:r>
        <w:t>ALUNNO/A</w:t>
      </w:r>
      <w:r>
        <w:rPr>
          <w:u w:val="single"/>
        </w:rPr>
        <w:tab/>
      </w:r>
      <w:r>
        <w:tab/>
        <w:t xml:space="preserve">presenze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CBF629" w14:textId="77777777" w:rsidR="00946904" w:rsidRDefault="00946904">
      <w:pPr>
        <w:spacing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843"/>
        <w:gridCol w:w="1845"/>
        <w:gridCol w:w="1843"/>
        <w:gridCol w:w="2107"/>
        <w:gridCol w:w="947"/>
      </w:tblGrid>
      <w:tr w:rsidR="00946904" w14:paraId="58F7AFC4" w14:textId="77777777" w:rsidTr="00146AA7">
        <w:trPr>
          <w:trHeight w:val="470"/>
          <w:jc w:val="center"/>
        </w:trPr>
        <w:tc>
          <w:tcPr>
            <w:tcW w:w="1764" w:type="dxa"/>
            <w:shd w:val="clear" w:color="auto" w:fill="538DD3"/>
          </w:tcPr>
          <w:p w14:paraId="45AF6114" w14:textId="77777777" w:rsidR="00946904" w:rsidRDefault="00C43B9B">
            <w:pPr>
              <w:pStyle w:val="TableParagraph"/>
              <w:spacing w:line="230" w:lineRule="atLeast"/>
              <w:ind w:left="290" w:right="39" w:hanging="1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DESCRITTORI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43" w:type="dxa"/>
            <w:shd w:val="clear" w:color="auto" w:fill="538DD3"/>
          </w:tcPr>
          <w:p w14:paraId="742C2277" w14:textId="77777777" w:rsidR="00946904" w:rsidRDefault="00C43B9B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45" w:type="dxa"/>
            <w:shd w:val="clear" w:color="auto" w:fill="538DD3"/>
          </w:tcPr>
          <w:p w14:paraId="5C332624" w14:textId="77777777" w:rsidR="00946904" w:rsidRDefault="00C43B9B">
            <w:pPr>
              <w:pStyle w:val="TableParagraph"/>
              <w:ind w:left="198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43" w:type="dxa"/>
            <w:shd w:val="clear" w:color="auto" w:fill="538DD3"/>
          </w:tcPr>
          <w:p w14:paraId="314B171C" w14:textId="77777777" w:rsidR="00946904" w:rsidRDefault="00C43B9B">
            <w:pPr>
              <w:pStyle w:val="TableParagraph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07" w:type="dxa"/>
            <w:shd w:val="clear" w:color="auto" w:fill="538DD3"/>
          </w:tcPr>
          <w:p w14:paraId="28C25375" w14:textId="77777777" w:rsidR="00946904" w:rsidRDefault="00C43B9B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947" w:type="dxa"/>
            <w:shd w:val="clear" w:color="auto" w:fill="538DD3"/>
          </w:tcPr>
          <w:p w14:paraId="42087184" w14:textId="77777777" w:rsidR="00946904" w:rsidRDefault="00C43B9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946904" w14:paraId="4D7DF10F" w14:textId="77777777" w:rsidTr="00146AA7">
        <w:trPr>
          <w:trHeight w:val="301"/>
          <w:jc w:val="center"/>
        </w:trPr>
        <w:tc>
          <w:tcPr>
            <w:tcW w:w="1764" w:type="dxa"/>
            <w:shd w:val="clear" w:color="auto" w:fill="538DD3"/>
          </w:tcPr>
          <w:p w14:paraId="311ED1BD" w14:textId="77777777" w:rsidR="00946904" w:rsidRDefault="00C43B9B">
            <w:pPr>
              <w:pStyle w:val="TableParagraph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43" w:type="dxa"/>
          </w:tcPr>
          <w:p w14:paraId="066109D8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53C3503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06E89F3B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2107" w:type="dxa"/>
          </w:tcPr>
          <w:p w14:paraId="253140B9" w14:textId="77777777" w:rsidR="00946904" w:rsidRDefault="00946904">
            <w:pPr>
              <w:pStyle w:val="TableParagraph"/>
              <w:rPr>
                <w:sz w:val="18"/>
              </w:rPr>
            </w:pPr>
          </w:p>
        </w:tc>
        <w:tc>
          <w:tcPr>
            <w:tcW w:w="947" w:type="dxa"/>
          </w:tcPr>
          <w:p w14:paraId="6D8CCC1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69047A0D" w14:textId="77777777" w:rsidTr="00146AA7">
        <w:trPr>
          <w:trHeight w:val="2301"/>
          <w:jc w:val="center"/>
        </w:trPr>
        <w:tc>
          <w:tcPr>
            <w:tcW w:w="1764" w:type="dxa"/>
            <w:shd w:val="clear" w:color="auto" w:fill="538DD3"/>
          </w:tcPr>
          <w:p w14:paraId="7395A589" w14:textId="77777777" w:rsidR="00946904" w:rsidRDefault="00C43B9B">
            <w:pPr>
              <w:pStyle w:val="TableParagraph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43" w:type="dxa"/>
          </w:tcPr>
          <w:p w14:paraId="4EFC77D9" w14:textId="77777777" w:rsidR="00946904" w:rsidRDefault="00C43B9B">
            <w:pPr>
              <w:pStyle w:val="TableParagraph"/>
              <w:ind w:left="108" w:right="95" w:hanging="4"/>
              <w:jc w:val="center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alle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 deve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sollecitata</w:t>
            </w:r>
          </w:p>
        </w:tc>
        <w:tc>
          <w:tcPr>
            <w:tcW w:w="1845" w:type="dxa"/>
          </w:tcPr>
          <w:p w14:paraId="468E9C12" w14:textId="77777777" w:rsidR="00946904" w:rsidRDefault="00C43B9B">
            <w:pPr>
              <w:pStyle w:val="TableParagraph"/>
              <w:ind w:left="111" w:right="93" w:hanging="1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alle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68062904" w14:textId="77777777" w:rsidR="00946904" w:rsidRDefault="00C43B9B">
            <w:pPr>
              <w:pStyle w:val="TableParagraph"/>
              <w:ind w:left="200" w:right="184"/>
              <w:jc w:val="center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frequenti </w:t>
            </w:r>
            <w:r>
              <w:rPr>
                <w:sz w:val="20"/>
              </w:rPr>
              <w:t>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 seguire</w:t>
            </w:r>
          </w:p>
          <w:p w14:paraId="4F606D6C" w14:textId="77777777" w:rsidR="00946904" w:rsidRDefault="00C43B9B">
            <w:pPr>
              <w:pStyle w:val="TableParagraph"/>
              <w:spacing w:line="230" w:lineRule="atLeast"/>
              <w:ind w:left="238" w:right="220" w:hanging="3"/>
              <w:jc w:val="center"/>
              <w:rPr>
                <w:sz w:val="20"/>
              </w:rPr>
            </w:pPr>
            <w:r>
              <w:rPr>
                <w:sz w:val="20"/>
              </w:rPr>
              <w:t>le indicazioni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modelli operativi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1843" w:type="dxa"/>
          </w:tcPr>
          <w:p w14:paraId="4152A273" w14:textId="77777777" w:rsidR="00946904" w:rsidRDefault="00C43B9B">
            <w:pPr>
              <w:pStyle w:val="TableParagraph"/>
              <w:ind w:left="110" w:right="95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spontaneamente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interesse</w:t>
            </w:r>
          </w:p>
          <w:p w14:paraId="1A2EE3EE" w14:textId="77777777" w:rsidR="00946904" w:rsidRDefault="00C43B9B">
            <w:pPr>
              <w:pStyle w:val="TableParagraph"/>
              <w:spacing w:before="2"/>
              <w:ind w:left="188" w:right="168" w:hanging="5"/>
              <w:jc w:val="center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 Segue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indicazioni e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07" w:type="dxa"/>
          </w:tcPr>
          <w:p w14:paraId="13EAE640" w14:textId="77777777" w:rsidR="00946904" w:rsidRDefault="00C43B9B">
            <w:pPr>
              <w:pStyle w:val="TableParagraph"/>
              <w:ind w:left="134" w:right="118" w:firstLine="1"/>
              <w:jc w:val="center"/>
              <w:rPr>
                <w:sz w:val="20"/>
              </w:rPr>
            </w:pPr>
            <w:r>
              <w:rPr>
                <w:sz w:val="20"/>
              </w:rPr>
              <w:t>L’alunno partecipa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spontaneamente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alto interesse. Segue 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personale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creativo</w:t>
            </w:r>
          </w:p>
        </w:tc>
        <w:tc>
          <w:tcPr>
            <w:tcW w:w="947" w:type="dxa"/>
          </w:tcPr>
          <w:p w14:paraId="358FCEFC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0EB744AD" w14:textId="77777777" w:rsidTr="00146AA7">
        <w:trPr>
          <w:trHeight w:val="2988"/>
          <w:jc w:val="center"/>
        </w:trPr>
        <w:tc>
          <w:tcPr>
            <w:tcW w:w="1764" w:type="dxa"/>
            <w:shd w:val="clear" w:color="auto" w:fill="538DD3"/>
          </w:tcPr>
          <w:p w14:paraId="6BCB4320" w14:textId="77777777" w:rsidR="00946904" w:rsidRDefault="00C43B9B">
            <w:pPr>
              <w:pStyle w:val="TableParagraph"/>
              <w:ind w:left="520" w:right="362" w:hanging="132"/>
              <w:rPr>
                <w:b/>
                <w:sz w:val="20"/>
              </w:rPr>
            </w:pPr>
            <w:r>
              <w:rPr>
                <w:b/>
                <w:sz w:val="20"/>
              </w:rPr>
              <w:t>Capacità di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</w:p>
          <w:p w14:paraId="6FDB0CDF" w14:textId="77777777" w:rsidR="00946904" w:rsidRDefault="00C43B9B">
            <w:pPr>
              <w:pStyle w:val="TableParagraph"/>
              <w:ind w:left="244" w:right="233" w:firstLine="552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piccolo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43" w:type="dxa"/>
          </w:tcPr>
          <w:p w14:paraId="4189B6BB" w14:textId="77777777" w:rsidR="00946904" w:rsidRDefault="00C43B9B">
            <w:pPr>
              <w:pStyle w:val="TableParagraph"/>
              <w:ind w:left="141" w:right="128" w:hanging="3"/>
              <w:jc w:val="center"/>
              <w:rPr>
                <w:sz w:val="20"/>
              </w:rPr>
            </w:pPr>
            <w:r>
              <w:rPr>
                <w:sz w:val="20"/>
              </w:rPr>
              <w:t>L’alunno rifiuta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 in piccolo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 non 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responsabilità,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disturba e intralcia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45" w:type="dxa"/>
          </w:tcPr>
          <w:p w14:paraId="5B33F72D" w14:textId="77777777" w:rsidR="00946904" w:rsidRDefault="00C43B9B">
            <w:pPr>
              <w:pStyle w:val="TableParagraph"/>
              <w:ind w:left="135" w:right="120" w:firstLine="2"/>
              <w:jc w:val="center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 solo se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richiamato a farlo.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 assume poche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responsabilità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solo</w:t>
            </w:r>
          </w:p>
          <w:p w14:paraId="739E71FB" w14:textId="77777777" w:rsidR="00946904" w:rsidRDefault="00C43B9B">
            <w:pPr>
              <w:pStyle w:val="TableParagraph"/>
              <w:ind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  <w:p w14:paraId="208794F5" w14:textId="77777777" w:rsidR="00946904" w:rsidRDefault="00C43B9B">
            <w:pPr>
              <w:pStyle w:val="TableParagraph"/>
              <w:ind w:left="200" w:right="185"/>
              <w:jc w:val="center"/>
              <w:rPr>
                <w:sz w:val="20"/>
              </w:rPr>
            </w:pPr>
            <w:r>
              <w:rPr>
                <w:sz w:val="20"/>
              </w:rPr>
              <w:t>di disturbo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43" w:type="dxa"/>
          </w:tcPr>
          <w:p w14:paraId="0C6A4EB4" w14:textId="77777777" w:rsidR="00946904" w:rsidRDefault="00C43B9B">
            <w:pPr>
              <w:pStyle w:val="TableParagraph"/>
              <w:ind w:left="110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L’alunno </w:t>
            </w:r>
            <w:r>
              <w:rPr>
                <w:sz w:val="20"/>
              </w:rPr>
              <w:t>collabora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i 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 a</w:t>
            </w:r>
          </w:p>
          <w:p w14:paraId="6559FEBE" w14:textId="77777777" w:rsidR="00946904" w:rsidRDefault="00C43B9B">
            <w:pPr>
              <w:pStyle w:val="TableParagraph"/>
              <w:ind w:left="249" w:right="232" w:hanging="3"/>
              <w:jc w:val="center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488EB76F" w14:textId="77777777" w:rsidR="00946904" w:rsidRDefault="00C43B9B">
            <w:pPr>
              <w:pStyle w:val="TableParagraph"/>
              <w:ind w:left="133" w:right="120" w:firstLine="3"/>
              <w:jc w:val="center"/>
              <w:rPr>
                <w:sz w:val="20"/>
              </w:rPr>
            </w:pPr>
            <w:r>
              <w:rPr>
                <w:sz w:val="20"/>
              </w:rPr>
              <w:t>Contribuisce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 si assume 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261FF332" w14:textId="77777777" w:rsidR="00946904" w:rsidRDefault="00C43B9B">
            <w:pPr>
              <w:pStyle w:val="TableParagraph"/>
              <w:spacing w:line="228" w:lineRule="exact"/>
              <w:ind w:left="110" w:right="93"/>
              <w:jc w:val="center"/>
              <w:rPr>
                <w:sz w:val="20"/>
              </w:rPr>
            </w:pPr>
            <w:r>
              <w:rPr>
                <w:sz w:val="20"/>
              </w:rPr>
              <w:t>richieste e svolge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07" w:type="dxa"/>
          </w:tcPr>
          <w:p w14:paraId="32C17EC9" w14:textId="77777777" w:rsidR="00946904" w:rsidRDefault="00C43B9B">
            <w:pPr>
              <w:pStyle w:val="TableParagraph"/>
              <w:ind w:left="112" w:right="94" w:hanging="2"/>
              <w:jc w:val="center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attivo 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competenza. Si 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 responsabilità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 un ruolo di guida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 per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947" w:type="dxa"/>
          </w:tcPr>
          <w:p w14:paraId="4429B2A5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  <w:tr w:rsidR="00946904" w14:paraId="12A481E6" w14:textId="77777777" w:rsidTr="00146AA7">
        <w:trPr>
          <w:trHeight w:val="2296"/>
          <w:jc w:val="center"/>
        </w:trPr>
        <w:tc>
          <w:tcPr>
            <w:tcW w:w="1764" w:type="dxa"/>
            <w:shd w:val="clear" w:color="auto" w:fill="538DD3"/>
          </w:tcPr>
          <w:p w14:paraId="27D2676F" w14:textId="77777777" w:rsidR="00946904" w:rsidRDefault="00C43B9B">
            <w:pPr>
              <w:pStyle w:val="TableParagraph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Uso del tempo 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 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43" w:type="dxa"/>
          </w:tcPr>
          <w:p w14:paraId="4DD6C4D8" w14:textId="77777777" w:rsidR="00946904" w:rsidRDefault="00C43B9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L’alunno è 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34A8329" w14:textId="77777777" w:rsidR="00946904" w:rsidRDefault="00C43B9B">
            <w:pPr>
              <w:pStyle w:val="TableParagraph"/>
              <w:spacing w:before="1"/>
              <w:ind w:left="108" w:right="100" w:firstLine="4"/>
              <w:jc w:val="center"/>
              <w:rPr>
                <w:sz w:val="20"/>
              </w:rPr>
            </w:pPr>
            <w:r>
              <w:rPr>
                <w:sz w:val="20"/>
              </w:rPr>
              <w:t>terminare il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nel 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1C969CEE" w14:textId="77777777" w:rsidR="00946904" w:rsidRDefault="00C43B9B">
            <w:pPr>
              <w:pStyle w:val="TableParagraph"/>
              <w:spacing w:before="1"/>
              <w:ind w:left="405" w:right="392" w:hanging="1"/>
              <w:jc w:val="center"/>
              <w:rPr>
                <w:sz w:val="20"/>
              </w:rPr>
            </w:pPr>
            <w:r>
              <w:rPr>
                <w:sz w:val="20"/>
              </w:rPr>
              <w:t>perché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1845" w:type="dxa"/>
          </w:tcPr>
          <w:p w14:paraId="590F128D" w14:textId="77777777" w:rsidR="00946904" w:rsidRDefault="00C43B9B">
            <w:pPr>
              <w:pStyle w:val="TableParagraph"/>
              <w:ind w:left="118" w:right="104" w:hanging="2"/>
              <w:jc w:val="center"/>
              <w:rPr>
                <w:sz w:val="20"/>
              </w:rPr>
            </w:pPr>
            <w:r>
              <w:rPr>
                <w:sz w:val="20"/>
              </w:rPr>
              <w:t>L’alunno necessita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 il lavoro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1843" w:type="dxa"/>
          </w:tcPr>
          <w:p w14:paraId="32479EFD" w14:textId="77777777" w:rsidR="00946904" w:rsidRDefault="00C43B9B">
            <w:pPr>
              <w:pStyle w:val="TableParagraph"/>
              <w:ind w:left="131" w:right="116"/>
              <w:jc w:val="center"/>
              <w:rPr>
                <w:sz w:val="20"/>
              </w:rPr>
            </w:pPr>
            <w:r>
              <w:rPr>
                <w:sz w:val="20"/>
              </w:rPr>
              <w:t>L’alunno è in grado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 terminare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 autonomo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 nel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07" w:type="dxa"/>
          </w:tcPr>
          <w:p w14:paraId="00AB1BBE" w14:textId="77777777" w:rsidR="00946904" w:rsidRDefault="00C43B9B">
            <w:pPr>
              <w:pStyle w:val="TableParagraph"/>
              <w:ind w:left="158" w:right="142"/>
              <w:jc w:val="center"/>
              <w:rPr>
                <w:sz w:val="20"/>
              </w:rPr>
            </w:pPr>
            <w:r>
              <w:rPr>
                <w:sz w:val="20"/>
              </w:rPr>
              <w:t>L’alunno usa in modo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eccellente il tempo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assegnato e</w:t>
            </w:r>
          </w:p>
          <w:p w14:paraId="3F53F49B" w14:textId="77777777" w:rsidR="00946904" w:rsidRDefault="00C43B9B">
            <w:pPr>
              <w:pStyle w:val="TableParagraph"/>
              <w:spacing w:before="1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le informazioni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947" w:type="dxa"/>
          </w:tcPr>
          <w:p w14:paraId="12DBBB13" w14:textId="77777777" w:rsidR="00946904" w:rsidRDefault="00946904">
            <w:pPr>
              <w:pStyle w:val="TableParagraph"/>
              <w:rPr>
                <w:sz w:val="18"/>
              </w:rPr>
            </w:pPr>
          </w:p>
        </w:tc>
      </w:tr>
    </w:tbl>
    <w:p w14:paraId="4C181EA9" w14:textId="77777777" w:rsidR="00946904" w:rsidRDefault="00946904">
      <w:pPr>
        <w:rPr>
          <w:sz w:val="18"/>
        </w:rPr>
        <w:sectPr w:rsidR="00946904">
          <w:pgSz w:w="11910" w:h="16840"/>
          <w:pgMar w:top="340" w:right="280" w:bottom="280" w:left="42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843"/>
        <w:gridCol w:w="1845"/>
        <w:gridCol w:w="1843"/>
        <w:gridCol w:w="2107"/>
        <w:gridCol w:w="799"/>
      </w:tblGrid>
      <w:tr w:rsidR="00946904" w14:paraId="53540BF5" w14:textId="77777777" w:rsidTr="00146AA7">
        <w:trPr>
          <w:trHeight w:val="1380"/>
          <w:jc w:val="center"/>
        </w:trPr>
        <w:tc>
          <w:tcPr>
            <w:tcW w:w="1764" w:type="dxa"/>
            <w:shd w:val="clear" w:color="auto" w:fill="538DD3"/>
          </w:tcPr>
          <w:p w14:paraId="545D0585" w14:textId="77777777" w:rsidR="00946904" w:rsidRDefault="00C43B9B">
            <w:pPr>
              <w:pStyle w:val="TableParagraph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Qualità del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prodotto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realizzato</w:t>
            </w:r>
          </w:p>
        </w:tc>
        <w:tc>
          <w:tcPr>
            <w:tcW w:w="1843" w:type="dxa"/>
          </w:tcPr>
          <w:p w14:paraId="0FA9AE23" w14:textId="77777777" w:rsidR="00946904" w:rsidRDefault="00C43B9B">
            <w:pPr>
              <w:pStyle w:val="TableParagraph"/>
              <w:spacing w:line="230" w:lineRule="exact"/>
              <w:ind w:left="225" w:right="215" w:hanging="1"/>
              <w:jc w:val="center"/>
              <w:rPr>
                <w:sz w:val="20"/>
              </w:rPr>
            </w:pPr>
            <w:r>
              <w:rPr>
                <w:sz w:val="20"/>
              </w:rPr>
              <w:t>L’alunno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svolge il 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realizzazione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  <w:tc>
          <w:tcPr>
            <w:tcW w:w="1845" w:type="dxa"/>
          </w:tcPr>
          <w:p w14:paraId="7B8A40FD" w14:textId="77777777" w:rsidR="00946904" w:rsidRDefault="00C43B9B">
            <w:pPr>
              <w:pStyle w:val="TableParagraph"/>
              <w:ind w:left="171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prodotto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miglioramenti</w:t>
            </w:r>
          </w:p>
        </w:tc>
        <w:tc>
          <w:tcPr>
            <w:tcW w:w="1843" w:type="dxa"/>
          </w:tcPr>
          <w:p w14:paraId="01EC26AB" w14:textId="77777777" w:rsidR="00946904" w:rsidRDefault="00C43B9B">
            <w:pPr>
              <w:pStyle w:val="TableParagraph"/>
              <w:spacing w:line="230" w:lineRule="exact"/>
              <w:ind w:left="220" w:right="205" w:firstLine="2"/>
              <w:jc w:val="center"/>
              <w:rPr>
                <w:sz w:val="20"/>
              </w:rPr>
            </w:pPr>
            <w:r>
              <w:rPr>
                <w:sz w:val="20"/>
              </w:rPr>
              <w:t>La qualità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 è buona,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 non tutte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 del compito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 completate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esaurientemente</w:t>
            </w:r>
          </w:p>
        </w:tc>
        <w:tc>
          <w:tcPr>
            <w:tcW w:w="2107" w:type="dxa"/>
          </w:tcPr>
          <w:p w14:paraId="5B94323B" w14:textId="77777777" w:rsidR="00946904" w:rsidRDefault="00C43B9B">
            <w:pPr>
              <w:pStyle w:val="TableParagraph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 modo</w:t>
            </w:r>
          </w:p>
          <w:p w14:paraId="5F57DF8B" w14:textId="77777777" w:rsidR="00946904" w:rsidRDefault="00C43B9B">
            <w:pPr>
              <w:pStyle w:val="TableParagraph"/>
              <w:ind w:left="158" w:right="1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accurato,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</w:p>
          <w:p w14:paraId="4927CDBC" w14:textId="77777777" w:rsidR="00946904" w:rsidRDefault="00C43B9B">
            <w:pPr>
              <w:pStyle w:val="TableParagraph"/>
              <w:ind w:left="158" w:right="142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799" w:type="dxa"/>
          </w:tcPr>
          <w:p w14:paraId="170C70E7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1A69EA3B" w14:textId="77777777" w:rsidTr="00146AA7">
        <w:trPr>
          <w:trHeight w:val="2529"/>
          <w:jc w:val="center"/>
        </w:trPr>
        <w:tc>
          <w:tcPr>
            <w:tcW w:w="1764" w:type="dxa"/>
            <w:shd w:val="clear" w:color="auto" w:fill="538DD3"/>
          </w:tcPr>
          <w:p w14:paraId="5A5B9F21" w14:textId="77777777" w:rsidR="00946904" w:rsidRDefault="00C43B9B">
            <w:pPr>
              <w:pStyle w:val="TableParagraph"/>
              <w:ind w:left="122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Correttezza dei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contenuti negli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elaborati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43" w:type="dxa"/>
          </w:tcPr>
          <w:p w14:paraId="07F488C3" w14:textId="77777777" w:rsidR="00946904" w:rsidRDefault="00C43B9B">
            <w:pPr>
              <w:pStyle w:val="TableParagraph"/>
              <w:ind w:left="556" w:right="391" w:hanging="140"/>
              <w:rPr>
                <w:sz w:val="20"/>
              </w:rPr>
            </w:pPr>
            <w:r>
              <w:rPr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sono</w:t>
            </w:r>
          </w:p>
          <w:p w14:paraId="4B2F572A" w14:textId="77777777" w:rsidR="00946904" w:rsidRDefault="00C43B9B">
            <w:pPr>
              <w:pStyle w:val="TableParagraph"/>
              <w:ind w:left="110" w:right="98"/>
              <w:jc w:val="center"/>
              <w:rPr>
                <w:sz w:val="20"/>
              </w:rPr>
            </w:pPr>
            <w:r>
              <w:rPr>
                <w:sz w:val="20"/>
              </w:rPr>
              <w:t>corretti e/o sono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incongruenti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incomprensibili</w:t>
            </w:r>
          </w:p>
        </w:tc>
        <w:tc>
          <w:tcPr>
            <w:tcW w:w="1845" w:type="dxa"/>
          </w:tcPr>
          <w:p w14:paraId="722FB42E" w14:textId="77777777" w:rsidR="00946904" w:rsidRDefault="00C43B9B">
            <w:pPr>
              <w:pStyle w:val="TableParagraph"/>
              <w:ind w:left="238" w:right="224" w:firstLine="1"/>
              <w:jc w:val="center"/>
              <w:rPr>
                <w:sz w:val="20"/>
              </w:rPr>
            </w:pPr>
            <w:r>
              <w:rPr>
                <w:sz w:val="20"/>
              </w:rPr>
              <w:t>Negli elaborati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inesattezze nelle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individuabili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</w:p>
          <w:p w14:paraId="2B204551" w14:textId="77777777" w:rsidR="00946904" w:rsidRDefault="00C43B9B">
            <w:pPr>
              <w:pStyle w:val="TableParagraph"/>
              <w:spacing w:line="209" w:lineRule="exact"/>
              <w:ind w:left="196" w:right="185"/>
              <w:jc w:val="center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43" w:type="dxa"/>
          </w:tcPr>
          <w:p w14:paraId="101010F7" w14:textId="77777777" w:rsidR="00946904" w:rsidRDefault="00C43B9B">
            <w:pPr>
              <w:pStyle w:val="TableParagraph"/>
              <w:ind w:left="176" w:right="160" w:hanging="2"/>
              <w:jc w:val="center"/>
              <w:rPr>
                <w:sz w:val="20"/>
              </w:rPr>
            </w:pPr>
            <w:r>
              <w:rPr>
                <w:sz w:val="20"/>
              </w:rPr>
              <w:t>Negli elaborati 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rilevano alcuni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errori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 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 Le idee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07" w:type="dxa"/>
          </w:tcPr>
          <w:p w14:paraId="536793B8" w14:textId="77777777" w:rsidR="00946904" w:rsidRDefault="00C43B9B">
            <w:pPr>
              <w:pStyle w:val="TableParagraph"/>
              <w:ind w:left="117" w:right="100"/>
              <w:jc w:val="center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tutti i fatti/contenuti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sono precisi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espliciti. Le idee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contenute sono chiare,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 messe a fuoco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originale.</w:t>
            </w:r>
          </w:p>
        </w:tc>
        <w:tc>
          <w:tcPr>
            <w:tcW w:w="799" w:type="dxa"/>
          </w:tcPr>
          <w:p w14:paraId="479AD854" w14:textId="77777777" w:rsidR="00946904" w:rsidRDefault="00946904">
            <w:pPr>
              <w:pStyle w:val="TableParagraph"/>
              <w:rPr>
                <w:sz w:val="20"/>
              </w:rPr>
            </w:pPr>
          </w:p>
        </w:tc>
      </w:tr>
      <w:tr w:rsidR="00946904" w14:paraId="33E265F5" w14:textId="77777777" w:rsidTr="00146AA7">
        <w:trPr>
          <w:trHeight w:val="230"/>
          <w:jc w:val="center"/>
        </w:trPr>
        <w:tc>
          <w:tcPr>
            <w:tcW w:w="1764" w:type="dxa"/>
            <w:shd w:val="clear" w:color="auto" w:fill="538DD3"/>
          </w:tcPr>
          <w:p w14:paraId="6C4B997F" w14:textId="77777777" w:rsidR="00946904" w:rsidRDefault="00C43B9B">
            <w:pPr>
              <w:pStyle w:val="TableParagraph"/>
              <w:spacing w:line="210" w:lineRule="exact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38" w:type="dxa"/>
            <w:gridSpan w:val="4"/>
          </w:tcPr>
          <w:p w14:paraId="2B4C8297" w14:textId="77777777" w:rsidR="00946904" w:rsidRDefault="00946904"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</w:tcPr>
          <w:p w14:paraId="313AB299" w14:textId="77777777" w:rsidR="00946904" w:rsidRDefault="00946904">
            <w:pPr>
              <w:pStyle w:val="TableParagraph"/>
              <w:rPr>
                <w:sz w:val="16"/>
              </w:rPr>
            </w:pPr>
          </w:p>
        </w:tc>
      </w:tr>
    </w:tbl>
    <w:p w14:paraId="0F6E41B2" w14:textId="77777777" w:rsidR="00946904" w:rsidRDefault="00946904">
      <w:pPr>
        <w:rPr>
          <w:b/>
          <w:sz w:val="20"/>
        </w:rPr>
      </w:pPr>
    </w:p>
    <w:p w14:paraId="13DB0D67" w14:textId="77777777" w:rsidR="00946904" w:rsidRDefault="00946904">
      <w:pPr>
        <w:rPr>
          <w:b/>
          <w:sz w:val="20"/>
        </w:rPr>
      </w:pPr>
    </w:p>
    <w:p w14:paraId="559DE3AF" w14:textId="77777777" w:rsidR="00946904" w:rsidRDefault="00946904">
      <w:pPr>
        <w:rPr>
          <w:b/>
          <w:sz w:val="20"/>
        </w:rPr>
      </w:pPr>
    </w:p>
    <w:p w14:paraId="2534A46A" w14:textId="77777777" w:rsidR="00946904" w:rsidRDefault="00946904">
      <w:pPr>
        <w:rPr>
          <w:b/>
          <w:sz w:val="20"/>
        </w:rPr>
      </w:pPr>
    </w:p>
    <w:p w14:paraId="6F94494D" w14:textId="77777777" w:rsidR="00946904" w:rsidRDefault="00946904">
      <w:pPr>
        <w:spacing w:before="9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1"/>
        <w:gridCol w:w="2511"/>
        <w:gridCol w:w="2815"/>
      </w:tblGrid>
      <w:tr w:rsidR="00946904" w14:paraId="122DE248" w14:textId="77777777" w:rsidTr="00146AA7">
        <w:trPr>
          <w:trHeight w:val="834"/>
          <w:jc w:val="center"/>
        </w:trPr>
        <w:tc>
          <w:tcPr>
            <w:tcW w:w="10348" w:type="dxa"/>
            <w:gridSpan w:val="4"/>
            <w:shd w:val="clear" w:color="auto" w:fill="538DD3"/>
          </w:tcPr>
          <w:p w14:paraId="26CD042A" w14:textId="77777777" w:rsidR="00946904" w:rsidRDefault="00C43B9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AUTOVALUTAZIONE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PERSONALE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dell’UdA</w:t>
            </w:r>
            <w:proofErr w:type="spellEnd"/>
          </w:p>
          <w:p w14:paraId="22257608" w14:textId="77777777" w:rsidR="00946904" w:rsidRDefault="00C43B9B">
            <w:pPr>
              <w:pStyle w:val="TableParagraph"/>
              <w:tabs>
                <w:tab w:val="left" w:pos="4779"/>
              </w:tabs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Studente:</w:t>
            </w:r>
            <w:r>
              <w:rPr>
                <w:b/>
                <w:sz w:val="20"/>
              </w:rPr>
              <w:tab/>
              <w:t>classe:</w:t>
            </w:r>
          </w:p>
        </w:tc>
      </w:tr>
      <w:tr w:rsidR="00946904" w14:paraId="01F10368" w14:textId="77777777" w:rsidTr="00146AA7">
        <w:trPr>
          <w:trHeight w:val="230"/>
          <w:jc w:val="center"/>
        </w:trPr>
        <w:tc>
          <w:tcPr>
            <w:tcW w:w="2511" w:type="dxa"/>
          </w:tcPr>
          <w:p w14:paraId="054EA1AD" w14:textId="77777777" w:rsidR="00946904" w:rsidRDefault="00C43B9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2511" w:type="dxa"/>
          </w:tcPr>
          <w:p w14:paraId="349D2232" w14:textId="77777777" w:rsidR="00946904" w:rsidRDefault="00C43B9B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2511" w:type="dxa"/>
          </w:tcPr>
          <w:p w14:paraId="0B35A26C" w14:textId="77777777" w:rsidR="00946904" w:rsidRDefault="00C43B9B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2815" w:type="dxa"/>
          </w:tcPr>
          <w:p w14:paraId="23A4BCF0" w14:textId="77777777" w:rsidR="00946904" w:rsidRDefault="00C43B9B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946904" w14:paraId="7363075A" w14:textId="77777777" w:rsidTr="00146AA7">
        <w:trPr>
          <w:trHeight w:val="688"/>
          <w:jc w:val="center"/>
        </w:trPr>
        <w:tc>
          <w:tcPr>
            <w:tcW w:w="2511" w:type="dxa"/>
          </w:tcPr>
          <w:p w14:paraId="161C5372" w14:textId="77777777" w:rsidR="00946904" w:rsidRDefault="00C43B9B">
            <w:pPr>
              <w:pStyle w:val="TableParagraph"/>
              <w:ind w:left="679" w:right="616" w:firstLine="100"/>
              <w:rPr>
                <w:sz w:val="20"/>
              </w:rPr>
            </w:pPr>
            <w:r>
              <w:rPr>
                <w:sz w:val="20"/>
              </w:rPr>
              <w:t>Ho lavorato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</w:tc>
        <w:tc>
          <w:tcPr>
            <w:tcW w:w="2511" w:type="dxa"/>
          </w:tcPr>
          <w:p w14:paraId="57BA0BC4" w14:textId="77777777" w:rsidR="00946904" w:rsidRDefault="00C43B9B">
            <w:pPr>
              <w:pStyle w:val="TableParagraph"/>
              <w:ind w:left="856" w:hanging="75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lavorato</w:t>
            </w:r>
          </w:p>
          <w:p w14:paraId="17623666" w14:textId="77777777" w:rsidR="00946904" w:rsidRDefault="00C43B9B">
            <w:pPr>
              <w:pStyle w:val="TableParagraph"/>
              <w:spacing w:line="228" w:lineRule="exact"/>
              <w:ind w:left="770" w:right="616" w:firstLine="86"/>
              <w:rPr>
                <w:sz w:val="20"/>
              </w:rPr>
            </w:pPr>
            <w:r>
              <w:rPr>
                <w:sz w:val="20"/>
              </w:rPr>
              <w:t>raramente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2511" w:type="dxa"/>
          </w:tcPr>
          <w:p w14:paraId="2DCD9284" w14:textId="77777777" w:rsidR="00946904" w:rsidRDefault="00C43B9B">
            <w:pPr>
              <w:pStyle w:val="TableParagraph"/>
              <w:ind w:left="794" w:right="468" w:hanging="303"/>
              <w:rPr>
                <w:sz w:val="20"/>
              </w:rPr>
            </w:pPr>
            <w:r>
              <w:rPr>
                <w:sz w:val="20"/>
              </w:rPr>
              <w:t>Ho lavorato spesso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  <w:tc>
          <w:tcPr>
            <w:tcW w:w="2815" w:type="dxa"/>
          </w:tcPr>
          <w:p w14:paraId="427A92EB" w14:textId="77777777" w:rsidR="00946904" w:rsidRDefault="00C43B9B">
            <w:pPr>
              <w:pStyle w:val="TableParagraph"/>
              <w:ind w:left="794" w:right="439" w:hanging="330"/>
              <w:rPr>
                <w:sz w:val="20"/>
              </w:rPr>
            </w:pPr>
            <w:r>
              <w:rPr>
                <w:sz w:val="20"/>
              </w:rPr>
              <w:t>Ho lavorato sempre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</w:tr>
      <w:tr w:rsidR="00946904" w14:paraId="3CA3551F" w14:textId="77777777" w:rsidTr="00146AA7">
        <w:trPr>
          <w:trHeight w:val="921"/>
          <w:jc w:val="center"/>
        </w:trPr>
        <w:tc>
          <w:tcPr>
            <w:tcW w:w="2511" w:type="dxa"/>
          </w:tcPr>
          <w:p w14:paraId="391DFA90" w14:textId="77777777" w:rsidR="00946904" w:rsidRDefault="00C43B9B">
            <w:pPr>
              <w:pStyle w:val="TableParagraph"/>
              <w:ind w:left="710" w:right="120" w:hanging="543"/>
              <w:rPr>
                <w:sz w:val="20"/>
              </w:rPr>
            </w:pPr>
            <w:r>
              <w:rPr>
                <w:sz w:val="20"/>
              </w:rPr>
              <w:t>Ho considerato solo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</w:p>
        </w:tc>
        <w:tc>
          <w:tcPr>
            <w:tcW w:w="2511" w:type="dxa"/>
          </w:tcPr>
          <w:p w14:paraId="4E222B52" w14:textId="77777777" w:rsidR="00946904" w:rsidRDefault="00C43B9B">
            <w:pPr>
              <w:pStyle w:val="TableParagraph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mio punto di vista, 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</w:p>
          <w:p w14:paraId="0FE4CDCC" w14:textId="77777777" w:rsidR="00946904" w:rsidRDefault="00C43B9B">
            <w:pPr>
              <w:pStyle w:val="TableParagraph"/>
              <w:spacing w:before="1" w:line="210" w:lineRule="exact"/>
              <w:ind w:left="148" w:right="137"/>
              <w:jc w:val="center"/>
              <w:rPr>
                <w:sz w:val="20"/>
              </w:rPr>
            </w:pP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amici</w:t>
            </w:r>
          </w:p>
        </w:tc>
        <w:tc>
          <w:tcPr>
            <w:tcW w:w="2511" w:type="dxa"/>
          </w:tcPr>
          <w:p w14:paraId="57B7B8E4" w14:textId="77777777" w:rsidR="00946904" w:rsidRDefault="00C43B9B">
            <w:pPr>
              <w:pStyle w:val="TableParagraph"/>
              <w:ind w:left="962" w:right="98" w:hanging="812"/>
              <w:rPr>
                <w:sz w:val="20"/>
              </w:rPr>
            </w:pPr>
            <w:r>
              <w:rPr>
                <w:sz w:val="20"/>
              </w:rPr>
              <w:t>Ho considerato tutti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</w:p>
        </w:tc>
        <w:tc>
          <w:tcPr>
            <w:tcW w:w="2815" w:type="dxa"/>
          </w:tcPr>
          <w:p w14:paraId="3E3CDBFE" w14:textId="77777777" w:rsidR="00946904" w:rsidRDefault="00C43B9B">
            <w:pPr>
              <w:pStyle w:val="TableParagraph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Ho apprezzato punti di vista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</w:p>
          <w:p w14:paraId="3FD07EF5" w14:textId="77777777" w:rsidR="00946904" w:rsidRDefault="00C43B9B">
            <w:pPr>
              <w:pStyle w:val="TableParagraph"/>
              <w:spacing w:line="230" w:lineRule="atLeast"/>
              <w:ind w:left="107" w:right="98"/>
              <w:jc w:val="center"/>
              <w:rPr>
                <w:sz w:val="20"/>
              </w:rPr>
            </w:pPr>
            <w:r>
              <w:rPr>
                <w:sz w:val="20"/>
              </w:rPr>
              <w:t>mio perché mi permettevano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chiarirmi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meglio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le  idee</w:t>
            </w:r>
            <w:proofErr w:type="gramEnd"/>
          </w:p>
        </w:tc>
      </w:tr>
      <w:tr w:rsidR="00946904" w14:paraId="7DB0BFC9" w14:textId="77777777" w:rsidTr="00146AA7">
        <w:trPr>
          <w:trHeight w:val="460"/>
          <w:jc w:val="center"/>
        </w:trPr>
        <w:tc>
          <w:tcPr>
            <w:tcW w:w="2511" w:type="dxa"/>
          </w:tcPr>
          <w:p w14:paraId="6105511D" w14:textId="77777777" w:rsidR="00946904" w:rsidRDefault="00C43B9B">
            <w:pPr>
              <w:pStyle w:val="TableParagraph"/>
              <w:ind w:left="148" w:right="138"/>
              <w:jc w:val="center"/>
              <w:rPr>
                <w:sz w:val="20"/>
              </w:rPr>
            </w:pPr>
            <w:r>
              <w:rPr>
                <w:sz w:val="20"/>
              </w:rPr>
              <w:t>Ho preferito</w:t>
            </w:r>
          </w:p>
          <w:p w14:paraId="2405B0FC" w14:textId="77777777" w:rsidR="00946904" w:rsidRDefault="00C43B9B">
            <w:pPr>
              <w:pStyle w:val="TableParagraph"/>
              <w:spacing w:line="210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non dare il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  <w:tc>
          <w:tcPr>
            <w:tcW w:w="2511" w:type="dxa"/>
          </w:tcPr>
          <w:p w14:paraId="09637929" w14:textId="77777777" w:rsidR="00946904" w:rsidRDefault="00C43B9B">
            <w:pPr>
              <w:pStyle w:val="TableParagraph"/>
              <w:spacing w:line="230" w:lineRule="atLeast"/>
              <w:ind w:left="1056" w:hanging="942"/>
              <w:rPr>
                <w:sz w:val="20"/>
              </w:rPr>
            </w:pPr>
            <w:r>
              <w:rPr>
                <w:sz w:val="20"/>
              </w:rPr>
              <w:t>Ho dato il mio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parere solo 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volte</w:t>
            </w:r>
          </w:p>
        </w:tc>
        <w:tc>
          <w:tcPr>
            <w:tcW w:w="2511" w:type="dxa"/>
          </w:tcPr>
          <w:p w14:paraId="482BC38E" w14:textId="77777777" w:rsidR="00946904" w:rsidRDefault="00C43B9B">
            <w:pPr>
              <w:pStyle w:val="TableParagraph"/>
              <w:spacing w:line="230" w:lineRule="atLeast"/>
              <w:ind w:left="1005" w:right="362" w:hanging="620"/>
              <w:rPr>
                <w:sz w:val="20"/>
              </w:rPr>
            </w:pPr>
            <w:r>
              <w:rPr>
                <w:sz w:val="20"/>
              </w:rPr>
              <w:t>Ho dato spesso il mio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  <w:tc>
          <w:tcPr>
            <w:tcW w:w="2815" w:type="dxa"/>
          </w:tcPr>
          <w:p w14:paraId="51F9F820" w14:textId="77777777" w:rsidR="00946904" w:rsidRDefault="00C43B9B">
            <w:pPr>
              <w:pStyle w:val="TableParagraph"/>
              <w:spacing w:line="230" w:lineRule="atLeast"/>
              <w:ind w:left="1005" w:right="334" w:hanging="647"/>
              <w:rPr>
                <w:sz w:val="20"/>
              </w:rPr>
            </w:pPr>
            <w:r>
              <w:rPr>
                <w:sz w:val="20"/>
              </w:rPr>
              <w:t>Ho dato sempre il mio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parere</w:t>
            </w:r>
          </w:p>
        </w:tc>
      </w:tr>
      <w:tr w:rsidR="00946904" w14:paraId="07A297CB" w14:textId="77777777" w:rsidTr="00146AA7">
        <w:trPr>
          <w:trHeight w:val="918"/>
          <w:jc w:val="center"/>
        </w:trPr>
        <w:tc>
          <w:tcPr>
            <w:tcW w:w="2511" w:type="dxa"/>
          </w:tcPr>
          <w:p w14:paraId="00BA6BE6" w14:textId="77777777" w:rsidR="00946904" w:rsidRDefault="00C43B9B">
            <w:pPr>
              <w:pStyle w:val="TableParagraph"/>
              <w:ind w:left="763" w:right="751"/>
              <w:jc w:val="center"/>
              <w:rPr>
                <w:sz w:val="20"/>
              </w:rPr>
            </w:pPr>
            <w:r>
              <w:rPr>
                <w:sz w:val="20"/>
              </w:rPr>
              <w:t>Ho preferito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  <w:p w14:paraId="0AC9FCFF" w14:textId="77777777" w:rsidR="00946904" w:rsidRDefault="00C43B9B">
            <w:pPr>
              <w:pStyle w:val="TableParagraph"/>
              <w:spacing w:line="230" w:lineRule="exact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facessero la maggior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 lavoro</w:t>
            </w:r>
          </w:p>
        </w:tc>
        <w:tc>
          <w:tcPr>
            <w:tcW w:w="2511" w:type="dxa"/>
          </w:tcPr>
          <w:p w14:paraId="01FB7D16" w14:textId="77777777" w:rsidR="00946904" w:rsidRDefault="00C43B9B">
            <w:pPr>
              <w:pStyle w:val="TableParagraph"/>
              <w:ind w:left="148" w:right="138"/>
              <w:jc w:val="center"/>
              <w:rPr>
                <w:sz w:val="20"/>
              </w:rPr>
            </w:pPr>
            <w:r>
              <w:rPr>
                <w:sz w:val="20"/>
              </w:rPr>
              <w:t>Ho avuto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</w:p>
          <w:p w14:paraId="27FA67AF" w14:textId="77777777" w:rsidR="00946904" w:rsidRDefault="00C43B9B">
            <w:pPr>
              <w:pStyle w:val="TableParagraph"/>
              <w:ind w:left="148" w:right="136"/>
              <w:jc w:val="center"/>
              <w:rPr>
                <w:sz w:val="20"/>
              </w:rPr>
            </w:pPr>
            <w:r>
              <w:rPr>
                <w:sz w:val="20"/>
              </w:rPr>
              <w:t>di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sollecitato 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al  lavoro</w:t>
            </w:r>
            <w:proofErr w:type="gramEnd"/>
          </w:p>
        </w:tc>
        <w:tc>
          <w:tcPr>
            <w:tcW w:w="2511" w:type="dxa"/>
          </w:tcPr>
          <w:p w14:paraId="4C6866A0" w14:textId="77777777" w:rsidR="00946904" w:rsidRDefault="00C43B9B">
            <w:pPr>
              <w:pStyle w:val="TableParagraph"/>
              <w:ind w:left="138" w:right="134" w:firstLine="3"/>
              <w:jc w:val="center"/>
              <w:rPr>
                <w:sz w:val="20"/>
              </w:rPr>
            </w:pPr>
            <w:r>
              <w:rPr>
                <w:sz w:val="20"/>
              </w:rPr>
              <w:t>Ho eseguito il lavoro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raramente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bisogno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sollecitazioni</w:t>
            </w:r>
          </w:p>
        </w:tc>
        <w:tc>
          <w:tcPr>
            <w:tcW w:w="2815" w:type="dxa"/>
          </w:tcPr>
          <w:p w14:paraId="5C35EA3E" w14:textId="77777777" w:rsidR="00946904" w:rsidRDefault="00C43B9B">
            <w:pPr>
              <w:pStyle w:val="TableParagraph"/>
              <w:ind w:left="758" w:right="751"/>
              <w:jc w:val="center"/>
              <w:rPr>
                <w:sz w:val="20"/>
              </w:rPr>
            </w:pPr>
            <w:r>
              <w:rPr>
                <w:sz w:val="20"/>
              </w:rPr>
              <w:t>Ho eseguito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1B683414" w14:textId="77777777" w:rsidR="00946904" w:rsidRDefault="00C43B9B">
            <w:pPr>
              <w:pStyle w:val="TableParagraph"/>
              <w:spacing w:line="230" w:lineRule="exact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lavoro senza 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sollecitazioni</w:t>
            </w:r>
          </w:p>
        </w:tc>
      </w:tr>
      <w:tr w:rsidR="00946904" w14:paraId="0EA6A1FE" w14:textId="77777777" w:rsidTr="00146AA7">
        <w:trPr>
          <w:trHeight w:val="920"/>
          <w:jc w:val="center"/>
        </w:trPr>
        <w:tc>
          <w:tcPr>
            <w:tcW w:w="2511" w:type="dxa"/>
          </w:tcPr>
          <w:p w14:paraId="03A606E4" w14:textId="77777777" w:rsidR="00946904" w:rsidRDefault="00C43B9B">
            <w:pPr>
              <w:pStyle w:val="TableParagraph"/>
              <w:ind w:left="191" w:right="179" w:firstLine="237"/>
              <w:rPr>
                <w:sz w:val="20"/>
              </w:rPr>
            </w:pPr>
            <w:r>
              <w:rPr>
                <w:sz w:val="20"/>
              </w:rPr>
              <w:t>Non ho selezionato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materiali,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copiato</w:t>
            </w:r>
          </w:p>
        </w:tc>
        <w:tc>
          <w:tcPr>
            <w:tcW w:w="2511" w:type="dxa"/>
          </w:tcPr>
          <w:p w14:paraId="1362F887" w14:textId="77777777" w:rsidR="00946904" w:rsidRDefault="00C43B9B">
            <w:pPr>
              <w:pStyle w:val="TableParagraph"/>
              <w:ind w:left="148" w:right="135"/>
              <w:jc w:val="center"/>
              <w:rPr>
                <w:sz w:val="20"/>
              </w:rPr>
            </w:pPr>
            <w:r>
              <w:rPr>
                <w:sz w:val="20"/>
              </w:rPr>
              <w:t>Non sono stato capace di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valutare quali materiali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selezionare</w:t>
            </w:r>
          </w:p>
        </w:tc>
        <w:tc>
          <w:tcPr>
            <w:tcW w:w="2511" w:type="dxa"/>
          </w:tcPr>
          <w:p w14:paraId="56E50026" w14:textId="77777777" w:rsidR="00946904" w:rsidRDefault="00C43B9B">
            <w:pPr>
              <w:pStyle w:val="TableParagraph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La maggior parte delle volte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sono stato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2A4398FC" w14:textId="77777777" w:rsidR="00946904" w:rsidRDefault="00C43B9B">
            <w:pPr>
              <w:pStyle w:val="TableParagraph"/>
              <w:spacing w:line="230" w:lineRule="atLeast"/>
              <w:ind w:left="148" w:right="140"/>
              <w:jc w:val="center"/>
              <w:rPr>
                <w:sz w:val="20"/>
              </w:rPr>
            </w:pPr>
            <w:r>
              <w:rPr>
                <w:sz w:val="20"/>
              </w:rPr>
              <w:t>grado di selezionare con gli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migliori</w:t>
            </w:r>
          </w:p>
        </w:tc>
        <w:tc>
          <w:tcPr>
            <w:tcW w:w="2815" w:type="dxa"/>
          </w:tcPr>
          <w:p w14:paraId="7E50B397" w14:textId="77777777" w:rsidR="00946904" w:rsidRDefault="00C43B9B">
            <w:pPr>
              <w:pStyle w:val="TableParagraph"/>
              <w:ind w:left="900" w:right="287" w:hanging="589"/>
              <w:rPr>
                <w:sz w:val="20"/>
              </w:rPr>
            </w:pPr>
            <w:r>
              <w:rPr>
                <w:sz w:val="20"/>
              </w:rPr>
              <w:t>Ho sicuramente scelto 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</w:p>
          <w:p w14:paraId="7906A2F6" w14:textId="77777777" w:rsidR="00946904" w:rsidRDefault="00C43B9B">
            <w:pPr>
              <w:pStyle w:val="TableParagraph"/>
              <w:spacing w:line="230" w:lineRule="atLeast"/>
              <w:ind w:left="794" w:right="244" w:hanging="529"/>
              <w:rPr>
                <w:sz w:val="20"/>
              </w:rPr>
            </w:pPr>
            <w:r>
              <w:rPr>
                <w:sz w:val="20"/>
              </w:rPr>
              <w:t>migliori confrontandomi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</w:p>
        </w:tc>
      </w:tr>
      <w:tr w:rsidR="00946904" w14:paraId="34B580AF" w14:textId="77777777" w:rsidTr="00146AA7">
        <w:trPr>
          <w:trHeight w:val="688"/>
          <w:jc w:val="center"/>
        </w:trPr>
        <w:tc>
          <w:tcPr>
            <w:tcW w:w="2511" w:type="dxa"/>
          </w:tcPr>
          <w:p w14:paraId="29A15309" w14:textId="77777777" w:rsidR="00946904" w:rsidRDefault="00C43B9B">
            <w:pPr>
              <w:pStyle w:val="TableParagraph"/>
              <w:ind w:left="295" w:firstLine="194"/>
              <w:rPr>
                <w:sz w:val="20"/>
              </w:rPr>
            </w:pPr>
            <w:r>
              <w:rPr>
                <w:sz w:val="20"/>
              </w:rPr>
              <w:t>Il lavoro è risultato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complessivamente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</w:p>
          <w:p w14:paraId="2CFB37DE" w14:textId="77777777" w:rsidR="00946904" w:rsidRDefault="00C43B9B">
            <w:pPr>
              <w:pStyle w:val="TableParagraph"/>
              <w:spacing w:line="208" w:lineRule="exact"/>
              <w:ind w:left="379"/>
              <w:rPr>
                <w:sz w:val="20"/>
              </w:rPr>
            </w:pPr>
            <w:r>
              <w:rPr>
                <w:sz w:val="20"/>
              </w:rPr>
              <w:t>chiaro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2511" w:type="dxa"/>
          </w:tcPr>
          <w:p w14:paraId="3C9B10F2" w14:textId="77777777" w:rsidR="00946904" w:rsidRDefault="00C43B9B">
            <w:pPr>
              <w:pStyle w:val="TableParagraph"/>
              <w:ind w:left="220" w:right="207" w:hanging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ll</w:t>
            </w:r>
            <w:proofErr w:type="spellEnd"/>
            <w:r>
              <w:rPr>
                <w:sz w:val="20"/>
              </w:rPr>
              <w:t xml:space="preserve">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sufficientemente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chiaro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23E5F0D4" w14:textId="77777777" w:rsidR="00946904" w:rsidRDefault="00C43B9B">
            <w:pPr>
              <w:pStyle w:val="TableParagraph"/>
              <w:spacing w:line="208" w:lineRule="exact"/>
              <w:ind w:left="148" w:right="136"/>
              <w:jc w:val="center"/>
              <w:rPr>
                <w:sz w:val="20"/>
              </w:rPr>
            </w:pPr>
            <w:r>
              <w:rPr>
                <w:sz w:val="20"/>
              </w:rPr>
              <w:t>corretto</w:t>
            </w:r>
          </w:p>
        </w:tc>
        <w:tc>
          <w:tcPr>
            <w:tcW w:w="2511" w:type="dxa"/>
          </w:tcPr>
          <w:p w14:paraId="4754B17C" w14:textId="77777777" w:rsidR="00946904" w:rsidRDefault="00C43B9B">
            <w:pPr>
              <w:pStyle w:val="TableParagraph"/>
              <w:ind w:left="943" w:right="120" w:hanging="798"/>
              <w:rPr>
                <w:sz w:val="20"/>
              </w:rPr>
            </w:pPr>
            <w:r>
              <w:rPr>
                <w:sz w:val="20"/>
              </w:rPr>
              <w:t>Il lavoro è risultato chiaro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corretto</w:t>
            </w:r>
          </w:p>
        </w:tc>
        <w:tc>
          <w:tcPr>
            <w:tcW w:w="2815" w:type="dxa"/>
          </w:tcPr>
          <w:p w14:paraId="1729ABEE" w14:textId="77777777" w:rsidR="00946904" w:rsidRDefault="00C43B9B">
            <w:pPr>
              <w:pStyle w:val="TableParagraph"/>
              <w:ind w:left="371" w:right="182" w:hanging="183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risultato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chiaro,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corretto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accattivante</w:t>
            </w:r>
          </w:p>
        </w:tc>
      </w:tr>
      <w:tr w:rsidR="00946904" w14:paraId="79CCC367" w14:textId="77777777" w:rsidTr="00146AA7">
        <w:trPr>
          <w:trHeight w:val="921"/>
          <w:jc w:val="center"/>
        </w:trPr>
        <w:tc>
          <w:tcPr>
            <w:tcW w:w="2511" w:type="dxa"/>
          </w:tcPr>
          <w:p w14:paraId="32168E65" w14:textId="77777777" w:rsidR="00946904" w:rsidRDefault="00C43B9B">
            <w:pPr>
              <w:pStyle w:val="TableParagraph"/>
              <w:ind w:left="230" w:right="217" w:firstLine="110"/>
              <w:rPr>
                <w:sz w:val="20"/>
              </w:rPr>
            </w:pPr>
            <w:r>
              <w:rPr>
                <w:sz w:val="20"/>
              </w:rPr>
              <w:t>Non ho curato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tutti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511" w:type="dxa"/>
          </w:tcPr>
          <w:p w14:paraId="266183D9" w14:textId="77777777" w:rsidR="00946904" w:rsidRDefault="00C43B9B">
            <w:pPr>
              <w:pStyle w:val="TableParagraph"/>
              <w:ind w:left="664" w:right="98" w:hanging="536"/>
              <w:rPr>
                <w:sz w:val="20"/>
              </w:rPr>
            </w:pPr>
            <w:r>
              <w:rPr>
                <w:sz w:val="20"/>
              </w:rPr>
              <w:t>Ho curato diversi aspetti del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511" w:type="dxa"/>
          </w:tcPr>
          <w:p w14:paraId="060BD66E" w14:textId="77777777" w:rsidR="00946904" w:rsidRDefault="00C43B9B">
            <w:pPr>
              <w:pStyle w:val="TableParagraph"/>
              <w:ind w:left="147" w:right="140"/>
              <w:jc w:val="center"/>
              <w:rPr>
                <w:sz w:val="20"/>
              </w:rPr>
            </w:pPr>
            <w:r>
              <w:rPr>
                <w:sz w:val="20"/>
              </w:rPr>
              <w:t>Ho curato abbastanza tutti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gli aspetti del 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  <w:tc>
          <w:tcPr>
            <w:tcW w:w="2815" w:type="dxa"/>
          </w:tcPr>
          <w:p w14:paraId="0F2DEF17" w14:textId="77777777" w:rsidR="00946904" w:rsidRDefault="00C43B9B">
            <w:pPr>
              <w:pStyle w:val="TableParagraph"/>
              <w:ind w:left="146" w:right="140"/>
              <w:jc w:val="center"/>
              <w:rPr>
                <w:sz w:val="20"/>
              </w:rPr>
            </w:pPr>
            <w:r>
              <w:rPr>
                <w:sz w:val="20"/>
              </w:rPr>
              <w:t>Ho curato molto tutti gli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</w:p>
          <w:p w14:paraId="7039F083" w14:textId="77777777" w:rsidR="00946904" w:rsidRDefault="00C43B9B">
            <w:pPr>
              <w:pStyle w:val="TableParagraph"/>
              <w:spacing w:before="1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</w:p>
        </w:tc>
      </w:tr>
    </w:tbl>
    <w:p w14:paraId="3F714353" w14:textId="77777777" w:rsidR="00946904" w:rsidRDefault="00946904">
      <w:pPr>
        <w:rPr>
          <w:b/>
          <w:sz w:val="20"/>
        </w:rPr>
      </w:pPr>
    </w:p>
    <w:p w14:paraId="77309932" w14:textId="77777777" w:rsidR="00946904" w:rsidRDefault="00C43B9B">
      <w:pPr>
        <w:spacing w:before="231"/>
        <w:ind w:right="567"/>
        <w:jc w:val="right"/>
        <w:rPr>
          <w:sz w:val="28"/>
        </w:rPr>
      </w:pPr>
      <w:r>
        <w:rPr>
          <w:sz w:val="28"/>
        </w:rPr>
        <w:t>Prof.</w:t>
      </w:r>
      <w:r>
        <w:rPr>
          <w:spacing w:val="-3"/>
          <w:sz w:val="28"/>
        </w:rPr>
        <w:t xml:space="preserve"> </w:t>
      </w:r>
      <w:r w:rsidR="00146AA7">
        <w:rPr>
          <w:sz w:val="28"/>
        </w:rPr>
        <w:t>…………………….</w:t>
      </w:r>
    </w:p>
    <w:p w14:paraId="1E720F66" w14:textId="77777777" w:rsidR="00946904" w:rsidRDefault="00946904">
      <w:pPr>
        <w:rPr>
          <w:sz w:val="20"/>
        </w:rPr>
      </w:pPr>
    </w:p>
    <w:p w14:paraId="18C575D4" w14:textId="77777777" w:rsidR="00946904" w:rsidRDefault="00946904">
      <w:pPr>
        <w:spacing w:before="9" w:after="1"/>
        <w:rPr>
          <w:sz w:val="19"/>
        </w:rPr>
      </w:pP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8639"/>
      </w:tblGrid>
      <w:tr w:rsidR="00946904" w14:paraId="07A2C9AB" w14:textId="77777777">
        <w:trPr>
          <w:trHeight w:val="1007"/>
        </w:trPr>
        <w:tc>
          <w:tcPr>
            <w:tcW w:w="1191" w:type="dxa"/>
          </w:tcPr>
          <w:p w14:paraId="6A45FB36" w14:textId="77777777" w:rsidR="00946904" w:rsidRDefault="00946904">
            <w:pPr>
              <w:pStyle w:val="TableParagraph"/>
              <w:spacing w:before="11"/>
              <w:rPr>
                <w:sz w:val="21"/>
              </w:rPr>
            </w:pPr>
          </w:p>
          <w:p w14:paraId="19C34579" w14:textId="77777777" w:rsidR="00946904" w:rsidRDefault="00146AA7">
            <w:pPr>
              <w:pStyle w:val="TableParagraph"/>
              <w:ind w:left="107"/>
            </w:pPr>
            <w:r>
              <w:t>I docenti</w:t>
            </w:r>
          </w:p>
        </w:tc>
        <w:tc>
          <w:tcPr>
            <w:tcW w:w="8639" w:type="dxa"/>
            <w:tcBorders>
              <w:bottom w:val="single" w:sz="8" w:space="0" w:color="000000"/>
            </w:tcBorders>
          </w:tcPr>
          <w:p w14:paraId="734CFA49" w14:textId="77777777" w:rsidR="00946904" w:rsidRDefault="00946904">
            <w:pPr>
              <w:pStyle w:val="TableParagraph"/>
              <w:spacing w:before="3"/>
              <w:rPr>
                <w:sz w:val="21"/>
              </w:rPr>
            </w:pPr>
          </w:p>
          <w:p w14:paraId="6B2ABFB9" w14:textId="77777777" w:rsidR="00946904" w:rsidRDefault="009D13F3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B8A5FE" wp14:editId="20C4D86B">
                      <wp:extent cx="5307965" cy="5715"/>
                      <wp:effectExtent l="9525" t="9525" r="6985" b="3810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1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3B994E" id="Group 6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">
                      <v:line id="Line 7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14:paraId="620A0A20" w14:textId="77777777" w:rsidR="00946904" w:rsidRDefault="00946904">
            <w:pPr>
              <w:pStyle w:val="TableParagraph"/>
              <w:spacing w:before="2"/>
              <w:rPr>
                <w:sz w:val="20"/>
              </w:rPr>
            </w:pPr>
          </w:p>
          <w:p w14:paraId="36335973" w14:textId="77777777" w:rsidR="00946904" w:rsidRDefault="009D13F3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AF3DDD" wp14:editId="6FE51B94">
                      <wp:extent cx="5307965" cy="5715"/>
                      <wp:effectExtent l="9525" t="9525" r="6985" b="3810"/>
                      <wp:docPr id="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7C8B2" id="Group 4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">
                      <v:line id="Line 5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          <w10:anchorlock/>
                    </v:group>
                  </w:pict>
                </mc:Fallback>
              </mc:AlternateContent>
            </w:r>
          </w:p>
          <w:p w14:paraId="6AFB52DD" w14:textId="77777777" w:rsidR="00946904" w:rsidRDefault="00946904">
            <w:pPr>
              <w:pStyle w:val="TableParagraph"/>
              <w:spacing w:before="2"/>
              <w:rPr>
                <w:sz w:val="20"/>
              </w:rPr>
            </w:pPr>
          </w:p>
          <w:p w14:paraId="46A6CA11" w14:textId="77777777" w:rsidR="00946904" w:rsidRDefault="009D13F3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5FE3DE" wp14:editId="50B59317">
                      <wp:extent cx="5307965" cy="5715"/>
                      <wp:effectExtent l="9525" t="9525" r="6985" b="381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07965" cy="5715"/>
                                <a:chOff x="0" y="0"/>
                                <a:chExt cx="8359" cy="9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3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61216" id="Group 2" o:spid="_x0000_s1026" style="width:417.95pt;height:.45pt;mso-position-horizontal-relative:char;mso-position-vertical-relative:line" coordsize="835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">
                      <v:line id="Line 3" o:spid="_x0000_s1027" style="position:absolute;visibility:visible;mso-wrap-style:square" from="0,4" to="835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</w:tc>
      </w:tr>
    </w:tbl>
    <w:p w14:paraId="0B1F5049" w14:textId="77777777" w:rsidR="00946904" w:rsidRDefault="00946904">
      <w:pPr>
        <w:spacing w:before="7"/>
        <w:rPr>
          <w:sz w:val="13"/>
        </w:rPr>
      </w:pPr>
    </w:p>
    <w:p w14:paraId="4B57A59C" w14:textId="77777777" w:rsidR="00946904" w:rsidRDefault="00946904">
      <w:pPr>
        <w:rPr>
          <w:sz w:val="14"/>
        </w:rPr>
      </w:pPr>
    </w:p>
    <w:p w14:paraId="7C792823" w14:textId="77777777" w:rsidR="00946904" w:rsidRDefault="00C43B9B">
      <w:pPr>
        <w:tabs>
          <w:tab w:val="left" w:pos="4055"/>
        </w:tabs>
        <w:spacing w:before="92"/>
        <w:ind w:left="287"/>
      </w:pPr>
      <w:r>
        <w:t xml:space="preserve">Data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46904">
      <w:pgSz w:w="11910" w:h="16840"/>
      <w:pgMar w:top="400" w:right="28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CE4"/>
    <w:multiLevelType w:val="hybridMultilevel"/>
    <w:tmpl w:val="A62EB724"/>
    <w:lvl w:ilvl="0" w:tplc="97B8DD12">
      <w:numFmt w:val="bullet"/>
      <w:lvlText w:val=""/>
      <w:lvlJc w:val="left"/>
      <w:pPr>
        <w:ind w:left="352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56E20C">
      <w:numFmt w:val="bullet"/>
      <w:lvlText w:val="•"/>
      <w:lvlJc w:val="left"/>
      <w:pPr>
        <w:ind w:left="563" w:hanging="142"/>
      </w:pPr>
      <w:rPr>
        <w:rFonts w:hint="default"/>
        <w:lang w:val="it-IT" w:eastAsia="en-US" w:bidi="ar-SA"/>
      </w:rPr>
    </w:lvl>
    <w:lvl w:ilvl="2" w:tplc="ACC69AF8">
      <w:numFmt w:val="bullet"/>
      <w:lvlText w:val="•"/>
      <w:lvlJc w:val="left"/>
      <w:pPr>
        <w:ind w:left="767" w:hanging="142"/>
      </w:pPr>
      <w:rPr>
        <w:rFonts w:hint="default"/>
        <w:lang w:val="it-IT" w:eastAsia="en-US" w:bidi="ar-SA"/>
      </w:rPr>
    </w:lvl>
    <w:lvl w:ilvl="3" w:tplc="C7AEF0DC">
      <w:numFmt w:val="bullet"/>
      <w:lvlText w:val="•"/>
      <w:lvlJc w:val="left"/>
      <w:pPr>
        <w:ind w:left="970" w:hanging="142"/>
      </w:pPr>
      <w:rPr>
        <w:rFonts w:hint="default"/>
        <w:lang w:val="it-IT" w:eastAsia="en-US" w:bidi="ar-SA"/>
      </w:rPr>
    </w:lvl>
    <w:lvl w:ilvl="4" w:tplc="DBB42984">
      <w:numFmt w:val="bullet"/>
      <w:lvlText w:val="•"/>
      <w:lvlJc w:val="left"/>
      <w:pPr>
        <w:ind w:left="1174" w:hanging="142"/>
      </w:pPr>
      <w:rPr>
        <w:rFonts w:hint="default"/>
        <w:lang w:val="it-IT" w:eastAsia="en-US" w:bidi="ar-SA"/>
      </w:rPr>
    </w:lvl>
    <w:lvl w:ilvl="5" w:tplc="08ECBD26">
      <w:numFmt w:val="bullet"/>
      <w:lvlText w:val="•"/>
      <w:lvlJc w:val="left"/>
      <w:pPr>
        <w:ind w:left="1377" w:hanging="142"/>
      </w:pPr>
      <w:rPr>
        <w:rFonts w:hint="default"/>
        <w:lang w:val="it-IT" w:eastAsia="en-US" w:bidi="ar-SA"/>
      </w:rPr>
    </w:lvl>
    <w:lvl w:ilvl="6" w:tplc="F05A6A92">
      <w:numFmt w:val="bullet"/>
      <w:lvlText w:val="•"/>
      <w:lvlJc w:val="left"/>
      <w:pPr>
        <w:ind w:left="1581" w:hanging="142"/>
      </w:pPr>
      <w:rPr>
        <w:rFonts w:hint="default"/>
        <w:lang w:val="it-IT" w:eastAsia="en-US" w:bidi="ar-SA"/>
      </w:rPr>
    </w:lvl>
    <w:lvl w:ilvl="7" w:tplc="D854B734">
      <w:numFmt w:val="bullet"/>
      <w:lvlText w:val="•"/>
      <w:lvlJc w:val="left"/>
      <w:pPr>
        <w:ind w:left="1784" w:hanging="142"/>
      </w:pPr>
      <w:rPr>
        <w:rFonts w:hint="default"/>
        <w:lang w:val="it-IT" w:eastAsia="en-US" w:bidi="ar-SA"/>
      </w:rPr>
    </w:lvl>
    <w:lvl w:ilvl="8" w:tplc="FD40357E">
      <w:numFmt w:val="bullet"/>
      <w:lvlText w:val="•"/>
      <w:lvlJc w:val="left"/>
      <w:pPr>
        <w:ind w:left="1988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20145ABF"/>
    <w:multiLevelType w:val="hybridMultilevel"/>
    <w:tmpl w:val="2DCA29FC"/>
    <w:lvl w:ilvl="0" w:tplc="0C660E3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AA8854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601C6A52">
      <w:numFmt w:val="bullet"/>
      <w:lvlText w:val="•"/>
      <w:lvlJc w:val="left"/>
      <w:pPr>
        <w:ind w:left="2317" w:hanging="360"/>
      </w:pPr>
      <w:rPr>
        <w:rFonts w:hint="default"/>
        <w:lang w:val="it-IT" w:eastAsia="en-US" w:bidi="ar-SA"/>
      </w:rPr>
    </w:lvl>
    <w:lvl w:ilvl="3" w:tplc="6052BDF0">
      <w:numFmt w:val="bullet"/>
      <w:lvlText w:val="•"/>
      <w:lvlJc w:val="left"/>
      <w:pPr>
        <w:ind w:left="3076" w:hanging="360"/>
      </w:pPr>
      <w:rPr>
        <w:rFonts w:hint="default"/>
        <w:lang w:val="it-IT" w:eastAsia="en-US" w:bidi="ar-SA"/>
      </w:rPr>
    </w:lvl>
    <w:lvl w:ilvl="4" w:tplc="2DE29276">
      <w:numFmt w:val="bullet"/>
      <w:lvlText w:val="•"/>
      <w:lvlJc w:val="left"/>
      <w:pPr>
        <w:ind w:left="3834" w:hanging="360"/>
      </w:pPr>
      <w:rPr>
        <w:rFonts w:hint="default"/>
        <w:lang w:val="it-IT" w:eastAsia="en-US" w:bidi="ar-SA"/>
      </w:rPr>
    </w:lvl>
    <w:lvl w:ilvl="5" w:tplc="5B88F50E">
      <w:numFmt w:val="bullet"/>
      <w:lvlText w:val="•"/>
      <w:lvlJc w:val="left"/>
      <w:pPr>
        <w:ind w:left="4593" w:hanging="360"/>
      </w:pPr>
      <w:rPr>
        <w:rFonts w:hint="default"/>
        <w:lang w:val="it-IT" w:eastAsia="en-US" w:bidi="ar-SA"/>
      </w:rPr>
    </w:lvl>
    <w:lvl w:ilvl="6" w:tplc="CFE89D36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7" w:tplc="CBC86728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8" w:tplc="D4CC3994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39570F"/>
    <w:multiLevelType w:val="hybridMultilevel"/>
    <w:tmpl w:val="4C68A0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6E61"/>
    <w:multiLevelType w:val="hybridMultilevel"/>
    <w:tmpl w:val="A678F7CE"/>
    <w:lvl w:ilvl="0" w:tplc="247039E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color w:val="0C0C0C"/>
        <w:w w:val="99"/>
        <w:sz w:val="20"/>
        <w:szCs w:val="20"/>
        <w:lang w:val="it-IT" w:eastAsia="en-US" w:bidi="ar-SA"/>
      </w:rPr>
    </w:lvl>
    <w:lvl w:ilvl="1" w:tplc="0EB464F2">
      <w:numFmt w:val="bullet"/>
      <w:lvlText w:val="•"/>
      <w:lvlJc w:val="left"/>
      <w:pPr>
        <w:ind w:left="745" w:hanging="284"/>
      </w:pPr>
      <w:rPr>
        <w:rFonts w:hint="default"/>
        <w:lang w:val="it-IT" w:eastAsia="en-US" w:bidi="ar-SA"/>
      </w:rPr>
    </w:lvl>
    <w:lvl w:ilvl="2" w:tplc="00C26484">
      <w:numFmt w:val="bullet"/>
      <w:lvlText w:val="•"/>
      <w:lvlJc w:val="left"/>
      <w:pPr>
        <w:ind w:left="1071" w:hanging="284"/>
      </w:pPr>
      <w:rPr>
        <w:rFonts w:hint="default"/>
        <w:lang w:val="it-IT" w:eastAsia="en-US" w:bidi="ar-SA"/>
      </w:rPr>
    </w:lvl>
    <w:lvl w:ilvl="3" w:tplc="A0487BD6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4" w:tplc="5DDC17E2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5" w:tplc="AA9C918C">
      <w:numFmt w:val="bullet"/>
      <w:lvlText w:val="•"/>
      <w:lvlJc w:val="left"/>
      <w:pPr>
        <w:ind w:left="2048" w:hanging="284"/>
      </w:pPr>
      <w:rPr>
        <w:rFonts w:hint="default"/>
        <w:lang w:val="it-IT" w:eastAsia="en-US" w:bidi="ar-SA"/>
      </w:rPr>
    </w:lvl>
    <w:lvl w:ilvl="6" w:tplc="507059F0">
      <w:numFmt w:val="bullet"/>
      <w:lvlText w:val="•"/>
      <w:lvlJc w:val="left"/>
      <w:pPr>
        <w:ind w:left="2374" w:hanging="284"/>
      </w:pPr>
      <w:rPr>
        <w:rFonts w:hint="default"/>
        <w:lang w:val="it-IT" w:eastAsia="en-US" w:bidi="ar-SA"/>
      </w:rPr>
    </w:lvl>
    <w:lvl w:ilvl="7" w:tplc="E5162956">
      <w:numFmt w:val="bullet"/>
      <w:lvlText w:val="•"/>
      <w:lvlJc w:val="left"/>
      <w:pPr>
        <w:ind w:left="2699" w:hanging="284"/>
      </w:pPr>
      <w:rPr>
        <w:rFonts w:hint="default"/>
        <w:lang w:val="it-IT" w:eastAsia="en-US" w:bidi="ar-SA"/>
      </w:rPr>
    </w:lvl>
    <w:lvl w:ilvl="8" w:tplc="55E23E72">
      <w:numFmt w:val="bullet"/>
      <w:lvlText w:val="•"/>
      <w:lvlJc w:val="left"/>
      <w:pPr>
        <w:ind w:left="302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5ED219D"/>
    <w:multiLevelType w:val="hybridMultilevel"/>
    <w:tmpl w:val="56405018"/>
    <w:lvl w:ilvl="0" w:tplc="25B27906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4B2B81A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3D66FECC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7DD6DC16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BA5845D2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D47E6B1A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2424043A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9E56EC08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B79C8D20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3CFB20B6"/>
    <w:multiLevelType w:val="hybridMultilevel"/>
    <w:tmpl w:val="25C66ACC"/>
    <w:lvl w:ilvl="0" w:tplc="775A3082">
      <w:numFmt w:val="bullet"/>
      <w:lvlText w:val=""/>
      <w:lvlJc w:val="left"/>
      <w:pPr>
        <w:ind w:left="794" w:hanging="361"/>
      </w:pPr>
      <w:rPr>
        <w:rFonts w:hint="default"/>
        <w:w w:val="100"/>
        <w:lang w:val="it-IT" w:eastAsia="en-US" w:bidi="ar-SA"/>
      </w:rPr>
    </w:lvl>
    <w:lvl w:ilvl="1" w:tplc="55F8736A">
      <w:numFmt w:val="bullet"/>
      <w:lvlText w:val="•"/>
      <w:lvlJc w:val="left"/>
      <w:pPr>
        <w:ind w:left="1796" w:hanging="361"/>
      </w:pPr>
      <w:rPr>
        <w:rFonts w:hint="default"/>
        <w:lang w:val="it-IT" w:eastAsia="en-US" w:bidi="ar-SA"/>
      </w:rPr>
    </w:lvl>
    <w:lvl w:ilvl="2" w:tplc="20F24F58">
      <w:numFmt w:val="bullet"/>
      <w:lvlText w:val="•"/>
      <w:lvlJc w:val="left"/>
      <w:pPr>
        <w:ind w:left="2792" w:hanging="361"/>
      </w:pPr>
      <w:rPr>
        <w:rFonts w:hint="default"/>
        <w:lang w:val="it-IT" w:eastAsia="en-US" w:bidi="ar-SA"/>
      </w:rPr>
    </w:lvl>
    <w:lvl w:ilvl="3" w:tplc="55A03FC2">
      <w:numFmt w:val="bullet"/>
      <w:lvlText w:val="•"/>
      <w:lvlJc w:val="left"/>
      <w:pPr>
        <w:ind w:left="3789" w:hanging="361"/>
      </w:pPr>
      <w:rPr>
        <w:rFonts w:hint="default"/>
        <w:lang w:val="it-IT" w:eastAsia="en-US" w:bidi="ar-SA"/>
      </w:rPr>
    </w:lvl>
    <w:lvl w:ilvl="4" w:tplc="786645B0">
      <w:numFmt w:val="bullet"/>
      <w:lvlText w:val="•"/>
      <w:lvlJc w:val="left"/>
      <w:pPr>
        <w:ind w:left="4785" w:hanging="361"/>
      </w:pPr>
      <w:rPr>
        <w:rFonts w:hint="default"/>
        <w:lang w:val="it-IT" w:eastAsia="en-US" w:bidi="ar-SA"/>
      </w:rPr>
    </w:lvl>
    <w:lvl w:ilvl="5" w:tplc="0554E78A">
      <w:numFmt w:val="bullet"/>
      <w:lvlText w:val="•"/>
      <w:lvlJc w:val="left"/>
      <w:pPr>
        <w:ind w:left="5782" w:hanging="361"/>
      </w:pPr>
      <w:rPr>
        <w:rFonts w:hint="default"/>
        <w:lang w:val="it-IT" w:eastAsia="en-US" w:bidi="ar-SA"/>
      </w:rPr>
    </w:lvl>
    <w:lvl w:ilvl="6" w:tplc="1ED2CA74">
      <w:numFmt w:val="bullet"/>
      <w:lvlText w:val="•"/>
      <w:lvlJc w:val="left"/>
      <w:pPr>
        <w:ind w:left="6778" w:hanging="361"/>
      </w:pPr>
      <w:rPr>
        <w:rFonts w:hint="default"/>
        <w:lang w:val="it-IT" w:eastAsia="en-US" w:bidi="ar-SA"/>
      </w:rPr>
    </w:lvl>
    <w:lvl w:ilvl="7" w:tplc="78A03242">
      <w:numFmt w:val="bullet"/>
      <w:lvlText w:val="•"/>
      <w:lvlJc w:val="left"/>
      <w:pPr>
        <w:ind w:left="7774" w:hanging="361"/>
      </w:pPr>
      <w:rPr>
        <w:rFonts w:hint="default"/>
        <w:lang w:val="it-IT" w:eastAsia="en-US" w:bidi="ar-SA"/>
      </w:rPr>
    </w:lvl>
    <w:lvl w:ilvl="8" w:tplc="8B246B2C">
      <w:numFmt w:val="bullet"/>
      <w:lvlText w:val="•"/>
      <w:lvlJc w:val="left"/>
      <w:pPr>
        <w:ind w:left="8771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409A202A"/>
    <w:multiLevelType w:val="hybridMultilevel"/>
    <w:tmpl w:val="31CE0268"/>
    <w:lvl w:ilvl="0" w:tplc="ADC01FFE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FE212EA">
      <w:numFmt w:val="bullet"/>
      <w:lvlText w:val="•"/>
      <w:lvlJc w:val="left"/>
      <w:pPr>
        <w:ind w:left="1583" w:hanging="360"/>
      </w:pPr>
      <w:rPr>
        <w:rFonts w:hint="default"/>
        <w:lang w:val="it-IT" w:eastAsia="en-US" w:bidi="ar-SA"/>
      </w:rPr>
    </w:lvl>
    <w:lvl w:ilvl="2" w:tplc="F1DE786C">
      <w:numFmt w:val="bullet"/>
      <w:lvlText w:val="•"/>
      <w:lvlJc w:val="left"/>
      <w:pPr>
        <w:ind w:left="2367" w:hanging="360"/>
      </w:pPr>
      <w:rPr>
        <w:rFonts w:hint="default"/>
        <w:lang w:val="it-IT" w:eastAsia="en-US" w:bidi="ar-SA"/>
      </w:rPr>
    </w:lvl>
    <w:lvl w:ilvl="3" w:tplc="22267062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C9AA0AFE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2814E060">
      <w:numFmt w:val="bullet"/>
      <w:lvlText w:val="•"/>
      <w:lvlJc w:val="left"/>
      <w:pPr>
        <w:ind w:left="4719" w:hanging="360"/>
      </w:pPr>
      <w:rPr>
        <w:rFonts w:hint="default"/>
        <w:lang w:val="it-IT" w:eastAsia="en-US" w:bidi="ar-SA"/>
      </w:rPr>
    </w:lvl>
    <w:lvl w:ilvl="6" w:tplc="709C88D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7" w:tplc="3F94620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8" w:tplc="A4223EB4">
      <w:numFmt w:val="bullet"/>
      <w:lvlText w:val="•"/>
      <w:lvlJc w:val="left"/>
      <w:pPr>
        <w:ind w:left="707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13674B6"/>
    <w:multiLevelType w:val="hybridMultilevel"/>
    <w:tmpl w:val="5CA0D788"/>
    <w:lvl w:ilvl="0" w:tplc="0874C534">
      <w:numFmt w:val="bullet"/>
      <w:lvlText w:val=""/>
      <w:lvlJc w:val="left"/>
      <w:pPr>
        <w:ind w:left="501" w:hanging="363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2CE515A">
      <w:numFmt w:val="bullet"/>
      <w:lvlText w:val="•"/>
      <w:lvlJc w:val="left"/>
      <w:pPr>
        <w:ind w:left="817" w:hanging="363"/>
      </w:pPr>
      <w:rPr>
        <w:rFonts w:hint="default"/>
        <w:lang w:val="it-IT" w:eastAsia="en-US" w:bidi="ar-SA"/>
      </w:rPr>
    </w:lvl>
    <w:lvl w:ilvl="2" w:tplc="60FE8F9E">
      <w:numFmt w:val="bullet"/>
      <w:lvlText w:val="•"/>
      <w:lvlJc w:val="left"/>
      <w:pPr>
        <w:ind w:left="1135" w:hanging="363"/>
      </w:pPr>
      <w:rPr>
        <w:rFonts w:hint="default"/>
        <w:lang w:val="it-IT" w:eastAsia="en-US" w:bidi="ar-SA"/>
      </w:rPr>
    </w:lvl>
    <w:lvl w:ilvl="3" w:tplc="2828F78C">
      <w:numFmt w:val="bullet"/>
      <w:lvlText w:val="•"/>
      <w:lvlJc w:val="left"/>
      <w:pPr>
        <w:ind w:left="1453" w:hanging="363"/>
      </w:pPr>
      <w:rPr>
        <w:rFonts w:hint="default"/>
        <w:lang w:val="it-IT" w:eastAsia="en-US" w:bidi="ar-SA"/>
      </w:rPr>
    </w:lvl>
    <w:lvl w:ilvl="4" w:tplc="46D48CA2">
      <w:numFmt w:val="bullet"/>
      <w:lvlText w:val="•"/>
      <w:lvlJc w:val="left"/>
      <w:pPr>
        <w:ind w:left="1770" w:hanging="363"/>
      </w:pPr>
      <w:rPr>
        <w:rFonts w:hint="default"/>
        <w:lang w:val="it-IT" w:eastAsia="en-US" w:bidi="ar-SA"/>
      </w:rPr>
    </w:lvl>
    <w:lvl w:ilvl="5" w:tplc="CCFEA5B6">
      <w:numFmt w:val="bullet"/>
      <w:lvlText w:val="•"/>
      <w:lvlJc w:val="left"/>
      <w:pPr>
        <w:ind w:left="2088" w:hanging="363"/>
      </w:pPr>
      <w:rPr>
        <w:rFonts w:hint="default"/>
        <w:lang w:val="it-IT" w:eastAsia="en-US" w:bidi="ar-SA"/>
      </w:rPr>
    </w:lvl>
    <w:lvl w:ilvl="6" w:tplc="A7E0BA90">
      <w:numFmt w:val="bullet"/>
      <w:lvlText w:val="•"/>
      <w:lvlJc w:val="left"/>
      <w:pPr>
        <w:ind w:left="2406" w:hanging="363"/>
      </w:pPr>
      <w:rPr>
        <w:rFonts w:hint="default"/>
        <w:lang w:val="it-IT" w:eastAsia="en-US" w:bidi="ar-SA"/>
      </w:rPr>
    </w:lvl>
    <w:lvl w:ilvl="7" w:tplc="9D1CC964">
      <w:numFmt w:val="bullet"/>
      <w:lvlText w:val="•"/>
      <w:lvlJc w:val="left"/>
      <w:pPr>
        <w:ind w:left="2723" w:hanging="363"/>
      </w:pPr>
      <w:rPr>
        <w:rFonts w:hint="default"/>
        <w:lang w:val="it-IT" w:eastAsia="en-US" w:bidi="ar-SA"/>
      </w:rPr>
    </w:lvl>
    <w:lvl w:ilvl="8" w:tplc="8716CBFA">
      <w:numFmt w:val="bullet"/>
      <w:lvlText w:val="•"/>
      <w:lvlJc w:val="left"/>
      <w:pPr>
        <w:ind w:left="3041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41E11775"/>
    <w:multiLevelType w:val="hybridMultilevel"/>
    <w:tmpl w:val="39725896"/>
    <w:lvl w:ilvl="0" w:tplc="0A02439C">
      <w:numFmt w:val="bullet"/>
      <w:lvlText w:val=""/>
      <w:lvlJc w:val="left"/>
      <w:pPr>
        <w:ind w:left="789" w:hanging="360"/>
      </w:pPr>
      <w:rPr>
        <w:rFonts w:hint="default"/>
        <w:w w:val="100"/>
        <w:lang w:val="it-IT" w:eastAsia="en-US" w:bidi="ar-SA"/>
      </w:rPr>
    </w:lvl>
    <w:lvl w:ilvl="1" w:tplc="2624A66A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C110FA40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04904EB2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5D6686A4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AFAE39B6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83DE4022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B5F4F074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44E6A81C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3051E0"/>
    <w:multiLevelType w:val="hybridMultilevel"/>
    <w:tmpl w:val="8DF6B57A"/>
    <w:lvl w:ilvl="0" w:tplc="A48C1084">
      <w:numFmt w:val="bullet"/>
      <w:lvlText w:val="-"/>
      <w:lvlJc w:val="left"/>
      <w:pPr>
        <w:ind w:left="71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B247F82">
      <w:numFmt w:val="bullet"/>
      <w:lvlText w:val="•"/>
      <w:lvlJc w:val="left"/>
      <w:pPr>
        <w:ind w:left="935" w:hanging="128"/>
      </w:pPr>
      <w:rPr>
        <w:rFonts w:hint="default"/>
        <w:lang w:val="it-IT" w:eastAsia="en-US" w:bidi="ar-SA"/>
      </w:rPr>
    </w:lvl>
    <w:lvl w:ilvl="2" w:tplc="167A9BB0">
      <w:numFmt w:val="bullet"/>
      <w:lvlText w:val="•"/>
      <w:lvlJc w:val="left"/>
      <w:pPr>
        <w:ind w:left="1791" w:hanging="128"/>
      </w:pPr>
      <w:rPr>
        <w:rFonts w:hint="default"/>
        <w:lang w:val="it-IT" w:eastAsia="en-US" w:bidi="ar-SA"/>
      </w:rPr>
    </w:lvl>
    <w:lvl w:ilvl="3" w:tplc="210AF264">
      <w:numFmt w:val="bullet"/>
      <w:lvlText w:val="•"/>
      <w:lvlJc w:val="left"/>
      <w:pPr>
        <w:ind w:left="2647" w:hanging="128"/>
      </w:pPr>
      <w:rPr>
        <w:rFonts w:hint="default"/>
        <w:lang w:val="it-IT" w:eastAsia="en-US" w:bidi="ar-SA"/>
      </w:rPr>
    </w:lvl>
    <w:lvl w:ilvl="4" w:tplc="758E476A">
      <w:numFmt w:val="bullet"/>
      <w:lvlText w:val="•"/>
      <w:lvlJc w:val="left"/>
      <w:pPr>
        <w:ind w:left="3503" w:hanging="128"/>
      </w:pPr>
      <w:rPr>
        <w:rFonts w:hint="default"/>
        <w:lang w:val="it-IT" w:eastAsia="en-US" w:bidi="ar-SA"/>
      </w:rPr>
    </w:lvl>
    <w:lvl w:ilvl="5" w:tplc="3F74B542">
      <w:numFmt w:val="bullet"/>
      <w:lvlText w:val="•"/>
      <w:lvlJc w:val="left"/>
      <w:pPr>
        <w:ind w:left="4359" w:hanging="128"/>
      </w:pPr>
      <w:rPr>
        <w:rFonts w:hint="default"/>
        <w:lang w:val="it-IT" w:eastAsia="en-US" w:bidi="ar-SA"/>
      </w:rPr>
    </w:lvl>
    <w:lvl w:ilvl="6" w:tplc="58424FE2">
      <w:numFmt w:val="bullet"/>
      <w:lvlText w:val="•"/>
      <w:lvlJc w:val="left"/>
      <w:pPr>
        <w:ind w:left="5215" w:hanging="128"/>
      </w:pPr>
      <w:rPr>
        <w:rFonts w:hint="default"/>
        <w:lang w:val="it-IT" w:eastAsia="en-US" w:bidi="ar-SA"/>
      </w:rPr>
    </w:lvl>
    <w:lvl w:ilvl="7" w:tplc="EB9A17E8">
      <w:numFmt w:val="bullet"/>
      <w:lvlText w:val="•"/>
      <w:lvlJc w:val="left"/>
      <w:pPr>
        <w:ind w:left="6071" w:hanging="128"/>
      </w:pPr>
      <w:rPr>
        <w:rFonts w:hint="default"/>
        <w:lang w:val="it-IT" w:eastAsia="en-US" w:bidi="ar-SA"/>
      </w:rPr>
    </w:lvl>
    <w:lvl w:ilvl="8" w:tplc="6ED68430">
      <w:numFmt w:val="bullet"/>
      <w:lvlText w:val="•"/>
      <w:lvlJc w:val="left"/>
      <w:pPr>
        <w:ind w:left="6927" w:hanging="128"/>
      </w:pPr>
      <w:rPr>
        <w:rFonts w:hint="default"/>
        <w:lang w:val="it-IT" w:eastAsia="en-US" w:bidi="ar-SA"/>
      </w:rPr>
    </w:lvl>
  </w:abstractNum>
  <w:abstractNum w:abstractNumId="10" w15:restartNumberingAfterBreak="0">
    <w:nsid w:val="451B6177"/>
    <w:multiLevelType w:val="hybridMultilevel"/>
    <w:tmpl w:val="AE266370"/>
    <w:lvl w:ilvl="0" w:tplc="427C141A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1F4B3C4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E9982E80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58F4DF76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317A677C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89E82EE2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0A2A7184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583A2D64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DF8A71C0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9D834E4"/>
    <w:multiLevelType w:val="hybridMultilevel"/>
    <w:tmpl w:val="984C2D2C"/>
    <w:lvl w:ilvl="0" w:tplc="3C10AE02">
      <w:numFmt w:val="bullet"/>
      <w:lvlText w:val="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17018EA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12B4C5E0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D80CDD74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530A26E2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10084550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59126028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36FE28DA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7E029938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3A76C11"/>
    <w:multiLevelType w:val="hybridMultilevel"/>
    <w:tmpl w:val="2BB63C14"/>
    <w:lvl w:ilvl="0" w:tplc="4DFAD430">
      <w:numFmt w:val="bullet"/>
      <w:lvlText w:val=""/>
      <w:lvlJc w:val="left"/>
      <w:pPr>
        <w:ind w:left="425" w:hanging="284"/>
      </w:pPr>
      <w:rPr>
        <w:rFonts w:hint="default"/>
        <w:w w:val="99"/>
        <w:lang w:val="it-IT" w:eastAsia="en-US" w:bidi="ar-SA"/>
      </w:rPr>
    </w:lvl>
    <w:lvl w:ilvl="1" w:tplc="D21AAF4C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635AE266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EDCAFDCC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30B8521A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11DCA0EA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A606C5D4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FE465FB0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74CE6D6A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6B40A83"/>
    <w:multiLevelType w:val="hybridMultilevel"/>
    <w:tmpl w:val="0DF85B3E"/>
    <w:lvl w:ilvl="0" w:tplc="C33455A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9B92DA10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57467162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52EA4D34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5A2A7410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E89085E2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A18C114C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F02AFFFA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ACFCBED6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8F03F7F"/>
    <w:multiLevelType w:val="hybridMultilevel"/>
    <w:tmpl w:val="66C02F08"/>
    <w:lvl w:ilvl="0" w:tplc="B2AC0634">
      <w:numFmt w:val="bullet"/>
      <w:lvlText w:val=""/>
      <w:lvlJc w:val="left"/>
      <w:pPr>
        <w:ind w:left="425" w:hanging="284"/>
      </w:pPr>
      <w:rPr>
        <w:rFonts w:hint="default"/>
        <w:w w:val="99"/>
        <w:lang w:val="it-IT" w:eastAsia="en-US" w:bidi="ar-SA"/>
      </w:rPr>
    </w:lvl>
    <w:lvl w:ilvl="1" w:tplc="6298C6E8">
      <w:numFmt w:val="bullet"/>
      <w:lvlText w:val="•"/>
      <w:lvlJc w:val="left"/>
      <w:pPr>
        <w:ind w:left="816" w:hanging="284"/>
      </w:pPr>
      <w:rPr>
        <w:rFonts w:hint="default"/>
        <w:lang w:val="it-IT" w:eastAsia="en-US" w:bidi="ar-SA"/>
      </w:rPr>
    </w:lvl>
    <w:lvl w:ilvl="2" w:tplc="3C40F1D8">
      <w:numFmt w:val="bullet"/>
      <w:lvlText w:val="•"/>
      <w:lvlJc w:val="left"/>
      <w:pPr>
        <w:ind w:left="1213" w:hanging="284"/>
      </w:pPr>
      <w:rPr>
        <w:rFonts w:hint="default"/>
        <w:lang w:val="it-IT" w:eastAsia="en-US" w:bidi="ar-SA"/>
      </w:rPr>
    </w:lvl>
    <w:lvl w:ilvl="3" w:tplc="7CA8DF80">
      <w:numFmt w:val="bullet"/>
      <w:lvlText w:val="•"/>
      <w:lvlJc w:val="left"/>
      <w:pPr>
        <w:ind w:left="1609" w:hanging="284"/>
      </w:pPr>
      <w:rPr>
        <w:rFonts w:hint="default"/>
        <w:lang w:val="it-IT" w:eastAsia="en-US" w:bidi="ar-SA"/>
      </w:rPr>
    </w:lvl>
    <w:lvl w:ilvl="4" w:tplc="E0DCD2A2">
      <w:numFmt w:val="bullet"/>
      <w:lvlText w:val="•"/>
      <w:lvlJc w:val="left"/>
      <w:pPr>
        <w:ind w:left="2006" w:hanging="284"/>
      </w:pPr>
      <w:rPr>
        <w:rFonts w:hint="default"/>
        <w:lang w:val="it-IT" w:eastAsia="en-US" w:bidi="ar-SA"/>
      </w:rPr>
    </w:lvl>
    <w:lvl w:ilvl="5" w:tplc="3BB04220">
      <w:numFmt w:val="bullet"/>
      <w:lvlText w:val="•"/>
      <w:lvlJc w:val="left"/>
      <w:pPr>
        <w:ind w:left="2402" w:hanging="284"/>
      </w:pPr>
      <w:rPr>
        <w:rFonts w:hint="default"/>
        <w:lang w:val="it-IT" w:eastAsia="en-US" w:bidi="ar-SA"/>
      </w:rPr>
    </w:lvl>
    <w:lvl w:ilvl="6" w:tplc="1BB0AECA">
      <w:numFmt w:val="bullet"/>
      <w:lvlText w:val="•"/>
      <w:lvlJc w:val="left"/>
      <w:pPr>
        <w:ind w:left="2799" w:hanging="284"/>
      </w:pPr>
      <w:rPr>
        <w:rFonts w:hint="default"/>
        <w:lang w:val="it-IT" w:eastAsia="en-US" w:bidi="ar-SA"/>
      </w:rPr>
    </w:lvl>
    <w:lvl w:ilvl="7" w:tplc="3098A586">
      <w:numFmt w:val="bullet"/>
      <w:lvlText w:val="•"/>
      <w:lvlJc w:val="left"/>
      <w:pPr>
        <w:ind w:left="3195" w:hanging="284"/>
      </w:pPr>
      <w:rPr>
        <w:rFonts w:hint="default"/>
        <w:lang w:val="it-IT" w:eastAsia="en-US" w:bidi="ar-SA"/>
      </w:rPr>
    </w:lvl>
    <w:lvl w:ilvl="8" w:tplc="812E60A2">
      <w:numFmt w:val="bullet"/>
      <w:lvlText w:val="•"/>
      <w:lvlJc w:val="left"/>
      <w:pPr>
        <w:ind w:left="35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E925A64"/>
    <w:multiLevelType w:val="hybridMultilevel"/>
    <w:tmpl w:val="111EFEC0"/>
    <w:lvl w:ilvl="0" w:tplc="9F46C134">
      <w:numFmt w:val="bullet"/>
      <w:lvlText w:val=""/>
      <w:lvlJc w:val="left"/>
      <w:pPr>
        <w:ind w:left="789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2CE5394">
      <w:numFmt w:val="bullet"/>
      <w:lvlText w:val="•"/>
      <w:lvlJc w:val="left"/>
      <w:pPr>
        <w:ind w:left="941" w:hanging="361"/>
      </w:pPr>
      <w:rPr>
        <w:rFonts w:hint="default"/>
        <w:lang w:val="it-IT" w:eastAsia="en-US" w:bidi="ar-SA"/>
      </w:rPr>
    </w:lvl>
    <w:lvl w:ilvl="2" w:tplc="C8807C32">
      <w:numFmt w:val="bullet"/>
      <w:lvlText w:val="•"/>
      <w:lvlJc w:val="left"/>
      <w:pPr>
        <w:ind w:left="1103" w:hanging="361"/>
      </w:pPr>
      <w:rPr>
        <w:rFonts w:hint="default"/>
        <w:lang w:val="it-IT" w:eastAsia="en-US" w:bidi="ar-SA"/>
      </w:rPr>
    </w:lvl>
    <w:lvl w:ilvl="3" w:tplc="018223AA">
      <w:numFmt w:val="bullet"/>
      <w:lvlText w:val="•"/>
      <w:lvlJc w:val="left"/>
      <w:pPr>
        <w:ind w:left="1264" w:hanging="361"/>
      </w:pPr>
      <w:rPr>
        <w:rFonts w:hint="default"/>
        <w:lang w:val="it-IT" w:eastAsia="en-US" w:bidi="ar-SA"/>
      </w:rPr>
    </w:lvl>
    <w:lvl w:ilvl="4" w:tplc="77D0C5F4">
      <w:numFmt w:val="bullet"/>
      <w:lvlText w:val="•"/>
      <w:lvlJc w:val="left"/>
      <w:pPr>
        <w:ind w:left="1426" w:hanging="361"/>
      </w:pPr>
      <w:rPr>
        <w:rFonts w:hint="default"/>
        <w:lang w:val="it-IT" w:eastAsia="en-US" w:bidi="ar-SA"/>
      </w:rPr>
    </w:lvl>
    <w:lvl w:ilvl="5" w:tplc="A02AFA6C">
      <w:numFmt w:val="bullet"/>
      <w:lvlText w:val="•"/>
      <w:lvlJc w:val="left"/>
      <w:pPr>
        <w:ind w:left="1587" w:hanging="361"/>
      </w:pPr>
      <w:rPr>
        <w:rFonts w:hint="default"/>
        <w:lang w:val="it-IT" w:eastAsia="en-US" w:bidi="ar-SA"/>
      </w:rPr>
    </w:lvl>
    <w:lvl w:ilvl="6" w:tplc="AAFE8810">
      <w:numFmt w:val="bullet"/>
      <w:lvlText w:val="•"/>
      <w:lvlJc w:val="left"/>
      <w:pPr>
        <w:ind w:left="1749" w:hanging="361"/>
      </w:pPr>
      <w:rPr>
        <w:rFonts w:hint="default"/>
        <w:lang w:val="it-IT" w:eastAsia="en-US" w:bidi="ar-SA"/>
      </w:rPr>
    </w:lvl>
    <w:lvl w:ilvl="7" w:tplc="3C04F654">
      <w:numFmt w:val="bullet"/>
      <w:lvlText w:val="•"/>
      <w:lvlJc w:val="left"/>
      <w:pPr>
        <w:ind w:left="1910" w:hanging="361"/>
      </w:pPr>
      <w:rPr>
        <w:rFonts w:hint="default"/>
        <w:lang w:val="it-IT" w:eastAsia="en-US" w:bidi="ar-SA"/>
      </w:rPr>
    </w:lvl>
    <w:lvl w:ilvl="8" w:tplc="90244A42">
      <w:numFmt w:val="bullet"/>
      <w:lvlText w:val="•"/>
      <w:lvlJc w:val="left"/>
      <w:pPr>
        <w:ind w:left="2072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5F312E4B"/>
    <w:multiLevelType w:val="hybridMultilevel"/>
    <w:tmpl w:val="6E84364E"/>
    <w:lvl w:ilvl="0" w:tplc="CE2038C2">
      <w:numFmt w:val="bullet"/>
      <w:lvlText w:val=""/>
      <w:lvlJc w:val="left"/>
      <w:pPr>
        <w:ind w:left="501" w:hanging="29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DF40800">
      <w:numFmt w:val="bullet"/>
      <w:lvlText w:val="•"/>
      <w:lvlJc w:val="left"/>
      <w:pPr>
        <w:ind w:left="689" w:hanging="291"/>
      </w:pPr>
      <w:rPr>
        <w:rFonts w:hint="default"/>
        <w:lang w:val="it-IT" w:eastAsia="en-US" w:bidi="ar-SA"/>
      </w:rPr>
    </w:lvl>
    <w:lvl w:ilvl="2" w:tplc="50740156">
      <w:numFmt w:val="bullet"/>
      <w:lvlText w:val="•"/>
      <w:lvlJc w:val="left"/>
      <w:pPr>
        <w:ind w:left="879" w:hanging="291"/>
      </w:pPr>
      <w:rPr>
        <w:rFonts w:hint="default"/>
        <w:lang w:val="it-IT" w:eastAsia="en-US" w:bidi="ar-SA"/>
      </w:rPr>
    </w:lvl>
    <w:lvl w:ilvl="3" w:tplc="8ECCB946">
      <w:numFmt w:val="bullet"/>
      <w:lvlText w:val="•"/>
      <w:lvlJc w:val="left"/>
      <w:pPr>
        <w:ind w:left="1068" w:hanging="291"/>
      </w:pPr>
      <w:rPr>
        <w:rFonts w:hint="default"/>
        <w:lang w:val="it-IT" w:eastAsia="en-US" w:bidi="ar-SA"/>
      </w:rPr>
    </w:lvl>
    <w:lvl w:ilvl="4" w:tplc="6ADE2E8E">
      <w:numFmt w:val="bullet"/>
      <w:lvlText w:val="•"/>
      <w:lvlJc w:val="left"/>
      <w:pPr>
        <w:ind w:left="1258" w:hanging="291"/>
      </w:pPr>
      <w:rPr>
        <w:rFonts w:hint="default"/>
        <w:lang w:val="it-IT" w:eastAsia="en-US" w:bidi="ar-SA"/>
      </w:rPr>
    </w:lvl>
    <w:lvl w:ilvl="5" w:tplc="73F05024">
      <w:numFmt w:val="bullet"/>
      <w:lvlText w:val="•"/>
      <w:lvlJc w:val="left"/>
      <w:pPr>
        <w:ind w:left="1447" w:hanging="291"/>
      </w:pPr>
      <w:rPr>
        <w:rFonts w:hint="default"/>
        <w:lang w:val="it-IT" w:eastAsia="en-US" w:bidi="ar-SA"/>
      </w:rPr>
    </w:lvl>
    <w:lvl w:ilvl="6" w:tplc="EB501038">
      <w:numFmt w:val="bullet"/>
      <w:lvlText w:val="•"/>
      <w:lvlJc w:val="left"/>
      <w:pPr>
        <w:ind w:left="1637" w:hanging="291"/>
      </w:pPr>
      <w:rPr>
        <w:rFonts w:hint="default"/>
        <w:lang w:val="it-IT" w:eastAsia="en-US" w:bidi="ar-SA"/>
      </w:rPr>
    </w:lvl>
    <w:lvl w:ilvl="7" w:tplc="A0A6932E">
      <w:numFmt w:val="bullet"/>
      <w:lvlText w:val="•"/>
      <w:lvlJc w:val="left"/>
      <w:pPr>
        <w:ind w:left="1826" w:hanging="291"/>
      </w:pPr>
      <w:rPr>
        <w:rFonts w:hint="default"/>
        <w:lang w:val="it-IT" w:eastAsia="en-US" w:bidi="ar-SA"/>
      </w:rPr>
    </w:lvl>
    <w:lvl w:ilvl="8" w:tplc="C0BEB276">
      <w:numFmt w:val="bullet"/>
      <w:lvlText w:val="•"/>
      <w:lvlJc w:val="left"/>
      <w:pPr>
        <w:ind w:left="2016" w:hanging="291"/>
      </w:pPr>
      <w:rPr>
        <w:rFonts w:hint="default"/>
        <w:lang w:val="it-IT" w:eastAsia="en-US" w:bidi="ar-SA"/>
      </w:rPr>
    </w:lvl>
  </w:abstractNum>
  <w:abstractNum w:abstractNumId="17" w15:restartNumberingAfterBreak="0">
    <w:nsid w:val="71674C0A"/>
    <w:multiLevelType w:val="hybridMultilevel"/>
    <w:tmpl w:val="C5FAA1A8"/>
    <w:lvl w:ilvl="0" w:tplc="36DA9100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C6B69E">
      <w:numFmt w:val="bullet"/>
      <w:lvlText w:val="•"/>
      <w:lvlJc w:val="left"/>
      <w:pPr>
        <w:ind w:left="745" w:hanging="284"/>
      </w:pPr>
      <w:rPr>
        <w:rFonts w:hint="default"/>
        <w:lang w:val="it-IT" w:eastAsia="en-US" w:bidi="ar-SA"/>
      </w:rPr>
    </w:lvl>
    <w:lvl w:ilvl="2" w:tplc="3BFED19C">
      <w:numFmt w:val="bullet"/>
      <w:lvlText w:val="•"/>
      <w:lvlJc w:val="left"/>
      <w:pPr>
        <w:ind w:left="1071" w:hanging="284"/>
      </w:pPr>
      <w:rPr>
        <w:rFonts w:hint="default"/>
        <w:lang w:val="it-IT" w:eastAsia="en-US" w:bidi="ar-SA"/>
      </w:rPr>
    </w:lvl>
    <w:lvl w:ilvl="3" w:tplc="063EEC70">
      <w:numFmt w:val="bullet"/>
      <w:lvlText w:val="•"/>
      <w:lvlJc w:val="left"/>
      <w:pPr>
        <w:ind w:left="1397" w:hanging="284"/>
      </w:pPr>
      <w:rPr>
        <w:rFonts w:hint="default"/>
        <w:lang w:val="it-IT" w:eastAsia="en-US" w:bidi="ar-SA"/>
      </w:rPr>
    </w:lvl>
    <w:lvl w:ilvl="4" w:tplc="0F3821AC">
      <w:numFmt w:val="bullet"/>
      <w:lvlText w:val="•"/>
      <w:lvlJc w:val="left"/>
      <w:pPr>
        <w:ind w:left="1722" w:hanging="284"/>
      </w:pPr>
      <w:rPr>
        <w:rFonts w:hint="default"/>
        <w:lang w:val="it-IT" w:eastAsia="en-US" w:bidi="ar-SA"/>
      </w:rPr>
    </w:lvl>
    <w:lvl w:ilvl="5" w:tplc="0658CB9A">
      <w:numFmt w:val="bullet"/>
      <w:lvlText w:val="•"/>
      <w:lvlJc w:val="left"/>
      <w:pPr>
        <w:ind w:left="2048" w:hanging="284"/>
      </w:pPr>
      <w:rPr>
        <w:rFonts w:hint="default"/>
        <w:lang w:val="it-IT" w:eastAsia="en-US" w:bidi="ar-SA"/>
      </w:rPr>
    </w:lvl>
    <w:lvl w:ilvl="6" w:tplc="77624786">
      <w:numFmt w:val="bullet"/>
      <w:lvlText w:val="•"/>
      <w:lvlJc w:val="left"/>
      <w:pPr>
        <w:ind w:left="2374" w:hanging="284"/>
      </w:pPr>
      <w:rPr>
        <w:rFonts w:hint="default"/>
        <w:lang w:val="it-IT" w:eastAsia="en-US" w:bidi="ar-SA"/>
      </w:rPr>
    </w:lvl>
    <w:lvl w:ilvl="7" w:tplc="60643F98">
      <w:numFmt w:val="bullet"/>
      <w:lvlText w:val="•"/>
      <w:lvlJc w:val="left"/>
      <w:pPr>
        <w:ind w:left="2699" w:hanging="284"/>
      </w:pPr>
      <w:rPr>
        <w:rFonts w:hint="default"/>
        <w:lang w:val="it-IT" w:eastAsia="en-US" w:bidi="ar-SA"/>
      </w:rPr>
    </w:lvl>
    <w:lvl w:ilvl="8" w:tplc="0DB40DEE">
      <w:numFmt w:val="bullet"/>
      <w:lvlText w:val="•"/>
      <w:lvlJc w:val="left"/>
      <w:pPr>
        <w:ind w:left="3025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75BB6729"/>
    <w:multiLevelType w:val="hybridMultilevel"/>
    <w:tmpl w:val="B1547BCC"/>
    <w:lvl w:ilvl="0" w:tplc="B8CC210A">
      <w:numFmt w:val="bullet"/>
      <w:lvlText w:val=""/>
      <w:lvlJc w:val="left"/>
      <w:pPr>
        <w:ind w:left="161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4B03710">
      <w:numFmt w:val="bullet"/>
      <w:lvlText w:val="•"/>
      <w:lvlJc w:val="left"/>
      <w:pPr>
        <w:ind w:left="2296" w:hanging="360"/>
      </w:pPr>
      <w:rPr>
        <w:rFonts w:hint="default"/>
        <w:lang w:val="it-IT" w:eastAsia="en-US" w:bidi="ar-SA"/>
      </w:rPr>
    </w:lvl>
    <w:lvl w:ilvl="2" w:tplc="D60C3798">
      <w:numFmt w:val="bullet"/>
      <w:lvlText w:val="•"/>
      <w:lvlJc w:val="left"/>
      <w:pPr>
        <w:ind w:left="2973" w:hanging="360"/>
      </w:pPr>
      <w:rPr>
        <w:rFonts w:hint="default"/>
        <w:lang w:val="it-IT" w:eastAsia="en-US" w:bidi="ar-SA"/>
      </w:rPr>
    </w:lvl>
    <w:lvl w:ilvl="3" w:tplc="3E7ED416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4" w:tplc="D310A88C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B18A75A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6" w:tplc="BA9ED4E2">
      <w:numFmt w:val="bullet"/>
      <w:lvlText w:val="•"/>
      <w:lvlJc w:val="left"/>
      <w:pPr>
        <w:ind w:left="5680" w:hanging="360"/>
      </w:pPr>
      <w:rPr>
        <w:rFonts w:hint="default"/>
        <w:lang w:val="it-IT" w:eastAsia="en-US" w:bidi="ar-SA"/>
      </w:rPr>
    </w:lvl>
    <w:lvl w:ilvl="7" w:tplc="981041FA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8" w:tplc="96722524">
      <w:numFmt w:val="bullet"/>
      <w:lvlText w:val="•"/>
      <w:lvlJc w:val="left"/>
      <w:pPr>
        <w:ind w:left="703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F264E8"/>
    <w:multiLevelType w:val="hybridMultilevel"/>
    <w:tmpl w:val="EB6C29F2"/>
    <w:lvl w:ilvl="0" w:tplc="AADC2894">
      <w:numFmt w:val="bullet"/>
      <w:lvlText w:val=""/>
      <w:lvlJc w:val="left"/>
      <w:pPr>
        <w:ind w:left="429" w:hanging="257"/>
      </w:pPr>
      <w:rPr>
        <w:rFonts w:hint="default"/>
        <w:w w:val="100"/>
        <w:lang w:val="it-IT" w:eastAsia="en-US" w:bidi="ar-SA"/>
      </w:rPr>
    </w:lvl>
    <w:lvl w:ilvl="1" w:tplc="08E0B78A">
      <w:numFmt w:val="bullet"/>
      <w:lvlText w:val="•"/>
      <w:lvlJc w:val="left"/>
      <w:pPr>
        <w:ind w:left="1241" w:hanging="257"/>
      </w:pPr>
      <w:rPr>
        <w:rFonts w:hint="default"/>
        <w:lang w:val="it-IT" w:eastAsia="en-US" w:bidi="ar-SA"/>
      </w:rPr>
    </w:lvl>
    <w:lvl w:ilvl="2" w:tplc="D6F87010">
      <w:numFmt w:val="bullet"/>
      <w:lvlText w:val="•"/>
      <w:lvlJc w:val="left"/>
      <w:pPr>
        <w:ind w:left="2063" w:hanging="257"/>
      </w:pPr>
      <w:rPr>
        <w:rFonts w:hint="default"/>
        <w:lang w:val="it-IT" w:eastAsia="en-US" w:bidi="ar-SA"/>
      </w:rPr>
    </w:lvl>
    <w:lvl w:ilvl="3" w:tplc="7F149C10">
      <w:numFmt w:val="bullet"/>
      <w:lvlText w:val="•"/>
      <w:lvlJc w:val="left"/>
      <w:pPr>
        <w:ind w:left="2885" w:hanging="257"/>
      </w:pPr>
      <w:rPr>
        <w:rFonts w:hint="default"/>
        <w:lang w:val="it-IT" w:eastAsia="en-US" w:bidi="ar-SA"/>
      </w:rPr>
    </w:lvl>
    <w:lvl w:ilvl="4" w:tplc="BE900F46">
      <w:numFmt w:val="bullet"/>
      <w:lvlText w:val="•"/>
      <w:lvlJc w:val="left"/>
      <w:pPr>
        <w:ind w:left="3707" w:hanging="257"/>
      </w:pPr>
      <w:rPr>
        <w:rFonts w:hint="default"/>
        <w:lang w:val="it-IT" w:eastAsia="en-US" w:bidi="ar-SA"/>
      </w:rPr>
    </w:lvl>
    <w:lvl w:ilvl="5" w:tplc="3A50A008">
      <w:numFmt w:val="bullet"/>
      <w:lvlText w:val="•"/>
      <w:lvlJc w:val="left"/>
      <w:pPr>
        <w:ind w:left="4529" w:hanging="257"/>
      </w:pPr>
      <w:rPr>
        <w:rFonts w:hint="default"/>
        <w:lang w:val="it-IT" w:eastAsia="en-US" w:bidi="ar-SA"/>
      </w:rPr>
    </w:lvl>
    <w:lvl w:ilvl="6" w:tplc="CA1ADB48">
      <w:numFmt w:val="bullet"/>
      <w:lvlText w:val="•"/>
      <w:lvlJc w:val="left"/>
      <w:pPr>
        <w:ind w:left="5351" w:hanging="257"/>
      </w:pPr>
      <w:rPr>
        <w:rFonts w:hint="default"/>
        <w:lang w:val="it-IT" w:eastAsia="en-US" w:bidi="ar-SA"/>
      </w:rPr>
    </w:lvl>
    <w:lvl w:ilvl="7" w:tplc="165E93A4">
      <w:numFmt w:val="bullet"/>
      <w:lvlText w:val="•"/>
      <w:lvlJc w:val="left"/>
      <w:pPr>
        <w:ind w:left="6173" w:hanging="257"/>
      </w:pPr>
      <w:rPr>
        <w:rFonts w:hint="default"/>
        <w:lang w:val="it-IT" w:eastAsia="en-US" w:bidi="ar-SA"/>
      </w:rPr>
    </w:lvl>
    <w:lvl w:ilvl="8" w:tplc="5EA44272">
      <w:numFmt w:val="bullet"/>
      <w:lvlText w:val="•"/>
      <w:lvlJc w:val="left"/>
      <w:pPr>
        <w:ind w:left="6995" w:hanging="257"/>
      </w:pPr>
      <w:rPr>
        <w:rFonts w:hint="default"/>
        <w:lang w:val="it-IT" w:eastAsia="en-US" w:bidi="ar-SA"/>
      </w:rPr>
    </w:lvl>
  </w:abstractNum>
  <w:abstractNum w:abstractNumId="20" w15:restartNumberingAfterBreak="0">
    <w:nsid w:val="7D601F66"/>
    <w:multiLevelType w:val="hybridMultilevel"/>
    <w:tmpl w:val="7A86CECC"/>
    <w:lvl w:ilvl="0" w:tplc="E2A8D384">
      <w:numFmt w:val="bullet"/>
      <w:lvlText w:val=""/>
      <w:lvlJc w:val="left"/>
      <w:pPr>
        <w:ind w:left="786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3008A14">
      <w:numFmt w:val="bullet"/>
      <w:lvlText w:val="•"/>
      <w:lvlJc w:val="left"/>
      <w:pPr>
        <w:ind w:left="1565" w:hanging="360"/>
      </w:pPr>
      <w:rPr>
        <w:rFonts w:hint="default"/>
        <w:lang w:val="it-IT" w:eastAsia="en-US" w:bidi="ar-SA"/>
      </w:rPr>
    </w:lvl>
    <w:lvl w:ilvl="2" w:tplc="89088C26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3" w:tplc="F4D2A08E">
      <w:numFmt w:val="bullet"/>
      <w:lvlText w:val="•"/>
      <w:lvlJc w:val="left"/>
      <w:pPr>
        <w:ind w:left="3137" w:hanging="360"/>
      </w:pPr>
      <w:rPr>
        <w:rFonts w:hint="default"/>
        <w:lang w:val="it-IT" w:eastAsia="en-US" w:bidi="ar-SA"/>
      </w:rPr>
    </w:lvl>
    <w:lvl w:ilvl="4" w:tplc="D8F833FA">
      <w:numFmt w:val="bullet"/>
      <w:lvlText w:val="•"/>
      <w:lvlJc w:val="left"/>
      <w:pPr>
        <w:ind w:left="3923" w:hanging="360"/>
      </w:pPr>
      <w:rPr>
        <w:rFonts w:hint="default"/>
        <w:lang w:val="it-IT" w:eastAsia="en-US" w:bidi="ar-SA"/>
      </w:rPr>
    </w:lvl>
    <w:lvl w:ilvl="5" w:tplc="694AC224">
      <w:numFmt w:val="bullet"/>
      <w:lvlText w:val="•"/>
      <w:lvlJc w:val="left"/>
      <w:pPr>
        <w:ind w:left="4709" w:hanging="360"/>
      </w:pPr>
      <w:rPr>
        <w:rFonts w:hint="default"/>
        <w:lang w:val="it-IT" w:eastAsia="en-US" w:bidi="ar-SA"/>
      </w:rPr>
    </w:lvl>
    <w:lvl w:ilvl="6" w:tplc="64A0E340">
      <w:numFmt w:val="bullet"/>
      <w:lvlText w:val="•"/>
      <w:lvlJc w:val="left"/>
      <w:pPr>
        <w:ind w:left="5495" w:hanging="360"/>
      </w:pPr>
      <w:rPr>
        <w:rFonts w:hint="default"/>
        <w:lang w:val="it-IT" w:eastAsia="en-US" w:bidi="ar-SA"/>
      </w:rPr>
    </w:lvl>
    <w:lvl w:ilvl="7" w:tplc="971CAA76">
      <w:numFmt w:val="bullet"/>
      <w:lvlText w:val="•"/>
      <w:lvlJc w:val="left"/>
      <w:pPr>
        <w:ind w:left="6281" w:hanging="360"/>
      </w:pPr>
      <w:rPr>
        <w:rFonts w:hint="default"/>
        <w:lang w:val="it-IT" w:eastAsia="en-US" w:bidi="ar-SA"/>
      </w:rPr>
    </w:lvl>
    <w:lvl w:ilvl="8" w:tplc="E6226260">
      <w:numFmt w:val="bullet"/>
      <w:lvlText w:val="•"/>
      <w:lvlJc w:val="left"/>
      <w:pPr>
        <w:ind w:left="706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F5236E9"/>
    <w:multiLevelType w:val="hybridMultilevel"/>
    <w:tmpl w:val="8F702B3C"/>
    <w:lvl w:ilvl="0" w:tplc="07F8023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D1E8112">
      <w:numFmt w:val="bullet"/>
      <w:lvlText w:val="•"/>
      <w:lvlJc w:val="left"/>
      <w:pPr>
        <w:ind w:left="1793" w:hanging="361"/>
      </w:pPr>
      <w:rPr>
        <w:rFonts w:hint="default"/>
        <w:lang w:val="it-IT" w:eastAsia="en-US" w:bidi="ar-SA"/>
      </w:rPr>
    </w:lvl>
    <w:lvl w:ilvl="2" w:tplc="2DAEF786">
      <w:numFmt w:val="bullet"/>
      <w:lvlText w:val="•"/>
      <w:lvlJc w:val="left"/>
      <w:pPr>
        <w:ind w:left="2767" w:hanging="361"/>
      </w:pPr>
      <w:rPr>
        <w:rFonts w:hint="default"/>
        <w:lang w:val="it-IT" w:eastAsia="en-US" w:bidi="ar-SA"/>
      </w:rPr>
    </w:lvl>
    <w:lvl w:ilvl="3" w:tplc="6502706A">
      <w:numFmt w:val="bullet"/>
      <w:lvlText w:val="•"/>
      <w:lvlJc w:val="left"/>
      <w:pPr>
        <w:ind w:left="3741" w:hanging="361"/>
      </w:pPr>
      <w:rPr>
        <w:rFonts w:hint="default"/>
        <w:lang w:val="it-IT" w:eastAsia="en-US" w:bidi="ar-SA"/>
      </w:rPr>
    </w:lvl>
    <w:lvl w:ilvl="4" w:tplc="EC82CA44">
      <w:numFmt w:val="bullet"/>
      <w:lvlText w:val="•"/>
      <w:lvlJc w:val="left"/>
      <w:pPr>
        <w:ind w:left="4714" w:hanging="361"/>
      </w:pPr>
      <w:rPr>
        <w:rFonts w:hint="default"/>
        <w:lang w:val="it-IT" w:eastAsia="en-US" w:bidi="ar-SA"/>
      </w:rPr>
    </w:lvl>
    <w:lvl w:ilvl="5" w:tplc="4B1E19B2">
      <w:numFmt w:val="bullet"/>
      <w:lvlText w:val="•"/>
      <w:lvlJc w:val="left"/>
      <w:pPr>
        <w:ind w:left="5688" w:hanging="361"/>
      </w:pPr>
      <w:rPr>
        <w:rFonts w:hint="default"/>
        <w:lang w:val="it-IT" w:eastAsia="en-US" w:bidi="ar-SA"/>
      </w:rPr>
    </w:lvl>
    <w:lvl w:ilvl="6" w:tplc="3DCE6322">
      <w:numFmt w:val="bullet"/>
      <w:lvlText w:val="•"/>
      <w:lvlJc w:val="left"/>
      <w:pPr>
        <w:ind w:left="6662" w:hanging="361"/>
      </w:pPr>
      <w:rPr>
        <w:rFonts w:hint="default"/>
        <w:lang w:val="it-IT" w:eastAsia="en-US" w:bidi="ar-SA"/>
      </w:rPr>
    </w:lvl>
    <w:lvl w:ilvl="7" w:tplc="7D4E9D82">
      <w:numFmt w:val="bullet"/>
      <w:lvlText w:val="•"/>
      <w:lvlJc w:val="left"/>
      <w:pPr>
        <w:ind w:left="7635" w:hanging="361"/>
      </w:pPr>
      <w:rPr>
        <w:rFonts w:hint="default"/>
        <w:lang w:val="it-IT" w:eastAsia="en-US" w:bidi="ar-SA"/>
      </w:rPr>
    </w:lvl>
    <w:lvl w:ilvl="8" w:tplc="0470BBA0">
      <w:numFmt w:val="bullet"/>
      <w:lvlText w:val="•"/>
      <w:lvlJc w:val="left"/>
      <w:pPr>
        <w:ind w:left="8609" w:hanging="361"/>
      </w:pPr>
      <w:rPr>
        <w:rFonts w:hint="default"/>
        <w:lang w:val="it-IT" w:eastAsia="en-US" w:bidi="ar-SA"/>
      </w:rPr>
    </w:lvl>
  </w:abstractNum>
  <w:num w:numId="1" w16cid:durableId="1863396614">
    <w:abstractNumId w:val="21"/>
  </w:num>
  <w:num w:numId="2" w16cid:durableId="1720126624">
    <w:abstractNumId w:val="5"/>
  </w:num>
  <w:num w:numId="3" w16cid:durableId="775054712">
    <w:abstractNumId w:val="20"/>
  </w:num>
  <w:num w:numId="4" w16cid:durableId="1599633818">
    <w:abstractNumId w:val="8"/>
  </w:num>
  <w:num w:numId="5" w16cid:durableId="593364230">
    <w:abstractNumId w:val="13"/>
  </w:num>
  <w:num w:numId="6" w16cid:durableId="1973050570">
    <w:abstractNumId w:val="11"/>
  </w:num>
  <w:num w:numId="7" w16cid:durableId="1302691603">
    <w:abstractNumId w:val="6"/>
  </w:num>
  <w:num w:numId="8" w16cid:durableId="380250915">
    <w:abstractNumId w:val="19"/>
  </w:num>
  <w:num w:numId="9" w16cid:durableId="331565159">
    <w:abstractNumId w:val="9"/>
  </w:num>
  <w:num w:numId="10" w16cid:durableId="102772385">
    <w:abstractNumId w:val="12"/>
  </w:num>
  <w:num w:numId="11" w16cid:durableId="926302223">
    <w:abstractNumId w:val="17"/>
  </w:num>
  <w:num w:numId="12" w16cid:durableId="12071092">
    <w:abstractNumId w:val="15"/>
  </w:num>
  <w:num w:numId="13" w16cid:durableId="1814831611">
    <w:abstractNumId w:val="4"/>
  </w:num>
  <w:num w:numId="14" w16cid:durableId="1785727686">
    <w:abstractNumId w:val="10"/>
  </w:num>
  <w:num w:numId="15" w16cid:durableId="1498500399">
    <w:abstractNumId w:val="3"/>
  </w:num>
  <w:num w:numId="16" w16cid:durableId="666789783">
    <w:abstractNumId w:val="0"/>
  </w:num>
  <w:num w:numId="17" w16cid:durableId="1765303667">
    <w:abstractNumId w:val="14"/>
  </w:num>
  <w:num w:numId="18" w16cid:durableId="1623225515">
    <w:abstractNumId w:val="7"/>
  </w:num>
  <w:num w:numId="19" w16cid:durableId="335231007">
    <w:abstractNumId w:val="16"/>
  </w:num>
  <w:num w:numId="20" w16cid:durableId="1483884891">
    <w:abstractNumId w:val="18"/>
  </w:num>
  <w:num w:numId="21" w16cid:durableId="1079712589">
    <w:abstractNumId w:val="1"/>
  </w:num>
  <w:num w:numId="22" w16cid:durableId="1626617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5A"/>
    <w:rsid w:val="000A7E71"/>
    <w:rsid w:val="00146AA7"/>
    <w:rsid w:val="002C0357"/>
    <w:rsid w:val="0053087E"/>
    <w:rsid w:val="00583431"/>
    <w:rsid w:val="006321EA"/>
    <w:rsid w:val="0079033A"/>
    <w:rsid w:val="007A2983"/>
    <w:rsid w:val="008D34BC"/>
    <w:rsid w:val="00946904"/>
    <w:rsid w:val="009A635A"/>
    <w:rsid w:val="009D13F3"/>
    <w:rsid w:val="00AB0EF9"/>
    <w:rsid w:val="00BA1A7A"/>
    <w:rsid w:val="00BC71AF"/>
    <w:rsid w:val="00BE7FAB"/>
    <w:rsid w:val="00C43B9B"/>
    <w:rsid w:val="00C61B3F"/>
    <w:rsid w:val="00C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B8F0"/>
  <w15:docId w15:val="{3D2219F7-CF50-4BD7-8A18-9F4A4D3C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028" w:right="2310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\OneDrive\Documenti\Modelli%20di%20Office%20personalizzati\UDA%20cls%202&#176;sala%20e%20bar%20-%20L'oro%20nero%20nel%20Bar%20Pasticce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UDA cls 2°sala e bar - L'oro nero nel Bar Pasticceria.dotx</Template>
  <TotalTime>3</TotalTime>
  <Pages>16</Pages>
  <Words>6361</Words>
  <Characters>36260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D'Acunzo;Antonio LaMarca</dc:creator>
  <cp:lastModifiedBy>Carlo D'Acunzo</cp:lastModifiedBy>
  <cp:revision>1</cp:revision>
  <dcterms:created xsi:type="dcterms:W3CDTF">2025-09-13T09:08:00Z</dcterms:created>
  <dcterms:modified xsi:type="dcterms:W3CDTF">2025-09-13T09:11:00Z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