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0F47" w14:textId="77777777" w:rsidR="001D72D6" w:rsidRDefault="00F63334">
      <w:pPr>
        <w:spacing w:before="64"/>
        <w:ind w:left="227"/>
        <w:rPr>
          <w:i/>
          <w:sz w:val="24"/>
        </w:rPr>
      </w:pPr>
      <w:bookmarkStart w:id="0" w:name="(Allegato_UDA-3)"/>
      <w:bookmarkEnd w:id="0"/>
      <w:r>
        <w:rPr>
          <w:i/>
          <w:sz w:val="24"/>
        </w:rPr>
        <w:t>(Allegato UDA-3)</w:t>
      </w:r>
    </w:p>
    <w:p w14:paraId="274EDB94" w14:textId="77777777" w:rsidR="001D72D6" w:rsidRDefault="00F63334">
      <w:pPr>
        <w:pStyle w:val="Corpotesto"/>
        <w:spacing w:before="152"/>
        <w:ind w:left="2964" w:right="3091"/>
        <w:jc w:val="center"/>
        <w:rPr>
          <w:u w:val="none"/>
        </w:rPr>
      </w:pPr>
      <w:bookmarkStart w:id="1" w:name="UNITÀ_DI_APPRENDIMENTO_CLASSI_PRIME"/>
      <w:bookmarkEnd w:id="1"/>
      <w:r>
        <w:rPr>
          <w:u w:val="thick"/>
        </w:rPr>
        <w:t>UNITÀ DI APPRENDIMENTO CLASSI PRIME</w:t>
      </w:r>
    </w:p>
    <w:p w14:paraId="174A8CDE" w14:textId="77777777" w:rsidR="001D72D6" w:rsidRDefault="001D72D6">
      <w:pPr>
        <w:spacing w:before="5" w:after="1"/>
        <w:rPr>
          <w:b/>
          <w:sz w:val="19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8680"/>
      </w:tblGrid>
      <w:tr w:rsidR="001D72D6" w14:paraId="494B8A45" w14:textId="77777777">
        <w:trPr>
          <w:trHeight w:val="646"/>
        </w:trPr>
        <w:tc>
          <w:tcPr>
            <w:tcW w:w="10768" w:type="dxa"/>
            <w:gridSpan w:val="2"/>
            <w:shd w:val="clear" w:color="auto" w:fill="FFF2CC"/>
          </w:tcPr>
          <w:p w14:paraId="220ADACC" w14:textId="77777777" w:rsidR="001D72D6" w:rsidRDefault="001D72D6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57875CA" w14:textId="77777777" w:rsidR="001D72D6" w:rsidRDefault="00F63334">
            <w:pPr>
              <w:pStyle w:val="TableParagraph"/>
              <w:ind w:left="3805" w:right="3808"/>
              <w:jc w:val="center"/>
              <w:rPr>
                <w:b/>
              </w:rPr>
            </w:pPr>
            <w:r>
              <w:rPr>
                <w:b/>
              </w:rPr>
              <w:t>UNITA’ DI APPRENDIMENTO</w:t>
            </w:r>
          </w:p>
        </w:tc>
      </w:tr>
      <w:tr w:rsidR="001D72D6" w14:paraId="4A128D1E" w14:textId="77777777" w:rsidTr="000A2A59">
        <w:trPr>
          <w:trHeight w:val="901"/>
        </w:trPr>
        <w:tc>
          <w:tcPr>
            <w:tcW w:w="2088" w:type="dxa"/>
            <w:shd w:val="clear" w:color="auto" w:fill="FFF2CC"/>
          </w:tcPr>
          <w:p w14:paraId="72044245" w14:textId="77777777" w:rsidR="001D72D6" w:rsidRPr="00440034" w:rsidRDefault="00F63334">
            <w:pPr>
              <w:pStyle w:val="TableParagraph"/>
              <w:spacing w:before="41"/>
              <w:ind w:left="63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Denominazione</w:t>
            </w:r>
          </w:p>
        </w:tc>
        <w:tc>
          <w:tcPr>
            <w:tcW w:w="8680" w:type="dxa"/>
          </w:tcPr>
          <w:p w14:paraId="286F3CAA" w14:textId="77777777" w:rsidR="001D72D6" w:rsidRDefault="00F63334" w:rsidP="000A2A59">
            <w:pPr>
              <w:pStyle w:val="TableParagraph"/>
              <w:ind w:lef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“Conoscere... me stesso”</w:t>
            </w:r>
          </w:p>
          <w:p w14:paraId="4E77194D" w14:textId="77777777" w:rsidR="001D72D6" w:rsidRDefault="00F63334" w:rsidP="000A2A59">
            <w:pPr>
              <w:pStyle w:val="TableParagraph"/>
              <w:ind w:left="75" w:right="175"/>
            </w:pPr>
            <w:r>
              <w:t>Il recupero delle nozioni di base disciplinari attraverso una didattica personalizzata dagli stili di apprendimento</w:t>
            </w:r>
          </w:p>
        </w:tc>
      </w:tr>
      <w:tr w:rsidR="001D72D6" w14:paraId="0E489D83" w14:textId="77777777" w:rsidTr="000A2A59">
        <w:trPr>
          <w:trHeight w:val="864"/>
        </w:trPr>
        <w:tc>
          <w:tcPr>
            <w:tcW w:w="2088" w:type="dxa"/>
            <w:shd w:val="clear" w:color="auto" w:fill="FFF2CC"/>
          </w:tcPr>
          <w:p w14:paraId="44BC9230" w14:textId="77777777" w:rsidR="001D72D6" w:rsidRPr="00440034" w:rsidRDefault="00F63334">
            <w:pPr>
              <w:pStyle w:val="TableParagraph"/>
              <w:spacing w:before="41"/>
              <w:ind w:left="63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Prodotti</w:t>
            </w:r>
          </w:p>
        </w:tc>
        <w:tc>
          <w:tcPr>
            <w:tcW w:w="8680" w:type="dxa"/>
          </w:tcPr>
          <w:p w14:paraId="1141108F" w14:textId="77777777" w:rsidR="001D72D6" w:rsidRDefault="00F63334" w:rsidP="000A2A59">
            <w:pPr>
              <w:pStyle w:val="TableParagraph"/>
              <w:ind w:left="70" w:right="1210" w:hanging="4"/>
            </w:pPr>
            <w:r>
              <w:t>Mappe concettuali e/o schemi sintetici rappresentanti regole e nozioni fondamentali Sequenze risolutive di procedure operative complesse</w:t>
            </w:r>
          </w:p>
          <w:p w14:paraId="0824FE9E" w14:textId="77777777" w:rsidR="001D72D6" w:rsidRDefault="00F63334" w:rsidP="000A2A59">
            <w:pPr>
              <w:pStyle w:val="TableParagraph"/>
              <w:ind w:left="71"/>
            </w:pPr>
            <w:r>
              <w:t>Problem solving di situazioni reali con approccio interdisciplinare</w:t>
            </w:r>
          </w:p>
        </w:tc>
      </w:tr>
      <w:tr w:rsidR="001D72D6" w14:paraId="39AFFCD8" w14:textId="77777777">
        <w:trPr>
          <w:trHeight w:val="7725"/>
        </w:trPr>
        <w:tc>
          <w:tcPr>
            <w:tcW w:w="2088" w:type="dxa"/>
            <w:shd w:val="clear" w:color="auto" w:fill="FFF2CC"/>
          </w:tcPr>
          <w:p w14:paraId="12CF6137" w14:textId="77777777" w:rsidR="001D72D6" w:rsidRPr="00440034" w:rsidRDefault="00F63334" w:rsidP="000A2A59">
            <w:pPr>
              <w:pStyle w:val="TableParagraph"/>
              <w:ind w:left="63" w:right="171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Competenze di base per Asse Culturale</w:t>
            </w:r>
          </w:p>
          <w:p w14:paraId="38D13E6B" w14:textId="77777777" w:rsidR="001D72D6" w:rsidRPr="00440034" w:rsidRDefault="00F63334" w:rsidP="000A2A59">
            <w:pPr>
              <w:pStyle w:val="TableParagraph"/>
              <w:spacing w:line="267" w:lineRule="exact"/>
              <w:ind w:left="63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/di Cittadinanza</w:t>
            </w:r>
          </w:p>
          <w:p w14:paraId="4E5454A1" w14:textId="77777777" w:rsidR="001D72D6" w:rsidRPr="00440034" w:rsidRDefault="00F63334" w:rsidP="000A2A59">
            <w:pPr>
              <w:pStyle w:val="TableParagraph"/>
              <w:spacing w:line="268" w:lineRule="exact"/>
              <w:ind w:left="63"/>
              <w:rPr>
                <w:rFonts w:ascii="Georgia" w:hAnsi="Georgia"/>
                <w:b/>
                <w:i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/Professionali</w:t>
            </w:r>
          </w:p>
        </w:tc>
        <w:tc>
          <w:tcPr>
            <w:tcW w:w="8680" w:type="dxa"/>
          </w:tcPr>
          <w:p w14:paraId="143F8274" w14:textId="77777777" w:rsidR="001D72D6" w:rsidRDefault="000A2A59" w:rsidP="000A2A59">
            <w:pPr>
              <w:pStyle w:val="TableParagraph"/>
              <w:rPr>
                <w:b/>
              </w:rPr>
            </w:pPr>
            <w:r w:rsidRPr="000A2A59">
              <w:rPr>
                <w:b/>
              </w:rPr>
              <w:t xml:space="preserve">   </w:t>
            </w:r>
            <w:r w:rsidR="00F63334">
              <w:rPr>
                <w:b/>
                <w:u w:val="single"/>
              </w:rPr>
              <w:t>COMPETENZE DI BASE</w:t>
            </w:r>
          </w:p>
          <w:p w14:paraId="637C4713" w14:textId="77777777" w:rsidR="001D72D6" w:rsidRDefault="00F63334" w:rsidP="000A2A59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ind w:right="130" w:hanging="196"/>
              <w:jc w:val="both"/>
            </w:pPr>
            <w:r>
              <w:t>Utilizzare il patrimonio lessicale ed espressivo della lingua italiana secondo le esigenze comunicative nei vari contesti: sociali, culturali, scientifici, economici, tecnologici e professionali;</w:t>
            </w:r>
          </w:p>
          <w:p w14:paraId="31BF80D1" w14:textId="77777777" w:rsidR="001D72D6" w:rsidRDefault="00F63334" w:rsidP="000A2A59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ind w:right="127" w:hanging="196"/>
              <w:jc w:val="both"/>
            </w:pPr>
            <w:r>
              <w:t>Utilizzare i linguaggi settoriali delle lingue straniere previste dai percorsi di studio per interagire.</w:t>
            </w:r>
          </w:p>
          <w:p w14:paraId="1ABD8E65" w14:textId="77777777" w:rsidR="001D72D6" w:rsidRDefault="00F63334" w:rsidP="000A2A59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ind w:right="127" w:hanging="196"/>
              <w:jc w:val="both"/>
            </w:pPr>
            <w:r>
              <w:t>Utilizzare i concetti e i fondamentali strumenti degli assi culturali per comprendere la realtà ed operare in campi</w:t>
            </w:r>
            <w:r>
              <w:rPr>
                <w:spacing w:val="-1"/>
              </w:rPr>
              <w:t xml:space="preserve"> </w:t>
            </w:r>
            <w:r>
              <w:t>applicativi.</w:t>
            </w:r>
          </w:p>
          <w:p w14:paraId="750C8291" w14:textId="77777777" w:rsidR="001D72D6" w:rsidRDefault="00F63334" w:rsidP="000A2A59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ind w:right="126" w:hanging="196"/>
              <w:jc w:val="both"/>
            </w:pPr>
            <w:r>
              <w:t>Riconoscere gli aspetti geografici, ecologici, territoriali, dell’ambiente naturale ed antropico, le connessioni con le strutture demografiche, economiche, sociali, culturali e le trasformazioni intervenute nel corso del</w:t>
            </w:r>
            <w:r>
              <w:rPr>
                <w:spacing w:val="-3"/>
              </w:rPr>
              <w:t xml:space="preserve"> </w:t>
            </w:r>
            <w:r>
              <w:t>tempo.</w:t>
            </w:r>
          </w:p>
          <w:p w14:paraId="7BF9F89F" w14:textId="77777777" w:rsidR="001D72D6" w:rsidRDefault="001D72D6" w:rsidP="000A2A59">
            <w:pPr>
              <w:pStyle w:val="TableParagraph"/>
              <w:rPr>
                <w:b/>
                <w:sz w:val="21"/>
              </w:rPr>
            </w:pPr>
          </w:p>
          <w:p w14:paraId="3FC3E705" w14:textId="77777777" w:rsidR="001D72D6" w:rsidRDefault="000A2A59" w:rsidP="000A2A59">
            <w:pPr>
              <w:pStyle w:val="TableParagraph"/>
              <w:ind w:left="66"/>
              <w:rPr>
                <w:b/>
              </w:rPr>
            </w:pPr>
            <w:r w:rsidRPr="000A2A59">
              <w:rPr>
                <w:b/>
              </w:rPr>
              <w:t xml:space="preserve">  </w:t>
            </w:r>
            <w:r w:rsidR="00F63334">
              <w:rPr>
                <w:b/>
                <w:u w:val="single"/>
              </w:rPr>
              <w:t>COMPETENZE CHIAVE DI CITTADINANZA</w:t>
            </w:r>
          </w:p>
          <w:p w14:paraId="59827D03" w14:textId="77777777" w:rsidR="001D72D6" w:rsidRDefault="00F63334" w:rsidP="000A2A59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hanging="240"/>
              <w:rPr>
                <w:rFonts w:ascii="Symbol" w:hAnsi="Symbol"/>
              </w:rPr>
            </w:pPr>
            <w:r>
              <w:t>Competenza</w:t>
            </w:r>
            <w:r>
              <w:rPr>
                <w:spacing w:val="-2"/>
              </w:rPr>
              <w:t xml:space="preserve"> </w:t>
            </w:r>
            <w:r>
              <w:t>multilinguistica</w:t>
            </w:r>
          </w:p>
          <w:p w14:paraId="7E02BFE4" w14:textId="77777777" w:rsidR="001D72D6" w:rsidRDefault="00F63334" w:rsidP="000A2A59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hanging="240"/>
              <w:rPr>
                <w:rFonts w:ascii="Symbol" w:hAnsi="Symbol"/>
              </w:rPr>
            </w:pPr>
            <w:r>
              <w:t>Competenza matematica e competenza in scienze, tecnologie e</w:t>
            </w:r>
            <w:r>
              <w:rPr>
                <w:spacing w:val="-11"/>
              </w:rPr>
              <w:t xml:space="preserve"> </w:t>
            </w:r>
            <w:r>
              <w:t>ingegneria</w:t>
            </w:r>
          </w:p>
          <w:p w14:paraId="4A888BEF" w14:textId="77777777" w:rsidR="001D72D6" w:rsidRDefault="00F63334" w:rsidP="000A2A59">
            <w:pPr>
              <w:pStyle w:val="TableParagraph"/>
              <w:numPr>
                <w:ilvl w:val="0"/>
                <w:numId w:val="26"/>
              </w:numPr>
              <w:tabs>
                <w:tab w:val="left" w:pos="460"/>
              </w:tabs>
              <w:ind w:hanging="240"/>
              <w:rPr>
                <w:rFonts w:ascii="Symbol" w:hAnsi="Symbol"/>
              </w:rPr>
            </w:pPr>
            <w:r>
              <w:t>Competenza personale, sociale e capacità di imparare ad</w:t>
            </w:r>
            <w:r>
              <w:rPr>
                <w:spacing w:val="-5"/>
              </w:rPr>
              <w:t xml:space="preserve"> </w:t>
            </w:r>
            <w:r>
              <w:t>imparare</w:t>
            </w:r>
          </w:p>
          <w:p w14:paraId="736D1E45" w14:textId="77777777" w:rsidR="001D72D6" w:rsidRDefault="001D72D6" w:rsidP="000A2A59">
            <w:pPr>
              <w:pStyle w:val="TableParagraph"/>
              <w:rPr>
                <w:b/>
                <w:sz w:val="24"/>
              </w:rPr>
            </w:pPr>
          </w:p>
          <w:p w14:paraId="3C2F4416" w14:textId="77777777" w:rsidR="001D72D6" w:rsidRDefault="000A2A59" w:rsidP="000A2A59">
            <w:pPr>
              <w:pStyle w:val="TableParagraph"/>
              <w:ind w:left="66"/>
              <w:rPr>
                <w:b/>
              </w:rPr>
            </w:pPr>
            <w:r w:rsidRPr="000A2A59">
              <w:rPr>
                <w:b/>
              </w:rPr>
              <w:t xml:space="preserve">  </w:t>
            </w:r>
            <w:r w:rsidR="00F63334">
              <w:rPr>
                <w:b/>
                <w:u w:val="single"/>
              </w:rPr>
              <w:t>COMPETENZE PROFESSIONALI</w:t>
            </w:r>
          </w:p>
          <w:p w14:paraId="7C53E61E" w14:textId="77777777" w:rsidR="001D72D6" w:rsidRDefault="00F63334" w:rsidP="000A2A59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ind w:right="44"/>
              <w:jc w:val="both"/>
              <w:rPr>
                <w:rFonts w:ascii="Symbol" w:hAnsi="Symbol"/>
                <w:color w:val="040404"/>
              </w:rPr>
            </w:pPr>
            <w:r>
              <w:rPr>
                <w:color w:val="040404"/>
              </w:rPr>
              <w:t xml:space="preserve">Curare tutte le fasi del ciclo cliente nel contesto professionale, applicando le tecniche </w:t>
            </w:r>
            <w:r>
              <w:rPr>
                <w:color w:val="040404"/>
                <w:spacing w:val="2"/>
              </w:rPr>
              <w:t>di</w:t>
            </w:r>
            <w:r>
              <w:rPr>
                <w:color w:val="040404"/>
                <w:spacing w:val="59"/>
              </w:rPr>
              <w:t xml:space="preserve"> </w:t>
            </w:r>
            <w:r>
              <w:rPr>
                <w:color w:val="040404"/>
              </w:rPr>
              <w:t>comunicazione più idonee ed efficaci nel rispetto delle diverse culture, delle prescrizioni religiose e delle specifiche esigenze</w:t>
            </w:r>
            <w:r>
              <w:rPr>
                <w:color w:val="040404"/>
                <w:spacing w:val="-3"/>
              </w:rPr>
              <w:t xml:space="preserve"> </w:t>
            </w:r>
            <w:r>
              <w:rPr>
                <w:color w:val="040404"/>
              </w:rPr>
              <w:t>dietetiche.</w:t>
            </w:r>
          </w:p>
        </w:tc>
      </w:tr>
    </w:tbl>
    <w:p w14:paraId="2F83AC55" w14:textId="77777777" w:rsidR="001D72D6" w:rsidRDefault="001D72D6">
      <w:pPr>
        <w:spacing w:line="276" w:lineRule="auto"/>
        <w:jc w:val="both"/>
        <w:rPr>
          <w:rFonts w:ascii="Symbol" w:hAnsi="Symbol"/>
        </w:rPr>
        <w:sectPr w:rsidR="001D72D6">
          <w:type w:val="continuous"/>
          <w:pgSz w:w="11910" w:h="16840"/>
          <w:pgMar w:top="6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36"/>
        <w:gridCol w:w="5808"/>
      </w:tblGrid>
      <w:tr w:rsidR="001D72D6" w14:paraId="16D68843" w14:textId="77777777">
        <w:trPr>
          <w:trHeight w:val="540"/>
        </w:trPr>
        <w:tc>
          <w:tcPr>
            <w:tcW w:w="4964" w:type="dxa"/>
            <w:gridSpan w:val="2"/>
            <w:shd w:val="clear" w:color="auto" w:fill="FFF2CC"/>
          </w:tcPr>
          <w:p w14:paraId="697705C1" w14:textId="77777777" w:rsidR="001D72D6" w:rsidRDefault="00F63334">
            <w:pPr>
              <w:pStyle w:val="TableParagraph"/>
              <w:spacing w:before="131"/>
              <w:ind w:left="1856" w:right="18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Conoscenze</w:t>
            </w:r>
          </w:p>
        </w:tc>
        <w:tc>
          <w:tcPr>
            <w:tcW w:w="5808" w:type="dxa"/>
            <w:shd w:val="clear" w:color="auto" w:fill="FFF2CC"/>
          </w:tcPr>
          <w:p w14:paraId="1624A4E4" w14:textId="77777777" w:rsidR="001D72D6" w:rsidRDefault="00F63334">
            <w:pPr>
              <w:pStyle w:val="TableParagraph"/>
              <w:spacing w:before="131"/>
              <w:ind w:left="2524" w:right="25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Abilità</w:t>
            </w:r>
          </w:p>
        </w:tc>
      </w:tr>
      <w:tr w:rsidR="001D72D6" w14:paraId="01E14BAC" w14:textId="77777777" w:rsidTr="000A2A59">
        <w:trPr>
          <w:trHeight w:val="6581"/>
        </w:trPr>
        <w:tc>
          <w:tcPr>
            <w:tcW w:w="428" w:type="dxa"/>
            <w:vMerge w:val="restart"/>
            <w:shd w:val="clear" w:color="auto" w:fill="FFF2CC"/>
            <w:textDirection w:val="btLr"/>
          </w:tcPr>
          <w:p w14:paraId="3F36261E" w14:textId="77777777" w:rsidR="001D72D6" w:rsidRDefault="00440034">
            <w:pPr>
              <w:pStyle w:val="TableParagraph"/>
              <w:spacing w:before="65"/>
              <w:ind w:left="4617" w:right="4636"/>
              <w:jc w:val="center"/>
              <w:rPr>
                <w:b/>
              </w:rPr>
            </w:pPr>
            <w:r>
              <w:rPr>
                <w:b/>
              </w:rPr>
              <w:t>ASSE DEI</w:t>
            </w:r>
            <w:r w:rsidR="00F63334">
              <w:rPr>
                <w:b/>
                <w:spacing w:val="53"/>
              </w:rPr>
              <w:t xml:space="preserve"> </w:t>
            </w:r>
            <w:r w:rsidR="00F63334">
              <w:rPr>
                <w:b/>
              </w:rPr>
              <w:t>LINGUAGGI</w:t>
            </w:r>
          </w:p>
        </w:tc>
        <w:tc>
          <w:tcPr>
            <w:tcW w:w="4536" w:type="dxa"/>
          </w:tcPr>
          <w:p w14:paraId="1B611415" w14:textId="77777777" w:rsidR="001D72D6" w:rsidRDefault="00F63334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before="151"/>
              <w:ind w:right="169"/>
            </w:pPr>
            <w:r>
              <w:t>Il sistema e le strutture fondamentali della lingua italiana ai diversi livelli: fonologia, ortografia, morfologia, sintassi del verbo e della frase semplice, frase complessa,</w:t>
            </w:r>
            <w:r>
              <w:rPr>
                <w:spacing w:val="-18"/>
              </w:rPr>
              <w:t xml:space="preserve"> </w:t>
            </w:r>
            <w:r>
              <w:t>lessico.</w:t>
            </w:r>
          </w:p>
          <w:p w14:paraId="764C3288" w14:textId="77777777" w:rsidR="001D72D6" w:rsidRDefault="00F63334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before="120"/>
            </w:pPr>
            <w:r>
              <w:t>Repertori dei termini tecnici e</w:t>
            </w:r>
            <w:r>
              <w:rPr>
                <w:spacing w:val="-10"/>
              </w:rPr>
              <w:t xml:space="preserve"> </w:t>
            </w:r>
            <w:r>
              <w:t>scientifici</w:t>
            </w:r>
          </w:p>
          <w:p w14:paraId="643B817E" w14:textId="77777777" w:rsidR="001D72D6" w:rsidRDefault="00F63334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before="119"/>
              <w:ind w:right="70"/>
            </w:pPr>
            <w:r>
              <w:t>Strumenti e codici della comunicazione e loro connessioni in contesti formali, organizzativi e professionali.</w:t>
            </w:r>
          </w:p>
          <w:p w14:paraId="59E3A2CD" w14:textId="77777777" w:rsidR="001D72D6" w:rsidRDefault="00F63334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before="121"/>
              <w:ind w:right="390"/>
            </w:pPr>
            <w:r>
              <w:t>Strutture essenziali dei testi funzionali: descrittivi, espositivi, espressivi,</w:t>
            </w:r>
            <w:r>
              <w:rPr>
                <w:spacing w:val="-21"/>
              </w:rPr>
              <w:t xml:space="preserve"> </w:t>
            </w:r>
            <w:r>
              <w:t>valutativo interpretativi, argomentativi,</w:t>
            </w:r>
            <w:r>
              <w:rPr>
                <w:spacing w:val="-4"/>
              </w:rPr>
              <w:t xml:space="preserve"> </w:t>
            </w:r>
            <w:r>
              <w:t>regolativi.</w:t>
            </w:r>
          </w:p>
          <w:p w14:paraId="0CE97F1F" w14:textId="77777777" w:rsidR="001D72D6" w:rsidRDefault="00F63334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before="117" w:line="242" w:lineRule="auto"/>
              <w:ind w:right="161"/>
            </w:pPr>
            <w:r>
              <w:t>Tecniche compositive per diverse tipologie di produzione</w:t>
            </w:r>
            <w:r>
              <w:rPr>
                <w:spacing w:val="-2"/>
              </w:rPr>
              <w:t xml:space="preserve"> </w:t>
            </w:r>
            <w:r>
              <w:t>scritta</w:t>
            </w:r>
          </w:p>
        </w:tc>
        <w:tc>
          <w:tcPr>
            <w:tcW w:w="5808" w:type="dxa"/>
          </w:tcPr>
          <w:p w14:paraId="74BE8A45" w14:textId="77777777" w:rsidR="001D72D6" w:rsidRDefault="00F63334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151"/>
              <w:ind w:left="311" w:right="124"/>
              <w:rPr>
                <w:rFonts w:ascii="Wingdings" w:hAnsi="Wingdings"/>
              </w:rPr>
            </w:pPr>
            <w:r>
              <w:t xml:space="preserve">Ascoltare, applicando tecniche di supporto alla comprensione, testi prodotti da una pluralità </w:t>
            </w:r>
            <w:r>
              <w:rPr>
                <w:spacing w:val="3"/>
              </w:rPr>
              <w:t xml:space="preserve">di </w:t>
            </w:r>
            <w:r>
              <w:t>canali comunicativi, cogliendone i diversi punti di vista e le</w:t>
            </w:r>
            <w:r>
              <w:rPr>
                <w:spacing w:val="-26"/>
              </w:rPr>
              <w:t xml:space="preserve"> </w:t>
            </w:r>
            <w:r>
              <w:t>diverse argomentazioni e riconoscendone la tipologia testuale, la fonte, lo scopo, l'argomento, le</w:t>
            </w:r>
            <w:r>
              <w:rPr>
                <w:spacing w:val="2"/>
              </w:rPr>
              <w:t xml:space="preserve"> </w:t>
            </w:r>
            <w:r>
              <w:t>informazioni.</w:t>
            </w:r>
          </w:p>
          <w:p w14:paraId="4CCB7A3E" w14:textId="77777777" w:rsidR="001D72D6" w:rsidRDefault="00F63334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19"/>
              <w:ind w:right="210"/>
              <w:rPr>
                <w:rFonts w:ascii="Wingdings" w:hAnsi="Wingdings"/>
              </w:rPr>
            </w:pPr>
            <w:r>
              <w:t>Cogliere in una conversazione o in una discussione i diversi punti di vista e le diverse argomentazioni per poter intervenire con pertinenza e</w:t>
            </w:r>
            <w:r>
              <w:rPr>
                <w:spacing w:val="-6"/>
              </w:rPr>
              <w:t xml:space="preserve"> </w:t>
            </w:r>
            <w:r>
              <w:t>coerenza.</w:t>
            </w:r>
          </w:p>
          <w:p w14:paraId="351D7C0F" w14:textId="77777777" w:rsidR="001D72D6" w:rsidRDefault="00F63334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20"/>
              <w:ind w:right="336"/>
              <w:rPr>
                <w:rFonts w:ascii="Wingdings" w:hAnsi="Wingdings"/>
              </w:rPr>
            </w:pPr>
            <w:r>
              <w:t>Esporre dati, eventi, trame, dando al proprio discorso un ordine e uno scopo, selezionando le informazioni significative, servendosene in modo critico, utilizzando un registro adeguato all'argomento e alla</w:t>
            </w:r>
            <w:r>
              <w:rPr>
                <w:spacing w:val="2"/>
              </w:rPr>
              <w:t xml:space="preserve"> </w:t>
            </w:r>
            <w:r>
              <w:t>situazione.</w:t>
            </w:r>
          </w:p>
          <w:p w14:paraId="472D15A1" w14:textId="77777777" w:rsidR="001D72D6" w:rsidRDefault="00F63334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20"/>
              <w:ind w:right="84"/>
              <w:rPr>
                <w:rFonts w:ascii="Wingdings" w:hAnsi="Wingdings"/>
              </w:rPr>
            </w:pPr>
            <w:r>
              <w:t>Argomentare una propria idea e la propria tesi su una tematica specifica, con dati pertinenti e motivazioni valide, usando un lessico appropriato all'argomento e alla</w:t>
            </w:r>
            <w:r>
              <w:rPr>
                <w:spacing w:val="-24"/>
              </w:rPr>
              <w:t xml:space="preserve"> </w:t>
            </w:r>
            <w:r>
              <w:t>situazione.</w:t>
            </w:r>
          </w:p>
          <w:p w14:paraId="27A39496" w14:textId="77777777" w:rsidR="001D72D6" w:rsidRDefault="00F63334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17"/>
              <w:ind w:right="281"/>
              <w:rPr>
                <w:rFonts w:ascii="Wingdings" w:hAnsi="Wingdings"/>
              </w:rPr>
            </w:pPr>
            <w:r>
              <w:t>Confrontare documenti di vario tipo in formato cartaceo</w:t>
            </w:r>
            <w:r>
              <w:rPr>
                <w:spacing w:val="-33"/>
              </w:rPr>
              <w:t xml:space="preserve"> </w:t>
            </w:r>
            <w:r>
              <w:t xml:space="preserve">ed elettronico, continui e non continui (grafici, tabelle, mappe concettuali) e misti, inerenti anche </w:t>
            </w:r>
            <w:proofErr w:type="gramStart"/>
            <w:r>
              <w:t>uno</w:t>
            </w:r>
            <w:proofErr w:type="gramEnd"/>
            <w:r>
              <w:t xml:space="preserve"> stesso argomento, selezionando le informazioni ritenute più significative ed affidabili.</w:t>
            </w:r>
          </w:p>
          <w:p w14:paraId="498802D4" w14:textId="77777777" w:rsidR="001D72D6" w:rsidRDefault="00F63334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129" w:line="252" w:lineRule="exact"/>
              <w:ind w:left="311" w:right="311" w:hanging="244"/>
              <w:rPr>
                <w:rFonts w:ascii="Wingdings" w:hAnsi="Wingdings"/>
                <w:sz w:val="23"/>
              </w:rPr>
            </w:pPr>
            <w:r>
              <w:t>Selezionare e ricavare informazioni, con uso attento delle fonti (manuale, enciclopedia, saggio, sito web, portale)</w:t>
            </w:r>
            <w:r>
              <w:rPr>
                <w:spacing w:val="-19"/>
              </w:rPr>
              <w:t xml:space="preserve"> </w:t>
            </w:r>
            <w:r>
              <w:t>per documentarsi su un argomento</w:t>
            </w:r>
            <w:r>
              <w:rPr>
                <w:spacing w:val="-2"/>
              </w:rPr>
              <w:t xml:space="preserve"> </w:t>
            </w:r>
            <w:r>
              <w:t>specifico.</w:t>
            </w:r>
          </w:p>
        </w:tc>
      </w:tr>
      <w:tr w:rsidR="001D72D6" w14:paraId="128B6AC2" w14:textId="77777777">
        <w:trPr>
          <w:trHeight w:val="5170"/>
        </w:trPr>
        <w:tc>
          <w:tcPr>
            <w:tcW w:w="428" w:type="dxa"/>
            <w:vMerge/>
            <w:tcBorders>
              <w:top w:val="nil"/>
            </w:tcBorders>
            <w:shd w:val="clear" w:color="auto" w:fill="FFF2CC"/>
            <w:textDirection w:val="btLr"/>
          </w:tcPr>
          <w:p w14:paraId="3B20B1FE" w14:textId="77777777" w:rsidR="001D72D6" w:rsidRDefault="001D72D6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70593311" w14:textId="77777777" w:rsidR="001D72D6" w:rsidRDefault="00F63334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47"/>
            </w:pPr>
            <w:r>
              <w:t>Lessico di</w:t>
            </w:r>
            <w:r>
              <w:rPr>
                <w:spacing w:val="1"/>
              </w:rPr>
              <w:t xml:space="preserve"> </w:t>
            </w:r>
            <w:r>
              <w:t>base</w:t>
            </w:r>
          </w:p>
          <w:p w14:paraId="29090332" w14:textId="77777777" w:rsidR="001D72D6" w:rsidRDefault="00F63334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23"/>
            </w:pPr>
            <w:r>
              <w:t>Uso del dizionario</w:t>
            </w:r>
            <w:r>
              <w:rPr>
                <w:spacing w:val="3"/>
              </w:rPr>
              <w:t xml:space="preserve"> </w:t>
            </w:r>
            <w:r>
              <w:t>bilingue</w:t>
            </w:r>
          </w:p>
          <w:p w14:paraId="59CC5DEB" w14:textId="77777777" w:rsidR="001D72D6" w:rsidRDefault="00F63334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19"/>
            </w:pPr>
            <w:r>
              <w:t>Regole</w:t>
            </w:r>
            <w:r>
              <w:rPr>
                <w:spacing w:val="-2"/>
              </w:rPr>
              <w:t xml:space="preserve"> </w:t>
            </w:r>
            <w:r>
              <w:t>grammaticali</w:t>
            </w:r>
          </w:p>
          <w:p w14:paraId="103BE886" w14:textId="77777777" w:rsidR="001D72D6" w:rsidRDefault="00F63334">
            <w:pPr>
              <w:pStyle w:val="TableParagraph"/>
              <w:numPr>
                <w:ilvl w:val="0"/>
                <w:numId w:val="16"/>
              </w:numPr>
              <w:tabs>
                <w:tab w:val="left" w:pos="336"/>
              </w:tabs>
              <w:spacing w:before="119"/>
              <w:ind w:right="126"/>
            </w:pPr>
            <w:r>
              <w:t>Corretta pronuncia di un repertorio di parole e frasi memorizzate di uso</w:t>
            </w:r>
            <w:r>
              <w:rPr>
                <w:spacing w:val="-3"/>
              </w:rPr>
              <w:t xml:space="preserve"> </w:t>
            </w:r>
            <w:r>
              <w:t>comune</w:t>
            </w:r>
          </w:p>
          <w:p w14:paraId="65542296" w14:textId="77777777" w:rsidR="001D72D6" w:rsidRDefault="00F63334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before="122"/>
              <w:ind w:left="336" w:right="80"/>
            </w:pPr>
            <w:r>
              <w:t>Semplici modalità di scrittura: messaggi brevi, lettera</w:t>
            </w:r>
            <w:r>
              <w:rPr>
                <w:spacing w:val="-2"/>
              </w:rPr>
              <w:t xml:space="preserve"> </w:t>
            </w:r>
            <w:r>
              <w:t>informale</w:t>
            </w:r>
          </w:p>
          <w:p w14:paraId="67BFC063" w14:textId="77777777" w:rsidR="001D72D6" w:rsidRDefault="00F63334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before="118"/>
              <w:ind w:left="336" w:hanging="274"/>
            </w:pPr>
            <w:r>
              <w:t>Cultura e civiltà (inglese</w:t>
            </w:r>
            <w:r>
              <w:rPr>
                <w:spacing w:val="-7"/>
              </w:rPr>
              <w:t xml:space="preserve"> </w:t>
            </w:r>
            <w:r>
              <w:t>/francese)</w:t>
            </w:r>
          </w:p>
        </w:tc>
        <w:tc>
          <w:tcPr>
            <w:tcW w:w="5808" w:type="dxa"/>
          </w:tcPr>
          <w:p w14:paraId="42448562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47"/>
            </w:pPr>
            <w:r>
              <w:t>Comprendere globalmente una conversazione</w:t>
            </w:r>
            <w:r>
              <w:rPr>
                <w:spacing w:val="-3"/>
              </w:rPr>
              <w:t xml:space="preserve"> </w:t>
            </w:r>
            <w:r>
              <w:t>semplice</w:t>
            </w:r>
          </w:p>
          <w:p w14:paraId="59BDDE43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23"/>
              <w:ind w:right="135"/>
            </w:pPr>
            <w:r>
              <w:t>Saper utilizzare con sufficiente correttezza formale le funzioni comunicative per descrivere cose e persone,</w:t>
            </w:r>
            <w:r>
              <w:rPr>
                <w:spacing w:val="-24"/>
              </w:rPr>
              <w:t xml:space="preserve"> </w:t>
            </w:r>
            <w:r>
              <w:t>situarsi nello spazio e nel</w:t>
            </w:r>
            <w:r>
              <w:rPr>
                <w:spacing w:val="3"/>
              </w:rPr>
              <w:t xml:space="preserve"> </w:t>
            </w:r>
            <w:r>
              <w:t>tempo</w:t>
            </w:r>
          </w:p>
          <w:p w14:paraId="64048C20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17" w:line="242" w:lineRule="auto"/>
              <w:ind w:right="370"/>
            </w:pPr>
            <w:r>
              <w:t>Saper leggere brevi e semplici testi, saper leggere silenziosamente comprendendo le informazioni</w:t>
            </w:r>
            <w:r>
              <w:rPr>
                <w:spacing w:val="-24"/>
              </w:rPr>
              <w:t xml:space="preserve"> </w:t>
            </w:r>
            <w:r>
              <w:t>specifiche</w:t>
            </w:r>
          </w:p>
          <w:p w14:paraId="1D809506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17"/>
              <w:ind w:right="90"/>
            </w:pPr>
            <w:r>
              <w:t>Rispondere a semplici questionari, redigere semplici</w:t>
            </w:r>
            <w:r>
              <w:rPr>
                <w:spacing w:val="-23"/>
              </w:rPr>
              <w:t xml:space="preserve"> </w:t>
            </w:r>
            <w:r>
              <w:t>dialoghi su</w:t>
            </w:r>
            <w:r>
              <w:rPr>
                <w:spacing w:val="-2"/>
              </w:rPr>
              <w:t xml:space="preserve"> </w:t>
            </w:r>
            <w:r>
              <w:t>traccia</w:t>
            </w:r>
          </w:p>
          <w:p w14:paraId="68E1C225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3"/>
              </w:tabs>
              <w:spacing w:before="118" w:line="357" w:lineRule="auto"/>
              <w:ind w:left="63" w:right="1316" w:firstLine="1"/>
            </w:pPr>
            <w:r>
              <w:t>Sapersi orientare nelle varie tipologie di testing</w:t>
            </w:r>
            <w:r>
              <w:rPr>
                <w:u w:val="single"/>
              </w:rPr>
              <w:t xml:space="preserve"> Comprensione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orale</w:t>
            </w:r>
          </w:p>
          <w:p w14:paraId="37E203C5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left="311" w:right="763"/>
            </w:pPr>
            <w:r>
              <w:t>Comprendere i punti principali di messaggi e</w:t>
            </w:r>
            <w:r>
              <w:rPr>
                <w:spacing w:val="-19"/>
              </w:rPr>
              <w:t xml:space="preserve"> </w:t>
            </w:r>
            <w:r>
              <w:t>annunci semplici e chiari su argomenti di interesse personale, quotidiano e</w:t>
            </w:r>
            <w:r>
              <w:rPr>
                <w:spacing w:val="1"/>
              </w:rPr>
              <w:t xml:space="preserve"> </w:t>
            </w:r>
            <w:r>
              <w:t>sociale</w:t>
            </w:r>
          </w:p>
          <w:p w14:paraId="74B77FD8" w14:textId="77777777" w:rsidR="001D72D6" w:rsidRDefault="00F63334">
            <w:pPr>
              <w:pStyle w:val="TableParagraph"/>
              <w:spacing w:before="116"/>
              <w:ind w:left="63"/>
            </w:pPr>
            <w:r>
              <w:rPr>
                <w:u w:val="single"/>
              </w:rPr>
              <w:t>Comprensione scritta</w:t>
            </w:r>
          </w:p>
          <w:p w14:paraId="3EB07529" w14:textId="77777777" w:rsidR="001D72D6" w:rsidRDefault="00F63334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22" w:line="252" w:lineRule="exact"/>
              <w:ind w:left="311" w:right="695" w:hanging="248"/>
            </w:pPr>
            <w:r>
              <w:t>Ricercare informazioni all’interno di testi di breve estensione, di interesse personale, quotidiano e</w:t>
            </w:r>
            <w:r>
              <w:rPr>
                <w:spacing w:val="-18"/>
              </w:rPr>
              <w:t xml:space="preserve"> </w:t>
            </w:r>
            <w:r>
              <w:t>sociale</w:t>
            </w:r>
          </w:p>
        </w:tc>
      </w:tr>
    </w:tbl>
    <w:p w14:paraId="098B452F" w14:textId="77777777" w:rsidR="001D72D6" w:rsidRDefault="001D72D6">
      <w:pPr>
        <w:spacing w:line="252" w:lineRule="exact"/>
        <w:sectPr w:rsidR="001D72D6">
          <w:pgSz w:w="11910" w:h="16840"/>
          <w:pgMar w:top="7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4545"/>
        <w:gridCol w:w="5819"/>
      </w:tblGrid>
      <w:tr w:rsidR="001D72D6" w14:paraId="4641ED98" w14:textId="77777777" w:rsidTr="00440034">
        <w:trPr>
          <w:trHeight w:val="4809"/>
        </w:trPr>
        <w:tc>
          <w:tcPr>
            <w:tcW w:w="428" w:type="dxa"/>
            <w:shd w:val="clear" w:color="auto" w:fill="FFF2CC"/>
            <w:textDirection w:val="btLr"/>
          </w:tcPr>
          <w:p w14:paraId="3EE9D219" w14:textId="77777777" w:rsidR="001D72D6" w:rsidRDefault="00F63334" w:rsidP="00440034">
            <w:pPr>
              <w:pStyle w:val="TableParagraph"/>
              <w:ind w:left="1854"/>
              <w:rPr>
                <w:b/>
              </w:rPr>
            </w:pPr>
            <w:r>
              <w:rPr>
                <w:b/>
              </w:rPr>
              <w:lastRenderedPageBreak/>
              <w:t>ASSE MATEMATICO</w:t>
            </w:r>
          </w:p>
        </w:tc>
        <w:tc>
          <w:tcPr>
            <w:tcW w:w="4545" w:type="dxa"/>
          </w:tcPr>
          <w:p w14:paraId="2B2DE180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right="545"/>
              <w:rPr>
                <w:rFonts w:ascii="Wingdings" w:hAnsi="Wingdings"/>
              </w:rPr>
            </w:pPr>
            <w:r>
              <w:t>Gli insiemi N, Z, Q, R.:</w:t>
            </w:r>
            <w:r>
              <w:rPr>
                <w:spacing w:val="-19"/>
              </w:rPr>
              <w:t xml:space="preserve"> </w:t>
            </w:r>
            <w:r>
              <w:t>rappresentazioni, ordinamento, operazioni e loro</w:t>
            </w:r>
            <w:r>
              <w:rPr>
                <w:spacing w:val="-22"/>
              </w:rPr>
              <w:t xml:space="preserve"> </w:t>
            </w:r>
            <w:r>
              <w:t>proprietà.</w:t>
            </w:r>
          </w:p>
          <w:p w14:paraId="1A30ABDE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hanging="274"/>
              <w:rPr>
                <w:rFonts w:ascii="Wingdings" w:hAnsi="Wingdings"/>
              </w:rPr>
            </w:pPr>
            <w:r>
              <w:t>Le regole del calcolo</w:t>
            </w:r>
            <w:r>
              <w:rPr>
                <w:spacing w:val="-2"/>
              </w:rPr>
              <w:t xml:space="preserve"> </w:t>
            </w:r>
            <w:r>
              <w:t>letterale</w:t>
            </w:r>
          </w:p>
          <w:p w14:paraId="583E183F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right="181"/>
              <w:rPr>
                <w:rFonts w:ascii="Wingdings" w:hAnsi="Wingdings"/>
              </w:rPr>
            </w:pPr>
            <w:r>
              <w:t>Gli elementi fondamentali della geometria. Nozioni fondamentali di geometria del</w:t>
            </w:r>
            <w:r>
              <w:rPr>
                <w:spacing w:val="-15"/>
              </w:rPr>
              <w:t xml:space="preserve"> </w:t>
            </w:r>
            <w:r>
              <w:t>piano.</w:t>
            </w:r>
          </w:p>
          <w:p w14:paraId="6135165B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right="311"/>
              <w:rPr>
                <w:rFonts w:ascii="Wingdings" w:hAnsi="Wingdings"/>
              </w:rPr>
            </w:pPr>
            <w:r>
              <w:t>Il linguaggio specifico e simbolico. Comprensione e memorizzazione del significato dei termini specifici e</w:t>
            </w:r>
            <w:r>
              <w:rPr>
                <w:spacing w:val="-20"/>
              </w:rPr>
              <w:t xml:space="preserve"> </w:t>
            </w:r>
            <w:r>
              <w:t>autonomia nella ricerca del significato dei termini non noti.</w:t>
            </w:r>
          </w:p>
          <w:p w14:paraId="4CA7895C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ind w:right="54"/>
              <w:rPr>
                <w:rFonts w:ascii="Wingdings" w:hAnsi="Wingdings"/>
              </w:rPr>
            </w:pPr>
            <w:r>
              <w:t>Costruzione e interpretazione di tabelle di dati. Rappresentazioni grafiche di distribuzioni statistiche e loro interpretazione. Valori medi</w:t>
            </w:r>
            <w:r>
              <w:rPr>
                <w:spacing w:val="-21"/>
              </w:rPr>
              <w:t xml:space="preserve"> </w:t>
            </w:r>
            <w:r>
              <w:t>e indicatori di dispersione dei</w:t>
            </w:r>
            <w:r>
              <w:rPr>
                <w:spacing w:val="-4"/>
              </w:rPr>
              <w:t xml:space="preserve"> </w:t>
            </w:r>
            <w:r>
              <w:t>dati.</w:t>
            </w:r>
          </w:p>
          <w:p w14:paraId="524D6244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rPr>
                <w:rFonts w:ascii="Wingdings" w:hAnsi="Wingdings"/>
              </w:rPr>
            </w:pPr>
            <w:r>
              <w:t>Frazioni – Proporzioni –</w:t>
            </w:r>
            <w:r>
              <w:rPr>
                <w:spacing w:val="-1"/>
              </w:rPr>
              <w:t xml:space="preserve"> </w:t>
            </w:r>
            <w:r>
              <w:t>Percentuali.</w:t>
            </w:r>
          </w:p>
          <w:p w14:paraId="7DBFAE5B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ind w:left="336" w:hanging="274"/>
              <w:rPr>
                <w:rFonts w:ascii="Wingdings" w:hAnsi="Wingdings"/>
              </w:rPr>
            </w:pPr>
            <w:r>
              <w:t>Equazioni di primo e di secondo</w:t>
            </w:r>
            <w:r>
              <w:rPr>
                <w:spacing w:val="-4"/>
              </w:rPr>
              <w:t xml:space="preserve"> </w:t>
            </w:r>
            <w:r>
              <w:t>grado.</w:t>
            </w:r>
          </w:p>
          <w:p w14:paraId="3D90C93A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6"/>
              </w:tabs>
              <w:rPr>
                <w:rFonts w:ascii="Wingdings" w:hAnsi="Wingdings"/>
              </w:rPr>
            </w:pPr>
            <w:r>
              <w:t>Sistemi di equazioni di primo e secondo</w:t>
            </w:r>
            <w:r>
              <w:rPr>
                <w:spacing w:val="-18"/>
              </w:rPr>
              <w:t xml:space="preserve"> </w:t>
            </w:r>
            <w:r>
              <w:t>grado.</w:t>
            </w:r>
          </w:p>
          <w:p w14:paraId="76848CC2" w14:textId="77777777" w:rsidR="001D72D6" w:rsidRDefault="00F63334" w:rsidP="00440034">
            <w:pPr>
              <w:pStyle w:val="TableParagraph"/>
              <w:numPr>
                <w:ilvl w:val="0"/>
                <w:numId w:val="14"/>
              </w:numPr>
              <w:tabs>
                <w:tab w:val="left" w:pos="335"/>
              </w:tabs>
              <w:ind w:right="103" w:hanging="272"/>
              <w:rPr>
                <w:rFonts w:ascii="Wingdings" w:hAnsi="Wingdings"/>
                <w:sz w:val="24"/>
              </w:rPr>
            </w:pPr>
            <w:r>
              <w:t xml:space="preserve">Il concetto di funzione. </w:t>
            </w:r>
            <w:r>
              <w:rPr>
                <w:spacing w:val="-3"/>
              </w:rPr>
              <w:t xml:space="preserve">Il </w:t>
            </w:r>
            <w:r>
              <w:t>piano cartesiano e la funzione</w:t>
            </w:r>
            <w:r>
              <w:rPr>
                <w:spacing w:val="-2"/>
              </w:rPr>
              <w:t xml:space="preserve"> </w:t>
            </w:r>
            <w:r>
              <w:t>lineare.</w:t>
            </w:r>
          </w:p>
        </w:tc>
        <w:tc>
          <w:tcPr>
            <w:tcW w:w="5819" w:type="dxa"/>
          </w:tcPr>
          <w:p w14:paraId="5618F4BF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left="307"/>
            </w:pPr>
            <w:r>
              <w:t>Rappresentare un insieme e riconoscere i</w:t>
            </w:r>
            <w:r>
              <w:rPr>
                <w:spacing w:val="-12"/>
              </w:rPr>
              <w:t xml:space="preserve"> </w:t>
            </w:r>
            <w:r>
              <w:t>sottoinsiemi</w:t>
            </w:r>
          </w:p>
          <w:p w14:paraId="16723069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left="307" w:hanging="246"/>
            </w:pPr>
            <w:r>
              <w:t>Eseguire operazioni fra</w:t>
            </w:r>
            <w:r>
              <w:rPr>
                <w:spacing w:val="-4"/>
              </w:rPr>
              <w:t xml:space="preserve"> </w:t>
            </w:r>
            <w:r>
              <w:t>insiemi</w:t>
            </w:r>
          </w:p>
          <w:p w14:paraId="35B7EAA3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left="307"/>
            </w:pPr>
            <w:r>
              <w:t>Risolvere problemi con gli insiemi (tipologia</w:t>
            </w:r>
            <w:r>
              <w:rPr>
                <w:spacing w:val="-7"/>
              </w:rPr>
              <w:t xml:space="preserve"> </w:t>
            </w:r>
            <w:r>
              <w:t>Invalsi)</w:t>
            </w:r>
          </w:p>
          <w:p w14:paraId="6BB1356C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left="307"/>
            </w:pPr>
            <w:r>
              <w:t>Operare con i numeri naturali, interi, razionali e</w:t>
            </w:r>
            <w:r>
              <w:rPr>
                <w:spacing w:val="-12"/>
              </w:rPr>
              <w:t xml:space="preserve"> </w:t>
            </w:r>
            <w:r>
              <w:t>relativi</w:t>
            </w:r>
          </w:p>
          <w:p w14:paraId="085B51A5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ind w:left="307"/>
            </w:pPr>
            <w:r>
              <w:t>Calcolare potenze e applicarne le</w:t>
            </w:r>
            <w:r>
              <w:rPr>
                <w:spacing w:val="-4"/>
              </w:rPr>
              <w:t xml:space="preserve"> </w:t>
            </w:r>
            <w:r>
              <w:t>proprietà</w:t>
            </w:r>
          </w:p>
          <w:p w14:paraId="3257DF83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hanging="246"/>
            </w:pPr>
            <w:r>
              <w:t>Scomporre un numero naturale in fattori</w:t>
            </w:r>
            <w:r>
              <w:rPr>
                <w:spacing w:val="-8"/>
              </w:rPr>
              <w:t xml:space="preserve"> </w:t>
            </w:r>
            <w:r>
              <w:t>primi</w:t>
            </w:r>
          </w:p>
          <w:p w14:paraId="702683BF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hanging="246"/>
            </w:pPr>
            <w:r>
              <w:t>Calcolare M.C.D. e</w:t>
            </w:r>
            <w:r>
              <w:rPr>
                <w:spacing w:val="-1"/>
              </w:rPr>
              <w:t xml:space="preserve"> </w:t>
            </w:r>
            <w:r>
              <w:t>m.c.m.</w:t>
            </w:r>
          </w:p>
          <w:p w14:paraId="10992A74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right="406"/>
            </w:pPr>
            <w:r>
              <w:t>Tradurre dal linguaggio naturale al linguaggio</w:t>
            </w:r>
            <w:r>
              <w:rPr>
                <w:spacing w:val="-22"/>
              </w:rPr>
              <w:t xml:space="preserve"> </w:t>
            </w:r>
            <w:r>
              <w:t>aritmetico- algebrico e</w:t>
            </w:r>
            <w:r>
              <w:rPr>
                <w:spacing w:val="1"/>
              </w:rPr>
              <w:t xml:space="preserve"> </w:t>
            </w:r>
            <w:r>
              <w:t>viceversa</w:t>
            </w:r>
          </w:p>
          <w:p w14:paraId="5EFE658D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</w:pPr>
            <w:r>
              <w:t>Risolvere problemi con percentuali e</w:t>
            </w:r>
            <w:r>
              <w:rPr>
                <w:spacing w:val="-9"/>
              </w:rPr>
              <w:t xml:space="preserve"> </w:t>
            </w:r>
            <w:r>
              <w:t>proporzioni</w:t>
            </w:r>
          </w:p>
          <w:p w14:paraId="608AC204" w14:textId="77777777" w:rsidR="001D72D6" w:rsidRDefault="00F63334" w:rsidP="00440034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</w:pPr>
            <w:r>
              <w:t>Trasformare numeri decimali in frazione e</w:t>
            </w:r>
            <w:r>
              <w:rPr>
                <w:spacing w:val="-12"/>
              </w:rPr>
              <w:t xml:space="preserve"> </w:t>
            </w:r>
            <w:r>
              <w:t>viceversa</w:t>
            </w:r>
          </w:p>
        </w:tc>
      </w:tr>
      <w:tr w:rsidR="001D72D6" w14:paraId="33067B9D" w14:textId="77777777" w:rsidTr="00440034">
        <w:trPr>
          <w:trHeight w:val="7925"/>
        </w:trPr>
        <w:tc>
          <w:tcPr>
            <w:tcW w:w="428" w:type="dxa"/>
            <w:shd w:val="clear" w:color="auto" w:fill="FFF2CC"/>
            <w:textDirection w:val="btLr"/>
          </w:tcPr>
          <w:p w14:paraId="6A44A766" w14:textId="77777777" w:rsidR="001D72D6" w:rsidRDefault="00F63334" w:rsidP="00440034">
            <w:pPr>
              <w:pStyle w:val="TableParagraph"/>
              <w:ind w:left="1614"/>
              <w:rPr>
                <w:b/>
              </w:rPr>
            </w:pPr>
            <w:r>
              <w:rPr>
                <w:b/>
              </w:rPr>
              <w:t>ASSE SCIENTIFICO TECNOLOGICO</w:t>
            </w:r>
          </w:p>
        </w:tc>
        <w:tc>
          <w:tcPr>
            <w:tcW w:w="4545" w:type="dxa"/>
          </w:tcPr>
          <w:p w14:paraId="66D6E352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123"/>
            </w:pPr>
            <w:r>
              <w:t>Comprendere che la Terra, il Sistema Solare</w:t>
            </w:r>
            <w:r>
              <w:rPr>
                <w:spacing w:val="-21"/>
              </w:rPr>
              <w:t xml:space="preserve"> </w:t>
            </w:r>
            <w:r>
              <w:t>e l’Universo sono soggetti a leggi che ne regolano i movimenti e</w:t>
            </w:r>
            <w:r>
              <w:rPr>
                <w:spacing w:val="-2"/>
              </w:rPr>
              <w:t xml:space="preserve"> </w:t>
            </w:r>
            <w:r>
              <w:t>l’evoluzione</w:t>
            </w:r>
          </w:p>
          <w:p w14:paraId="5CDBB6E0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507"/>
            </w:pPr>
            <w:r>
              <w:t>Comprendere il concetto di “sistema” in riferimento alla Terra inserita nel</w:t>
            </w:r>
            <w:r>
              <w:rPr>
                <w:spacing w:val="-22"/>
              </w:rPr>
              <w:t xml:space="preserve"> </w:t>
            </w:r>
            <w:r>
              <w:t>Sistema Solare.</w:t>
            </w:r>
          </w:p>
          <w:p w14:paraId="74039367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220"/>
            </w:pPr>
            <w:r>
              <w:t>Comprendere l’importanza dell’atmosfera, della sua composizione e dei suoi</w:t>
            </w:r>
            <w:r>
              <w:rPr>
                <w:spacing w:val="-24"/>
              </w:rPr>
              <w:t xml:space="preserve"> </w:t>
            </w:r>
            <w:r>
              <w:t>movimenti per la vita sulla</w:t>
            </w:r>
            <w:r>
              <w:rPr>
                <w:spacing w:val="-6"/>
              </w:rPr>
              <w:t xml:space="preserve"> </w:t>
            </w:r>
            <w:r>
              <w:t>Terra.</w:t>
            </w:r>
          </w:p>
          <w:p w14:paraId="483AC310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435"/>
            </w:pPr>
            <w:r>
              <w:t>Acquisire la consapevolezza che le</w:t>
            </w:r>
            <w:r>
              <w:rPr>
                <w:spacing w:val="-18"/>
              </w:rPr>
              <w:t xml:space="preserve"> </w:t>
            </w:r>
            <w:r>
              <w:t>attività umane possono produrre effetti negativi sull’atmosfera.</w:t>
            </w:r>
          </w:p>
          <w:p w14:paraId="115A2557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242"/>
            </w:pPr>
            <w:r>
              <w:t>Essere in grado di identificare i diversi componenti della litosfera individuandone le relazioni.</w:t>
            </w:r>
          </w:p>
          <w:p w14:paraId="4A573CFE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475"/>
            </w:pPr>
            <w:r>
              <w:t>Struttura e tipologia dei vulcani.</w:t>
            </w:r>
            <w:r>
              <w:rPr>
                <w:spacing w:val="-19"/>
              </w:rPr>
              <w:t xml:space="preserve"> </w:t>
            </w:r>
            <w:r>
              <w:t>Materiali vulcanici.</w:t>
            </w:r>
          </w:p>
          <w:p w14:paraId="0FCBB391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ind w:right="85"/>
            </w:pPr>
            <w:r>
              <w:t>Dinamica dell’evento sismico. Onde</w:t>
            </w:r>
            <w:r>
              <w:rPr>
                <w:spacing w:val="-18"/>
              </w:rPr>
              <w:t xml:space="preserve"> </w:t>
            </w:r>
            <w:r>
              <w:t>sismiche. Gli agenti del modellamento della superficie terrestre.</w:t>
            </w:r>
          </w:p>
          <w:p w14:paraId="14B48C9B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</w:pPr>
            <w:r>
              <w:t>Le caratteristiche di un</w:t>
            </w:r>
            <w:r>
              <w:rPr>
                <w:spacing w:val="-7"/>
              </w:rPr>
              <w:t xml:space="preserve"> </w:t>
            </w:r>
            <w:r>
              <w:t>terremoto.</w:t>
            </w:r>
          </w:p>
          <w:p w14:paraId="6D82E25C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9"/>
              </w:tabs>
            </w:pPr>
            <w:r>
              <w:t>La registrazione e la misurazione dei</w:t>
            </w:r>
            <w:r>
              <w:rPr>
                <w:spacing w:val="-14"/>
              </w:rPr>
              <w:t xml:space="preserve"> </w:t>
            </w:r>
            <w:r>
              <w:t>sismi.</w:t>
            </w:r>
          </w:p>
          <w:p w14:paraId="5132CB46" w14:textId="77777777" w:rsidR="001D72D6" w:rsidRDefault="00F633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48" w:lineRule="exact"/>
            </w:pPr>
            <w:r>
              <w:t>Il rischio sismico in</w:t>
            </w:r>
            <w:r>
              <w:rPr>
                <w:spacing w:val="5"/>
              </w:rPr>
              <w:t xml:space="preserve"> </w:t>
            </w:r>
            <w:r>
              <w:t>Italia.</w:t>
            </w:r>
          </w:p>
          <w:p w14:paraId="24AD0CFB" w14:textId="77777777" w:rsidR="00440034" w:rsidRDefault="004400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149"/>
              <w:ind w:right="71"/>
            </w:pPr>
            <w:r>
              <w:t>Igiene degli alimenti, nozioni di microbiologia ed igiene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  <w:p w14:paraId="1DD7B6C7" w14:textId="77777777" w:rsidR="00440034" w:rsidRDefault="004400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before="118"/>
            </w:pPr>
            <w:r>
              <w:t>Concetti base di chimica</w:t>
            </w:r>
            <w:r>
              <w:rPr>
                <w:spacing w:val="-16"/>
              </w:rPr>
              <w:t xml:space="preserve"> </w:t>
            </w:r>
            <w:r>
              <w:t>generale</w:t>
            </w:r>
          </w:p>
          <w:p w14:paraId="778BAF9B" w14:textId="77777777" w:rsidR="00440034" w:rsidRDefault="00440034" w:rsidP="00440034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spacing w:line="248" w:lineRule="exact"/>
            </w:pPr>
            <w:r>
              <w:t>Macro e micronutrienti: classificazione, proprietà, funzioni, fabbisogni,</w:t>
            </w:r>
            <w:r>
              <w:rPr>
                <w:spacing w:val="-22"/>
              </w:rPr>
              <w:t xml:space="preserve"> </w:t>
            </w:r>
            <w:r>
              <w:t>classificazione degli</w:t>
            </w:r>
            <w:r>
              <w:rPr>
                <w:spacing w:val="-1"/>
              </w:rPr>
              <w:t xml:space="preserve"> </w:t>
            </w:r>
            <w:r>
              <w:t>alimenti.</w:t>
            </w:r>
          </w:p>
        </w:tc>
        <w:tc>
          <w:tcPr>
            <w:tcW w:w="5819" w:type="dxa"/>
          </w:tcPr>
          <w:p w14:paraId="44DCB9CE" w14:textId="77777777" w:rsidR="001D72D6" w:rsidRDefault="00F633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164"/>
            </w:pPr>
            <w:r>
              <w:t>Saper cogliere l’importanza di un uso razionale delle</w:t>
            </w:r>
            <w:r>
              <w:rPr>
                <w:spacing w:val="-30"/>
              </w:rPr>
              <w:t xml:space="preserve"> </w:t>
            </w:r>
            <w:r>
              <w:t>risorse naturali e del concetto di sviluppo</w:t>
            </w:r>
            <w:r>
              <w:rPr>
                <w:spacing w:val="-5"/>
              </w:rPr>
              <w:t xml:space="preserve"> </w:t>
            </w:r>
            <w:r>
              <w:t>responsabile</w:t>
            </w:r>
          </w:p>
          <w:p w14:paraId="62D0EE46" w14:textId="77777777" w:rsidR="001D72D6" w:rsidRDefault="00F633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191"/>
            </w:pPr>
            <w:r>
              <w:t>Saper cogliere il ruolo che la ricerca scientifica e le tecnologie possono assumere per uno sviluppo equilibrato</w:t>
            </w:r>
            <w:r>
              <w:rPr>
                <w:spacing w:val="-23"/>
              </w:rPr>
              <w:t xml:space="preserve"> </w:t>
            </w:r>
            <w:r>
              <w:t>e compatibile.</w:t>
            </w:r>
          </w:p>
          <w:p w14:paraId="0451D67D" w14:textId="77777777" w:rsidR="001D72D6" w:rsidRDefault="00F633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519"/>
            </w:pPr>
            <w:r>
              <w:t>Spiegare le differenze tra i vari corpi celesti del Sistema Solare.</w:t>
            </w:r>
          </w:p>
          <w:p w14:paraId="529E31D5" w14:textId="77777777" w:rsidR="001D72D6" w:rsidRDefault="00F633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991"/>
            </w:pPr>
            <w:r>
              <w:t>Identificare conseguenze dei moti di rotazione e di rivoluzione della</w:t>
            </w:r>
            <w:r>
              <w:rPr>
                <w:spacing w:val="-3"/>
              </w:rPr>
              <w:t xml:space="preserve"> </w:t>
            </w:r>
            <w:r>
              <w:t>Terra.</w:t>
            </w:r>
          </w:p>
          <w:p w14:paraId="19EA899B" w14:textId="77777777" w:rsidR="00440034" w:rsidRDefault="004400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49"/>
              <w:ind w:right="455"/>
            </w:pPr>
            <w:r>
              <w:t>Conoscere, analizzare e valutare le abitudini alimentari</w:t>
            </w:r>
            <w:r>
              <w:rPr>
                <w:spacing w:val="-24"/>
              </w:rPr>
              <w:t xml:space="preserve"> </w:t>
            </w:r>
            <w:r>
              <w:t>e saper individuare i fattori che le influenzano e le determinano.</w:t>
            </w:r>
          </w:p>
          <w:p w14:paraId="55ADAEE3" w14:textId="77777777" w:rsidR="00440034" w:rsidRDefault="004400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21"/>
              <w:ind w:right="603"/>
              <w:jc w:val="both"/>
            </w:pPr>
            <w:r>
              <w:t>Conoscere i rischi derivanti dalla contaminazione</w:t>
            </w:r>
            <w:r>
              <w:rPr>
                <w:spacing w:val="-24"/>
              </w:rPr>
              <w:t xml:space="preserve"> </w:t>
            </w:r>
            <w:r>
              <w:t>degli alimenti ed acquisire metodi igienicamente sicuri nella manipolazione degli</w:t>
            </w:r>
            <w:r>
              <w:rPr>
                <w:spacing w:val="2"/>
              </w:rPr>
              <w:t xml:space="preserve"> </w:t>
            </w:r>
            <w:r>
              <w:t>stessi.</w:t>
            </w:r>
          </w:p>
          <w:p w14:paraId="031B216C" w14:textId="77777777" w:rsidR="00440034" w:rsidRDefault="004400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17"/>
              <w:ind w:right="194"/>
            </w:pPr>
            <w:r>
              <w:t>Saper catalogare gli alimenti in base alla loro composizione in nutrienti e di conseguenza in base alla loro funzione prevalente.</w:t>
            </w:r>
          </w:p>
          <w:p w14:paraId="42DDCF60" w14:textId="77777777" w:rsidR="00440034" w:rsidRDefault="004400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122"/>
              <w:ind w:right="379"/>
            </w:pPr>
            <w:r>
              <w:t>Valutare criticamente l’apporto nutritivo delle bevande</w:t>
            </w:r>
            <w:r>
              <w:rPr>
                <w:spacing w:val="-22"/>
              </w:rPr>
              <w:t xml:space="preserve"> </w:t>
            </w:r>
            <w:r>
              <w:t>in base alla loro composizione (rilevata dalla</w:t>
            </w:r>
            <w:r>
              <w:rPr>
                <w:spacing w:val="-9"/>
              </w:rPr>
              <w:t xml:space="preserve"> </w:t>
            </w:r>
            <w:r>
              <w:t>lettura</w:t>
            </w:r>
          </w:p>
          <w:p w14:paraId="526976FC" w14:textId="77777777" w:rsidR="00440034" w:rsidRDefault="00440034" w:rsidP="00440034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991"/>
            </w:pPr>
            <w:r>
              <w:t>dell’etichetta) e la correlazione tra salute e bevande nervine.</w:t>
            </w:r>
          </w:p>
        </w:tc>
      </w:tr>
    </w:tbl>
    <w:p w14:paraId="1AC0F640" w14:textId="77777777" w:rsidR="001D72D6" w:rsidRDefault="001D72D6">
      <w:pPr>
        <w:sectPr w:rsidR="001D72D6">
          <w:pgSz w:w="11910" w:h="16840"/>
          <w:pgMar w:top="700" w:right="380" w:bottom="280" w:left="340" w:header="720" w:footer="720" w:gutter="0"/>
          <w:cols w:space="720"/>
        </w:sectPr>
      </w:pPr>
    </w:p>
    <w:p w14:paraId="77B3C246" w14:textId="77777777" w:rsidR="001D72D6" w:rsidRDefault="001D72D6">
      <w:pPr>
        <w:rPr>
          <w:b/>
          <w:sz w:val="20"/>
        </w:rPr>
      </w:pPr>
    </w:p>
    <w:p w14:paraId="4630ED24" w14:textId="77777777" w:rsidR="001D72D6" w:rsidRDefault="001D72D6">
      <w:pPr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8484"/>
      </w:tblGrid>
      <w:tr w:rsidR="001D72D6" w14:paraId="49A92F44" w14:textId="77777777">
        <w:trPr>
          <w:trHeight w:val="557"/>
        </w:trPr>
        <w:tc>
          <w:tcPr>
            <w:tcW w:w="2288" w:type="dxa"/>
            <w:shd w:val="clear" w:color="auto" w:fill="FFF2CC"/>
          </w:tcPr>
          <w:p w14:paraId="5E0665B4" w14:textId="77777777" w:rsidR="001D72D6" w:rsidRPr="00440034" w:rsidRDefault="00F63334">
            <w:pPr>
              <w:pStyle w:val="TableParagraph"/>
              <w:spacing w:before="37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Utenti destinatari</w:t>
            </w:r>
          </w:p>
        </w:tc>
        <w:tc>
          <w:tcPr>
            <w:tcW w:w="8484" w:type="dxa"/>
          </w:tcPr>
          <w:p w14:paraId="36788C3F" w14:textId="1AAE2176" w:rsidR="001D72D6" w:rsidRDefault="00F63334">
            <w:pPr>
              <w:pStyle w:val="TableParagraph"/>
              <w:spacing w:before="33"/>
              <w:ind w:left="71"/>
              <w:rPr>
                <w:b/>
              </w:rPr>
            </w:pPr>
            <w:r>
              <w:t xml:space="preserve">Classe </w:t>
            </w:r>
            <w:r>
              <w:rPr>
                <w:b/>
              </w:rPr>
              <w:t xml:space="preserve">prima </w:t>
            </w:r>
            <w:proofErr w:type="spellStart"/>
            <w:proofErr w:type="gramStart"/>
            <w:r>
              <w:t>sez</w:t>
            </w:r>
            <w:proofErr w:type="spellEnd"/>
            <w:r>
              <w:t xml:space="preserve">: </w:t>
            </w:r>
            <w:r w:rsidR="00853D27">
              <w:t xml:space="preserve"> </w:t>
            </w:r>
            <w:r w:rsidR="00F43D41">
              <w:rPr>
                <w:b/>
              </w:rPr>
              <w:t xml:space="preserve"> </w:t>
            </w:r>
            <w:proofErr w:type="gramEnd"/>
            <w:r w:rsidR="00F43D41">
              <w:rPr>
                <w:b/>
              </w:rPr>
              <w:t>a.s.</w:t>
            </w:r>
            <w:r w:rsidR="00853D27">
              <w:rPr>
                <w:b/>
              </w:rPr>
              <w:t>:</w:t>
            </w:r>
            <w:r w:rsidR="00EC2771">
              <w:rPr>
                <w:b/>
              </w:rPr>
              <w:t>25/26</w:t>
            </w:r>
          </w:p>
        </w:tc>
      </w:tr>
      <w:tr w:rsidR="001D72D6" w14:paraId="0806046D" w14:textId="77777777">
        <w:trPr>
          <w:trHeight w:val="546"/>
        </w:trPr>
        <w:tc>
          <w:tcPr>
            <w:tcW w:w="2288" w:type="dxa"/>
            <w:shd w:val="clear" w:color="auto" w:fill="FFF2CC"/>
          </w:tcPr>
          <w:p w14:paraId="7A87307F" w14:textId="77777777" w:rsidR="001D72D6" w:rsidRPr="00440034" w:rsidRDefault="00F63334">
            <w:pPr>
              <w:pStyle w:val="TableParagraph"/>
              <w:spacing w:before="41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Prerequisiti</w:t>
            </w:r>
          </w:p>
        </w:tc>
        <w:tc>
          <w:tcPr>
            <w:tcW w:w="8484" w:type="dxa"/>
          </w:tcPr>
          <w:p w14:paraId="2F5C6E73" w14:textId="77777777" w:rsidR="001D72D6" w:rsidRDefault="00F63334">
            <w:pPr>
              <w:pStyle w:val="TableParagraph"/>
              <w:spacing w:before="37"/>
              <w:ind w:left="71"/>
            </w:pPr>
            <w:r>
              <w:t>Recupero nozioni di base</w:t>
            </w:r>
          </w:p>
        </w:tc>
      </w:tr>
      <w:tr w:rsidR="001D72D6" w14:paraId="75FAD238" w14:textId="77777777">
        <w:trPr>
          <w:trHeight w:val="565"/>
        </w:trPr>
        <w:tc>
          <w:tcPr>
            <w:tcW w:w="2288" w:type="dxa"/>
            <w:shd w:val="clear" w:color="auto" w:fill="FFF2CC"/>
          </w:tcPr>
          <w:p w14:paraId="69E48A7C" w14:textId="77777777" w:rsidR="001D72D6" w:rsidRPr="00440034" w:rsidRDefault="00F63334">
            <w:pPr>
              <w:pStyle w:val="TableParagraph"/>
              <w:spacing w:before="37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Fase di applicazione</w:t>
            </w:r>
          </w:p>
        </w:tc>
        <w:tc>
          <w:tcPr>
            <w:tcW w:w="8484" w:type="dxa"/>
          </w:tcPr>
          <w:p w14:paraId="7FA19C6C" w14:textId="77777777" w:rsidR="001D72D6" w:rsidRDefault="00F63334">
            <w:pPr>
              <w:pStyle w:val="TableParagraph"/>
              <w:spacing w:before="33"/>
              <w:ind w:left="71"/>
            </w:pPr>
            <w:r>
              <w:t xml:space="preserve">Febbraio </w:t>
            </w:r>
            <w:r w:rsidR="001F52B6">
              <w:t>–</w:t>
            </w:r>
            <w:r>
              <w:t xml:space="preserve"> Maggio</w:t>
            </w:r>
            <w:r w:rsidR="001F52B6">
              <w:t xml:space="preserve"> </w:t>
            </w:r>
            <w:r w:rsidR="00440034">
              <w:t>QUADRIMESTRE</w:t>
            </w:r>
          </w:p>
        </w:tc>
      </w:tr>
      <w:tr w:rsidR="001D72D6" w14:paraId="7C03BDD0" w14:textId="77777777">
        <w:trPr>
          <w:trHeight w:val="2085"/>
        </w:trPr>
        <w:tc>
          <w:tcPr>
            <w:tcW w:w="2288" w:type="dxa"/>
            <w:shd w:val="clear" w:color="auto" w:fill="FFF2CC"/>
          </w:tcPr>
          <w:p w14:paraId="325F9945" w14:textId="77777777" w:rsidR="001D72D6" w:rsidRPr="00440034" w:rsidRDefault="00F63334">
            <w:pPr>
              <w:pStyle w:val="TableParagraph"/>
              <w:spacing w:before="41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Tempi</w:t>
            </w:r>
          </w:p>
        </w:tc>
        <w:tc>
          <w:tcPr>
            <w:tcW w:w="8484" w:type="dxa"/>
          </w:tcPr>
          <w:p w14:paraId="1887A756" w14:textId="77777777" w:rsidR="001D72D6" w:rsidRDefault="00F63334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37" w:line="252" w:lineRule="exact"/>
              <w:ind w:hanging="229"/>
            </w:pPr>
            <w:r>
              <w:t xml:space="preserve">T1 Recupero/Studio nozioni in Lingua italiana </w:t>
            </w:r>
            <w:r w:rsidR="00D01953">
              <w:t>8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  <w:p w14:paraId="272B5BB8" w14:textId="77777777" w:rsidR="001D72D6" w:rsidRDefault="00F63334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52" w:lineRule="exact"/>
              <w:ind w:hanging="230"/>
            </w:pPr>
            <w:r>
              <w:rPr>
                <w:spacing w:val="-6"/>
              </w:rPr>
              <w:t xml:space="preserve">T2 </w:t>
            </w:r>
            <w:r>
              <w:t>Recupero/Studio nozioni in Lingua straniera (Inglese) 1</w:t>
            </w:r>
            <w:r w:rsidR="00D01953">
              <w:t>0</w:t>
            </w:r>
            <w:r>
              <w:rPr>
                <w:spacing w:val="-9"/>
              </w:rPr>
              <w:t xml:space="preserve"> </w:t>
            </w:r>
            <w:r>
              <w:t>ore</w:t>
            </w:r>
          </w:p>
          <w:p w14:paraId="456A74A4" w14:textId="77777777" w:rsidR="001D72D6" w:rsidRDefault="00F63334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52" w:lineRule="exact"/>
              <w:ind w:hanging="229"/>
            </w:pPr>
            <w:r>
              <w:t>T3 Recupero/Studio nozioni in Lingua straniera (Francese) 1</w:t>
            </w:r>
            <w:r w:rsidR="00D01953">
              <w:t>0</w:t>
            </w:r>
            <w:r>
              <w:rPr>
                <w:spacing w:val="-2"/>
              </w:rPr>
              <w:t xml:space="preserve"> </w:t>
            </w:r>
            <w:r>
              <w:t>ore</w:t>
            </w:r>
          </w:p>
          <w:p w14:paraId="20098668" w14:textId="77777777" w:rsidR="001D72D6" w:rsidRDefault="00F63334">
            <w:pPr>
              <w:pStyle w:val="TableParagraph"/>
              <w:numPr>
                <w:ilvl w:val="0"/>
                <w:numId w:val="8"/>
              </w:numPr>
              <w:tabs>
                <w:tab w:val="left" w:pos="296"/>
              </w:tabs>
              <w:spacing w:line="252" w:lineRule="exact"/>
              <w:ind w:hanging="229"/>
            </w:pPr>
            <w:r>
              <w:t>T4 Recupero/Studio nozioni in Matematica 1</w:t>
            </w:r>
            <w:r w:rsidR="00D01953">
              <w:t>0</w:t>
            </w:r>
            <w:r>
              <w:rPr>
                <w:spacing w:val="3"/>
              </w:rPr>
              <w:t xml:space="preserve"> </w:t>
            </w:r>
            <w:r>
              <w:t>ore</w:t>
            </w:r>
          </w:p>
          <w:p w14:paraId="2875FA8E" w14:textId="77777777" w:rsidR="001D72D6" w:rsidRDefault="00F63334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before="3" w:line="252" w:lineRule="exact"/>
              <w:ind w:left="296" w:hanging="229"/>
            </w:pPr>
            <w:r>
              <w:t xml:space="preserve">T5 Recupero/Studio nozioni di Scienze della Terra </w:t>
            </w:r>
            <w:r w:rsidR="00D01953">
              <w:t>5</w:t>
            </w:r>
            <w:r>
              <w:rPr>
                <w:spacing w:val="4"/>
              </w:rPr>
              <w:t xml:space="preserve"> </w:t>
            </w:r>
            <w:r>
              <w:t>ore</w:t>
            </w:r>
          </w:p>
          <w:p w14:paraId="5119EAF5" w14:textId="77777777" w:rsidR="001D72D6" w:rsidRDefault="00F63334">
            <w:pPr>
              <w:pStyle w:val="TableParagraph"/>
              <w:numPr>
                <w:ilvl w:val="0"/>
                <w:numId w:val="8"/>
              </w:numPr>
              <w:tabs>
                <w:tab w:val="left" w:pos="297"/>
              </w:tabs>
              <w:spacing w:line="252" w:lineRule="exact"/>
              <w:ind w:left="296" w:hanging="229"/>
            </w:pPr>
            <w:r>
              <w:t xml:space="preserve">T6 Recupero/Studio nozioni di Scienze dell'Alimentazione </w:t>
            </w:r>
            <w:r w:rsidR="00D01953">
              <w:t>5</w:t>
            </w:r>
            <w:r>
              <w:rPr>
                <w:spacing w:val="1"/>
              </w:rPr>
              <w:t xml:space="preserve"> </w:t>
            </w:r>
            <w:r>
              <w:t>ore</w:t>
            </w:r>
          </w:p>
          <w:p w14:paraId="6A579CE2" w14:textId="77777777" w:rsidR="001D72D6" w:rsidRDefault="001D72D6">
            <w:pPr>
              <w:pStyle w:val="TableParagraph"/>
              <w:rPr>
                <w:b/>
              </w:rPr>
            </w:pPr>
          </w:p>
          <w:p w14:paraId="3E2A68D0" w14:textId="77777777" w:rsidR="001D72D6" w:rsidRDefault="00F63334">
            <w:pPr>
              <w:pStyle w:val="TableParagraph"/>
              <w:spacing w:line="259" w:lineRule="exact"/>
              <w:ind w:left="295"/>
            </w:pPr>
            <w:r>
              <w:t xml:space="preserve">Tot = </w:t>
            </w:r>
            <w:r w:rsidR="00D01953">
              <w:rPr>
                <w:b/>
                <w:sz w:val="24"/>
              </w:rPr>
              <w:t>48</w:t>
            </w:r>
            <w:r>
              <w:rPr>
                <w:b/>
                <w:sz w:val="24"/>
              </w:rPr>
              <w:t xml:space="preserve"> </w:t>
            </w:r>
            <w:r>
              <w:t>ore</w:t>
            </w:r>
          </w:p>
        </w:tc>
      </w:tr>
      <w:tr w:rsidR="001D72D6" w14:paraId="695147D1" w14:textId="77777777" w:rsidTr="00440034">
        <w:trPr>
          <w:trHeight w:val="787"/>
        </w:trPr>
        <w:tc>
          <w:tcPr>
            <w:tcW w:w="2288" w:type="dxa"/>
            <w:shd w:val="clear" w:color="auto" w:fill="FFF2CC"/>
          </w:tcPr>
          <w:p w14:paraId="3695D4FE" w14:textId="77777777" w:rsidR="001D72D6" w:rsidRPr="00440034" w:rsidRDefault="00F63334">
            <w:pPr>
              <w:pStyle w:val="TableParagraph"/>
              <w:spacing w:before="41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Esperienze attivate</w:t>
            </w:r>
          </w:p>
        </w:tc>
        <w:tc>
          <w:tcPr>
            <w:tcW w:w="8484" w:type="dxa"/>
          </w:tcPr>
          <w:p w14:paraId="2D18D4A3" w14:textId="77777777" w:rsidR="001D72D6" w:rsidRDefault="00F63334" w:rsidP="00440034">
            <w:pPr>
              <w:pStyle w:val="TableParagraph"/>
              <w:ind w:left="75"/>
            </w:pPr>
            <w:r>
              <w:t>In classe / laboratorio di informatica / laboratori professionali:</w:t>
            </w:r>
          </w:p>
          <w:p w14:paraId="2CA24C2E" w14:textId="77777777" w:rsidR="001D72D6" w:rsidRDefault="00F63334" w:rsidP="00440034">
            <w:pPr>
              <w:pStyle w:val="TableParagraph"/>
              <w:numPr>
                <w:ilvl w:val="0"/>
                <w:numId w:val="7"/>
              </w:numPr>
              <w:tabs>
                <w:tab w:val="left" w:pos="296"/>
              </w:tabs>
              <w:ind w:right="531"/>
              <w:rPr>
                <w:b/>
              </w:rPr>
            </w:pPr>
            <w:r>
              <w:t xml:space="preserve">Produzione di Mappe, schemi, appunti </w:t>
            </w:r>
            <w:r>
              <w:rPr>
                <w:b/>
              </w:rPr>
              <w:t>personalizzati in funzione del proprio stile di apprendimento</w:t>
            </w:r>
          </w:p>
        </w:tc>
      </w:tr>
      <w:tr w:rsidR="001D72D6" w14:paraId="60E728F4" w14:textId="77777777" w:rsidTr="00440034">
        <w:trPr>
          <w:trHeight w:val="1692"/>
        </w:trPr>
        <w:tc>
          <w:tcPr>
            <w:tcW w:w="2288" w:type="dxa"/>
            <w:shd w:val="clear" w:color="auto" w:fill="FFF2CC"/>
          </w:tcPr>
          <w:p w14:paraId="6E3D0539" w14:textId="77777777" w:rsidR="001D72D6" w:rsidRPr="00440034" w:rsidRDefault="00F63334" w:rsidP="00440034">
            <w:pPr>
              <w:pStyle w:val="TableParagraph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Metodologia</w:t>
            </w:r>
          </w:p>
        </w:tc>
        <w:tc>
          <w:tcPr>
            <w:tcW w:w="8484" w:type="dxa"/>
          </w:tcPr>
          <w:p w14:paraId="35FE55EB" w14:textId="77777777" w:rsidR="001D72D6" w:rsidRDefault="00F63334" w:rsidP="0044003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hanging="230"/>
              <w:rPr>
                <w:i/>
              </w:rPr>
            </w:pPr>
            <w:r>
              <w:rPr>
                <w:b/>
              </w:rPr>
              <w:t xml:space="preserve">Lezione frontale ed interattiva </w:t>
            </w:r>
            <w:r>
              <w:rPr>
                <w:i/>
              </w:rPr>
              <w:t>(per alunni con stile di apprendimento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uditivo</w:t>
            </w:r>
            <w:r>
              <w:rPr>
                <w:i/>
              </w:rPr>
              <w:t>)</w:t>
            </w:r>
          </w:p>
          <w:p w14:paraId="7932D5BC" w14:textId="77777777" w:rsidR="001D72D6" w:rsidRDefault="00F63334" w:rsidP="0044003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hanging="230"/>
              <w:rPr>
                <w:i/>
              </w:rPr>
            </w:pPr>
            <w:r>
              <w:rPr>
                <w:b/>
              </w:rPr>
              <w:t xml:space="preserve">Lezione multimediale </w:t>
            </w:r>
            <w:r>
              <w:rPr>
                <w:i/>
              </w:rPr>
              <w:t xml:space="preserve">(stile di apprendimento </w:t>
            </w:r>
            <w:r>
              <w:rPr>
                <w:b/>
                <w:i/>
              </w:rPr>
              <w:t>visivo verbale e visivo non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verbale</w:t>
            </w:r>
            <w:r>
              <w:rPr>
                <w:i/>
              </w:rPr>
              <w:t>)</w:t>
            </w:r>
          </w:p>
          <w:p w14:paraId="2E3E846F" w14:textId="77777777" w:rsidR="001D72D6" w:rsidRDefault="00F63334" w:rsidP="0044003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hanging="230"/>
              <w:rPr>
                <w:i/>
              </w:rPr>
            </w:pPr>
            <w:r>
              <w:rPr>
                <w:b/>
              </w:rPr>
              <w:t xml:space="preserve">Lezione dialogata </w:t>
            </w:r>
            <w:r>
              <w:rPr>
                <w:i/>
              </w:rPr>
              <w:t>(stile di apprendimento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uditivo</w:t>
            </w:r>
            <w:r>
              <w:rPr>
                <w:i/>
              </w:rPr>
              <w:t>)</w:t>
            </w:r>
          </w:p>
          <w:p w14:paraId="2F6B68F9" w14:textId="77777777" w:rsidR="001D72D6" w:rsidRDefault="00F63334" w:rsidP="0044003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rPr>
                <w:i/>
              </w:rPr>
            </w:pPr>
            <w:r>
              <w:rPr>
                <w:b/>
              </w:rPr>
              <w:t xml:space="preserve">Lavoro di gruppo </w:t>
            </w:r>
            <w:r>
              <w:rPr>
                <w:i/>
              </w:rPr>
              <w:t>(stile di apprendimento</w:t>
            </w:r>
            <w:r>
              <w:rPr>
                <w:i/>
                <w:spacing w:val="-10"/>
              </w:rPr>
              <w:t xml:space="preserve"> </w:t>
            </w:r>
            <w:r>
              <w:rPr>
                <w:b/>
                <w:i/>
              </w:rPr>
              <w:t>cinestetico</w:t>
            </w:r>
            <w:r>
              <w:rPr>
                <w:i/>
              </w:rPr>
              <w:t>)</w:t>
            </w:r>
          </w:p>
          <w:p w14:paraId="46A6D958" w14:textId="77777777" w:rsidR="001D72D6" w:rsidRDefault="00F63334" w:rsidP="0044003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rPr>
                <w:i/>
              </w:rPr>
            </w:pPr>
            <w:r>
              <w:rPr>
                <w:b/>
              </w:rPr>
              <w:t xml:space="preserve">Esercitazione simulata in classe </w:t>
            </w:r>
            <w:r>
              <w:rPr>
                <w:i/>
              </w:rPr>
              <w:t>(stile di apprendimento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cinestetico</w:t>
            </w:r>
            <w:r>
              <w:rPr>
                <w:i/>
              </w:rPr>
              <w:t>)</w:t>
            </w:r>
          </w:p>
          <w:p w14:paraId="09ECEA5A" w14:textId="77777777" w:rsidR="001D72D6" w:rsidRDefault="00F63334" w:rsidP="00440034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rPr>
                <w:i/>
              </w:rPr>
            </w:pPr>
            <w:r>
              <w:rPr>
                <w:b/>
              </w:rPr>
              <w:t xml:space="preserve">Esercitazione pratica in laboratorio </w:t>
            </w:r>
            <w:r>
              <w:rPr>
                <w:i/>
              </w:rPr>
              <w:t>(stile di apprendimento</w:t>
            </w:r>
            <w:r>
              <w:rPr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cinestetico</w:t>
            </w:r>
            <w:r>
              <w:rPr>
                <w:i/>
              </w:rPr>
              <w:t>)</w:t>
            </w:r>
          </w:p>
        </w:tc>
      </w:tr>
      <w:tr w:rsidR="001D72D6" w14:paraId="2A260C22" w14:textId="77777777">
        <w:trPr>
          <w:trHeight w:val="2610"/>
        </w:trPr>
        <w:tc>
          <w:tcPr>
            <w:tcW w:w="2288" w:type="dxa"/>
            <w:shd w:val="clear" w:color="auto" w:fill="FFF2CC"/>
          </w:tcPr>
          <w:p w14:paraId="1F1B0391" w14:textId="77777777" w:rsidR="001D72D6" w:rsidRPr="00440034" w:rsidRDefault="00F63334">
            <w:pPr>
              <w:pStyle w:val="TableParagraph"/>
              <w:spacing w:before="41" w:line="273" w:lineRule="auto"/>
              <w:ind w:left="67" w:right="84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Risorse umane interne esterne</w:t>
            </w:r>
          </w:p>
        </w:tc>
        <w:tc>
          <w:tcPr>
            <w:tcW w:w="8484" w:type="dxa"/>
          </w:tcPr>
          <w:p w14:paraId="6A648CDE" w14:textId="77777777" w:rsidR="001D72D6" w:rsidRDefault="00F63334">
            <w:pPr>
              <w:pStyle w:val="TableParagraph"/>
              <w:spacing w:before="37"/>
              <w:ind w:left="71"/>
            </w:pPr>
            <w:r>
              <w:rPr>
                <w:u w:val="single"/>
              </w:rPr>
              <w:t>Docenti del Consiglio di Classe:</w:t>
            </w:r>
          </w:p>
          <w:p w14:paraId="2E7D0D85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35"/>
              <w:ind w:hanging="230"/>
            </w:pPr>
            <w:r>
              <w:t>Inglese</w:t>
            </w:r>
          </w:p>
          <w:p w14:paraId="0E7C7E3D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before="3" w:line="252" w:lineRule="exact"/>
            </w:pPr>
            <w:r>
              <w:t>Scienze degli</w:t>
            </w:r>
            <w:r>
              <w:rPr>
                <w:spacing w:val="-3"/>
              </w:rPr>
              <w:t xml:space="preserve"> </w:t>
            </w:r>
            <w:r>
              <w:t>alimenti</w:t>
            </w:r>
          </w:p>
          <w:p w14:paraId="5903923F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52" w:lineRule="exact"/>
            </w:pPr>
            <w:r>
              <w:t>Italiano</w:t>
            </w:r>
          </w:p>
          <w:p w14:paraId="790E5B8B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6"/>
              </w:tabs>
              <w:spacing w:line="252" w:lineRule="exact"/>
            </w:pPr>
            <w:r>
              <w:t>Sala e</w:t>
            </w:r>
            <w:r>
              <w:rPr>
                <w:spacing w:val="-3"/>
              </w:rPr>
              <w:t xml:space="preserve"> </w:t>
            </w:r>
            <w:r>
              <w:t>vendita</w:t>
            </w:r>
          </w:p>
          <w:p w14:paraId="36DAC979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line="252" w:lineRule="exact"/>
              <w:ind w:left="296" w:hanging="230"/>
            </w:pPr>
            <w:r>
              <w:t>Cucina</w:t>
            </w:r>
            <w:r>
              <w:rPr>
                <w:spacing w:val="-2"/>
              </w:rPr>
              <w:t xml:space="preserve"> </w:t>
            </w:r>
            <w:r>
              <w:t>LSE</w:t>
            </w:r>
          </w:p>
          <w:p w14:paraId="0270090B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before="4" w:line="252" w:lineRule="exact"/>
              <w:ind w:left="296"/>
            </w:pPr>
            <w:r>
              <w:t>Accoglienza</w:t>
            </w:r>
            <w:r>
              <w:rPr>
                <w:spacing w:val="-2"/>
              </w:rPr>
              <w:t xml:space="preserve"> </w:t>
            </w:r>
            <w:r>
              <w:t>turistica</w:t>
            </w:r>
          </w:p>
          <w:p w14:paraId="1F17958F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line="252" w:lineRule="exact"/>
              <w:ind w:left="296"/>
            </w:pPr>
            <w:r>
              <w:t>Francese</w:t>
            </w:r>
          </w:p>
          <w:p w14:paraId="66D14905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7"/>
              </w:tabs>
              <w:spacing w:line="252" w:lineRule="exact"/>
              <w:ind w:left="296"/>
            </w:pPr>
            <w:r>
              <w:t>Scienze della</w:t>
            </w:r>
            <w:r>
              <w:rPr>
                <w:spacing w:val="-3"/>
              </w:rPr>
              <w:t xml:space="preserve"> </w:t>
            </w:r>
            <w:r>
              <w:t>Terra</w:t>
            </w:r>
          </w:p>
          <w:p w14:paraId="05EB2CE5" w14:textId="77777777" w:rsidR="001D72D6" w:rsidRDefault="00F63334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line="240" w:lineRule="exact"/>
            </w:pPr>
            <w:r>
              <w:t>Matematica</w:t>
            </w:r>
          </w:p>
        </w:tc>
      </w:tr>
      <w:tr w:rsidR="001D72D6" w14:paraId="1E2159D2" w14:textId="77777777">
        <w:trPr>
          <w:trHeight w:val="1478"/>
        </w:trPr>
        <w:tc>
          <w:tcPr>
            <w:tcW w:w="2288" w:type="dxa"/>
            <w:shd w:val="clear" w:color="auto" w:fill="FFF2CC"/>
          </w:tcPr>
          <w:p w14:paraId="10AC3E02" w14:textId="77777777" w:rsidR="001D72D6" w:rsidRPr="00440034" w:rsidRDefault="00F63334">
            <w:pPr>
              <w:pStyle w:val="TableParagraph"/>
              <w:spacing w:before="37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440034">
              <w:rPr>
                <w:rFonts w:ascii="Georgia" w:hAnsi="Georgia"/>
                <w:b/>
                <w:i/>
                <w:sz w:val="20"/>
                <w:szCs w:val="20"/>
              </w:rPr>
              <w:t>Strumenti</w:t>
            </w:r>
          </w:p>
        </w:tc>
        <w:tc>
          <w:tcPr>
            <w:tcW w:w="8484" w:type="dxa"/>
          </w:tcPr>
          <w:p w14:paraId="3AD39B68" w14:textId="77777777" w:rsidR="001D72D6" w:rsidRDefault="00F63334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33"/>
              <w:ind w:hanging="229"/>
            </w:pPr>
            <w:r>
              <w:t>Libri di</w:t>
            </w:r>
            <w:r>
              <w:rPr>
                <w:spacing w:val="-1"/>
              </w:rPr>
              <w:t xml:space="preserve"> </w:t>
            </w:r>
            <w:r>
              <w:t>testo</w:t>
            </w:r>
          </w:p>
          <w:p w14:paraId="62FDC5F6" w14:textId="77777777" w:rsidR="001D72D6" w:rsidRDefault="00F63334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before="3" w:line="252" w:lineRule="exact"/>
              <w:ind w:hanging="230"/>
            </w:pPr>
            <w:r>
              <w:t>Laboratori</w:t>
            </w:r>
          </w:p>
          <w:p w14:paraId="3CA05EC3" w14:textId="77777777" w:rsidR="001D72D6" w:rsidRDefault="00F63334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52" w:lineRule="exact"/>
              <w:ind w:hanging="229"/>
            </w:pPr>
            <w:r>
              <w:t>Filmati</w:t>
            </w:r>
          </w:p>
          <w:p w14:paraId="6F6023FF" w14:textId="77777777" w:rsidR="001D72D6" w:rsidRDefault="00F63334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52" w:lineRule="exact"/>
              <w:ind w:hanging="229"/>
            </w:pPr>
            <w:r>
              <w:t>Computer</w:t>
            </w:r>
          </w:p>
          <w:p w14:paraId="5651E093" w14:textId="77777777" w:rsidR="001D72D6" w:rsidRDefault="00F63334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spacing w:line="252" w:lineRule="exact"/>
              <w:ind w:hanging="229"/>
            </w:pPr>
            <w:r>
              <w:t>Appunti forniti dai docenti o ricercati dagli alunni in ambito scolastico ed</w:t>
            </w:r>
            <w:r>
              <w:rPr>
                <w:spacing w:val="-25"/>
              </w:rPr>
              <w:t xml:space="preserve"> </w:t>
            </w:r>
            <w:r>
              <w:t>extrascolastico</w:t>
            </w:r>
          </w:p>
        </w:tc>
      </w:tr>
      <w:tr w:rsidR="00440034" w14:paraId="477E274B" w14:textId="77777777">
        <w:trPr>
          <w:trHeight w:val="1478"/>
        </w:trPr>
        <w:tc>
          <w:tcPr>
            <w:tcW w:w="2288" w:type="dxa"/>
            <w:shd w:val="clear" w:color="auto" w:fill="FFF2CC"/>
          </w:tcPr>
          <w:p w14:paraId="007F8EC8" w14:textId="77777777" w:rsidR="00440034" w:rsidRPr="00440034" w:rsidRDefault="00440034" w:rsidP="00440034">
            <w:pPr>
              <w:pStyle w:val="TableParagraph"/>
              <w:spacing w:before="37"/>
              <w:ind w:left="67"/>
              <w:rPr>
                <w:rFonts w:ascii="Georgia" w:hAnsi="Georgia"/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Valutazione</w:t>
            </w:r>
          </w:p>
        </w:tc>
        <w:tc>
          <w:tcPr>
            <w:tcW w:w="8484" w:type="dxa"/>
          </w:tcPr>
          <w:p w14:paraId="389538B1" w14:textId="77777777" w:rsidR="00440034" w:rsidRDefault="00440034" w:rsidP="00440034">
            <w:pPr>
              <w:pStyle w:val="TableParagraph"/>
              <w:numPr>
                <w:ilvl w:val="0"/>
                <w:numId w:val="3"/>
              </w:numPr>
              <w:tabs>
                <w:tab w:val="left" w:pos="295"/>
              </w:tabs>
              <w:spacing w:before="29" w:line="276" w:lineRule="auto"/>
              <w:ind w:right="39"/>
            </w:pPr>
            <w:r>
              <w:t>Quantità e qualità di produzione di appunti personali secondo il proprio stile di apprendimento</w:t>
            </w:r>
          </w:p>
          <w:p w14:paraId="4FACB452" w14:textId="77777777" w:rsidR="00440034" w:rsidRDefault="00440034" w:rsidP="00440034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line="251" w:lineRule="exact"/>
              <w:ind w:hanging="230"/>
            </w:pPr>
            <w:r>
              <w:t>Verifiche in itinere (scritte e</w:t>
            </w:r>
            <w:r>
              <w:rPr>
                <w:spacing w:val="-6"/>
              </w:rPr>
              <w:t xml:space="preserve"> </w:t>
            </w:r>
            <w:r>
              <w:t>orali)</w:t>
            </w:r>
          </w:p>
          <w:p w14:paraId="2F8E80D0" w14:textId="77777777" w:rsidR="00440034" w:rsidRDefault="00440034" w:rsidP="00440034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39" w:line="276" w:lineRule="auto"/>
              <w:ind w:right="471" w:hanging="229"/>
            </w:pPr>
            <w:r>
              <w:t>Valutazione del prodotto sulla base di criteri predefiniti:</w:t>
            </w:r>
            <w:r>
              <w:rPr>
                <w:spacing w:val="-40"/>
              </w:rPr>
              <w:t xml:space="preserve"> </w:t>
            </w:r>
            <w:r>
              <w:t>chiarezza, originalità, efficacia dell'elaborazione ed</w:t>
            </w:r>
            <w:r>
              <w:rPr>
                <w:spacing w:val="1"/>
              </w:rPr>
              <w:t xml:space="preserve"> </w:t>
            </w:r>
            <w:r>
              <w:t>esposizione</w:t>
            </w:r>
          </w:p>
          <w:p w14:paraId="08F068EF" w14:textId="77777777" w:rsidR="00440034" w:rsidRDefault="00440034" w:rsidP="00440034">
            <w:pPr>
              <w:pStyle w:val="TableParagraph"/>
              <w:numPr>
                <w:ilvl w:val="0"/>
                <w:numId w:val="3"/>
              </w:numPr>
              <w:tabs>
                <w:tab w:val="left" w:pos="296"/>
              </w:tabs>
              <w:spacing w:before="2"/>
              <w:ind w:hanging="229"/>
            </w:pPr>
            <w:r>
              <w:t>Capacità di generalizzare e contestualizzare quanto appreso in situazioni</w:t>
            </w:r>
            <w:r>
              <w:rPr>
                <w:spacing w:val="-9"/>
              </w:rPr>
              <w:t xml:space="preserve"> </w:t>
            </w:r>
            <w:r>
              <w:t>reali</w:t>
            </w:r>
          </w:p>
          <w:p w14:paraId="09F6433D" w14:textId="176888C8" w:rsidR="00440034" w:rsidRDefault="00440034" w:rsidP="00440034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</w:tabs>
              <w:spacing w:before="33"/>
              <w:ind w:hanging="229"/>
            </w:pPr>
            <w:r>
              <w:t>Valutazione globale con “</w:t>
            </w:r>
            <w:r>
              <w:rPr>
                <w:i/>
              </w:rPr>
              <w:t>Rubrica di valutazione</w:t>
            </w:r>
            <w:r>
              <w:rPr>
                <w:i/>
                <w:spacing w:val="-2"/>
              </w:rPr>
              <w:t xml:space="preserve"> </w:t>
            </w:r>
            <w:r w:rsidR="00EC2771">
              <w:rPr>
                <w:i/>
              </w:rPr>
              <w:t>dell’Uda</w:t>
            </w:r>
            <w:r>
              <w:t>”</w:t>
            </w:r>
          </w:p>
        </w:tc>
      </w:tr>
    </w:tbl>
    <w:p w14:paraId="4DB6418F" w14:textId="77777777" w:rsidR="001D72D6" w:rsidRDefault="001D72D6">
      <w:pPr>
        <w:spacing w:line="252" w:lineRule="exact"/>
        <w:sectPr w:rsidR="001D72D6">
          <w:pgSz w:w="11910" w:h="16840"/>
          <w:pgMar w:top="700" w:right="380" w:bottom="280" w:left="340" w:header="720" w:footer="720" w:gutter="0"/>
          <w:cols w:space="720"/>
        </w:sectPr>
      </w:pPr>
    </w:p>
    <w:p w14:paraId="63FDF891" w14:textId="77777777" w:rsidR="001D72D6" w:rsidRDefault="001D72D6">
      <w:pPr>
        <w:rPr>
          <w:b/>
          <w:sz w:val="20"/>
        </w:rPr>
      </w:pPr>
    </w:p>
    <w:p w14:paraId="2135C8EA" w14:textId="77777777" w:rsidR="001D72D6" w:rsidRDefault="00F63334">
      <w:pPr>
        <w:pStyle w:val="Titolo1"/>
        <w:spacing w:before="248" w:after="4"/>
        <w:ind w:left="4148"/>
      </w:pPr>
      <w:bookmarkStart w:id="2" w:name="Piano_di_lavoro_UDA"/>
      <w:bookmarkEnd w:id="2"/>
      <w:r>
        <w:rPr>
          <w:w w:val="120"/>
        </w:rPr>
        <w:t>Piano di lavoro UDA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1D72D6" w14:paraId="2DC77707" w14:textId="77777777">
        <w:trPr>
          <w:trHeight w:val="930"/>
        </w:trPr>
        <w:tc>
          <w:tcPr>
            <w:tcW w:w="10772" w:type="dxa"/>
            <w:shd w:val="clear" w:color="auto" w:fill="FFF2CC"/>
          </w:tcPr>
          <w:p w14:paraId="2769849D" w14:textId="77777777" w:rsidR="001D72D6" w:rsidRDefault="00F63334">
            <w:pPr>
              <w:pStyle w:val="TableParagraph"/>
              <w:spacing w:before="159"/>
              <w:ind w:left="78"/>
              <w:rPr>
                <w:b/>
                <w:sz w:val="24"/>
              </w:rPr>
            </w:pPr>
            <w:r>
              <w:t xml:space="preserve">UNITÀ DI APPRENDIMENTO: </w:t>
            </w:r>
            <w:r>
              <w:rPr>
                <w:b/>
                <w:sz w:val="24"/>
              </w:rPr>
              <w:t>“Conoscere... me stesso”</w:t>
            </w:r>
          </w:p>
          <w:p w14:paraId="16113914" w14:textId="77777777" w:rsidR="001D72D6" w:rsidRDefault="00F63334">
            <w:pPr>
              <w:pStyle w:val="TableParagraph"/>
              <w:spacing w:before="118"/>
              <w:ind w:left="127"/>
            </w:pPr>
            <w:r>
              <w:t>L'importanza della conoscenza delle nozioni di base disciplinari per costruire il proprio sapere.</w:t>
            </w:r>
          </w:p>
        </w:tc>
      </w:tr>
      <w:tr w:rsidR="001D72D6" w14:paraId="7BDAA8BF" w14:textId="77777777">
        <w:trPr>
          <w:trHeight w:val="593"/>
        </w:trPr>
        <w:tc>
          <w:tcPr>
            <w:tcW w:w="10772" w:type="dxa"/>
          </w:tcPr>
          <w:p w14:paraId="582E1B50" w14:textId="77777777" w:rsidR="001D72D6" w:rsidRDefault="00F63334">
            <w:pPr>
              <w:pStyle w:val="TableParagraph"/>
              <w:spacing w:before="37"/>
              <w:ind w:left="71" w:right="6840"/>
            </w:pPr>
            <w:r>
              <w:rPr>
                <w:b/>
              </w:rPr>
              <w:t xml:space="preserve">Coordinatore UDA: </w:t>
            </w:r>
            <w:r>
              <w:t xml:space="preserve">Docente coordinatore Ore totali: </w:t>
            </w:r>
            <w:r w:rsidR="00D01953">
              <w:t>48</w:t>
            </w:r>
          </w:p>
        </w:tc>
      </w:tr>
      <w:tr w:rsidR="001D72D6" w14:paraId="2A20B533" w14:textId="77777777">
        <w:trPr>
          <w:trHeight w:val="3034"/>
        </w:trPr>
        <w:tc>
          <w:tcPr>
            <w:tcW w:w="10772" w:type="dxa"/>
          </w:tcPr>
          <w:p w14:paraId="0E889BAE" w14:textId="77777777" w:rsidR="001D72D6" w:rsidRDefault="00F43D41">
            <w:pPr>
              <w:pStyle w:val="TableParagraph"/>
              <w:spacing w:before="41"/>
              <w:ind w:left="71"/>
              <w:rPr>
                <w:b/>
              </w:rPr>
            </w:pPr>
            <w:r>
              <w:rPr>
                <w:b/>
              </w:rPr>
              <w:t>Collaboratori:</w:t>
            </w:r>
          </w:p>
          <w:p w14:paraId="29C91218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115"/>
            </w:pPr>
            <w:r>
              <w:t>Inglese</w:t>
            </w:r>
          </w:p>
          <w:p w14:paraId="21C7D8D2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39"/>
            </w:pPr>
            <w:r>
              <w:t>Italiano</w:t>
            </w:r>
          </w:p>
          <w:p w14:paraId="0AD5A950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35"/>
            </w:pPr>
            <w:r>
              <w:t>Sala e</w:t>
            </w:r>
            <w:r>
              <w:rPr>
                <w:spacing w:val="-3"/>
              </w:rPr>
              <w:t xml:space="preserve"> </w:t>
            </w:r>
            <w:r>
              <w:t>vendita</w:t>
            </w:r>
          </w:p>
          <w:p w14:paraId="41CD1E4E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39"/>
            </w:pPr>
            <w:r>
              <w:t>Cucina</w:t>
            </w:r>
          </w:p>
          <w:p w14:paraId="751071AC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2"/>
              </w:tabs>
              <w:spacing w:before="39"/>
            </w:pPr>
            <w:r>
              <w:t>Accoglienza</w:t>
            </w:r>
            <w:r>
              <w:rPr>
                <w:spacing w:val="-2"/>
              </w:rPr>
              <w:t xml:space="preserve"> </w:t>
            </w:r>
            <w:r>
              <w:t>turistica</w:t>
            </w:r>
          </w:p>
          <w:p w14:paraId="12E5BD70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3"/>
              </w:tabs>
              <w:spacing w:before="35"/>
              <w:ind w:left="792" w:hanging="358"/>
            </w:pPr>
            <w:r>
              <w:t>Francese</w:t>
            </w:r>
          </w:p>
          <w:p w14:paraId="12A11F2C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  <w:tab w:val="left" w:pos="793"/>
              </w:tabs>
              <w:spacing w:before="39"/>
              <w:ind w:left="792" w:hanging="358"/>
            </w:pPr>
            <w:r>
              <w:t>Scienze della</w:t>
            </w:r>
            <w:r>
              <w:rPr>
                <w:spacing w:val="-3"/>
              </w:rPr>
              <w:t xml:space="preserve"> </w:t>
            </w:r>
            <w:r>
              <w:t>Terra</w:t>
            </w:r>
          </w:p>
          <w:p w14:paraId="4A359847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  <w:tab w:val="left" w:pos="793"/>
              </w:tabs>
              <w:spacing w:before="39"/>
              <w:ind w:left="792"/>
            </w:pPr>
            <w:r>
              <w:t>Scienze degli</w:t>
            </w:r>
            <w:r>
              <w:rPr>
                <w:spacing w:val="-3"/>
              </w:rPr>
              <w:t xml:space="preserve"> </w:t>
            </w:r>
            <w:r>
              <w:t>alimenti</w:t>
            </w:r>
          </w:p>
          <w:p w14:paraId="051FA59A" w14:textId="77777777" w:rsidR="001D72D6" w:rsidRDefault="00F63334">
            <w:pPr>
              <w:pStyle w:val="TableParagraph"/>
              <w:numPr>
                <w:ilvl w:val="0"/>
                <w:numId w:val="2"/>
              </w:numPr>
              <w:tabs>
                <w:tab w:val="left" w:pos="792"/>
                <w:tab w:val="left" w:pos="793"/>
              </w:tabs>
              <w:spacing w:before="39"/>
              <w:ind w:left="792"/>
            </w:pPr>
            <w:r>
              <w:t>Matematica</w:t>
            </w:r>
          </w:p>
        </w:tc>
      </w:tr>
    </w:tbl>
    <w:p w14:paraId="43D43E78" w14:textId="77777777" w:rsidR="001D72D6" w:rsidRDefault="001D72D6">
      <w:pPr>
        <w:spacing w:before="10"/>
        <w:rPr>
          <w:b/>
          <w:sz w:val="23"/>
        </w:rPr>
      </w:pPr>
    </w:p>
    <w:p w14:paraId="406D4C5F" w14:textId="77777777" w:rsidR="001D72D6" w:rsidRDefault="00F63334">
      <w:pPr>
        <w:ind w:left="4088"/>
        <w:rPr>
          <w:b/>
          <w:sz w:val="28"/>
        </w:rPr>
      </w:pPr>
      <w:r>
        <w:rPr>
          <w:b/>
          <w:w w:val="110"/>
          <w:sz w:val="28"/>
        </w:rPr>
        <w:t>Specificazione delle Fasi</w:t>
      </w:r>
    </w:p>
    <w:p w14:paraId="3C17BCFE" w14:textId="77777777" w:rsidR="001D72D6" w:rsidRDefault="001D72D6">
      <w:pPr>
        <w:spacing w:after="1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1868"/>
        <w:gridCol w:w="1844"/>
        <w:gridCol w:w="1984"/>
        <w:gridCol w:w="1844"/>
        <w:gridCol w:w="2268"/>
      </w:tblGrid>
      <w:tr w:rsidR="001D72D6" w14:paraId="77784563" w14:textId="77777777">
        <w:trPr>
          <w:trHeight w:val="392"/>
        </w:trPr>
        <w:tc>
          <w:tcPr>
            <w:tcW w:w="964" w:type="dxa"/>
            <w:shd w:val="clear" w:color="auto" w:fill="FFF2CC"/>
          </w:tcPr>
          <w:p w14:paraId="75BA2600" w14:textId="77777777" w:rsidR="001D72D6" w:rsidRDefault="00F63334">
            <w:pPr>
              <w:pStyle w:val="TableParagraph"/>
              <w:spacing w:before="19"/>
              <w:ind w:left="262" w:right="259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868" w:type="dxa"/>
            <w:shd w:val="clear" w:color="auto" w:fill="FFF2CC"/>
          </w:tcPr>
          <w:p w14:paraId="0150C404" w14:textId="77777777" w:rsidR="001D72D6" w:rsidRDefault="00F63334">
            <w:pPr>
              <w:pStyle w:val="TableParagraph"/>
              <w:spacing w:before="19"/>
              <w:ind w:left="570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844" w:type="dxa"/>
            <w:shd w:val="clear" w:color="auto" w:fill="FFF2CC"/>
          </w:tcPr>
          <w:p w14:paraId="127C843B" w14:textId="77777777" w:rsidR="001D72D6" w:rsidRDefault="00F63334">
            <w:pPr>
              <w:pStyle w:val="TableParagraph"/>
              <w:spacing w:before="19"/>
              <w:ind w:left="442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1984" w:type="dxa"/>
            <w:shd w:val="clear" w:color="auto" w:fill="FFF2CC"/>
          </w:tcPr>
          <w:p w14:paraId="4DE97671" w14:textId="77777777" w:rsidR="001D72D6" w:rsidRDefault="00F63334">
            <w:pPr>
              <w:pStyle w:val="TableParagraph"/>
              <w:spacing w:before="19"/>
              <w:ind w:left="753" w:right="752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1844" w:type="dxa"/>
            <w:shd w:val="clear" w:color="auto" w:fill="FFF2CC"/>
          </w:tcPr>
          <w:p w14:paraId="1071BC6F" w14:textId="77777777" w:rsidR="001D72D6" w:rsidRDefault="00F63334">
            <w:pPr>
              <w:pStyle w:val="TableParagraph"/>
              <w:spacing w:before="19"/>
              <w:ind w:left="611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268" w:type="dxa"/>
            <w:shd w:val="clear" w:color="auto" w:fill="FFF2CC"/>
          </w:tcPr>
          <w:p w14:paraId="7656B55A" w14:textId="77777777" w:rsidR="001D72D6" w:rsidRDefault="00F63334">
            <w:pPr>
              <w:pStyle w:val="TableParagraph"/>
              <w:spacing w:before="19"/>
              <w:ind w:left="567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1D72D6" w14:paraId="2E47F2EF" w14:textId="77777777">
        <w:trPr>
          <w:trHeight w:val="870"/>
        </w:trPr>
        <w:tc>
          <w:tcPr>
            <w:tcW w:w="964" w:type="dxa"/>
            <w:shd w:val="clear" w:color="auto" w:fill="FFF2CC"/>
          </w:tcPr>
          <w:p w14:paraId="5C0AE55E" w14:textId="77777777" w:rsidR="001D72D6" w:rsidRDefault="001D72D6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290E3179" w14:textId="77777777" w:rsidR="001D72D6" w:rsidRDefault="00F63334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68" w:type="dxa"/>
          </w:tcPr>
          <w:p w14:paraId="208CBF22" w14:textId="5707D1D4" w:rsidR="001D72D6" w:rsidRDefault="00F63334">
            <w:pPr>
              <w:pStyle w:val="TableParagraph"/>
              <w:spacing w:before="35"/>
              <w:ind w:left="66" w:right="439"/>
              <w:rPr>
                <w:sz w:val="24"/>
              </w:rPr>
            </w:pPr>
            <w:r>
              <w:rPr>
                <w:sz w:val="24"/>
              </w:rPr>
              <w:t xml:space="preserve">Presentazione </w:t>
            </w:r>
            <w:r w:rsidR="00EC2771">
              <w:rPr>
                <w:sz w:val="24"/>
              </w:rPr>
              <w:t>dell’Uda</w:t>
            </w:r>
          </w:p>
        </w:tc>
        <w:tc>
          <w:tcPr>
            <w:tcW w:w="1844" w:type="dxa"/>
          </w:tcPr>
          <w:p w14:paraId="528D3C77" w14:textId="77777777" w:rsidR="001D72D6" w:rsidRDefault="00F63334">
            <w:pPr>
              <w:pStyle w:val="TableParagraph"/>
              <w:spacing w:before="35"/>
              <w:ind w:left="142" w:right="885"/>
              <w:rPr>
                <w:sz w:val="24"/>
              </w:rPr>
            </w:pPr>
            <w:r>
              <w:rPr>
                <w:sz w:val="24"/>
              </w:rPr>
              <w:t>Esempi didattici</w:t>
            </w:r>
          </w:p>
        </w:tc>
        <w:tc>
          <w:tcPr>
            <w:tcW w:w="1984" w:type="dxa"/>
          </w:tcPr>
          <w:p w14:paraId="0F557527" w14:textId="77777777" w:rsidR="001D72D6" w:rsidRDefault="00F63334">
            <w:pPr>
              <w:pStyle w:val="TableParagraph"/>
              <w:spacing w:before="35"/>
              <w:ind w:left="67" w:right="74"/>
              <w:rPr>
                <w:sz w:val="24"/>
              </w:rPr>
            </w:pPr>
            <w:r>
              <w:rPr>
                <w:sz w:val="24"/>
              </w:rPr>
              <w:t>Motivare il gruppo classe</w:t>
            </w:r>
          </w:p>
        </w:tc>
        <w:tc>
          <w:tcPr>
            <w:tcW w:w="1844" w:type="dxa"/>
          </w:tcPr>
          <w:p w14:paraId="5C7C1D6D" w14:textId="268E7C78" w:rsidR="001D72D6" w:rsidRDefault="00F63334">
            <w:pPr>
              <w:pStyle w:val="TableParagraph"/>
              <w:spacing w:before="35" w:line="270" w:lineRule="atLeast"/>
              <w:ind w:left="287" w:right="28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ora </w:t>
            </w:r>
            <w:r>
              <w:rPr>
                <w:spacing w:val="-1"/>
                <w:sz w:val="24"/>
              </w:rPr>
              <w:t xml:space="preserve">Coordinatore </w:t>
            </w:r>
            <w:r w:rsidR="00EC2771">
              <w:rPr>
                <w:sz w:val="24"/>
              </w:rPr>
              <w:t>Uda</w:t>
            </w:r>
          </w:p>
        </w:tc>
        <w:tc>
          <w:tcPr>
            <w:tcW w:w="2268" w:type="dxa"/>
          </w:tcPr>
          <w:p w14:paraId="2081CAA6" w14:textId="77777777" w:rsidR="001D72D6" w:rsidRDefault="00F63334">
            <w:pPr>
              <w:pStyle w:val="TableParagraph"/>
              <w:spacing w:before="35"/>
              <w:ind w:left="67"/>
              <w:rPr>
                <w:sz w:val="24"/>
              </w:rPr>
            </w:pPr>
            <w:r>
              <w:rPr>
                <w:sz w:val="24"/>
              </w:rPr>
              <w:t>Interesse dimostrato</w:t>
            </w:r>
          </w:p>
        </w:tc>
      </w:tr>
      <w:tr w:rsidR="001D72D6" w14:paraId="52502F8F" w14:textId="77777777">
        <w:trPr>
          <w:trHeight w:val="2250"/>
        </w:trPr>
        <w:tc>
          <w:tcPr>
            <w:tcW w:w="964" w:type="dxa"/>
            <w:shd w:val="clear" w:color="auto" w:fill="FFF2CC"/>
          </w:tcPr>
          <w:p w14:paraId="193F903F" w14:textId="77777777" w:rsidR="001D72D6" w:rsidRDefault="001D72D6">
            <w:pPr>
              <w:pStyle w:val="TableParagraph"/>
              <w:rPr>
                <w:b/>
                <w:sz w:val="24"/>
              </w:rPr>
            </w:pPr>
          </w:p>
          <w:p w14:paraId="368D7710" w14:textId="77777777" w:rsidR="001D72D6" w:rsidRDefault="001D72D6">
            <w:pPr>
              <w:pStyle w:val="TableParagraph"/>
              <w:rPr>
                <w:b/>
                <w:sz w:val="24"/>
              </w:rPr>
            </w:pPr>
          </w:p>
          <w:p w14:paraId="6C1D60CD" w14:textId="77777777" w:rsidR="001D72D6" w:rsidRDefault="001D72D6">
            <w:pPr>
              <w:pStyle w:val="TableParagraph"/>
              <w:rPr>
                <w:b/>
                <w:sz w:val="24"/>
              </w:rPr>
            </w:pPr>
          </w:p>
          <w:p w14:paraId="3E1776F5" w14:textId="77777777" w:rsidR="001D72D6" w:rsidRDefault="00F63334">
            <w:pPr>
              <w:pStyle w:val="TableParagraph"/>
              <w:spacing w:before="189"/>
              <w:ind w:left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68" w:type="dxa"/>
          </w:tcPr>
          <w:p w14:paraId="253B70CB" w14:textId="77777777" w:rsidR="001D72D6" w:rsidRDefault="00F63334">
            <w:pPr>
              <w:pStyle w:val="TableParagraph"/>
              <w:spacing w:before="35"/>
              <w:ind w:left="66" w:right="65"/>
              <w:rPr>
                <w:sz w:val="24"/>
              </w:rPr>
            </w:pPr>
            <w:r>
              <w:rPr>
                <w:sz w:val="24"/>
              </w:rPr>
              <w:t>Presentazione di esempi di appunti elaborati secondo diverse metodologie didattiche</w:t>
            </w:r>
          </w:p>
        </w:tc>
        <w:tc>
          <w:tcPr>
            <w:tcW w:w="1844" w:type="dxa"/>
          </w:tcPr>
          <w:p w14:paraId="7462E2C6" w14:textId="77777777" w:rsidR="001D72D6" w:rsidRDefault="00F63334">
            <w:pPr>
              <w:pStyle w:val="TableParagraph"/>
              <w:spacing w:before="35"/>
              <w:ind w:left="142" w:right="219"/>
              <w:rPr>
                <w:sz w:val="24"/>
              </w:rPr>
            </w:pPr>
            <w:r>
              <w:rPr>
                <w:sz w:val="24"/>
              </w:rPr>
              <w:t>Appunti di nozioni di base disciplinari</w:t>
            </w:r>
          </w:p>
        </w:tc>
        <w:tc>
          <w:tcPr>
            <w:tcW w:w="1984" w:type="dxa"/>
          </w:tcPr>
          <w:p w14:paraId="10A2CDA1" w14:textId="77777777" w:rsidR="001D72D6" w:rsidRDefault="00F63334">
            <w:pPr>
              <w:pStyle w:val="TableParagraph"/>
              <w:spacing w:before="35"/>
              <w:ind w:left="67" w:right="58"/>
              <w:rPr>
                <w:sz w:val="24"/>
              </w:rPr>
            </w:pPr>
            <w:r>
              <w:rPr>
                <w:sz w:val="24"/>
              </w:rPr>
              <w:t>Sensibilizzare l'alunno a ricercare la metodologia didattica compatibile con il proprio stile di apprendimento</w:t>
            </w:r>
          </w:p>
        </w:tc>
        <w:tc>
          <w:tcPr>
            <w:tcW w:w="1844" w:type="dxa"/>
          </w:tcPr>
          <w:p w14:paraId="50B74B2A" w14:textId="77777777" w:rsidR="001D72D6" w:rsidRDefault="00F63334">
            <w:pPr>
              <w:pStyle w:val="TableParagraph"/>
              <w:spacing w:before="35"/>
              <w:ind w:left="654" w:right="652"/>
              <w:jc w:val="center"/>
              <w:rPr>
                <w:sz w:val="24"/>
              </w:rPr>
            </w:pPr>
            <w:r>
              <w:rPr>
                <w:sz w:val="24"/>
              </w:rPr>
              <w:t>1 ora</w:t>
            </w:r>
          </w:p>
          <w:p w14:paraId="22CB7482" w14:textId="77777777" w:rsidR="001D72D6" w:rsidRDefault="00F63334">
            <w:pPr>
              <w:pStyle w:val="TableParagraph"/>
              <w:ind w:left="274" w:right="270" w:hanging="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(max 2 ore) </w:t>
            </w:r>
            <w:r>
              <w:rPr>
                <w:sz w:val="24"/>
              </w:rPr>
              <w:t>Ogni docente della propria disciplina</w:t>
            </w:r>
          </w:p>
        </w:tc>
        <w:tc>
          <w:tcPr>
            <w:tcW w:w="2268" w:type="dxa"/>
          </w:tcPr>
          <w:p w14:paraId="7241686E" w14:textId="77777777" w:rsidR="001D72D6" w:rsidRDefault="00F63334">
            <w:pPr>
              <w:pStyle w:val="TableParagraph"/>
              <w:spacing w:before="35"/>
              <w:ind w:left="67" w:right="151"/>
              <w:rPr>
                <w:sz w:val="24"/>
              </w:rPr>
            </w:pPr>
            <w:r>
              <w:rPr>
                <w:sz w:val="24"/>
              </w:rPr>
              <w:t>Osservazione Verifica della capacità di semplice elaborazione di un argomento assegnato</w:t>
            </w:r>
          </w:p>
        </w:tc>
      </w:tr>
      <w:tr w:rsidR="001D72D6" w14:paraId="2E1F4188" w14:textId="77777777">
        <w:trPr>
          <w:trHeight w:val="2249"/>
        </w:trPr>
        <w:tc>
          <w:tcPr>
            <w:tcW w:w="964" w:type="dxa"/>
            <w:shd w:val="clear" w:color="auto" w:fill="FFF2CC"/>
          </w:tcPr>
          <w:p w14:paraId="693D547E" w14:textId="77777777" w:rsidR="001D72D6" w:rsidRDefault="001D72D6">
            <w:pPr>
              <w:pStyle w:val="TableParagraph"/>
              <w:rPr>
                <w:b/>
                <w:sz w:val="24"/>
              </w:rPr>
            </w:pPr>
          </w:p>
          <w:p w14:paraId="70DF53EA" w14:textId="77777777" w:rsidR="001D72D6" w:rsidRDefault="001D72D6">
            <w:pPr>
              <w:pStyle w:val="TableParagraph"/>
              <w:rPr>
                <w:b/>
                <w:sz w:val="24"/>
              </w:rPr>
            </w:pPr>
          </w:p>
          <w:p w14:paraId="42A338A9" w14:textId="77777777" w:rsidR="001D72D6" w:rsidRDefault="001D72D6">
            <w:pPr>
              <w:pStyle w:val="TableParagraph"/>
              <w:rPr>
                <w:b/>
                <w:sz w:val="24"/>
              </w:rPr>
            </w:pPr>
          </w:p>
          <w:p w14:paraId="0AC18097" w14:textId="77777777" w:rsidR="001D72D6" w:rsidRDefault="00F63334">
            <w:pPr>
              <w:pStyle w:val="TableParagraph"/>
              <w:spacing w:before="189"/>
              <w:ind w:lef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8" w:type="dxa"/>
          </w:tcPr>
          <w:p w14:paraId="3C6EE87D" w14:textId="77777777" w:rsidR="001D72D6" w:rsidRDefault="00F63334">
            <w:pPr>
              <w:pStyle w:val="TableParagraph"/>
              <w:spacing w:before="35"/>
              <w:ind w:left="66" w:right="219"/>
              <w:rPr>
                <w:sz w:val="24"/>
              </w:rPr>
            </w:pPr>
            <w:r>
              <w:rPr>
                <w:sz w:val="24"/>
              </w:rPr>
              <w:t>Svolgimento attività didattica in classe con recupero delle nozioni di base della propria disciplina</w:t>
            </w:r>
          </w:p>
        </w:tc>
        <w:tc>
          <w:tcPr>
            <w:tcW w:w="1844" w:type="dxa"/>
          </w:tcPr>
          <w:p w14:paraId="05D9CFC4" w14:textId="77777777" w:rsidR="001D72D6" w:rsidRDefault="00F63334">
            <w:pPr>
              <w:pStyle w:val="TableParagraph"/>
              <w:spacing w:before="35"/>
              <w:ind w:left="142" w:right="39"/>
              <w:rPr>
                <w:sz w:val="24"/>
              </w:rPr>
            </w:pPr>
            <w:r>
              <w:rPr>
                <w:sz w:val="24"/>
              </w:rPr>
              <w:t>Appunti forniti dal docente o estratti dai libri di testo - Lezioni multimediali nel laboratorio di informatica</w:t>
            </w:r>
          </w:p>
        </w:tc>
        <w:tc>
          <w:tcPr>
            <w:tcW w:w="1984" w:type="dxa"/>
          </w:tcPr>
          <w:p w14:paraId="10044934" w14:textId="77777777" w:rsidR="001D72D6" w:rsidRDefault="00F63334">
            <w:pPr>
              <w:pStyle w:val="TableParagraph"/>
              <w:spacing w:before="35"/>
              <w:ind w:left="67" w:right="71"/>
              <w:rPr>
                <w:sz w:val="24"/>
              </w:rPr>
            </w:pPr>
            <w:r>
              <w:rPr>
                <w:sz w:val="24"/>
              </w:rPr>
              <w:t>Stimolare/guidare l'alunno a produrre autonomamente la rappresentazione personalizzata più idonea</w:t>
            </w:r>
          </w:p>
        </w:tc>
        <w:tc>
          <w:tcPr>
            <w:tcW w:w="1844" w:type="dxa"/>
          </w:tcPr>
          <w:p w14:paraId="0F790FCF" w14:textId="77777777" w:rsidR="001D72D6" w:rsidRDefault="00F63334">
            <w:pPr>
              <w:pStyle w:val="TableParagraph"/>
              <w:spacing w:before="35"/>
              <w:ind w:left="206" w:right="202" w:hanging="4"/>
              <w:jc w:val="center"/>
              <w:rPr>
                <w:sz w:val="24"/>
              </w:rPr>
            </w:pPr>
            <w:r>
              <w:rPr>
                <w:sz w:val="24"/>
              </w:rPr>
              <w:t>Numero di ore previste per ogni disciplina dell'UDA-3</w:t>
            </w:r>
          </w:p>
        </w:tc>
        <w:tc>
          <w:tcPr>
            <w:tcW w:w="2268" w:type="dxa"/>
          </w:tcPr>
          <w:p w14:paraId="3260295A" w14:textId="77777777" w:rsidR="001D72D6" w:rsidRDefault="00F63334">
            <w:pPr>
              <w:pStyle w:val="TableParagraph"/>
              <w:spacing w:before="35"/>
              <w:ind w:left="67" w:right="345"/>
              <w:rPr>
                <w:sz w:val="24"/>
              </w:rPr>
            </w:pPr>
            <w:r>
              <w:rPr>
                <w:sz w:val="24"/>
              </w:rPr>
              <w:t>Osservazione Verifiche in itinere</w:t>
            </w:r>
          </w:p>
        </w:tc>
      </w:tr>
    </w:tbl>
    <w:p w14:paraId="0021BE19" w14:textId="77777777" w:rsidR="001D72D6" w:rsidRDefault="001D72D6">
      <w:pPr>
        <w:rPr>
          <w:sz w:val="24"/>
        </w:rPr>
        <w:sectPr w:rsidR="001D72D6" w:rsidSect="00440034">
          <w:pgSz w:w="11910" w:h="16840"/>
          <w:pgMar w:top="0" w:right="380" w:bottom="280" w:left="340" w:header="720" w:footer="720" w:gutter="0"/>
          <w:cols w:space="720"/>
        </w:sectPr>
      </w:pPr>
    </w:p>
    <w:p w14:paraId="298687B2" w14:textId="77777777" w:rsidR="001D72D6" w:rsidRDefault="00F63334">
      <w:pPr>
        <w:pStyle w:val="Corpotesto"/>
        <w:spacing w:before="68"/>
        <w:ind w:left="2964" w:right="2932"/>
        <w:jc w:val="center"/>
        <w:rPr>
          <w:u w:val="none"/>
        </w:rPr>
      </w:pPr>
      <w:r>
        <w:rPr>
          <w:u w:val="none"/>
        </w:rPr>
        <w:lastRenderedPageBreak/>
        <w:t>DIAGRAMMA DI GANTT</w:t>
      </w:r>
    </w:p>
    <w:p w14:paraId="29107D80" w14:textId="77777777" w:rsidR="001D72D6" w:rsidRDefault="001D72D6">
      <w:pPr>
        <w:spacing w:before="9"/>
        <w:rPr>
          <w:b/>
          <w:sz w:val="10"/>
        </w:rPr>
      </w:pPr>
    </w:p>
    <w:tbl>
      <w:tblPr>
        <w:tblStyle w:val="TableNormal"/>
        <w:tblW w:w="0" w:type="auto"/>
        <w:tblInd w:w="1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412"/>
        <w:gridCol w:w="1308"/>
        <w:gridCol w:w="1416"/>
        <w:gridCol w:w="1384"/>
      </w:tblGrid>
      <w:tr w:rsidR="001D72D6" w14:paraId="52B7A023" w14:textId="77777777">
        <w:trPr>
          <w:trHeight w:val="477"/>
        </w:trPr>
        <w:tc>
          <w:tcPr>
            <w:tcW w:w="1916" w:type="dxa"/>
            <w:shd w:val="clear" w:color="auto" w:fill="FFF2CC"/>
          </w:tcPr>
          <w:p w14:paraId="78AB6473" w14:textId="77777777" w:rsidR="001D72D6" w:rsidRDefault="001D72D6">
            <w:pPr>
              <w:pStyle w:val="TableParagraph"/>
            </w:pPr>
          </w:p>
        </w:tc>
        <w:tc>
          <w:tcPr>
            <w:tcW w:w="5520" w:type="dxa"/>
            <w:gridSpan w:val="4"/>
            <w:shd w:val="clear" w:color="auto" w:fill="FFF2CC"/>
          </w:tcPr>
          <w:p w14:paraId="62397E85" w14:textId="77777777" w:rsidR="001D72D6" w:rsidRDefault="00F63334">
            <w:pPr>
              <w:pStyle w:val="TableParagraph"/>
              <w:spacing w:before="99"/>
              <w:ind w:left="234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TEMPI</w:t>
            </w:r>
          </w:p>
        </w:tc>
      </w:tr>
      <w:tr w:rsidR="001D72D6" w14:paraId="017F6F19" w14:textId="77777777">
        <w:trPr>
          <w:trHeight w:val="474"/>
        </w:trPr>
        <w:tc>
          <w:tcPr>
            <w:tcW w:w="1916" w:type="dxa"/>
            <w:shd w:val="clear" w:color="auto" w:fill="FFF2CC"/>
          </w:tcPr>
          <w:p w14:paraId="6987472A" w14:textId="77777777" w:rsidR="001D72D6" w:rsidRDefault="00F63334" w:rsidP="00440034">
            <w:pPr>
              <w:pStyle w:val="TableParagraph"/>
              <w:ind w:left="129" w:right="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Fase</w:t>
            </w:r>
          </w:p>
        </w:tc>
        <w:tc>
          <w:tcPr>
            <w:tcW w:w="1412" w:type="dxa"/>
          </w:tcPr>
          <w:p w14:paraId="05C1F80B" w14:textId="77777777" w:rsidR="001D72D6" w:rsidRDefault="00F63334" w:rsidP="00440034">
            <w:pPr>
              <w:pStyle w:val="TableParagraph"/>
              <w:ind w:left="255" w:right="250"/>
              <w:jc w:val="center"/>
              <w:rPr>
                <w:b/>
              </w:rPr>
            </w:pPr>
            <w:r>
              <w:rPr>
                <w:b/>
              </w:rPr>
              <w:t>Febbraio</w:t>
            </w:r>
          </w:p>
        </w:tc>
        <w:tc>
          <w:tcPr>
            <w:tcW w:w="1308" w:type="dxa"/>
          </w:tcPr>
          <w:p w14:paraId="7D55730B" w14:textId="77777777" w:rsidR="001D72D6" w:rsidRDefault="00F63334" w:rsidP="00440034">
            <w:pPr>
              <w:pStyle w:val="TableParagraph"/>
              <w:ind w:left="315" w:right="319"/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1416" w:type="dxa"/>
          </w:tcPr>
          <w:p w14:paraId="522B5DEA" w14:textId="77777777" w:rsidR="001D72D6" w:rsidRDefault="00F63334" w:rsidP="00440034">
            <w:pPr>
              <w:pStyle w:val="TableParagraph"/>
              <w:ind w:right="404"/>
              <w:jc w:val="right"/>
              <w:rPr>
                <w:b/>
              </w:rPr>
            </w:pPr>
            <w:r>
              <w:rPr>
                <w:b/>
                <w:w w:val="95"/>
              </w:rPr>
              <w:t>Aprile</w:t>
            </w:r>
          </w:p>
        </w:tc>
        <w:tc>
          <w:tcPr>
            <w:tcW w:w="1384" w:type="dxa"/>
          </w:tcPr>
          <w:p w14:paraId="64BEA9A8" w14:textId="77777777" w:rsidR="001D72D6" w:rsidRDefault="00F63334" w:rsidP="00440034">
            <w:pPr>
              <w:pStyle w:val="TableParagraph"/>
              <w:ind w:left="426"/>
              <w:rPr>
                <w:b/>
              </w:rPr>
            </w:pPr>
            <w:r>
              <w:rPr>
                <w:b/>
              </w:rPr>
              <w:t>Maggio</w:t>
            </w:r>
          </w:p>
        </w:tc>
      </w:tr>
      <w:tr w:rsidR="001D72D6" w14:paraId="23ECBDA1" w14:textId="77777777">
        <w:trPr>
          <w:trHeight w:val="477"/>
        </w:trPr>
        <w:tc>
          <w:tcPr>
            <w:tcW w:w="1916" w:type="dxa"/>
            <w:shd w:val="clear" w:color="auto" w:fill="FFF2CC"/>
          </w:tcPr>
          <w:p w14:paraId="10D5B620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2" w:type="dxa"/>
          </w:tcPr>
          <w:p w14:paraId="71B8AB43" w14:textId="77777777" w:rsidR="001D72D6" w:rsidRDefault="00F63334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r>
              <w:rPr>
                <w:sz w:val="24"/>
              </w:rPr>
              <w:t>1 ora</w:t>
            </w:r>
          </w:p>
        </w:tc>
        <w:tc>
          <w:tcPr>
            <w:tcW w:w="1308" w:type="dxa"/>
            <w:vMerge w:val="restart"/>
          </w:tcPr>
          <w:p w14:paraId="548F132D" w14:textId="77777777" w:rsidR="001D72D6" w:rsidRDefault="001D72D6" w:rsidP="00440034">
            <w:pPr>
              <w:pStyle w:val="TableParagraph"/>
            </w:pPr>
          </w:p>
        </w:tc>
        <w:tc>
          <w:tcPr>
            <w:tcW w:w="1416" w:type="dxa"/>
            <w:vMerge w:val="restart"/>
          </w:tcPr>
          <w:p w14:paraId="0FDF81E3" w14:textId="77777777" w:rsidR="001D72D6" w:rsidRDefault="001D72D6" w:rsidP="00440034">
            <w:pPr>
              <w:pStyle w:val="TableParagraph"/>
            </w:pPr>
          </w:p>
        </w:tc>
        <w:tc>
          <w:tcPr>
            <w:tcW w:w="1384" w:type="dxa"/>
            <w:vMerge w:val="restart"/>
          </w:tcPr>
          <w:p w14:paraId="0C86A175" w14:textId="77777777" w:rsidR="001D72D6" w:rsidRDefault="001D72D6" w:rsidP="00440034">
            <w:pPr>
              <w:pStyle w:val="TableParagraph"/>
            </w:pPr>
          </w:p>
        </w:tc>
      </w:tr>
      <w:tr w:rsidR="001D72D6" w14:paraId="7EB1A2DD" w14:textId="77777777" w:rsidTr="00440034">
        <w:trPr>
          <w:trHeight w:val="905"/>
        </w:trPr>
        <w:tc>
          <w:tcPr>
            <w:tcW w:w="1916" w:type="dxa"/>
            <w:shd w:val="clear" w:color="auto" w:fill="FFF2CC"/>
          </w:tcPr>
          <w:p w14:paraId="4C337ED6" w14:textId="77777777" w:rsidR="001D72D6" w:rsidRDefault="001D72D6" w:rsidP="00440034">
            <w:pPr>
              <w:pStyle w:val="TableParagraph"/>
              <w:rPr>
                <w:b/>
                <w:sz w:val="24"/>
              </w:rPr>
            </w:pPr>
          </w:p>
          <w:p w14:paraId="6E95BE2B" w14:textId="77777777" w:rsidR="001D72D6" w:rsidRDefault="001D72D6" w:rsidP="00440034">
            <w:pPr>
              <w:pStyle w:val="TableParagraph"/>
              <w:rPr>
                <w:b/>
                <w:sz w:val="18"/>
              </w:rPr>
            </w:pPr>
          </w:p>
          <w:p w14:paraId="01AD5D14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2" w:type="dxa"/>
          </w:tcPr>
          <w:p w14:paraId="72D879A4" w14:textId="77777777" w:rsidR="001D72D6" w:rsidRPr="00440034" w:rsidRDefault="00F63334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r>
              <w:rPr>
                <w:sz w:val="24"/>
              </w:rPr>
              <w:t>1 ora</w:t>
            </w:r>
          </w:p>
          <w:p w14:paraId="75BF7D51" w14:textId="77777777" w:rsidR="001D72D6" w:rsidRDefault="00F63334" w:rsidP="00440034">
            <w:pPr>
              <w:pStyle w:val="TableParagraph"/>
              <w:ind w:left="186" w:right="181" w:hanging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(per ogni disciplina)</w:t>
            </w:r>
          </w:p>
        </w:tc>
        <w:tc>
          <w:tcPr>
            <w:tcW w:w="1308" w:type="dxa"/>
            <w:vMerge/>
            <w:tcBorders>
              <w:top w:val="nil"/>
            </w:tcBorders>
          </w:tcPr>
          <w:p w14:paraId="4E377D31" w14:textId="77777777" w:rsidR="001D72D6" w:rsidRDefault="001D72D6" w:rsidP="0044003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41CAA8E0" w14:textId="77777777" w:rsidR="001D72D6" w:rsidRDefault="001D72D6" w:rsidP="00440034"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vMerge/>
            <w:tcBorders>
              <w:top w:val="nil"/>
            </w:tcBorders>
          </w:tcPr>
          <w:p w14:paraId="16BD7EAE" w14:textId="77777777" w:rsidR="001D72D6" w:rsidRDefault="001D72D6" w:rsidP="00440034">
            <w:pPr>
              <w:rPr>
                <w:sz w:val="2"/>
                <w:szCs w:val="2"/>
              </w:rPr>
            </w:pPr>
          </w:p>
        </w:tc>
      </w:tr>
      <w:tr w:rsidR="001D72D6" w14:paraId="727B3622" w14:textId="77777777">
        <w:trPr>
          <w:trHeight w:val="573"/>
        </w:trPr>
        <w:tc>
          <w:tcPr>
            <w:tcW w:w="1916" w:type="dxa"/>
            <w:shd w:val="clear" w:color="auto" w:fill="FFF2CC"/>
          </w:tcPr>
          <w:p w14:paraId="7FC1E753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CD462D9" w14:textId="77777777" w:rsidR="001D72D6" w:rsidRDefault="00F63334" w:rsidP="00440034">
            <w:pPr>
              <w:pStyle w:val="TableParagraph"/>
              <w:ind w:left="129" w:right="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Italiano</w:t>
            </w:r>
          </w:p>
        </w:tc>
        <w:tc>
          <w:tcPr>
            <w:tcW w:w="1412" w:type="dxa"/>
          </w:tcPr>
          <w:p w14:paraId="0AE0F6E0" w14:textId="77777777" w:rsidR="001D72D6" w:rsidRDefault="00D01953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08" w:type="dxa"/>
          </w:tcPr>
          <w:p w14:paraId="736BB342" w14:textId="77777777" w:rsidR="001D72D6" w:rsidRDefault="00D01953" w:rsidP="00440034">
            <w:pPr>
              <w:pStyle w:val="TableParagraph"/>
              <w:ind w:left="315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416" w:type="dxa"/>
          </w:tcPr>
          <w:p w14:paraId="05C8DA8C" w14:textId="77777777" w:rsidR="001D72D6" w:rsidRDefault="00D01953" w:rsidP="00440034">
            <w:pPr>
              <w:pStyle w:val="TableParagraph"/>
              <w:ind w:right="4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84" w:type="dxa"/>
          </w:tcPr>
          <w:p w14:paraId="0574F22C" w14:textId="77777777" w:rsidR="001D72D6" w:rsidRDefault="00D01953" w:rsidP="00440034">
            <w:pPr>
              <w:pStyle w:val="TableParagraph"/>
              <w:ind w:left="447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 w:rsidR="00F63334">
              <w:rPr>
                <w:sz w:val="24"/>
              </w:rPr>
              <w:t xml:space="preserve"> ore</w:t>
            </w:r>
          </w:p>
        </w:tc>
      </w:tr>
      <w:tr w:rsidR="001D72D6" w14:paraId="571F28AB" w14:textId="77777777">
        <w:trPr>
          <w:trHeight w:val="581"/>
        </w:trPr>
        <w:tc>
          <w:tcPr>
            <w:tcW w:w="1916" w:type="dxa"/>
            <w:shd w:val="clear" w:color="auto" w:fill="FFF2CC"/>
          </w:tcPr>
          <w:p w14:paraId="7BD8A05F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08D5D9D" w14:textId="77777777" w:rsidR="001D72D6" w:rsidRDefault="00F63334" w:rsidP="00440034">
            <w:pPr>
              <w:pStyle w:val="TableParagraph"/>
              <w:ind w:left="129" w:right="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Francese</w:t>
            </w:r>
          </w:p>
        </w:tc>
        <w:tc>
          <w:tcPr>
            <w:tcW w:w="1412" w:type="dxa"/>
          </w:tcPr>
          <w:p w14:paraId="0A4D28AE" w14:textId="77777777" w:rsidR="001D72D6" w:rsidRDefault="00D01953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08" w:type="dxa"/>
          </w:tcPr>
          <w:p w14:paraId="4D1E4A1E" w14:textId="77777777" w:rsidR="001D72D6" w:rsidRDefault="00F63334" w:rsidP="00440034">
            <w:pPr>
              <w:pStyle w:val="TableParagraph"/>
              <w:ind w:left="315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416" w:type="dxa"/>
          </w:tcPr>
          <w:p w14:paraId="1E0E2F80" w14:textId="77777777" w:rsidR="001D72D6" w:rsidRDefault="00F63334" w:rsidP="00440034">
            <w:pPr>
              <w:pStyle w:val="TableParagraph"/>
              <w:ind w:right="4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384" w:type="dxa"/>
          </w:tcPr>
          <w:p w14:paraId="214109BC" w14:textId="77777777" w:rsidR="001D72D6" w:rsidRDefault="00F63334" w:rsidP="00440034">
            <w:pPr>
              <w:pStyle w:val="TableParagraph"/>
              <w:ind w:left="447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</w:tr>
      <w:tr w:rsidR="001D72D6" w14:paraId="74066BA6" w14:textId="77777777">
        <w:trPr>
          <w:trHeight w:val="606"/>
        </w:trPr>
        <w:tc>
          <w:tcPr>
            <w:tcW w:w="1916" w:type="dxa"/>
            <w:shd w:val="clear" w:color="auto" w:fill="FFF2CC"/>
          </w:tcPr>
          <w:p w14:paraId="61680AE0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6F761CA6" w14:textId="77777777" w:rsidR="001D72D6" w:rsidRDefault="00F63334" w:rsidP="00440034">
            <w:pPr>
              <w:pStyle w:val="TableParagraph"/>
              <w:ind w:left="129" w:right="10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Inglese</w:t>
            </w:r>
          </w:p>
        </w:tc>
        <w:tc>
          <w:tcPr>
            <w:tcW w:w="1412" w:type="dxa"/>
          </w:tcPr>
          <w:p w14:paraId="2135EE03" w14:textId="77777777" w:rsidR="001D72D6" w:rsidRDefault="00D01953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08" w:type="dxa"/>
          </w:tcPr>
          <w:p w14:paraId="2CF8BD89" w14:textId="77777777" w:rsidR="001D72D6" w:rsidRDefault="00F63334" w:rsidP="00440034">
            <w:pPr>
              <w:pStyle w:val="TableParagraph"/>
              <w:ind w:left="315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416" w:type="dxa"/>
          </w:tcPr>
          <w:p w14:paraId="5D8BFF71" w14:textId="77777777" w:rsidR="001D72D6" w:rsidRDefault="00F63334" w:rsidP="00440034">
            <w:pPr>
              <w:pStyle w:val="TableParagraph"/>
              <w:ind w:right="4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384" w:type="dxa"/>
          </w:tcPr>
          <w:p w14:paraId="5ED3879D" w14:textId="77777777" w:rsidR="001D72D6" w:rsidRDefault="00F63334" w:rsidP="00440034">
            <w:pPr>
              <w:pStyle w:val="TableParagraph"/>
              <w:ind w:left="447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</w:tr>
      <w:tr w:rsidR="001D72D6" w14:paraId="7F3ECCCE" w14:textId="77777777">
        <w:trPr>
          <w:trHeight w:val="614"/>
        </w:trPr>
        <w:tc>
          <w:tcPr>
            <w:tcW w:w="1916" w:type="dxa"/>
            <w:shd w:val="clear" w:color="auto" w:fill="FFF2CC"/>
          </w:tcPr>
          <w:p w14:paraId="355CA270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3DD06227" w14:textId="77777777" w:rsidR="001D72D6" w:rsidRDefault="00F63334" w:rsidP="00440034">
            <w:pPr>
              <w:pStyle w:val="TableParagraph"/>
              <w:ind w:left="129" w:right="10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Matematica</w:t>
            </w:r>
          </w:p>
        </w:tc>
        <w:tc>
          <w:tcPr>
            <w:tcW w:w="1412" w:type="dxa"/>
          </w:tcPr>
          <w:p w14:paraId="7E52463C" w14:textId="77777777" w:rsidR="001D72D6" w:rsidRDefault="00D01953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08" w:type="dxa"/>
          </w:tcPr>
          <w:p w14:paraId="355D645C" w14:textId="77777777" w:rsidR="001D72D6" w:rsidRDefault="00F63334" w:rsidP="00440034">
            <w:pPr>
              <w:pStyle w:val="TableParagraph"/>
              <w:ind w:left="315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416" w:type="dxa"/>
          </w:tcPr>
          <w:p w14:paraId="5ADFDAF0" w14:textId="77777777" w:rsidR="001D72D6" w:rsidRDefault="00F63334" w:rsidP="00440034">
            <w:pPr>
              <w:pStyle w:val="TableParagraph"/>
              <w:ind w:right="45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384" w:type="dxa"/>
          </w:tcPr>
          <w:p w14:paraId="58DF07E5" w14:textId="77777777" w:rsidR="001D72D6" w:rsidRDefault="00F63334" w:rsidP="00440034">
            <w:pPr>
              <w:pStyle w:val="TableParagraph"/>
              <w:ind w:left="447"/>
              <w:rPr>
                <w:sz w:val="24"/>
              </w:rPr>
            </w:pPr>
            <w:proofErr w:type="gramStart"/>
            <w:r>
              <w:rPr>
                <w:sz w:val="24"/>
              </w:rPr>
              <w:t>3</w:t>
            </w:r>
            <w:proofErr w:type="gramEnd"/>
            <w:r>
              <w:rPr>
                <w:sz w:val="24"/>
              </w:rPr>
              <w:t xml:space="preserve"> ore</w:t>
            </w:r>
          </w:p>
        </w:tc>
      </w:tr>
      <w:tr w:rsidR="001D72D6" w14:paraId="2A49D2B9" w14:textId="77777777">
        <w:trPr>
          <w:trHeight w:val="601"/>
        </w:trPr>
        <w:tc>
          <w:tcPr>
            <w:tcW w:w="1916" w:type="dxa"/>
            <w:shd w:val="clear" w:color="auto" w:fill="FFF2CC"/>
          </w:tcPr>
          <w:p w14:paraId="2743FB44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760B2010" w14:textId="77777777" w:rsidR="001D72D6" w:rsidRDefault="00F63334" w:rsidP="00440034">
            <w:pPr>
              <w:pStyle w:val="TableParagraph"/>
              <w:ind w:left="129" w:right="1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Scienze della T.</w:t>
            </w:r>
          </w:p>
        </w:tc>
        <w:tc>
          <w:tcPr>
            <w:tcW w:w="1412" w:type="dxa"/>
          </w:tcPr>
          <w:p w14:paraId="23DA0724" w14:textId="77777777" w:rsidR="001D72D6" w:rsidRDefault="00F63334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308" w:type="dxa"/>
          </w:tcPr>
          <w:p w14:paraId="7E50B755" w14:textId="77777777" w:rsidR="001D72D6" w:rsidRDefault="00D01953" w:rsidP="00440034">
            <w:pPr>
              <w:pStyle w:val="TableParagraph"/>
              <w:ind w:left="315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416" w:type="dxa"/>
          </w:tcPr>
          <w:p w14:paraId="79962E1D" w14:textId="77777777" w:rsidR="001D72D6" w:rsidRDefault="00D01953" w:rsidP="00440034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84" w:type="dxa"/>
          </w:tcPr>
          <w:p w14:paraId="117400A7" w14:textId="77777777" w:rsidR="001D72D6" w:rsidRDefault="001D72D6" w:rsidP="00440034">
            <w:pPr>
              <w:pStyle w:val="TableParagraph"/>
              <w:ind w:left="447"/>
              <w:rPr>
                <w:sz w:val="24"/>
              </w:rPr>
            </w:pPr>
          </w:p>
        </w:tc>
      </w:tr>
      <w:tr w:rsidR="001D72D6" w14:paraId="44A44397" w14:textId="77777777">
        <w:trPr>
          <w:trHeight w:val="605"/>
        </w:trPr>
        <w:tc>
          <w:tcPr>
            <w:tcW w:w="1916" w:type="dxa"/>
            <w:shd w:val="clear" w:color="auto" w:fill="FFF2CC"/>
          </w:tcPr>
          <w:p w14:paraId="6D25C4B1" w14:textId="77777777" w:rsidR="001D72D6" w:rsidRDefault="00F63334" w:rsidP="00440034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CF7B110" w14:textId="77777777" w:rsidR="001D72D6" w:rsidRDefault="00F63334" w:rsidP="00440034">
            <w:pPr>
              <w:pStyle w:val="TableParagraph"/>
              <w:ind w:left="129" w:right="11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Scienze dell'Alim.</w:t>
            </w:r>
          </w:p>
        </w:tc>
        <w:tc>
          <w:tcPr>
            <w:tcW w:w="1412" w:type="dxa"/>
          </w:tcPr>
          <w:p w14:paraId="255088E8" w14:textId="77777777" w:rsidR="001D72D6" w:rsidRDefault="00F63334" w:rsidP="00440034">
            <w:pPr>
              <w:pStyle w:val="TableParagraph"/>
              <w:ind w:left="252" w:right="25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ore</w:t>
            </w:r>
          </w:p>
        </w:tc>
        <w:tc>
          <w:tcPr>
            <w:tcW w:w="1308" w:type="dxa"/>
          </w:tcPr>
          <w:p w14:paraId="1DA0FACF" w14:textId="77777777" w:rsidR="001D72D6" w:rsidRDefault="00D01953" w:rsidP="00440034">
            <w:pPr>
              <w:pStyle w:val="TableParagraph"/>
              <w:ind w:left="315" w:right="3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</w:t>
            </w:r>
            <w:proofErr w:type="gramEnd"/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416" w:type="dxa"/>
          </w:tcPr>
          <w:p w14:paraId="43C29876" w14:textId="77777777" w:rsidR="001D72D6" w:rsidRDefault="00D01953" w:rsidP="00440034">
            <w:pPr>
              <w:pStyle w:val="TableParagraph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63334">
              <w:rPr>
                <w:sz w:val="24"/>
              </w:rPr>
              <w:t xml:space="preserve"> ore</w:t>
            </w:r>
          </w:p>
        </w:tc>
        <w:tc>
          <w:tcPr>
            <w:tcW w:w="1384" w:type="dxa"/>
          </w:tcPr>
          <w:p w14:paraId="1B5FC8BA" w14:textId="77777777" w:rsidR="001D72D6" w:rsidRDefault="001D72D6" w:rsidP="00440034">
            <w:pPr>
              <w:pStyle w:val="TableParagraph"/>
              <w:ind w:left="447"/>
              <w:rPr>
                <w:sz w:val="24"/>
              </w:rPr>
            </w:pPr>
          </w:p>
        </w:tc>
      </w:tr>
    </w:tbl>
    <w:p w14:paraId="6CC1BE49" w14:textId="77777777" w:rsidR="001D72D6" w:rsidRDefault="001D72D6">
      <w:pPr>
        <w:rPr>
          <w:b/>
          <w:sz w:val="20"/>
        </w:rPr>
      </w:pPr>
    </w:p>
    <w:p w14:paraId="5FADECD4" w14:textId="77777777" w:rsidR="001D72D6" w:rsidRDefault="001D72D6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6"/>
      </w:tblGrid>
      <w:tr w:rsidR="001D72D6" w14:paraId="394D1F6E" w14:textId="77777777">
        <w:trPr>
          <w:trHeight w:val="494"/>
        </w:trPr>
        <w:tc>
          <w:tcPr>
            <w:tcW w:w="10916" w:type="dxa"/>
            <w:shd w:val="clear" w:color="auto" w:fill="FFF2CC"/>
          </w:tcPr>
          <w:p w14:paraId="2E637A07" w14:textId="77777777" w:rsidR="001D72D6" w:rsidRDefault="00F63334">
            <w:pPr>
              <w:pStyle w:val="TableParagraph"/>
              <w:spacing w:before="117"/>
              <w:ind w:left="3913" w:right="3908"/>
              <w:jc w:val="center"/>
              <w:rPr>
                <w:b/>
              </w:rPr>
            </w:pPr>
            <w:r>
              <w:rPr>
                <w:b/>
              </w:rPr>
              <w:t>CONSEGNA AGLI STUDENTI</w:t>
            </w:r>
          </w:p>
        </w:tc>
      </w:tr>
      <w:tr w:rsidR="001D72D6" w14:paraId="5F9C6E3A" w14:textId="77777777">
        <w:trPr>
          <w:trHeight w:val="561"/>
        </w:trPr>
        <w:tc>
          <w:tcPr>
            <w:tcW w:w="10916" w:type="dxa"/>
          </w:tcPr>
          <w:p w14:paraId="5EBBA456" w14:textId="77777777" w:rsidR="001D72D6" w:rsidRDefault="00F63334">
            <w:pPr>
              <w:pStyle w:val="TableParagraph"/>
              <w:spacing w:before="117"/>
              <w:ind w:left="115"/>
              <w:rPr>
                <w:b/>
                <w:sz w:val="28"/>
              </w:rPr>
            </w:pPr>
            <w:r>
              <w:rPr>
                <w:b/>
              </w:rPr>
              <w:t xml:space="preserve">Titolo </w:t>
            </w:r>
            <w:proofErr w:type="spellStart"/>
            <w:r>
              <w:rPr>
                <w:b/>
              </w:rPr>
              <w:t>UdA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  <w:sz w:val="28"/>
              </w:rPr>
              <w:t>“Conoscere... me stesso”</w:t>
            </w:r>
          </w:p>
        </w:tc>
      </w:tr>
      <w:tr w:rsidR="001D72D6" w14:paraId="26D817E3" w14:textId="77777777">
        <w:trPr>
          <w:trHeight w:val="746"/>
        </w:trPr>
        <w:tc>
          <w:tcPr>
            <w:tcW w:w="10916" w:type="dxa"/>
          </w:tcPr>
          <w:p w14:paraId="0F3D91FF" w14:textId="77777777" w:rsidR="001D72D6" w:rsidRDefault="00F6333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Cosa si chiede di fare</w:t>
            </w:r>
          </w:p>
          <w:p w14:paraId="48169ED4" w14:textId="77777777" w:rsidR="001D72D6" w:rsidRDefault="00F63334">
            <w:pPr>
              <w:pStyle w:val="TableParagraph"/>
              <w:spacing w:before="115"/>
              <w:ind w:left="106"/>
            </w:pPr>
            <w:r>
              <w:t>Elaborazione di appunti riferiti alle nozioni di base fondamentali di ogni disciplina</w:t>
            </w:r>
          </w:p>
        </w:tc>
      </w:tr>
      <w:tr w:rsidR="001D72D6" w14:paraId="6668FF61" w14:textId="77777777">
        <w:trPr>
          <w:trHeight w:val="830"/>
        </w:trPr>
        <w:tc>
          <w:tcPr>
            <w:tcW w:w="10916" w:type="dxa"/>
          </w:tcPr>
          <w:p w14:paraId="4B193662" w14:textId="77777777" w:rsidR="001D72D6" w:rsidRDefault="00F6333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In che modo (singoli, </w:t>
            </w:r>
            <w:r w:rsidR="00F43D41">
              <w:rPr>
                <w:b/>
              </w:rPr>
              <w:t>gruppi.</w:t>
            </w:r>
            <w:r>
              <w:rPr>
                <w:b/>
              </w:rPr>
              <w:t>)</w:t>
            </w:r>
          </w:p>
          <w:p w14:paraId="21481C0E" w14:textId="77777777" w:rsidR="001D72D6" w:rsidRDefault="00F63334">
            <w:pPr>
              <w:pStyle w:val="TableParagraph"/>
              <w:spacing w:before="115"/>
              <w:ind w:left="106"/>
            </w:pPr>
            <w:r>
              <w:t>In base al proprio stile di apprendimento dopo aver verificato e scelto tra modelli proposti dai docenti o in autonomia</w:t>
            </w:r>
          </w:p>
        </w:tc>
      </w:tr>
      <w:tr w:rsidR="001D72D6" w14:paraId="233B18DE" w14:textId="77777777">
        <w:trPr>
          <w:trHeight w:val="782"/>
        </w:trPr>
        <w:tc>
          <w:tcPr>
            <w:tcW w:w="10916" w:type="dxa"/>
          </w:tcPr>
          <w:p w14:paraId="651A1237" w14:textId="77777777" w:rsidR="001D72D6" w:rsidRDefault="00F63334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Quali prodotti</w:t>
            </w:r>
          </w:p>
          <w:p w14:paraId="3439A9FD" w14:textId="77777777" w:rsidR="001D72D6" w:rsidRDefault="00F63334">
            <w:pPr>
              <w:pStyle w:val="TableParagraph"/>
              <w:spacing w:before="115"/>
              <w:ind w:left="106"/>
            </w:pPr>
            <w:r>
              <w:t>Mappe concettuali, sequenze operative, appunti organizzati, disegni, slide power point.</w:t>
            </w:r>
          </w:p>
        </w:tc>
      </w:tr>
      <w:tr w:rsidR="001D72D6" w14:paraId="2BD37939" w14:textId="77777777">
        <w:trPr>
          <w:trHeight w:val="1246"/>
        </w:trPr>
        <w:tc>
          <w:tcPr>
            <w:tcW w:w="10916" w:type="dxa"/>
          </w:tcPr>
          <w:p w14:paraId="2D35BAD7" w14:textId="77777777" w:rsidR="001D72D6" w:rsidRDefault="00F63334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Che senso ha (a cosa serve, per quali apprendimenti)</w:t>
            </w:r>
          </w:p>
          <w:p w14:paraId="014D9ACF" w14:textId="77777777" w:rsidR="001D72D6" w:rsidRDefault="00F63334">
            <w:pPr>
              <w:pStyle w:val="TableParagraph"/>
              <w:spacing w:before="115"/>
              <w:ind w:left="106"/>
            </w:pPr>
            <w:r>
              <w:t>Questa UDA è un’opportunità per imparare ad imparare lavorando autonomamente da soli o in gruppo, capire il proprio</w:t>
            </w:r>
          </w:p>
          <w:p w14:paraId="19389C5E" w14:textId="77777777" w:rsidR="001D72D6" w:rsidRDefault="00F63334">
            <w:pPr>
              <w:pStyle w:val="TableParagraph"/>
              <w:spacing w:before="12" w:line="280" w:lineRule="atLeast"/>
              <w:ind w:left="106" w:right="779"/>
            </w:pPr>
            <w:r>
              <w:t xml:space="preserve">funzionamento nel processo di apprendimento. </w:t>
            </w:r>
            <w:proofErr w:type="gramStart"/>
            <w:r>
              <w:t>E'</w:t>
            </w:r>
            <w:proofErr w:type="gramEnd"/>
            <w:r>
              <w:t xml:space="preserve"> un'opportunità per sviluppare capacità di sintesi e organizzative spendibili in ogni attività scolastica ed extrascolastica in campo professionale.</w:t>
            </w:r>
          </w:p>
        </w:tc>
      </w:tr>
      <w:tr w:rsidR="001D72D6" w14:paraId="159B0FCA" w14:textId="77777777">
        <w:trPr>
          <w:trHeight w:val="745"/>
        </w:trPr>
        <w:tc>
          <w:tcPr>
            <w:tcW w:w="10916" w:type="dxa"/>
          </w:tcPr>
          <w:p w14:paraId="6ADE5217" w14:textId="77777777" w:rsidR="001D72D6" w:rsidRDefault="00F63334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Tempi</w:t>
            </w:r>
          </w:p>
          <w:p w14:paraId="6E001E66" w14:textId="77777777" w:rsidR="001D72D6" w:rsidRDefault="00EE2781">
            <w:pPr>
              <w:pStyle w:val="TableParagraph"/>
              <w:spacing w:before="115"/>
              <w:ind w:left="106"/>
            </w:pPr>
            <w:r>
              <w:t>48</w:t>
            </w:r>
            <w:r w:rsidR="00F63334">
              <w:t xml:space="preserve"> ore </w:t>
            </w:r>
            <w:r w:rsidR="00F43D41">
              <w:t>(prevalentemente</w:t>
            </w:r>
            <w:r w:rsidR="00F63334">
              <w:t xml:space="preserve"> in classe con possibilità, all'occorrenza, di lezioni multimediali in laboratorio di informatica)</w:t>
            </w:r>
          </w:p>
        </w:tc>
      </w:tr>
      <w:tr w:rsidR="001D72D6" w14:paraId="0F998CC5" w14:textId="77777777">
        <w:trPr>
          <w:trHeight w:val="746"/>
        </w:trPr>
        <w:tc>
          <w:tcPr>
            <w:tcW w:w="10916" w:type="dxa"/>
          </w:tcPr>
          <w:p w14:paraId="78B97F09" w14:textId="77777777" w:rsidR="001D72D6" w:rsidRDefault="00F63334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Risorse (strumenti, consulenze, opportunità…)</w:t>
            </w:r>
          </w:p>
          <w:p w14:paraId="7F4B877C" w14:textId="77777777" w:rsidR="001D72D6" w:rsidRDefault="00F63334">
            <w:pPr>
              <w:pStyle w:val="TableParagraph"/>
              <w:spacing w:before="115"/>
              <w:ind w:left="106"/>
            </w:pPr>
            <w:r>
              <w:t>L’attività si svolgerà in aula e nei laboratori con il supporto dei docenti coinvolti</w:t>
            </w:r>
          </w:p>
        </w:tc>
      </w:tr>
      <w:tr w:rsidR="001D72D6" w14:paraId="4A8933F3" w14:textId="77777777">
        <w:trPr>
          <w:trHeight w:val="1826"/>
        </w:trPr>
        <w:tc>
          <w:tcPr>
            <w:tcW w:w="10916" w:type="dxa"/>
          </w:tcPr>
          <w:p w14:paraId="10BA2AA0" w14:textId="77777777" w:rsidR="001D72D6" w:rsidRDefault="00F63334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Criteri di valutazione</w:t>
            </w:r>
          </w:p>
          <w:p w14:paraId="5101F36C" w14:textId="77777777" w:rsidR="001D72D6" w:rsidRDefault="00F63334">
            <w:pPr>
              <w:pStyle w:val="TableParagraph"/>
              <w:spacing w:before="115" w:line="276" w:lineRule="auto"/>
              <w:ind w:left="107" w:right="163" w:hanging="1"/>
            </w:pPr>
            <w:r>
              <w:t>La valutazione terrà conto dell'impegno in fase di sperimentazione e individuazione dello strumento didattico più efficace per favorire il proprio processo di apprendimento e dell'effettiva capacità di utilizzarlo in maniera efficace in fase di produzione scritta e orale.</w:t>
            </w:r>
          </w:p>
          <w:p w14:paraId="52E45205" w14:textId="77777777" w:rsidR="001D72D6" w:rsidRDefault="00F63334">
            <w:pPr>
              <w:pStyle w:val="TableParagraph"/>
              <w:spacing w:line="252" w:lineRule="exact"/>
              <w:ind w:left="107"/>
            </w:pPr>
            <w:r>
              <w:t>La valutazione farà riferimento alle risultanze delle prove di verifica scritta e orale di ogni disciplina.</w:t>
            </w:r>
          </w:p>
          <w:p w14:paraId="1C2B7737" w14:textId="77777777" w:rsidR="001D72D6" w:rsidRDefault="00F63334">
            <w:pPr>
              <w:pStyle w:val="TableParagraph"/>
              <w:spacing w:before="39"/>
              <w:ind w:left="107"/>
            </w:pPr>
            <w:r>
              <w:t>Si valuterà l'aspetto comportamentale.</w:t>
            </w:r>
          </w:p>
        </w:tc>
      </w:tr>
    </w:tbl>
    <w:p w14:paraId="0C9AC93F" w14:textId="77777777" w:rsidR="001D72D6" w:rsidRDefault="001D72D6">
      <w:pPr>
        <w:sectPr w:rsidR="001D72D6">
          <w:pgSz w:w="11910" w:h="16840"/>
          <w:pgMar w:top="62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4"/>
        <w:gridCol w:w="1672"/>
        <w:gridCol w:w="1844"/>
        <w:gridCol w:w="1896"/>
        <w:gridCol w:w="1848"/>
      </w:tblGrid>
      <w:tr w:rsidR="001D72D6" w:rsidRPr="001B4166" w14:paraId="5FD4D629" w14:textId="77777777">
        <w:trPr>
          <w:trHeight w:val="549"/>
        </w:trPr>
        <w:tc>
          <w:tcPr>
            <w:tcW w:w="10772" w:type="dxa"/>
            <w:gridSpan w:val="6"/>
            <w:shd w:val="clear" w:color="auto" w:fill="FFF2CC"/>
          </w:tcPr>
          <w:p w14:paraId="292732CE" w14:textId="77777777" w:rsidR="001D72D6" w:rsidRPr="001B4166" w:rsidRDefault="00F63334">
            <w:pPr>
              <w:pStyle w:val="TableParagraph"/>
              <w:spacing w:before="127"/>
              <w:ind w:left="3628" w:right="3625"/>
              <w:jc w:val="center"/>
              <w:rPr>
                <w:b/>
                <w:sz w:val="24"/>
              </w:rPr>
            </w:pPr>
            <w:r w:rsidRPr="001B4166">
              <w:rPr>
                <w:b/>
                <w:sz w:val="24"/>
              </w:rPr>
              <w:lastRenderedPageBreak/>
              <w:t>RUBRICHE DI VALUTAZIONE</w:t>
            </w:r>
          </w:p>
        </w:tc>
      </w:tr>
      <w:tr w:rsidR="001D72D6" w:rsidRPr="001B4166" w14:paraId="4F782BF7" w14:textId="77777777">
        <w:trPr>
          <w:trHeight w:val="549"/>
        </w:trPr>
        <w:tc>
          <w:tcPr>
            <w:tcW w:w="10772" w:type="dxa"/>
            <w:gridSpan w:val="6"/>
            <w:tcBorders>
              <w:bottom w:val="single" w:sz="6" w:space="0" w:color="000000"/>
            </w:tcBorders>
            <w:shd w:val="clear" w:color="auto" w:fill="FFD966"/>
          </w:tcPr>
          <w:p w14:paraId="0328CE1F" w14:textId="77777777" w:rsidR="001D72D6" w:rsidRPr="001B4166" w:rsidRDefault="00F63334">
            <w:pPr>
              <w:pStyle w:val="TableParagraph"/>
              <w:spacing w:before="148"/>
              <w:ind w:left="106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VALUTAZIONE DELLE CONOSCENZE E DELLE ABILITA'</w:t>
            </w:r>
          </w:p>
        </w:tc>
      </w:tr>
      <w:tr w:rsidR="001D72D6" w:rsidRPr="001B4166" w14:paraId="073CBA10" w14:textId="77777777">
        <w:trPr>
          <w:trHeight w:val="969"/>
        </w:trPr>
        <w:tc>
          <w:tcPr>
            <w:tcW w:w="1808" w:type="dxa"/>
            <w:shd w:val="clear" w:color="auto" w:fill="FFF2CC"/>
          </w:tcPr>
          <w:p w14:paraId="503B7F1E" w14:textId="77777777" w:rsidR="001D72D6" w:rsidRPr="001B4166" w:rsidRDefault="001D72D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5889152" w14:textId="77777777" w:rsidR="001D72D6" w:rsidRPr="001B4166" w:rsidRDefault="00F63334" w:rsidP="001B4166">
            <w:pPr>
              <w:pStyle w:val="TableParagraph"/>
              <w:ind w:left="14" w:right="275" w:firstLine="204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LIVELLI DI PADRONANZA</w:t>
            </w:r>
          </w:p>
        </w:tc>
        <w:tc>
          <w:tcPr>
            <w:tcW w:w="1704" w:type="dxa"/>
            <w:shd w:val="clear" w:color="auto" w:fill="FFF2CC"/>
          </w:tcPr>
          <w:p w14:paraId="333BAE16" w14:textId="77777777" w:rsidR="001D72D6" w:rsidRPr="001B4166" w:rsidRDefault="00F63334" w:rsidP="001B4166">
            <w:pPr>
              <w:pStyle w:val="TableParagraph"/>
              <w:spacing w:before="172" w:line="357" w:lineRule="auto"/>
              <w:ind w:left="143" w:right="431" w:firstLine="301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 PARZIALE</w:t>
            </w:r>
          </w:p>
        </w:tc>
        <w:tc>
          <w:tcPr>
            <w:tcW w:w="1672" w:type="dxa"/>
            <w:shd w:val="clear" w:color="auto" w:fill="FFF2CC"/>
          </w:tcPr>
          <w:p w14:paraId="13925DC8" w14:textId="77777777" w:rsidR="001D72D6" w:rsidRPr="001B4166" w:rsidRDefault="00440034" w:rsidP="001B4166">
            <w:pPr>
              <w:pStyle w:val="TableParagraph"/>
              <w:spacing w:before="172" w:line="357" w:lineRule="auto"/>
              <w:ind w:left="618" w:right="348" w:hanging="10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II BASE</w:t>
            </w:r>
          </w:p>
        </w:tc>
        <w:tc>
          <w:tcPr>
            <w:tcW w:w="1844" w:type="dxa"/>
            <w:shd w:val="clear" w:color="auto" w:fill="FFF2CC"/>
          </w:tcPr>
          <w:p w14:paraId="712488B0" w14:textId="77777777" w:rsidR="001D72D6" w:rsidRPr="001B4166" w:rsidRDefault="00F63334" w:rsidP="001B4166">
            <w:pPr>
              <w:pStyle w:val="TableParagraph"/>
              <w:spacing w:before="172" w:line="357" w:lineRule="auto"/>
              <w:ind w:left="197" w:right="420" w:firstLine="400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III ADEGUATO</w:t>
            </w:r>
          </w:p>
        </w:tc>
        <w:tc>
          <w:tcPr>
            <w:tcW w:w="1896" w:type="dxa"/>
            <w:shd w:val="clear" w:color="auto" w:fill="FFF2CC"/>
          </w:tcPr>
          <w:p w14:paraId="219CA946" w14:textId="77777777" w:rsidR="001D72D6" w:rsidRPr="001B4166" w:rsidRDefault="00F63334">
            <w:pPr>
              <w:pStyle w:val="TableParagraph"/>
              <w:spacing w:before="172" w:line="357" w:lineRule="auto"/>
              <w:ind w:left="438" w:firstLine="412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IV ECCELLENTE</w:t>
            </w:r>
          </w:p>
        </w:tc>
        <w:tc>
          <w:tcPr>
            <w:tcW w:w="1848" w:type="dxa"/>
            <w:shd w:val="clear" w:color="auto" w:fill="FFF2CC"/>
          </w:tcPr>
          <w:p w14:paraId="1216941C" w14:textId="77777777" w:rsidR="001D72D6" w:rsidRPr="001B4166" w:rsidRDefault="00F63334">
            <w:pPr>
              <w:pStyle w:val="TableParagraph"/>
              <w:spacing w:before="112"/>
              <w:ind w:left="122" w:right="123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LIVELLO MINIMO A DISCREZIONE DEL DOCENTE</w:t>
            </w:r>
          </w:p>
        </w:tc>
      </w:tr>
      <w:tr w:rsidR="001D72D6" w:rsidRPr="001B4166" w14:paraId="4CF99063" w14:textId="77777777">
        <w:trPr>
          <w:trHeight w:val="262"/>
        </w:trPr>
        <w:tc>
          <w:tcPr>
            <w:tcW w:w="1808" w:type="dxa"/>
            <w:tcBorders>
              <w:bottom w:val="nil"/>
            </w:tcBorders>
            <w:shd w:val="clear" w:color="auto" w:fill="FFF2CC"/>
          </w:tcPr>
          <w:p w14:paraId="3FBA9AA8" w14:textId="77777777" w:rsidR="001D72D6" w:rsidRPr="001B4166" w:rsidRDefault="001D72D6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14:paraId="74CBE443" w14:textId="77777777" w:rsidR="001D72D6" w:rsidRPr="001B4166" w:rsidRDefault="00F63334">
            <w:pPr>
              <w:pStyle w:val="TableParagraph"/>
              <w:spacing w:line="237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L’allievo non</w:t>
            </w:r>
          </w:p>
        </w:tc>
        <w:tc>
          <w:tcPr>
            <w:tcW w:w="1672" w:type="dxa"/>
            <w:tcBorders>
              <w:bottom w:val="nil"/>
            </w:tcBorders>
          </w:tcPr>
          <w:p w14:paraId="4D00D83F" w14:textId="77777777" w:rsidR="001D72D6" w:rsidRPr="001B4166" w:rsidRDefault="00F63334">
            <w:pPr>
              <w:pStyle w:val="TableParagraph"/>
              <w:spacing w:line="237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L’allievo svolge</w:t>
            </w:r>
          </w:p>
        </w:tc>
        <w:tc>
          <w:tcPr>
            <w:tcW w:w="1844" w:type="dxa"/>
            <w:tcBorders>
              <w:bottom w:val="nil"/>
            </w:tcBorders>
          </w:tcPr>
          <w:p w14:paraId="3474D71B" w14:textId="77777777" w:rsidR="001D72D6" w:rsidRPr="001B4166" w:rsidRDefault="00F63334">
            <w:pPr>
              <w:pStyle w:val="TableParagraph"/>
              <w:spacing w:line="237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L’allievo svolge</w:t>
            </w:r>
          </w:p>
        </w:tc>
        <w:tc>
          <w:tcPr>
            <w:tcW w:w="1896" w:type="dxa"/>
            <w:tcBorders>
              <w:bottom w:val="nil"/>
            </w:tcBorders>
          </w:tcPr>
          <w:p w14:paraId="016D0812" w14:textId="77777777" w:rsidR="001D72D6" w:rsidRPr="001B4166" w:rsidRDefault="00F63334">
            <w:pPr>
              <w:pStyle w:val="TableParagraph"/>
              <w:spacing w:line="237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L’allievo svolge</w:t>
            </w:r>
          </w:p>
        </w:tc>
        <w:tc>
          <w:tcPr>
            <w:tcW w:w="1848" w:type="dxa"/>
            <w:tcBorders>
              <w:bottom w:val="nil"/>
            </w:tcBorders>
          </w:tcPr>
          <w:p w14:paraId="4EDB452C" w14:textId="77777777" w:rsidR="001D72D6" w:rsidRPr="001B4166" w:rsidRDefault="00F63334">
            <w:pPr>
              <w:pStyle w:val="TableParagraph"/>
              <w:spacing w:line="237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Art. 15, comma 3</w:t>
            </w:r>
          </w:p>
        </w:tc>
      </w:tr>
      <w:tr w:rsidR="001D72D6" w:rsidRPr="001B4166" w14:paraId="7FC3206D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1D24FE62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F3FB5F7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riesce a svolgere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A349FB2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compiti semplici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FDF36C6" w14:textId="77777777" w:rsidR="001D72D6" w:rsidRPr="001B4166" w:rsidRDefault="00F633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compiti e risolve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01450BDF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compiti e problemi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E5177E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O.M. nr.90 del</w:t>
            </w:r>
          </w:p>
        </w:tc>
      </w:tr>
      <w:tr w:rsidR="001D72D6" w:rsidRPr="001B4166" w14:paraId="0C453B6A" w14:textId="77777777">
        <w:trPr>
          <w:trHeight w:val="243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7BBFF13A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D963330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compiti se non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366851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in situazioni note,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04CC7E4" w14:textId="77777777" w:rsidR="001D72D6" w:rsidRPr="001B4166" w:rsidRDefault="00F633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problemi complessi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C9D2EDA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complessi in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1B1D70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25/05/2001.</w:t>
            </w:r>
          </w:p>
        </w:tc>
      </w:tr>
      <w:tr w:rsidR="001D72D6" w:rsidRPr="001B4166" w14:paraId="3F869C2E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5705104C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84F15B0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con errori.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CFFF83A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mostrando di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2E28324" w14:textId="77777777" w:rsidR="001D72D6" w:rsidRPr="001B4166" w:rsidRDefault="00F633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in situazioni note.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6CDCD26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situazioni anche non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044192D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Le reali</w:t>
            </w:r>
          </w:p>
        </w:tc>
      </w:tr>
      <w:tr w:rsidR="001D72D6" w:rsidRPr="001B4166" w14:paraId="16F8D93C" w14:textId="77777777">
        <w:trPr>
          <w:trHeight w:val="24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2A225978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2CF1263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Non dimostra di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D00FF82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possedere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A570A21" w14:textId="77777777" w:rsidR="001D72D6" w:rsidRPr="001B4166" w:rsidRDefault="00F633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Compie scelte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482C4DAF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note.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AD072B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competenze</w:t>
            </w:r>
          </w:p>
        </w:tc>
      </w:tr>
      <w:tr w:rsidR="001D72D6" w:rsidRPr="001B4166" w14:paraId="00CC2D3F" w14:textId="77777777">
        <w:trPr>
          <w:trHeight w:val="246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63B299C1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5C15B7A" w14:textId="77777777" w:rsidR="001D72D6" w:rsidRPr="001B4166" w:rsidRDefault="00F63334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possedere abilità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5DF3367" w14:textId="77777777" w:rsidR="001D72D6" w:rsidRPr="001B4166" w:rsidRDefault="00F63334">
            <w:pPr>
              <w:pStyle w:val="TableParagraph"/>
              <w:spacing w:line="220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conoscenze ed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EC3FFB1" w14:textId="77777777" w:rsidR="001D72D6" w:rsidRPr="001B4166" w:rsidRDefault="00F63334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consapevoli,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1034D3CA" w14:textId="77777777" w:rsidR="001D72D6" w:rsidRPr="001B4166" w:rsidRDefault="00F63334">
            <w:pPr>
              <w:pStyle w:val="TableParagraph"/>
              <w:spacing w:line="220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Mostra padronanza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AD9F7C" w14:textId="77777777" w:rsidR="001D72D6" w:rsidRPr="001B4166" w:rsidRDefault="00F63334"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raggiungibili</w:t>
            </w:r>
          </w:p>
        </w:tc>
      </w:tr>
      <w:tr w:rsidR="001D72D6" w:rsidRPr="001B4166" w14:paraId="0AE10A23" w14:textId="77777777">
        <w:trPr>
          <w:trHeight w:val="732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33F06B28" w14:textId="77777777" w:rsidR="001D72D6" w:rsidRPr="001B4166" w:rsidRDefault="00F63334" w:rsidP="001B4166">
            <w:pPr>
              <w:pStyle w:val="TableParagraph"/>
              <w:spacing w:before="117"/>
              <w:ind w:left="156" w:hanging="142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CONOSCENZE E ABILITA’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94BA9E3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e conoscenze</w:t>
            </w:r>
            <w:r w:rsidRPr="001B4166">
              <w:rPr>
                <w:spacing w:val="-15"/>
                <w:sz w:val="20"/>
              </w:rPr>
              <w:t xml:space="preserve"> </w:t>
            </w:r>
            <w:r w:rsidRPr="001B4166">
              <w:rPr>
                <w:sz w:val="20"/>
              </w:rPr>
              <w:t>da</w:t>
            </w:r>
          </w:p>
          <w:p w14:paraId="56C12BF6" w14:textId="77777777" w:rsidR="001D72D6" w:rsidRPr="001B4166" w:rsidRDefault="00F63334">
            <w:pPr>
              <w:pStyle w:val="TableParagraph"/>
              <w:ind w:left="106"/>
              <w:rPr>
                <w:sz w:val="20"/>
              </w:rPr>
            </w:pPr>
            <w:r w:rsidRPr="001B4166">
              <w:rPr>
                <w:sz w:val="20"/>
              </w:rPr>
              <w:t>trasferire e applicare</w:t>
            </w:r>
            <w:r w:rsidRPr="001B4166">
              <w:rPr>
                <w:spacing w:val="2"/>
                <w:sz w:val="20"/>
              </w:rPr>
              <w:t xml:space="preserve"> </w:t>
            </w:r>
            <w:r w:rsidRPr="001B4166">
              <w:rPr>
                <w:spacing w:val="-4"/>
                <w:sz w:val="20"/>
              </w:rPr>
              <w:t>regole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4BC0714B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abilità essenziali</w:t>
            </w:r>
          </w:p>
          <w:p w14:paraId="30C72237" w14:textId="77777777" w:rsidR="001D72D6" w:rsidRPr="001B4166" w:rsidRDefault="00F63334">
            <w:pPr>
              <w:pStyle w:val="TableParagraph"/>
              <w:ind w:left="103" w:right="42"/>
              <w:rPr>
                <w:sz w:val="20"/>
              </w:rPr>
            </w:pPr>
            <w:r w:rsidRPr="001B4166">
              <w:rPr>
                <w:sz w:val="20"/>
              </w:rPr>
              <w:t>e di saper applicare regole 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27854E5" w14:textId="77777777" w:rsidR="001D72D6" w:rsidRPr="001B4166" w:rsidRDefault="00F633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mostrando di saper</w:t>
            </w:r>
          </w:p>
          <w:p w14:paraId="3D5DC8E2" w14:textId="77777777" w:rsidR="001D72D6" w:rsidRPr="001B4166" w:rsidRDefault="00F63334">
            <w:pPr>
              <w:pStyle w:val="TableParagraph"/>
              <w:ind w:left="107" w:right="425"/>
              <w:rPr>
                <w:sz w:val="20"/>
              </w:rPr>
            </w:pPr>
            <w:r w:rsidRPr="001B4166">
              <w:rPr>
                <w:sz w:val="20"/>
              </w:rPr>
              <w:t>utilizzare le conoscenze e le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1F04AF6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dell’uso delle</w:t>
            </w:r>
          </w:p>
          <w:p w14:paraId="0A789670" w14:textId="77777777" w:rsidR="001D72D6" w:rsidRPr="001B4166" w:rsidRDefault="00F63334">
            <w:pPr>
              <w:pStyle w:val="TableParagraph"/>
              <w:ind w:left="95"/>
              <w:rPr>
                <w:sz w:val="20"/>
              </w:rPr>
            </w:pPr>
            <w:r w:rsidRPr="001B4166">
              <w:rPr>
                <w:sz w:val="20"/>
              </w:rPr>
              <w:t>conoscenze e delle abilità.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F2FFCB6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devono essere</w:t>
            </w:r>
          </w:p>
          <w:p w14:paraId="7EFEAA87" w14:textId="77777777" w:rsidR="001D72D6" w:rsidRPr="001B4166" w:rsidRDefault="00F63334">
            <w:pPr>
              <w:pStyle w:val="TableParagraph"/>
              <w:ind w:left="102" w:right="597"/>
              <w:rPr>
                <w:sz w:val="20"/>
              </w:rPr>
            </w:pPr>
            <w:r w:rsidRPr="001B4166">
              <w:rPr>
                <w:sz w:val="20"/>
              </w:rPr>
              <w:t>concordate in relazione al</w:t>
            </w:r>
          </w:p>
        </w:tc>
      </w:tr>
      <w:tr w:rsidR="001D72D6" w:rsidRPr="001B4166" w14:paraId="59EA023D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764E9563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FC5EB67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anche in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6E4B2C0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procedure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EAA2B8B" w14:textId="77777777" w:rsidR="001D72D6" w:rsidRPr="001B4166" w:rsidRDefault="00F6333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 w:rsidRPr="001B4166">
              <w:rPr>
                <w:sz w:val="20"/>
              </w:rPr>
              <w:t>abilità acquisite.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51554B63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Sa proporre e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39F147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soggetto e alla</w:t>
            </w:r>
          </w:p>
        </w:tc>
      </w:tr>
      <w:tr w:rsidR="001D72D6" w:rsidRPr="001B4166" w14:paraId="50F4AF60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0164C903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2802C51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situazioni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A30EA0E" w14:textId="77777777" w:rsidR="001D72D6" w:rsidRPr="001B4166" w:rsidRDefault="00F6333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 w:rsidRPr="001B4166">
              <w:rPr>
                <w:sz w:val="20"/>
              </w:rPr>
              <w:t>fondamentali.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18FFD22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BEEBBA6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sostenere le proprie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A18EEC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patologia / disturbo</w:t>
            </w:r>
          </w:p>
        </w:tc>
      </w:tr>
      <w:tr w:rsidR="001D72D6" w:rsidRPr="001B4166" w14:paraId="79662C23" w14:textId="77777777">
        <w:trPr>
          <w:trHeight w:val="243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55F8E631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8A3D5D2" w14:textId="77777777" w:rsidR="001D72D6" w:rsidRPr="001B4166" w:rsidRDefault="00F63334">
            <w:pPr>
              <w:pStyle w:val="TableParagraph"/>
              <w:spacing w:line="218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elementari.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04EA1F8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3A88846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380D5D3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opinioni e assumere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97C4D0" w14:textId="77777777" w:rsidR="001D72D6" w:rsidRPr="001B4166" w:rsidRDefault="00F6333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specifico.</w:t>
            </w:r>
          </w:p>
        </w:tc>
      </w:tr>
      <w:tr w:rsidR="001D72D6" w:rsidRPr="001B4166" w14:paraId="5E5FC969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5FB82CFB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7A2732C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E293E97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F531E5E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72C0CB32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autonomamente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402F34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</w:tr>
      <w:tr w:rsidR="001D72D6" w:rsidRPr="001B4166" w14:paraId="24705E9A" w14:textId="77777777">
        <w:trPr>
          <w:trHeight w:val="24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1BBEB416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E0F7BE4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310DA1B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88C1673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14:paraId="21460F0C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decisioni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7BC0DF6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</w:tr>
      <w:tr w:rsidR="001D72D6" w:rsidRPr="001B4166" w14:paraId="3D32501A" w14:textId="77777777">
        <w:trPr>
          <w:trHeight w:val="270"/>
        </w:trPr>
        <w:tc>
          <w:tcPr>
            <w:tcW w:w="1808" w:type="dxa"/>
            <w:tcBorders>
              <w:top w:val="nil"/>
            </w:tcBorders>
            <w:shd w:val="clear" w:color="auto" w:fill="FFF2CC"/>
          </w:tcPr>
          <w:p w14:paraId="05E9F152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7ADB932E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54AA34FC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0BF8955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14:paraId="6F0436ED" w14:textId="77777777" w:rsidR="001D72D6" w:rsidRPr="001B4166" w:rsidRDefault="00F63334">
            <w:pPr>
              <w:pStyle w:val="TableParagraph"/>
              <w:spacing w:line="218" w:lineRule="exact"/>
              <w:ind w:left="95"/>
              <w:rPr>
                <w:sz w:val="20"/>
              </w:rPr>
            </w:pPr>
            <w:r w:rsidRPr="001B4166">
              <w:rPr>
                <w:sz w:val="20"/>
              </w:rPr>
              <w:t>consapevoli.</w:t>
            </w:r>
          </w:p>
        </w:tc>
        <w:tc>
          <w:tcPr>
            <w:tcW w:w="1848" w:type="dxa"/>
            <w:tcBorders>
              <w:top w:val="nil"/>
            </w:tcBorders>
          </w:tcPr>
          <w:p w14:paraId="0FBC1305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</w:tr>
      <w:tr w:rsidR="001D72D6" w:rsidRPr="001B4166" w14:paraId="4E938FA1" w14:textId="77777777">
        <w:trPr>
          <w:trHeight w:val="482"/>
        </w:trPr>
        <w:tc>
          <w:tcPr>
            <w:tcW w:w="10772" w:type="dxa"/>
            <w:gridSpan w:val="6"/>
            <w:shd w:val="clear" w:color="auto" w:fill="FFD966"/>
          </w:tcPr>
          <w:p w14:paraId="4E37D281" w14:textId="77777777" w:rsidR="001D72D6" w:rsidRPr="001B4166" w:rsidRDefault="00F63334">
            <w:pPr>
              <w:pStyle w:val="TableParagraph"/>
              <w:spacing w:before="112"/>
              <w:ind w:left="106"/>
              <w:rPr>
                <w:i/>
                <w:sz w:val="20"/>
              </w:rPr>
            </w:pPr>
            <w:r w:rsidRPr="001B4166">
              <w:rPr>
                <w:b/>
                <w:sz w:val="20"/>
              </w:rPr>
              <w:t xml:space="preserve">VALUTAZIONE DELLA CAPACITA' DI ORGANIZZARE INFORMAZIONI </w:t>
            </w:r>
            <w:r w:rsidRPr="001B4166">
              <w:rPr>
                <w:i/>
                <w:sz w:val="20"/>
              </w:rPr>
              <w:t>(MAPPE CONCETTUALI - SCHEMI - SEQUENZE - APPUNTI)</w:t>
            </w:r>
          </w:p>
        </w:tc>
      </w:tr>
      <w:tr w:rsidR="001D72D6" w:rsidRPr="001B4166" w14:paraId="7B9FB956" w14:textId="77777777">
        <w:trPr>
          <w:trHeight w:val="965"/>
        </w:trPr>
        <w:tc>
          <w:tcPr>
            <w:tcW w:w="1808" w:type="dxa"/>
            <w:tcBorders>
              <w:bottom w:val="nil"/>
            </w:tcBorders>
            <w:shd w:val="clear" w:color="auto" w:fill="FFF2CC"/>
          </w:tcPr>
          <w:p w14:paraId="0DF9FB7E" w14:textId="77777777" w:rsidR="001D72D6" w:rsidRPr="001B4166" w:rsidRDefault="00F63334" w:rsidP="001B4166">
            <w:pPr>
              <w:pStyle w:val="TableParagraph"/>
              <w:spacing w:before="116" w:line="393" w:lineRule="auto"/>
              <w:ind w:left="14" w:firstLine="41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CONTENUTI: CONCETTO CHIAVE</w:t>
            </w:r>
          </w:p>
        </w:tc>
        <w:tc>
          <w:tcPr>
            <w:tcW w:w="1704" w:type="dxa"/>
            <w:tcBorders>
              <w:bottom w:val="nil"/>
            </w:tcBorders>
          </w:tcPr>
          <w:p w14:paraId="4A31C8BF" w14:textId="77777777" w:rsidR="001D72D6" w:rsidRPr="001B4166" w:rsidRDefault="00F63334">
            <w:pPr>
              <w:pStyle w:val="TableParagraph"/>
              <w:ind w:left="106" w:right="114"/>
              <w:rPr>
                <w:sz w:val="20"/>
              </w:rPr>
            </w:pPr>
            <w:r w:rsidRPr="001B4166">
              <w:rPr>
                <w:sz w:val="20"/>
              </w:rPr>
              <w:t>Manca il concetto chiave, o mancano i</w:t>
            </w:r>
          </w:p>
          <w:p w14:paraId="72EF1529" w14:textId="77777777" w:rsidR="001D72D6" w:rsidRPr="001B4166" w:rsidRDefault="00F63334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concetti generali.</w:t>
            </w:r>
          </w:p>
        </w:tc>
        <w:tc>
          <w:tcPr>
            <w:tcW w:w="1672" w:type="dxa"/>
            <w:vMerge w:val="restart"/>
          </w:tcPr>
          <w:p w14:paraId="590BB490" w14:textId="77777777" w:rsidR="001D72D6" w:rsidRPr="001B4166" w:rsidRDefault="00440034">
            <w:pPr>
              <w:pStyle w:val="TableParagraph"/>
              <w:ind w:left="103" w:right="129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il concetto chiave </w:t>
            </w:r>
            <w:r w:rsidR="00F63334" w:rsidRPr="001B4166">
              <w:rPr>
                <w:spacing w:val="-13"/>
                <w:sz w:val="20"/>
              </w:rPr>
              <w:t xml:space="preserve">e </w:t>
            </w:r>
            <w:r w:rsidR="00F63334" w:rsidRPr="001B4166">
              <w:rPr>
                <w:sz w:val="20"/>
              </w:rPr>
              <w:t>i concetti generali, mancano concetti e concetti specifici o alcuni di questi non sono</w:t>
            </w:r>
            <w:r w:rsidR="00F63334" w:rsidRPr="001B4166">
              <w:rPr>
                <w:spacing w:val="-9"/>
                <w:sz w:val="20"/>
              </w:rPr>
              <w:t xml:space="preserve"> </w:t>
            </w:r>
            <w:r w:rsidR="00F63334" w:rsidRPr="001B4166">
              <w:rPr>
                <w:sz w:val="20"/>
              </w:rPr>
              <w:t>validi.</w:t>
            </w:r>
          </w:p>
        </w:tc>
        <w:tc>
          <w:tcPr>
            <w:tcW w:w="1844" w:type="dxa"/>
            <w:vMerge w:val="restart"/>
          </w:tcPr>
          <w:p w14:paraId="311ADD18" w14:textId="77777777" w:rsidR="001D72D6" w:rsidRPr="001B4166" w:rsidRDefault="00440034">
            <w:pPr>
              <w:pStyle w:val="TableParagraph"/>
              <w:ind w:left="107" w:right="125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il concetto </w:t>
            </w:r>
            <w:r w:rsidRPr="001B4166">
              <w:rPr>
                <w:sz w:val="20"/>
              </w:rPr>
              <w:t>chiave,</w:t>
            </w:r>
            <w:r w:rsidR="00F63334" w:rsidRPr="001B4166">
              <w:rPr>
                <w:sz w:val="20"/>
              </w:rPr>
              <w:t xml:space="preserve"> sono presenti i concetti generali, sono presenti gran parte dei concetti e dei concetti specifici.</w:t>
            </w:r>
          </w:p>
        </w:tc>
        <w:tc>
          <w:tcPr>
            <w:tcW w:w="1896" w:type="dxa"/>
            <w:vMerge w:val="restart"/>
          </w:tcPr>
          <w:p w14:paraId="6EA0A0F5" w14:textId="77777777" w:rsidR="001D72D6" w:rsidRPr="001B4166" w:rsidRDefault="00440034">
            <w:pPr>
              <w:pStyle w:val="TableParagraph"/>
              <w:ind w:left="95" w:right="171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il concetto chiave, sono presenti i concetti </w:t>
            </w:r>
            <w:r w:rsidRPr="001B4166">
              <w:rPr>
                <w:sz w:val="20"/>
              </w:rPr>
              <w:t>generali,</w:t>
            </w:r>
            <w:r w:rsidR="00F63334" w:rsidRPr="001B4166">
              <w:rPr>
                <w:sz w:val="20"/>
              </w:rPr>
              <w:t xml:space="preserve"> sono presenti tutti i concetti e i concetti specifici.</w:t>
            </w:r>
          </w:p>
        </w:tc>
        <w:tc>
          <w:tcPr>
            <w:tcW w:w="1848" w:type="dxa"/>
            <w:vMerge w:val="restart"/>
          </w:tcPr>
          <w:p w14:paraId="234BBC89" w14:textId="77777777" w:rsidR="001D72D6" w:rsidRPr="001B4166" w:rsidRDefault="00F63334"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Art. 15, comma 3</w:t>
            </w:r>
          </w:p>
          <w:p w14:paraId="2B8C8C0B" w14:textId="77777777" w:rsidR="001D72D6" w:rsidRPr="001B4166" w:rsidRDefault="00F63334">
            <w:pPr>
              <w:pStyle w:val="TableParagraph"/>
              <w:ind w:left="102" w:right="536"/>
              <w:rPr>
                <w:sz w:val="20"/>
              </w:rPr>
            </w:pPr>
            <w:r w:rsidRPr="001B4166">
              <w:rPr>
                <w:sz w:val="20"/>
              </w:rPr>
              <w:t>O.M. nr.90 del 25/05/2001. Le reali competenze raggiungibili devono essere concordate in relazione al soggetto e alla</w:t>
            </w:r>
          </w:p>
          <w:p w14:paraId="49E54548" w14:textId="77777777" w:rsidR="001D72D6" w:rsidRPr="001B4166" w:rsidRDefault="00F63334">
            <w:pPr>
              <w:pStyle w:val="TableParagraph"/>
              <w:ind w:left="102"/>
              <w:rPr>
                <w:sz w:val="20"/>
              </w:rPr>
            </w:pPr>
            <w:r w:rsidRPr="001B4166">
              <w:rPr>
                <w:sz w:val="20"/>
              </w:rPr>
              <w:t>patologia / disturbo specifico.</w:t>
            </w:r>
          </w:p>
        </w:tc>
      </w:tr>
      <w:tr w:rsidR="001D72D6" w:rsidRPr="001B4166" w14:paraId="1EF1E4DE" w14:textId="77777777">
        <w:trPr>
          <w:trHeight w:val="224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399624CF" w14:textId="77777777" w:rsidR="001D72D6" w:rsidRPr="001B4166" w:rsidRDefault="00F63334" w:rsidP="001B4166">
            <w:pPr>
              <w:pStyle w:val="TableParagraph"/>
              <w:spacing w:line="185" w:lineRule="exact"/>
              <w:ind w:left="14" w:right="184" w:hanging="284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CONCETTO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00EE9BF" w14:textId="77777777" w:rsidR="001D72D6" w:rsidRPr="001B4166" w:rsidRDefault="001D72D6">
            <w:pPr>
              <w:pStyle w:val="TableParagraph"/>
              <w:rPr>
                <w:sz w:val="16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672A2857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75A7748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449EF1A7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20A96E1C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00178192" w14:textId="77777777">
        <w:trPr>
          <w:trHeight w:val="330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40E5D112" w14:textId="77777777" w:rsidR="001D72D6" w:rsidRPr="001B4166" w:rsidRDefault="00F63334" w:rsidP="001B4166">
            <w:pPr>
              <w:pStyle w:val="TableParagraph"/>
              <w:spacing w:line="231" w:lineRule="exact"/>
              <w:ind w:left="14" w:right="227" w:hanging="284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GENERALE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B9270C3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4BFCBEC8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A2FE59C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5A885B2D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3C1EAE75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7B9E9928" w14:textId="77777777">
        <w:trPr>
          <w:trHeight w:val="332"/>
        </w:trPr>
        <w:tc>
          <w:tcPr>
            <w:tcW w:w="1808" w:type="dxa"/>
            <w:tcBorders>
              <w:top w:val="nil"/>
              <w:bottom w:val="nil"/>
            </w:tcBorders>
            <w:shd w:val="clear" w:color="auto" w:fill="FFF2CC"/>
          </w:tcPr>
          <w:p w14:paraId="20D260F5" w14:textId="77777777" w:rsidR="001D72D6" w:rsidRPr="001B4166" w:rsidRDefault="00F63334" w:rsidP="001B4166">
            <w:pPr>
              <w:pStyle w:val="TableParagraph"/>
              <w:spacing w:before="46"/>
              <w:ind w:left="14" w:hanging="284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CONCETTO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1DE6335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0B90C552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BEE7ED4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7847305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4F3D3ECA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32413E43" w14:textId="77777777">
        <w:trPr>
          <w:trHeight w:val="393"/>
        </w:trPr>
        <w:tc>
          <w:tcPr>
            <w:tcW w:w="1808" w:type="dxa"/>
            <w:tcBorders>
              <w:top w:val="nil"/>
            </w:tcBorders>
            <w:shd w:val="clear" w:color="auto" w:fill="FFF2CC"/>
          </w:tcPr>
          <w:p w14:paraId="0E668234" w14:textId="77777777" w:rsidR="001D72D6" w:rsidRPr="001B4166" w:rsidRDefault="00F63334" w:rsidP="001B4166">
            <w:pPr>
              <w:pStyle w:val="TableParagraph"/>
              <w:spacing w:line="233" w:lineRule="exact"/>
              <w:ind w:left="14" w:right="227" w:hanging="284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SPECIFICO</w:t>
            </w:r>
          </w:p>
        </w:tc>
        <w:tc>
          <w:tcPr>
            <w:tcW w:w="1704" w:type="dxa"/>
            <w:tcBorders>
              <w:top w:val="nil"/>
            </w:tcBorders>
          </w:tcPr>
          <w:p w14:paraId="0D9DC34F" w14:textId="77777777" w:rsidR="001D72D6" w:rsidRPr="001B4166" w:rsidRDefault="001D72D6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14:paraId="785A6CF0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01218B7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14:paraId="114B031E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</w:tcPr>
          <w:p w14:paraId="05C35930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0F5690BD" w14:textId="77777777">
        <w:trPr>
          <w:trHeight w:val="1490"/>
        </w:trPr>
        <w:tc>
          <w:tcPr>
            <w:tcW w:w="1808" w:type="dxa"/>
            <w:shd w:val="clear" w:color="auto" w:fill="FFF2CC"/>
          </w:tcPr>
          <w:p w14:paraId="0BFE502F" w14:textId="77777777" w:rsidR="001D72D6" w:rsidRPr="001B4166" w:rsidRDefault="001D72D6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3656C543" w14:textId="77777777" w:rsidR="001D72D6" w:rsidRPr="001B4166" w:rsidRDefault="00F63334">
            <w:pPr>
              <w:pStyle w:val="TableParagraph"/>
              <w:spacing w:line="396" w:lineRule="auto"/>
              <w:ind w:left="199" w:right="195" w:hanging="1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 xml:space="preserve">RELAZIONI PAROLE </w:t>
            </w:r>
            <w:r w:rsidRPr="001B4166">
              <w:rPr>
                <w:b/>
                <w:spacing w:val="-3"/>
                <w:sz w:val="20"/>
              </w:rPr>
              <w:t xml:space="preserve">LEGAME </w:t>
            </w:r>
            <w:r w:rsidRPr="001B4166">
              <w:rPr>
                <w:b/>
                <w:sz w:val="20"/>
              </w:rPr>
              <w:t>LINK</w:t>
            </w:r>
          </w:p>
        </w:tc>
        <w:tc>
          <w:tcPr>
            <w:tcW w:w="1704" w:type="dxa"/>
          </w:tcPr>
          <w:p w14:paraId="39DA58EE" w14:textId="77777777" w:rsidR="001D72D6" w:rsidRPr="001B4166" w:rsidRDefault="00F63334">
            <w:pPr>
              <w:pStyle w:val="TableParagraph"/>
              <w:ind w:left="106" w:right="115"/>
              <w:rPr>
                <w:sz w:val="20"/>
              </w:rPr>
            </w:pPr>
            <w:r w:rsidRPr="001B4166">
              <w:rPr>
                <w:sz w:val="20"/>
              </w:rPr>
              <w:t xml:space="preserve">Non sono presenti parole </w:t>
            </w:r>
            <w:r w:rsidR="00440034" w:rsidRPr="001B4166">
              <w:rPr>
                <w:sz w:val="20"/>
              </w:rPr>
              <w:t>legame,</w:t>
            </w:r>
            <w:r w:rsidRPr="001B4166">
              <w:rPr>
                <w:sz w:val="20"/>
              </w:rPr>
              <w:t xml:space="preserve"> o quelle presenti non sono valide</w:t>
            </w:r>
          </w:p>
        </w:tc>
        <w:tc>
          <w:tcPr>
            <w:tcW w:w="1672" w:type="dxa"/>
          </w:tcPr>
          <w:p w14:paraId="08928824" w14:textId="77777777" w:rsidR="001D72D6" w:rsidRPr="001B4166" w:rsidRDefault="00F63334">
            <w:pPr>
              <w:pStyle w:val="TableParagraph"/>
              <w:ind w:left="103" w:right="253"/>
              <w:rPr>
                <w:sz w:val="20"/>
              </w:rPr>
            </w:pPr>
            <w:r w:rsidRPr="001B4166">
              <w:rPr>
                <w:sz w:val="20"/>
              </w:rPr>
              <w:t>Sono presenti alcune parole legame e quelle presenti sono valide</w:t>
            </w:r>
          </w:p>
        </w:tc>
        <w:tc>
          <w:tcPr>
            <w:tcW w:w="1844" w:type="dxa"/>
          </w:tcPr>
          <w:p w14:paraId="787D9335" w14:textId="77777777" w:rsidR="001D72D6" w:rsidRPr="001B4166" w:rsidRDefault="00F63334">
            <w:pPr>
              <w:pStyle w:val="TableParagraph"/>
              <w:ind w:left="107" w:right="176"/>
              <w:rPr>
                <w:sz w:val="20"/>
              </w:rPr>
            </w:pPr>
            <w:r w:rsidRPr="001B4166">
              <w:rPr>
                <w:sz w:val="20"/>
              </w:rPr>
              <w:t>Buona parte delle parole legame tra i concetti sono presenti e sono valide</w:t>
            </w:r>
          </w:p>
        </w:tc>
        <w:tc>
          <w:tcPr>
            <w:tcW w:w="1896" w:type="dxa"/>
          </w:tcPr>
          <w:p w14:paraId="0485590F" w14:textId="77777777" w:rsidR="001D72D6" w:rsidRPr="001B4166" w:rsidRDefault="00F63334">
            <w:pPr>
              <w:pStyle w:val="TableParagraph"/>
              <w:ind w:left="95" w:right="141"/>
              <w:rPr>
                <w:sz w:val="20"/>
              </w:rPr>
            </w:pPr>
            <w:r w:rsidRPr="001B4166">
              <w:rPr>
                <w:sz w:val="20"/>
              </w:rPr>
              <w:t>Sono presenti tutte le parole legame tra i concetti e sono valide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AB65138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2CAA21CA" w14:textId="77777777">
        <w:trPr>
          <w:trHeight w:val="1413"/>
        </w:trPr>
        <w:tc>
          <w:tcPr>
            <w:tcW w:w="1808" w:type="dxa"/>
            <w:shd w:val="clear" w:color="auto" w:fill="FFF2CC"/>
          </w:tcPr>
          <w:p w14:paraId="06FB4967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713BA45F" w14:textId="77777777" w:rsidR="001D72D6" w:rsidRPr="001B4166" w:rsidRDefault="001D72D6">
            <w:pPr>
              <w:pStyle w:val="TableParagraph"/>
              <w:spacing w:before="8"/>
              <w:rPr>
                <w:b/>
                <w:sz w:val="28"/>
              </w:rPr>
            </w:pPr>
          </w:p>
          <w:p w14:paraId="181DB3F2" w14:textId="77777777" w:rsidR="001D72D6" w:rsidRPr="001B4166" w:rsidRDefault="00F63334">
            <w:pPr>
              <w:pStyle w:val="TableParagraph"/>
              <w:ind w:left="232" w:right="227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GERARCHIA</w:t>
            </w:r>
          </w:p>
        </w:tc>
        <w:tc>
          <w:tcPr>
            <w:tcW w:w="1704" w:type="dxa"/>
          </w:tcPr>
          <w:p w14:paraId="468CFFE3" w14:textId="77777777" w:rsidR="001D72D6" w:rsidRPr="001B4166" w:rsidRDefault="00F63334">
            <w:pPr>
              <w:pStyle w:val="TableParagraph"/>
              <w:ind w:left="106" w:right="314"/>
              <w:rPr>
                <w:sz w:val="20"/>
              </w:rPr>
            </w:pPr>
            <w:r w:rsidRPr="001B4166">
              <w:rPr>
                <w:sz w:val="20"/>
              </w:rPr>
              <w:t xml:space="preserve">Non </w:t>
            </w:r>
            <w:r w:rsidR="00440034" w:rsidRPr="001B4166">
              <w:rPr>
                <w:sz w:val="20"/>
              </w:rPr>
              <w:t>è</w:t>
            </w:r>
            <w:r w:rsidRPr="001B4166">
              <w:rPr>
                <w:sz w:val="20"/>
              </w:rPr>
              <w:t xml:space="preserve"> presente una gerarchia valida o quella presente ha un solo livello.</w:t>
            </w:r>
          </w:p>
        </w:tc>
        <w:tc>
          <w:tcPr>
            <w:tcW w:w="1672" w:type="dxa"/>
          </w:tcPr>
          <w:p w14:paraId="2A41916A" w14:textId="77777777" w:rsidR="001D72D6" w:rsidRPr="001B4166" w:rsidRDefault="00440034">
            <w:pPr>
              <w:pStyle w:val="TableParagraph"/>
              <w:ind w:left="103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una gerarchia valida con più di due livelli.</w:t>
            </w:r>
          </w:p>
        </w:tc>
        <w:tc>
          <w:tcPr>
            <w:tcW w:w="1844" w:type="dxa"/>
          </w:tcPr>
          <w:p w14:paraId="30746334" w14:textId="77777777" w:rsidR="001D72D6" w:rsidRPr="001B4166" w:rsidRDefault="00440034">
            <w:pPr>
              <w:pStyle w:val="TableParagraph"/>
              <w:ind w:left="107" w:right="219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una gerarchia valida con più di tre livelli.</w:t>
            </w:r>
          </w:p>
        </w:tc>
        <w:tc>
          <w:tcPr>
            <w:tcW w:w="1896" w:type="dxa"/>
          </w:tcPr>
          <w:p w14:paraId="7C0E979B" w14:textId="77777777" w:rsidR="001D72D6" w:rsidRPr="001B4166" w:rsidRDefault="00440034">
            <w:pPr>
              <w:pStyle w:val="TableParagraph"/>
              <w:ind w:left="95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una gerarchia valida con più di quattro livelli.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56DB0DB8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24D725C4" w14:textId="77777777">
        <w:trPr>
          <w:trHeight w:val="977"/>
        </w:trPr>
        <w:tc>
          <w:tcPr>
            <w:tcW w:w="1808" w:type="dxa"/>
            <w:shd w:val="clear" w:color="auto" w:fill="FFF2CC"/>
          </w:tcPr>
          <w:p w14:paraId="15DF02F9" w14:textId="77777777" w:rsidR="001D72D6" w:rsidRPr="001B4166" w:rsidRDefault="001D72D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781D3F7" w14:textId="77777777" w:rsidR="001D72D6" w:rsidRPr="001B4166" w:rsidRDefault="00F63334" w:rsidP="001B4166">
            <w:pPr>
              <w:pStyle w:val="TableParagraph"/>
              <w:spacing w:line="276" w:lineRule="auto"/>
              <w:ind w:right="322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LEGAMI TRASVERSALI</w:t>
            </w:r>
          </w:p>
        </w:tc>
        <w:tc>
          <w:tcPr>
            <w:tcW w:w="1704" w:type="dxa"/>
          </w:tcPr>
          <w:p w14:paraId="3AAD657A" w14:textId="77777777" w:rsidR="001D72D6" w:rsidRPr="001B4166" w:rsidRDefault="00F63334">
            <w:pPr>
              <w:pStyle w:val="TableParagraph"/>
              <w:ind w:left="106" w:right="311"/>
              <w:rPr>
                <w:sz w:val="20"/>
              </w:rPr>
            </w:pPr>
            <w:r w:rsidRPr="001B4166">
              <w:rPr>
                <w:sz w:val="20"/>
              </w:rPr>
              <w:t>Non sono presenti legami trasversali</w:t>
            </w:r>
          </w:p>
        </w:tc>
        <w:tc>
          <w:tcPr>
            <w:tcW w:w="1672" w:type="dxa"/>
          </w:tcPr>
          <w:p w14:paraId="291ABC62" w14:textId="77777777" w:rsidR="001D72D6" w:rsidRPr="001B4166" w:rsidRDefault="00440034">
            <w:pPr>
              <w:pStyle w:val="TableParagraph"/>
              <w:ind w:left="103" w:right="253"/>
              <w:rPr>
                <w:sz w:val="20"/>
              </w:rPr>
            </w:pPr>
            <w:r w:rsidRPr="001B4166">
              <w:rPr>
                <w:sz w:val="20"/>
              </w:rPr>
              <w:t>È</w:t>
            </w:r>
            <w:r w:rsidR="00F63334" w:rsidRPr="001B4166">
              <w:rPr>
                <w:sz w:val="20"/>
              </w:rPr>
              <w:t xml:space="preserve"> presente un legame trasversale</w:t>
            </w:r>
          </w:p>
        </w:tc>
        <w:tc>
          <w:tcPr>
            <w:tcW w:w="3740" w:type="dxa"/>
            <w:gridSpan w:val="2"/>
          </w:tcPr>
          <w:p w14:paraId="01B9C4E3" w14:textId="77777777" w:rsidR="001D72D6" w:rsidRPr="001B4166" w:rsidRDefault="00F63334">
            <w:pPr>
              <w:pStyle w:val="TableParagraph"/>
              <w:ind w:left="107" w:right="85"/>
              <w:rPr>
                <w:sz w:val="20"/>
              </w:rPr>
            </w:pPr>
            <w:r w:rsidRPr="001B4166">
              <w:rPr>
                <w:sz w:val="20"/>
              </w:rPr>
              <w:t>Sono presenti almeno due legami trasversali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4EC2DE4E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65EB3C78" w14:textId="77777777">
        <w:trPr>
          <w:trHeight w:val="1126"/>
        </w:trPr>
        <w:tc>
          <w:tcPr>
            <w:tcW w:w="1808" w:type="dxa"/>
            <w:shd w:val="clear" w:color="auto" w:fill="FFF2CC"/>
          </w:tcPr>
          <w:p w14:paraId="6CD088FF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172492B4" w14:textId="77777777" w:rsidR="001D72D6" w:rsidRPr="001B4166" w:rsidRDefault="001D72D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11CC4CD" w14:textId="77777777" w:rsidR="001D72D6" w:rsidRPr="001B4166" w:rsidRDefault="00F63334">
            <w:pPr>
              <w:pStyle w:val="TableParagraph"/>
              <w:ind w:left="235" w:right="226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ESEMPI</w:t>
            </w:r>
          </w:p>
        </w:tc>
        <w:tc>
          <w:tcPr>
            <w:tcW w:w="1704" w:type="dxa"/>
          </w:tcPr>
          <w:p w14:paraId="77B6DC43" w14:textId="77777777" w:rsidR="001D72D6" w:rsidRPr="001B4166" w:rsidRDefault="00F63334">
            <w:pPr>
              <w:pStyle w:val="TableParagraph"/>
              <w:ind w:left="106" w:right="135"/>
              <w:rPr>
                <w:sz w:val="20"/>
              </w:rPr>
            </w:pPr>
            <w:r w:rsidRPr="001B4166">
              <w:rPr>
                <w:sz w:val="20"/>
              </w:rPr>
              <w:t>Non sono presenti esempi</w:t>
            </w:r>
            <w:r w:rsidRPr="001B4166">
              <w:rPr>
                <w:spacing w:val="-12"/>
                <w:sz w:val="20"/>
              </w:rPr>
              <w:t xml:space="preserve"> </w:t>
            </w:r>
            <w:r w:rsidRPr="001B4166">
              <w:rPr>
                <w:sz w:val="20"/>
              </w:rPr>
              <w:t>o quelli presenti non sono</w:t>
            </w:r>
            <w:r w:rsidRPr="001B4166">
              <w:rPr>
                <w:spacing w:val="-8"/>
                <w:sz w:val="20"/>
              </w:rPr>
              <w:t xml:space="preserve"> </w:t>
            </w:r>
            <w:r w:rsidRPr="001B4166">
              <w:rPr>
                <w:sz w:val="20"/>
              </w:rPr>
              <w:t>validi</w:t>
            </w:r>
          </w:p>
        </w:tc>
        <w:tc>
          <w:tcPr>
            <w:tcW w:w="1672" w:type="dxa"/>
          </w:tcPr>
          <w:p w14:paraId="3D2CF6D8" w14:textId="77777777" w:rsidR="001D72D6" w:rsidRPr="001B4166" w:rsidRDefault="00F63334">
            <w:pPr>
              <w:pStyle w:val="TableParagraph"/>
              <w:ind w:left="103" w:right="435"/>
              <w:jc w:val="both"/>
              <w:rPr>
                <w:sz w:val="20"/>
              </w:rPr>
            </w:pPr>
            <w:r w:rsidRPr="001B4166">
              <w:rPr>
                <w:sz w:val="20"/>
              </w:rPr>
              <w:t>Sono presenti pochi esempi validi</w:t>
            </w:r>
          </w:p>
        </w:tc>
        <w:tc>
          <w:tcPr>
            <w:tcW w:w="1844" w:type="dxa"/>
          </w:tcPr>
          <w:p w14:paraId="010683BB" w14:textId="77777777" w:rsidR="001D72D6" w:rsidRPr="001B4166" w:rsidRDefault="00F63334">
            <w:pPr>
              <w:pStyle w:val="TableParagraph"/>
              <w:ind w:left="107" w:right="56"/>
              <w:rPr>
                <w:sz w:val="20"/>
              </w:rPr>
            </w:pPr>
            <w:r w:rsidRPr="001B4166">
              <w:rPr>
                <w:sz w:val="20"/>
              </w:rPr>
              <w:t>Sono presenti alcuni esempi validi</w:t>
            </w:r>
          </w:p>
        </w:tc>
        <w:tc>
          <w:tcPr>
            <w:tcW w:w="1896" w:type="dxa"/>
          </w:tcPr>
          <w:p w14:paraId="71F84671" w14:textId="77777777" w:rsidR="001D72D6" w:rsidRPr="001B4166" w:rsidRDefault="00F63334">
            <w:pPr>
              <w:pStyle w:val="TableParagraph"/>
              <w:ind w:left="131"/>
              <w:rPr>
                <w:sz w:val="20"/>
              </w:rPr>
            </w:pPr>
            <w:r w:rsidRPr="001B4166">
              <w:rPr>
                <w:sz w:val="20"/>
              </w:rPr>
              <w:t>Sono presenti molti esempi, validi e puntuali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5CB34F04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</w:tbl>
    <w:p w14:paraId="0C7BB6A4" w14:textId="77777777" w:rsidR="001D72D6" w:rsidRDefault="001D72D6">
      <w:pPr>
        <w:rPr>
          <w:sz w:val="2"/>
          <w:szCs w:val="2"/>
        </w:rPr>
        <w:sectPr w:rsidR="001D72D6">
          <w:pgSz w:w="11910" w:h="16840"/>
          <w:pgMar w:top="7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4"/>
        <w:gridCol w:w="1672"/>
        <w:gridCol w:w="1832"/>
        <w:gridCol w:w="1908"/>
        <w:gridCol w:w="1848"/>
      </w:tblGrid>
      <w:tr w:rsidR="001D72D6" w:rsidRPr="001B4166" w14:paraId="6DBD4F15" w14:textId="77777777">
        <w:trPr>
          <w:trHeight w:val="485"/>
        </w:trPr>
        <w:tc>
          <w:tcPr>
            <w:tcW w:w="10772" w:type="dxa"/>
            <w:gridSpan w:val="6"/>
            <w:tcBorders>
              <w:bottom w:val="single" w:sz="6" w:space="0" w:color="000000"/>
            </w:tcBorders>
            <w:shd w:val="clear" w:color="auto" w:fill="FFD966"/>
          </w:tcPr>
          <w:p w14:paraId="011A6C67" w14:textId="77777777" w:rsidR="001D72D6" w:rsidRPr="001B4166" w:rsidRDefault="00F63334">
            <w:pPr>
              <w:pStyle w:val="TableParagraph"/>
              <w:spacing w:before="116"/>
              <w:ind w:left="106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lastRenderedPageBreak/>
              <w:t>VALUTAZIONE DELLE VERIFICHE ORALI</w:t>
            </w:r>
          </w:p>
        </w:tc>
      </w:tr>
      <w:tr w:rsidR="001D72D6" w:rsidRPr="001B4166" w14:paraId="40604EB2" w14:textId="77777777" w:rsidTr="00CA28A1">
        <w:trPr>
          <w:trHeight w:val="965"/>
        </w:trPr>
        <w:tc>
          <w:tcPr>
            <w:tcW w:w="1808" w:type="dxa"/>
            <w:shd w:val="clear" w:color="auto" w:fill="FFF2CC"/>
          </w:tcPr>
          <w:p w14:paraId="128FC428" w14:textId="77777777" w:rsidR="001D72D6" w:rsidRPr="001B4166" w:rsidRDefault="001D72D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064E45C" w14:textId="77777777" w:rsidR="001D72D6" w:rsidRPr="001B4166" w:rsidRDefault="00F63334" w:rsidP="001B4166">
            <w:pPr>
              <w:pStyle w:val="TableParagraph"/>
              <w:ind w:left="14" w:right="275" w:firstLine="142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LIVELLI DI PADRONANZA</w:t>
            </w:r>
          </w:p>
        </w:tc>
        <w:tc>
          <w:tcPr>
            <w:tcW w:w="1704" w:type="dxa"/>
            <w:shd w:val="clear" w:color="auto" w:fill="FFF2CC"/>
          </w:tcPr>
          <w:p w14:paraId="29996F3F" w14:textId="77777777" w:rsidR="001D72D6" w:rsidRPr="001B4166" w:rsidRDefault="00F63334" w:rsidP="001B4166">
            <w:pPr>
              <w:pStyle w:val="TableParagraph"/>
              <w:spacing w:before="172" w:line="357" w:lineRule="auto"/>
              <w:ind w:left="42" w:right="431" w:firstLine="372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 PARZIALE</w:t>
            </w:r>
          </w:p>
        </w:tc>
        <w:tc>
          <w:tcPr>
            <w:tcW w:w="1672" w:type="dxa"/>
            <w:shd w:val="clear" w:color="auto" w:fill="FFF2CC"/>
            <w:vAlign w:val="center"/>
          </w:tcPr>
          <w:p w14:paraId="45477A50" w14:textId="130BE14F" w:rsidR="001B4166" w:rsidRDefault="00F63334" w:rsidP="00CA28A1">
            <w:pPr>
              <w:pStyle w:val="TableParagraph"/>
              <w:ind w:left="40" w:right="615" w:hanging="10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II</w:t>
            </w:r>
          </w:p>
          <w:p w14:paraId="7E4D84D9" w14:textId="2FE02711" w:rsidR="001D72D6" w:rsidRPr="001B4166" w:rsidRDefault="001B4166" w:rsidP="00CA28A1">
            <w:pPr>
              <w:pStyle w:val="TableParagraph"/>
              <w:ind w:left="40" w:right="615" w:hanging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 w:rsidR="00F63334" w:rsidRPr="001B4166">
              <w:rPr>
                <w:b/>
                <w:sz w:val="20"/>
              </w:rPr>
              <w:t>ASE</w:t>
            </w:r>
          </w:p>
        </w:tc>
        <w:tc>
          <w:tcPr>
            <w:tcW w:w="1832" w:type="dxa"/>
            <w:shd w:val="clear" w:color="auto" w:fill="FFF2CC"/>
          </w:tcPr>
          <w:p w14:paraId="7EEE652D" w14:textId="77777777" w:rsidR="001D72D6" w:rsidRPr="001B4166" w:rsidRDefault="00F63334" w:rsidP="001B4166">
            <w:pPr>
              <w:pStyle w:val="TableParagraph"/>
              <w:spacing w:before="172" w:line="357" w:lineRule="auto"/>
              <w:ind w:left="194" w:right="408" w:firstLine="400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III ADEGUATO</w:t>
            </w:r>
          </w:p>
        </w:tc>
        <w:tc>
          <w:tcPr>
            <w:tcW w:w="1908" w:type="dxa"/>
            <w:shd w:val="clear" w:color="auto" w:fill="FFF2CC"/>
          </w:tcPr>
          <w:p w14:paraId="1AAC625D" w14:textId="77777777" w:rsidR="001D72D6" w:rsidRPr="001B4166" w:rsidRDefault="00F63334" w:rsidP="001B4166">
            <w:pPr>
              <w:pStyle w:val="TableParagraph"/>
              <w:spacing w:before="172" w:line="357" w:lineRule="auto"/>
              <w:ind w:left="82" w:right="154" w:firstLine="412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IV ECCELLENTE</w:t>
            </w:r>
          </w:p>
        </w:tc>
        <w:tc>
          <w:tcPr>
            <w:tcW w:w="1848" w:type="dxa"/>
            <w:shd w:val="clear" w:color="auto" w:fill="FFF2CC"/>
          </w:tcPr>
          <w:p w14:paraId="62465CBB" w14:textId="77777777" w:rsidR="001D72D6" w:rsidRPr="001B4166" w:rsidRDefault="00F63334">
            <w:pPr>
              <w:pStyle w:val="TableParagraph"/>
              <w:spacing w:before="108"/>
              <w:ind w:left="122" w:right="123"/>
              <w:jc w:val="center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LIVELLO MINIMO A DISCREZIONE DEL DOCENTE</w:t>
            </w:r>
          </w:p>
        </w:tc>
      </w:tr>
      <w:tr w:rsidR="001D72D6" w:rsidRPr="001B4166" w14:paraId="3E9FC040" w14:textId="77777777">
        <w:trPr>
          <w:trHeight w:val="4886"/>
        </w:trPr>
        <w:tc>
          <w:tcPr>
            <w:tcW w:w="1808" w:type="dxa"/>
            <w:shd w:val="clear" w:color="auto" w:fill="FFF2CC"/>
          </w:tcPr>
          <w:p w14:paraId="49B7D78F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2CD55B12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10139E61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5BAFA4BC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7C4FB4A8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18D2949C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619BD6A6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32867E10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6C9F0AE5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2C71E04A" w14:textId="77777777" w:rsidR="001D72D6" w:rsidRPr="001B4166" w:rsidRDefault="001D72D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7B63C58" w14:textId="77777777" w:rsidR="001D72D6" w:rsidRPr="001B4166" w:rsidRDefault="00F63334">
            <w:pPr>
              <w:pStyle w:val="TableParagraph"/>
              <w:ind w:left="354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ESPOSIZIONE</w:t>
            </w:r>
          </w:p>
        </w:tc>
        <w:tc>
          <w:tcPr>
            <w:tcW w:w="1704" w:type="dxa"/>
          </w:tcPr>
          <w:p w14:paraId="1535BE0F" w14:textId="77777777" w:rsidR="001D72D6" w:rsidRPr="001B4166" w:rsidRDefault="00F63334">
            <w:pPr>
              <w:pStyle w:val="TableParagraph"/>
              <w:ind w:left="106" w:right="143"/>
              <w:rPr>
                <w:sz w:val="20"/>
              </w:rPr>
            </w:pPr>
            <w:r w:rsidRPr="001B4166">
              <w:rPr>
                <w:sz w:val="20"/>
              </w:rPr>
              <w:t>L’esposizione non è chiara e l’alunno usa un linguaggio approssimativo. Non sottolinea i passaggi più importanti con il tono di voce e con la gestualità.</w:t>
            </w:r>
          </w:p>
        </w:tc>
        <w:tc>
          <w:tcPr>
            <w:tcW w:w="1672" w:type="dxa"/>
          </w:tcPr>
          <w:p w14:paraId="49C900DE" w14:textId="77777777" w:rsidR="001D72D6" w:rsidRPr="001B4166" w:rsidRDefault="00F63334">
            <w:pPr>
              <w:pStyle w:val="TableParagraph"/>
              <w:ind w:left="103" w:right="112"/>
              <w:rPr>
                <w:sz w:val="20"/>
              </w:rPr>
            </w:pPr>
            <w:r w:rsidRPr="001B4166">
              <w:rPr>
                <w:sz w:val="20"/>
              </w:rPr>
              <w:t>L’alunno espone i contenuti in modo abbastanza chiaro, non sempre utilizza un linguaggio appropriato; il tono di voce è monotono e non sempre la gestualità sottolinea i passaggi più importanti.</w:t>
            </w:r>
          </w:p>
        </w:tc>
        <w:tc>
          <w:tcPr>
            <w:tcW w:w="1832" w:type="dxa"/>
          </w:tcPr>
          <w:p w14:paraId="3F332010" w14:textId="77777777" w:rsidR="001D72D6" w:rsidRPr="001B4166" w:rsidRDefault="00F63334">
            <w:pPr>
              <w:pStyle w:val="TableParagraph"/>
              <w:ind w:left="107" w:right="181"/>
              <w:rPr>
                <w:sz w:val="20"/>
              </w:rPr>
            </w:pPr>
            <w:r w:rsidRPr="001B4166">
              <w:rPr>
                <w:sz w:val="20"/>
              </w:rPr>
              <w:t>L’alunno espone i contenuti con chiarezza e proprietà di linguaggio, sottolinea con il tono di voce e la gestualità i passaggi più importanti.</w:t>
            </w:r>
          </w:p>
        </w:tc>
        <w:tc>
          <w:tcPr>
            <w:tcW w:w="1908" w:type="dxa"/>
          </w:tcPr>
          <w:p w14:paraId="2761D05E" w14:textId="77777777" w:rsidR="001D72D6" w:rsidRPr="001B4166" w:rsidRDefault="00F63334">
            <w:pPr>
              <w:pStyle w:val="TableParagraph"/>
              <w:ind w:left="106" w:right="154"/>
              <w:rPr>
                <w:sz w:val="20"/>
              </w:rPr>
            </w:pPr>
            <w:r w:rsidRPr="001B4166">
              <w:rPr>
                <w:sz w:val="20"/>
              </w:rPr>
              <w:t>L’alunno espone i contenuti con chiarezza e proprietà di linguaggio, sottolinea con il tono di voce e la gestualità i passaggi più importanti.</w:t>
            </w:r>
          </w:p>
          <w:p w14:paraId="6E8375B8" w14:textId="77777777" w:rsidR="001D72D6" w:rsidRPr="001B4166" w:rsidRDefault="00F63334">
            <w:pPr>
              <w:pStyle w:val="TableParagraph"/>
              <w:ind w:left="106" w:right="163"/>
              <w:rPr>
                <w:sz w:val="20"/>
              </w:rPr>
            </w:pPr>
            <w:r w:rsidRPr="001B4166">
              <w:rPr>
                <w:sz w:val="20"/>
              </w:rPr>
              <w:t>Durante l’esposizione osserva i compagni e coglie le loro sollecitazioni (risponde a domande, si interrompe e ripete se vede espressioni di dubbio o</w:t>
            </w:r>
          </w:p>
          <w:p w14:paraId="4448104D" w14:textId="77777777" w:rsidR="001D72D6" w:rsidRPr="001B4166" w:rsidRDefault="00F6333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 w:rsidRPr="001B4166">
              <w:rPr>
                <w:sz w:val="20"/>
              </w:rPr>
              <w:t>prendere appunti…).</w:t>
            </w:r>
          </w:p>
        </w:tc>
        <w:tc>
          <w:tcPr>
            <w:tcW w:w="1848" w:type="dxa"/>
            <w:vMerge w:val="restart"/>
          </w:tcPr>
          <w:p w14:paraId="1BA62893" w14:textId="77777777" w:rsidR="001D72D6" w:rsidRPr="001B4166" w:rsidRDefault="00F63334"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 w:rsidRPr="001B4166">
              <w:rPr>
                <w:sz w:val="20"/>
              </w:rPr>
              <w:t>Art. 15, comma 3</w:t>
            </w:r>
          </w:p>
          <w:p w14:paraId="506F57A2" w14:textId="77777777" w:rsidR="001D72D6" w:rsidRPr="001B4166" w:rsidRDefault="00F63334">
            <w:pPr>
              <w:pStyle w:val="TableParagraph"/>
              <w:ind w:left="102" w:right="536"/>
              <w:rPr>
                <w:sz w:val="20"/>
              </w:rPr>
            </w:pPr>
            <w:r w:rsidRPr="001B4166">
              <w:rPr>
                <w:sz w:val="20"/>
              </w:rPr>
              <w:t>O.M. nr.90 del 25/05/2001. Le reali competenze raggiungibili devono essere concordate in relazione al soggetto e alla</w:t>
            </w:r>
          </w:p>
          <w:p w14:paraId="5A81BF96" w14:textId="77777777" w:rsidR="001D72D6" w:rsidRPr="001B4166" w:rsidRDefault="00F63334">
            <w:pPr>
              <w:pStyle w:val="TableParagraph"/>
              <w:ind w:left="102"/>
              <w:rPr>
                <w:sz w:val="20"/>
              </w:rPr>
            </w:pPr>
            <w:r w:rsidRPr="001B4166">
              <w:rPr>
                <w:sz w:val="20"/>
              </w:rPr>
              <w:t>patologia / disturbo specifico.</w:t>
            </w:r>
          </w:p>
        </w:tc>
      </w:tr>
      <w:tr w:rsidR="001D72D6" w:rsidRPr="001B4166" w14:paraId="496BA703" w14:textId="77777777">
        <w:trPr>
          <w:trHeight w:val="2637"/>
        </w:trPr>
        <w:tc>
          <w:tcPr>
            <w:tcW w:w="1808" w:type="dxa"/>
            <w:shd w:val="clear" w:color="auto" w:fill="FFF2CC"/>
          </w:tcPr>
          <w:p w14:paraId="119F1A2A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1FBB789A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760E8063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25604B01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7A2A34B6" w14:textId="77777777" w:rsidR="001D72D6" w:rsidRPr="001B4166" w:rsidRDefault="00F63334">
            <w:pPr>
              <w:pStyle w:val="TableParagraph"/>
              <w:spacing w:before="148"/>
              <w:ind w:left="403" w:right="377" w:firstLine="100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MODO DI ESPRIMERSI</w:t>
            </w:r>
          </w:p>
        </w:tc>
        <w:tc>
          <w:tcPr>
            <w:tcW w:w="1704" w:type="dxa"/>
          </w:tcPr>
          <w:p w14:paraId="403511AB" w14:textId="77777777" w:rsidR="001D72D6" w:rsidRPr="001B4166" w:rsidRDefault="00F63334">
            <w:pPr>
              <w:pStyle w:val="TableParagraph"/>
              <w:ind w:left="106" w:right="143"/>
              <w:rPr>
                <w:sz w:val="20"/>
              </w:rPr>
            </w:pPr>
            <w:r w:rsidRPr="001B4166">
              <w:rPr>
                <w:sz w:val="20"/>
              </w:rPr>
              <w:t>Lo studente borbotta, pronuncia i termini in modo scorretto e parla troppo piano perché gli studenti in fondo alla classe possano sentire.</w:t>
            </w:r>
          </w:p>
        </w:tc>
        <w:tc>
          <w:tcPr>
            <w:tcW w:w="1672" w:type="dxa"/>
          </w:tcPr>
          <w:p w14:paraId="4EF3A829" w14:textId="77777777" w:rsidR="001D72D6" w:rsidRPr="001B4166" w:rsidRDefault="00F63334">
            <w:pPr>
              <w:pStyle w:val="TableParagraph"/>
              <w:ind w:left="103" w:right="134"/>
              <w:rPr>
                <w:sz w:val="20"/>
              </w:rPr>
            </w:pPr>
            <w:r w:rsidRPr="001B4166">
              <w:rPr>
                <w:sz w:val="20"/>
              </w:rPr>
              <w:t>La voce dello studente è bassa. Pronuncia alcuni termini in modo scorretto. Chi ascolta ha difficoltà a sentire quanto viene</w:t>
            </w:r>
            <w:r w:rsidRPr="001B4166">
              <w:rPr>
                <w:spacing w:val="-2"/>
                <w:sz w:val="20"/>
              </w:rPr>
              <w:t xml:space="preserve"> </w:t>
            </w:r>
            <w:r w:rsidRPr="001B4166">
              <w:rPr>
                <w:sz w:val="20"/>
              </w:rPr>
              <w:t>detto.</w:t>
            </w:r>
          </w:p>
        </w:tc>
        <w:tc>
          <w:tcPr>
            <w:tcW w:w="1832" w:type="dxa"/>
          </w:tcPr>
          <w:p w14:paraId="7486FAF8" w14:textId="77777777" w:rsidR="001D72D6" w:rsidRPr="001B4166" w:rsidRDefault="00F63334">
            <w:pPr>
              <w:pStyle w:val="TableParagraph"/>
              <w:ind w:left="107" w:right="181"/>
              <w:rPr>
                <w:sz w:val="20"/>
              </w:rPr>
            </w:pPr>
            <w:r w:rsidRPr="001B4166">
              <w:rPr>
                <w:sz w:val="20"/>
              </w:rPr>
              <w:t>La voce dello studente è chiara. Pronuncia molte parole correttamente.</w:t>
            </w:r>
          </w:p>
          <w:p w14:paraId="7956E045" w14:textId="77777777" w:rsidR="001D72D6" w:rsidRPr="001B4166" w:rsidRDefault="00F63334">
            <w:pPr>
              <w:pStyle w:val="TableParagraph"/>
              <w:ind w:left="107" w:right="181"/>
              <w:rPr>
                <w:sz w:val="20"/>
              </w:rPr>
            </w:pPr>
            <w:r w:rsidRPr="001B4166">
              <w:rPr>
                <w:sz w:val="20"/>
              </w:rPr>
              <w:t>La maggior parte dei membri dell’uditorio possono sentire l’interrogazione.</w:t>
            </w:r>
          </w:p>
        </w:tc>
        <w:tc>
          <w:tcPr>
            <w:tcW w:w="1908" w:type="dxa"/>
          </w:tcPr>
          <w:p w14:paraId="14E6B1BA" w14:textId="77777777" w:rsidR="001D72D6" w:rsidRPr="001B4166" w:rsidRDefault="00F63334">
            <w:pPr>
              <w:pStyle w:val="TableParagraph"/>
              <w:ind w:left="106" w:right="101"/>
              <w:rPr>
                <w:sz w:val="20"/>
              </w:rPr>
            </w:pPr>
            <w:r w:rsidRPr="001B4166">
              <w:rPr>
                <w:sz w:val="20"/>
              </w:rPr>
              <w:t>Lo studente usa una voce chiara e corretta, pronuncia con precisione le parole così che tutti possono sentire l’</w:t>
            </w:r>
            <w:proofErr w:type="spellStart"/>
            <w:r w:rsidRPr="001B4166">
              <w:rPr>
                <w:sz w:val="20"/>
              </w:rPr>
              <w:t>interrrogazione</w:t>
            </w:r>
            <w:proofErr w:type="spellEnd"/>
            <w:r w:rsidRPr="001B4166">
              <w:rPr>
                <w:sz w:val="20"/>
              </w:rPr>
              <w:t>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713CED61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72D00BD9" w14:textId="77777777">
        <w:trPr>
          <w:trHeight w:val="2886"/>
        </w:trPr>
        <w:tc>
          <w:tcPr>
            <w:tcW w:w="1808" w:type="dxa"/>
            <w:shd w:val="clear" w:color="auto" w:fill="FFF2CC"/>
          </w:tcPr>
          <w:p w14:paraId="41F2F2D5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205ABFEE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5481CC2D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1282B577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3B7844E9" w14:textId="77777777" w:rsidR="001D72D6" w:rsidRPr="001B4166" w:rsidRDefault="001D72D6">
            <w:pPr>
              <w:pStyle w:val="TableParagraph"/>
              <w:rPr>
                <w:b/>
                <w:sz w:val="24"/>
              </w:rPr>
            </w:pPr>
          </w:p>
          <w:p w14:paraId="0FF87EB5" w14:textId="77777777" w:rsidR="001D72D6" w:rsidRPr="001B4166" w:rsidRDefault="00F63334">
            <w:pPr>
              <w:pStyle w:val="TableParagraph"/>
              <w:ind w:left="411" w:hanging="244"/>
              <w:rPr>
                <w:b/>
                <w:sz w:val="20"/>
              </w:rPr>
            </w:pPr>
            <w:r w:rsidRPr="001B4166">
              <w:rPr>
                <w:b/>
                <w:sz w:val="20"/>
              </w:rPr>
              <w:t>CONOSCENZA DEI CONTENUTI</w:t>
            </w:r>
          </w:p>
        </w:tc>
        <w:tc>
          <w:tcPr>
            <w:tcW w:w="1704" w:type="dxa"/>
          </w:tcPr>
          <w:p w14:paraId="4B2193FC" w14:textId="77777777" w:rsidR="001D72D6" w:rsidRPr="001B4166" w:rsidRDefault="00F63334">
            <w:pPr>
              <w:pStyle w:val="TableParagraph"/>
              <w:ind w:left="106" w:right="159"/>
              <w:rPr>
                <w:sz w:val="20"/>
              </w:rPr>
            </w:pPr>
            <w:r w:rsidRPr="001B4166">
              <w:rPr>
                <w:sz w:val="20"/>
              </w:rPr>
              <w:t>L’alunno ripete alcuni dei contenuti riportati sul testo e sugli appunti. Non riesce a rispondere alle domande poste anche con i suggerimenti dell’insegnate.</w:t>
            </w:r>
          </w:p>
        </w:tc>
        <w:tc>
          <w:tcPr>
            <w:tcW w:w="1672" w:type="dxa"/>
          </w:tcPr>
          <w:p w14:paraId="62370728" w14:textId="77777777" w:rsidR="001D72D6" w:rsidRPr="001B4166" w:rsidRDefault="00F63334">
            <w:pPr>
              <w:pStyle w:val="TableParagraph"/>
              <w:ind w:left="103" w:right="130"/>
              <w:rPr>
                <w:sz w:val="20"/>
              </w:rPr>
            </w:pPr>
            <w:r w:rsidRPr="001B4166">
              <w:rPr>
                <w:sz w:val="20"/>
              </w:rPr>
              <w:t>L’alunno ripete i contenuti riportati sul testo e sugli appunti; ha delle difficoltà a rispondere alle domande.</w:t>
            </w:r>
          </w:p>
          <w:p w14:paraId="741A76D9" w14:textId="77777777" w:rsidR="001D72D6" w:rsidRPr="001B4166" w:rsidRDefault="00F63334">
            <w:pPr>
              <w:pStyle w:val="TableParagraph"/>
              <w:ind w:left="103"/>
              <w:rPr>
                <w:sz w:val="20"/>
              </w:rPr>
            </w:pPr>
            <w:r w:rsidRPr="001B4166">
              <w:rPr>
                <w:sz w:val="20"/>
              </w:rPr>
              <w:t>Aspetta suggerimenti da parte dell’insegnante.</w:t>
            </w:r>
          </w:p>
        </w:tc>
        <w:tc>
          <w:tcPr>
            <w:tcW w:w="1832" w:type="dxa"/>
          </w:tcPr>
          <w:p w14:paraId="364E638F" w14:textId="77777777" w:rsidR="001D72D6" w:rsidRPr="001B4166" w:rsidRDefault="00F63334">
            <w:pPr>
              <w:pStyle w:val="TableParagraph"/>
              <w:ind w:left="107" w:right="90"/>
              <w:rPr>
                <w:sz w:val="20"/>
              </w:rPr>
            </w:pPr>
            <w:r w:rsidRPr="001B4166">
              <w:rPr>
                <w:sz w:val="20"/>
              </w:rPr>
              <w:t>L’alunno rielabora in modo personale i contenuti, fa esempi e risponde con abbastanza sicurezza alle domande.</w:t>
            </w:r>
          </w:p>
        </w:tc>
        <w:tc>
          <w:tcPr>
            <w:tcW w:w="1908" w:type="dxa"/>
          </w:tcPr>
          <w:p w14:paraId="784E412F" w14:textId="77777777" w:rsidR="001D72D6" w:rsidRPr="001B4166" w:rsidRDefault="00F63334">
            <w:pPr>
              <w:pStyle w:val="TableParagraph"/>
              <w:ind w:left="106" w:right="101"/>
              <w:rPr>
                <w:sz w:val="20"/>
              </w:rPr>
            </w:pPr>
            <w:r w:rsidRPr="001B4166">
              <w:rPr>
                <w:sz w:val="20"/>
              </w:rPr>
              <w:t>L’alunno rielabora in modo personale i contenuti, fa esempi e collegamenti con altri argomenti.</w:t>
            </w:r>
          </w:p>
          <w:p w14:paraId="6D2798EA" w14:textId="77777777" w:rsidR="001D72D6" w:rsidRPr="001B4166" w:rsidRDefault="00F63334">
            <w:pPr>
              <w:pStyle w:val="TableParagraph"/>
              <w:ind w:left="106" w:right="700"/>
              <w:jc w:val="both"/>
              <w:rPr>
                <w:sz w:val="20"/>
              </w:rPr>
            </w:pPr>
            <w:r w:rsidRPr="001B4166">
              <w:rPr>
                <w:sz w:val="20"/>
              </w:rPr>
              <w:t xml:space="preserve">Risponde </w:t>
            </w:r>
            <w:r w:rsidRPr="001B4166">
              <w:rPr>
                <w:spacing w:val="-5"/>
                <w:sz w:val="20"/>
              </w:rPr>
              <w:t xml:space="preserve">con </w:t>
            </w:r>
            <w:r w:rsidRPr="001B4166">
              <w:rPr>
                <w:sz w:val="20"/>
              </w:rPr>
              <w:t>sicurezza alle domande.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23223821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  <w:tr w:rsidR="001D72D6" w:rsidRPr="001B4166" w14:paraId="68BEA07B" w14:textId="77777777">
        <w:trPr>
          <w:trHeight w:val="3617"/>
        </w:trPr>
        <w:tc>
          <w:tcPr>
            <w:tcW w:w="1808" w:type="dxa"/>
            <w:shd w:val="clear" w:color="auto" w:fill="FFF2CC"/>
          </w:tcPr>
          <w:p w14:paraId="32637713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2CDBD577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08990D9A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72AB787A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3739CE9E" w14:textId="77777777" w:rsidR="001D72D6" w:rsidRPr="001B4166" w:rsidRDefault="001D72D6">
            <w:pPr>
              <w:pStyle w:val="TableParagraph"/>
              <w:rPr>
                <w:b/>
                <w:sz w:val="20"/>
              </w:rPr>
            </w:pPr>
          </w:p>
          <w:p w14:paraId="3FB84543" w14:textId="77777777" w:rsidR="001D72D6" w:rsidRPr="001B4166" w:rsidRDefault="001D72D6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1B45E838" w14:textId="77777777" w:rsidR="001D72D6" w:rsidRPr="001B4166" w:rsidRDefault="00F63334">
            <w:pPr>
              <w:pStyle w:val="TableParagraph"/>
              <w:ind w:left="151" w:right="139"/>
              <w:jc w:val="both"/>
              <w:rPr>
                <w:b/>
                <w:sz w:val="20"/>
              </w:rPr>
            </w:pPr>
            <w:r w:rsidRPr="001B4166">
              <w:rPr>
                <w:b/>
                <w:spacing w:val="-1"/>
                <w:sz w:val="20"/>
              </w:rPr>
              <w:t xml:space="preserve">ORGANIZZAZIONE </w:t>
            </w:r>
            <w:r w:rsidRPr="001B4166">
              <w:rPr>
                <w:b/>
                <w:sz w:val="20"/>
              </w:rPr>
              <w:t>NELLE</w:t>
            </w:r>
            <w:r w:rsidRPr="001B4166">
              <w:rPr>
                <w:b/>
                <w:spacing w:val="-11"/>
                <w:sz w:val="20"/>
              </w:rPr>
              <w:t xml:space="preserve"> </w:t>
            </w:r>
            <w:r w:rsidRPr="001B4166">
              <w:rPr>
                <w:b/>
                <w:sz w:val="20"/>
              </w:rPr>
              <w:t>MODALITA’ DI</w:t>
            </w:r>
            <w:r w:rsidRPr="001B4166">
              <w:rPr>
                <w:b/>
                <w:spacing w:val="-4"/>
                <w:sz w:val="20"/>
              </w:rPr>
              <w:t xml:space="preserve"> </w:t>
            </w:r>
            <w:r w:rsidRPr="001B4166">
              <w:rPr>
                <w:b/>
                <w:sz w:val="20"/>
              </w:rPr>
              <w:t>ESPOSIZIONE</w:t>
            </w:r>
          </w:p>
        </w:tc>
        <w:tc>
          <w:tcPr>
            <w:tcW w:w="1704" w:type="dxa"/>
          </w:tcPr>
          <w:p w14:paraId="63EA6DC1" w14:textId="77777777" w:rsidR="001D72D6" w:rsidRPr="001B4166" w:rsidRDefault="00F63334">
            <w:pPr>
              <w:pStyle w:val="TableParagraph"/>
              <w:ind w:left="106" w:right="114"/>
              <w:rPr>
                <w:sz w:val="20"/>
              </w:rPr>
            </w:pPr>
            <w:r w:rsidRPr="001B4166">
              <w:rPr>
                <w:sz w:val="20"/>
              </w:rPr>
              <w:t>L’alunno espone i contenuti senza seguire uno schema logico.</w:t>
            </w:r>
          </w:p>
          <w:p w14:paraId="338174E8" w14:textId="77777777" w:rsidR="001D72D6" w:rsidRPr="001B4166" w:rsidRDefault="00F63334">
            <w:pPr>
              <w:pStyle w:val="TableParagraph"/>
              <w:ind w:left="106" w:right="114"/>
              <w:rPr>
                <w:sz w:val="20"/>
              </w:rPr>
            </w:pPr>
            <w:r w:rsidRPr="001B4166">
              <w:rPr>
                <w:sz w:val="20"/>
              </w:rPr>
              <w:t>Non si aiuta con schemi e non evidenzia i concetti più importanti e le loro connessioni. Non rispetta i tempi di esposizione.</w:t>
            </w:r>
          </w:p>
        </w:tc>
        <w:tc>
          <w:tcPr>
            <w:tcW w:w="1672" w:type="dxa"/>
          </w:tcPr>
          <w:p w14:paraId="086EC26C" w14:textId="77777777" w:rsidR="001D72D6" w:rsidRPr="001B4166" w:rsidRDefault="00F63334">
            <w:pPr>
              <w:pStyle w:val="TableParagraph"/>
              <w:ind w:left="103" w:right="89"/>
              <w:rPr>
                <w:sz w:val="20"/>
              </w:rPr>
            </w:pPr>
            <w:r w:rsidRPr="001B4166">
              <w:rPr>
                <w:sz w:val="20"/>
              </w:rPr>
              <w:t>L’alunno espone i contenuti non sempre seguendo una logica chiara. Non si aiuta con schemi e non evidenzia i concetti più importanti e le loro connessioni. Rispetta abbastanza i tempi di esposizione.</w:t>
            </w:r>
          </w:p>
        </w:tc>
        <w:tc>
          <w:tcPr>
            <w:tcW w:w="1832" w:type="dxa"/>
          </w:tcPr>
          <w:p w14:paraId="1C25706B" w14:textId="77777777" w:rsidR="001D72D6" w:rsidRPr="001B4166" w:rsidRDefault="00F63334">
            <w:pPr>
              <w:pStyle w:val="TableParagraph"/>
              <w:ind w:left="107" w:right="180"/>
              <w:rPr>
                <w:sz w:val="20"/>
              </w:rPr>
            </w:pPr>
            <w:r w:rsidRPr="001B4166">
              <w:rPr>
                <w:sz w:val="20"/>
              </w:rPr>
              <w:t xml:space="preserve">L’alunno espone, seguendo </w:t>
            </w:r>
            <w:r w:rsidRPr="001B4166">
              <w:rPr>
                <w:spacing w:val="-2"/>
                <w:sz w:val="20"/>
              </w:rPr>
              <w:t xml:space="preserve">una </w:t>
            </w:r>
            <w:r w:rsidRPr="001B4166">
              <w:rPr>
                <w:sz w:val="20"/>
              </w:rPr>
              <w:t>successione logica i contenuti,</w:t>
            </w:r>
            <w:r w:rsidRPr="001B4166">
              <w:rPr>
                <w:spacing w:val="-17"/>
                <w:sz w:val="20"/>
              </w:rPr>
              <w:t xml:space="preserve"> </w:t>
            </w:r>
            <w:r w:rsidRPr="001B4166">
              <w:rPr>
                <w:sz w:val="20"/>
              </w:rPr>
              <w:t>utilizza schemi grafici per sottolineare i concetti e i passaggi più importanti; rispetta i tempi di esposizione.</w:t>
            </w:r>
          </w:p>
        </w:tc>
        <w:tc>
          <w:tcPr>
            <w:tcW w:w="1908" w:type="dxa"/>
          </w:tcPr>
          <w:p w14:paraId="635681C6" w14:textId="77777777" w:rsidR="001D72D6" w:rsidRPr="001B4166" w:rsidRDefault="00F63334">
            <w:pPr>
              <w:pStyle w:val="TableParagraph"/>
              <w:ind w:left="106" w:right="107"/>
              <w:rPr>
                <w:sz w:val="20"/>
              </w:rPr>
            </w:pPr>
            <w:r w:rsidRPr="001B4166">
              <w:rPr>
                <w:sz w:val="20"/>
              </w:rPr>
              <w:t>L’alunno espone i contenuti secondo una logica predefinita, utilizza una mappa per sottolineare le diverse connessioni e richiamare l’attenzione sui concetti più importanti; rispetta</w:t>
            </w:r>
            <w:r w:rsidRPr="001B4166">
              <w:rPr>
                <w:spacing w:val="-10"/>
                <w:sz w:val="20"/>
              </w:rPr>
              <w:t xml:space="preserve"> </w:t>
            </w:r>
            <w:r w:rsidRPr="001B4166">
              <w:rPr>
                <w:sz w:val="20"/>
              </w:rPr>
              <w:t>i tempi di esposizione.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08BD7F05" w14:textId="77777777" w:rsidR="001D72D6" w:rsidRPr="001B4166" w:rsidRDefault="001D72D6">
            <w:pPr>
              <w:rPr>
                <w:sz w:val="2"/>
                <w:szCs w:val="2"/>
              </w:rPr>
            </w:pPr>
          </w:p>
        </w:tc>
      </w:tr>
    </w:tbl>
    <w:p w14:paraId="741F7B54" w14:textId="77777777" w:rsidR="001D72D6" w:rsidRDefault="001D72D6">
      <w:pPr>
        <w:rPr>
          <w:sz w:val="2"/>
          <w:szCs w:val="2"/>
        </w:rPr>
        <w:sectPr w:rsidR="001D72D6">
          <w:pgSz w:w="11910" w:h="16840"/>
          <w:pgMar w:top="7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704"/>
        <w:gridCol w:w="1672"/>
        <w:gridCol w:w="1832"/>
        <w:gridCol w:w="1908"/>
        <w:gridCol w:w="1848"/>
      </w:tblGrid>
      <w:tr w:rsidR="001D72D6" w:rsidRPr="00CA28A1" w14:paraId="6BAC5EB7" w14:textId="77777777" w:rsidTr="00CA28A1">
        <w:trPr>
          <w:trHeight w:val="485"/>
        </w:trPr>
        <w:tc>
          <w:tcPr>
            <w:tcW w:w="10818" w:type="dxa"/>
            <w:gridSpan w:val="6"/>
            <w:tcBorders>
              <w:bottom w:val="single" w:sz="6" w:space="0" w:color="000000"/>
            </w:tcBorders>
            <w:shd w:val="clear" w:color="auto" w:fill="FFD966"/>
          </w:tcPr>
          <w:p w14:paraId="76CB2DE3" w14:textId="77777777" w:rsidR="001D72D6" w:rsidRPr="00CA28A1" w:rsidRDefault="00F63334">
            <w:pPr>
              <w:pStyle w:val="TableParagraph"/>
              <w:spacing w:before="116"/>
              <w:ind w:left="106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lastRenderedPageBreak/>
              <w:t>VALUTAZIONE DEL COMPORTAMENTO</w:t>
            </w:r>
          </w:p>
        </w:tc>
      </w:tr>
      <w:tr w:rsidR="001D72D6" w:rsidRPr="00CA28A1" w14:paraId="7872436A" w14:textId="77777777" w:rsidTr="00CA28A1">
        <w:trPr>
          <w:trHeight w:val="965"/>
        </w:trPr>
        <w:tc>
          <w:tcPr>
            <w:tcW w:w="1854" w:type="dxa"/>
            <w:shd w:val="clear" w:color="auto" w:fill="FFF2CC"/>
          </w:tcPr>
          <w:p w14:paraId="4EBA790F" w14:textId="77777777" w:rsidR="001D72D6" w:rsidRPr="00CA28A1" w:rsidRDefault="001D72D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2C3018C" w14:textId="77777777" w:rsidR="001D72D6" w:rsidRPr="00CA28A1" w:rsidRDefault="00F63334" w:rsidP="00CA28A1">
            <w:pPr>
              <w:pStyle w:val="TableParagraph"/>
              <w:ind w:left="14" w:right="275" w:firstLine="204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LIVELLI DI PADRONANZA</w:t>
            </w:r>
          </w:p>
        </w:tc>
        <w:tc>
          <w:tcPr>
            <w:tcW w:w="1704" w:type="dxa"/>
            <w:shd w:val="clear" w:color="auto" w:fill="FFF2CC"/>
          </w:tcPr>
          <w:p w14:paraId="6E1F548A" w14:textId="77777777" w:rsidR="001D72D6" w:rsidRPr="00CA28A1" w:rsidRDefault="00F63334" w:rsidP="00CA28A1">
            <w:pPr>
              <w:pStyle w:val="TableParagraph"/>
              <w:spacing w:before="172" w:line="357" w:lineRule="auto"/>
              <w:ind w:left="42" w:right="431" w:firstLine="372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I PARZIALE</w:t>
            </w:r>
          </w:p>
        </w:tc>
        <w:tc>
          <w:tcPr>
            <w:tcW w:w="1672" w:type="dxa"/>
            <w:shd w:val="clear" w:color="auto" w:fill="FFF2CC"/>
          </w:tcPr>
          <w:p w14:paraId="42FB1590" w14:textId="77777777" w:rsidR="001D72D6" w:rsidRPr="00CA28A1" w:rsidRDefault="00F63334" w:rsidP="00CA28A1">
            <w:pPr>
              <w:pStyle w:val="TableParagraph"/>
              <w:spacing w:before="172" w:line="357" w:lineRule="auto"/>
              <w:ind w:left="465" w:right="615" w:hanging="10"/>
              <w:jc w:val="center"/>
              <w:rPr>
                <w:b/>
                <w:sz w:val="20"/>
              </w:rPr>
            </w:pPr>
            <w:proofErr w:type="gramStart"/>
            <w:r w:rsidRPr="00CA28A1">
              <w:rPr>
                <w:b/>
                <w:sz w:val="20"/>
              </w:rPr>
              <w:t>II  BASE</w:t>
            </w:r>
            <w:proofErr w:type="gramEnd"/>
          </w:p>
        </w:tc>
        <w:tc>
          <w:tcPr>
            <w:tcW w:w="1832" w:type="dxa"/>
            <w:shd w:val="clear" w:color="auto" w:fill="FFF2CC"/>
          </w:tcPr>
          <w:p w14:paraId="357710A7" w14:textId="77777777" w:rsidR="001D72D6" w:rsidRPr="00CA28A1" w:rsidRDefault="00F63334" w:rsidP="00CA28A1">
            <w:pPr>
              <w:pStyle w:val="TableParagraph"/>
              <w:spacing w:before="172" w:line="357" w:lineRule="auto"/>
              <w:ind w:left="194" w:right="408" w:firstLine="400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III ADEGUATO</w:t>
            </w:r>
          </w:p>
        </w:tc>
        <w:tc>
          <w:tcPr>
            <w:tcW w:w="1908" w:type="dxa"/>
            <w:shd w:val="clear" w:color="auto" w:fill="FFF2CC"/>
          </w:tcPr>
          <w:p w14:paraId="33C69A41" w14:textId="77777777" w:rsidR="001D72D6" w:rsidRPr="00CA28A1" w:rsidRDefault="00F63334" w:rsidP="00CA28A1">
            <w:pPr>
              <w:pStyle w:val="TableParagraph"/>
              <w:spacing w:before="172" w:line="357" w:lineRule="auto"/>
              <w:ind w:left="223" w:right="154" w:firstLine="639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IV ECCELLENTE</w:t>
            </w:r>
          </w:p>
        </w:tc>
        <w:tc>
          <w:tcPr>
            <w:tcW w:w="1848" w:type="dxa"/>
            <w:shd w:val="clear" w:color="auto" w:fill="FFF2CC"/>
          </w:tcPr>
          <w:p w14:paraId="6518834E" w14:textId="77777777" w:rsidR="001D72D6" w:rsidRPr="00CA28A1" w:rsidRDefault="00F63334">
            <w:pPr>
              <w:pStyle w:val="TableParagraph"/>
              <w:spacing w:before="108"/>
              <w:ind w:left="122" w:right="123"/>
              <w:jc w:val="center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LIVELLO MINIMO A DISCREZIONE DEL DOCENTE</w:t>
            </w:r>
          </w:p>
        </w:tc>
      </w:tr>
      <w:tr w:rsidR="001D72D6" w:rsidRPr="00CA28A1" w14:paraId="3238874A" w14:textId="77777777" w:rsidTr="00CA28A1">
        <w:trPr>
          <w:trHeight w:val="5618"/>
        </w:trPr>
        <w:tc>
          <w:tcPr>
            <w:tcW w:w="1854" w:type="dxa"/>
            <w:shd w:val="clear" w:color="auto" w:fill="FFF2CC"/>
          </w:tcPr>
          <w:p w14:paraId="529131EB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2734DA51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31A81604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186160F6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6AD1781C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0F9B39A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66BBDF1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6E62735B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51F06739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EB4C55C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4804111F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5F119CAA" w14:textId="77777777" w:rsidR="001D72D6" w:rsidRPr="00CA28A1" w:rsidRDefault="00F63334" w:rsidP="00CA28A1">
            <w:pPr>
              <w:pStyle w:val="TableParagraph"/>
              <w:spacing w:before="150"/>
              <w:ind w:left="183" w:hanging="183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PARTECIPAZIONE</w:t>
            </w:r>
          </w:p>
        </w:tc>
        <w:tc>
          <w:tcPr>
            <w:tcW w:w="1704" w:type="dxa"/>
          </w:tcPr>
          <w:p w14:paraId="41B40DC2" w14:textId="77777777" w:rsidR="001D72D6" w:rsidRPr="00CA28A1" w:rsidRDefault="00F63334">
            <w:pPr>
              <w:pStyle w:val="TableParagraph"/>
              <w:ind w:left="106" w:right="161"/>
              <w:rPr>
                <w:sz w:val="20"/>
              </w:rPr>
            </w:pPr>
            <w:r w:rsidRPr="00CA28A1">
              <w:rPr>
                <w:sz w:val="20"/>
              </w:rPr>
              <w:t>Ha tempi di ascolto molto brevi, non chiede chiarimenti e i suoi interventi devono essere continuamente sollecitati. Non riferisce esperienze personali per contribuire alla discussione.</w:t>
            </w:r>
          </w:p>
          <w:p w14:paraId="3380A9D0" w14:textId="77777777" w:rsidR="001D72D6" w:rsidRPr="00CA28A1" w:rsidRDefault="00F63334">
            <w:pPr>
              <w:pStyle w:val="TableParagraph"/>
              <w:ind w:left="106" w:right="114"/>
              <w:rPr>
                <w:sz w:val="20"/>
              </w:rPr>
            </w:pPr>
            <w:r w:rsidRPr="00CA28A1">
              <w:rPr>
                <w:sz w:val="20"/>
              </w:rPr>
              <w:t>Nonostante le sollecitazioni non aderisce a attività scolastiche non previste nell’orario curricolare.</w:t>
            </w:r>
          </w:p>
        </w:tc>
        <w:tc>
          <w:tcPr>
            <w:tcW w:w="1672" w:type="dxa"/>
          </w:tcPr>
          <w:p w14:paraId="69FF5E56" w14:textId="77777777" w:rsidR="001D72D6" w:rsidRPr="00CA28A1" w:rsidRDefault="00F63334">
            <w:pPr>
              <w:pStyle w:val="TableParagraph"/>
              <w:ind w:left="103" w:right="130"/>
              <w:rPr>
                <w:sz w:val="20"/>
              </w:rPr>
            </w:pPr>
            <w:r w:rsidRPr="00CA28A1">
              <w:rPr>
                <w:sz w:val="20"/>
              </w:rPr>
              <w:t xml:space="preserve">Ha tempi di ascolto abbastanza prolungati. Prende appunti e chiede chiarimenti solo </w:t>
            </w:r>
            <w:r w:rsidRPr="00CA28A1">
              <w:rPr>
                <w:spacing w:val="-1"/>
                <w:sz w:val="20"/>
              </w:rPr>
              <w:t xml:space="preserve">occasionalmente. </w:t>
            </w:r>
            <w:r w:rsidRPr="00CA28A1">
              <w:rPr>
                <w:sz w:val="20"/>
              </w:rPr>
              <w:t>Talvolta si riferisce alla propria esperienza per portare contributi alla discussione.</w:t>
            </w:r>
          </w:p>
          <w:p w14:paraId="04D2F7EA" w14:textId="77777777" w:rsidR="001D72D6" w:rsidRPr="00CA28A1" w:rsidRDefault="00F63334">
            <w:pPr>
              <w:pStyle w:val="TableParagraph"/>
              <w:ind w:left="103" w:right="250"/>
              <w:rPr>
                <w:sz w:val="20"/>
              </w:rPr>
            </w:pPr>
            <w:r w:rsidRPr="00CA28A1">
              <w:rPr>
                <w:sz w:val="20"/>
              </w:rPr>
              <w:t>Aderisce a attività scolastiche non previste nell’orario curricolare solo dopo numerose</w:t>
            </w:r>
          </w:p>
          <w:p w14:paraId="2C7D8A5A" w14:textId="77777777" w:rsidR="001D72D6" w:rsidRPr="00CA28A1" w:rsidRDefault="00F633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 w:rsidRPr="00CA28A1">
              <w:rPr>
                <w:sz w:val="20"/>
              </w:rPr>
              <w:t>sollecitazioni.</w:t>
            </w:r>
          </w:p>
        </w:tc>
        <w:tc>
          <w:tcPr>
            <w:tcW w:w="1832" w:type="dxa"/>
          </w:tcPr>
          <w:p w14:paraId="673156F7" w14:textId="77777777" w:rsidR="001D72D6" w:rsidRPr="00CA28A1" w:rsidRDefault="00F63334">
            <w:pPr>
              <w:pStyle w:val="TableParagraph"/>
              <w:ind w:left="107" w:right="128"/>
              <w:rPr>
                <w:sz w:val="20"/>
              </w:rPr>
            </w:pPr>
            <w:r w:rsidRPr="00CA28A1">
              <w:rPr>
                <w:sz w:val="20"/>
              </w:rPr>
              <w:t>Ascolta prendendo appunti, chiede chiarimenti e attinge alla propria esperienza per portare contributi alla discussione.</w:t>
            </w:r>
          </w:p>
          <w:p w14:paraId="6AE22B61" w14:textId="77777777" w:rsidR="001D72D6" w:rsidRPr="00CA28A1" w:rsidRDefault="00F63334">
            <w:pPr>
              <w:pStyle w:val="TableParagraph"/>
              <w:ind w:left="107" w:right="156"/>
              <w:rPr>
                <w:sz w:val="20"/>
              </w:rPr>
            </w:pPr>
            <w:r w:rsidRPr="00CA28A1">
              <w:rPr>
                <w:sz w:val="20"/>
              </w:rPr>
              <w:t>Aderisce a attività scolastiche non previste nell’orario curricolare.</w:t>
            </w:r>
          </w:p>
        </w:tc>
        <w:tc>
          <w:tcPr>
            <w:tcW w:w="1908" w:type="dxa"/>
          </w:tcPr>
          <w:p w14:paraId="01A7066D" w14:textId="77777777" w:rsidR="001D72D6" w:rsidRPr="00CA28A1" w:rsidRDefault="00F63334">
            <w:pPr>
              <w:pStyle w:val="TableParagraph"/>
              <w:ind w:left="106" w:right="122"/>
              <w:rPr>
                <w:sz w:val="20"/>
              </w:rPr>
            </w:pPr>
            <w:r w:rsidRPr="00CA28A1">
              <w:rPr>
                <w:sz w:val="20"/>
              </w:rPr>
              <w:t>Ascolta, prende appunti e li riordina. Fa domande per approfondire l’argomento, chiede una migliore esplicitazione dei concetti, solleva questioni che ampliano la visione di un fenomeno.</w:t>
            </w:r>
          </w:p>
          <w:p w14:paraId="7FAE4382" w14:textId="77777777" w:rsidR="001D72D6" w:rsidRPr="00CA28A1" w:rsidRDefault="00F63334">
            <w:pPr>
              <w:pStyle w:val="TableParagraph"/>
              <w:ind w:left="106" w:right="112"/>
              <w:rPr>
                <w:sz w:val="20"/>
              </w:rPr>
            </w:pPr>
            <w:r w:rsidRPr="00CA28A1">
              <w:rPr>
                <w:sz w:val="20"/>
              </w:rPr>
              <w:t>Attinge alla propria esperienza per apportare contributi originali alla discussione.</w:t>
            </w:r>
          </w:p>
          <w:p w14:paraId="5B60D01B" w14:textId="77777777" w:rsidR="001D72D6" w:rsidRPr="00CA28A1" w:rsidRDefault="00F63334">
            <w:pPr>
              <w:pStyle w:val="TableParagraph"/>
              <w:ind w:left="106" w:right="154"/>
              <w:rPr>
                <w:sz w:val="20"/>
              </w:rPr>
            </w:pPr>
            <w:r w:rsidRPr="00CA28A1">
              <w:rPr>
                <w:sz w:val="20"/>
              </w:rPr>
              <w:t xml:space="preserve">Aderisce a </w:t>
            </w:r>
            <w:r w:rsidRPr="00CA28A1">
              <w:rPr>
                <w:spacing w:val="-3"/>
                <w:sz w:val="20"/>
              </w:rPr>
              <w:t xml:space="preserve">attività </w:t>
            </w:r>
            <w:r w:rsidRPr="00CA28A1">
              <w:rPr>
                <w:sz w:val="20"/>
              </w:rPr>
              <w:t>scolastiche.</w:t>
            </w:r>
          </w:p>
        </w:tc>
        <w:tc>
          <w:tcPr>
            <w:tcW w:w="1848" w:type="dxa"/>
            <w:vMerge w:val="restart"/>
          </w:tcPr>
          <w:p w14:paraId="2C1C872F" w14:textId="77777777" w:rsidR="001D72D6" w:rsidRPr="00CA28A1" w:rsidRDefault="00F63334"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 w:rsidRPr="00CA28A1">
              <w:rPr>
                <w:sz w:val="20"/>
              </w:rPr>
              <w:t>Art. 15, comma 3</w:t>
            </w:r>
          </w:p>
          <w:p w14:paraId="5D7AD4B6" w14:textId="77777777" w:rsidR="001D72D6" w:rsidRPr="00CA28A1" w:rsidRDefault="00F63334">
            <w:pPr>
              <w:pStyle w:val="TableParagraph"/>
              <w:ind w:left="102" w:right="536"/>
              <w:rPr>
                <w:sz w:val="20"/>
              </w:rPr>
            </w:pPr>
            <w:r w:rsidRPr="00CA28A1">
              <w:rPr>
                <w:sz w:val="20"/>
              </w:rPr>
              <w:t>O.M. nr.90 del 25/05/2001. Le reali competenze raggiungibili devono essere concordate in relazione al soggetto e alla</w:t>
            </w:r>
          </w:p>
          <w:p w14:paraId="4C3F44A0" w14:textId="77777777" w:rsidR="001D72D6" w:rsidRPr="00CA28A1" w:rsidRDefault="00F63334">
            <w:pPr>
              <w:pStyle w:val="TableParagraph"/>
              <w:ind w:left="103"/>
              <w:rPr>
                <w:sz w:val="20"/>
              </w:rPr>
            </w:pPr>
            <w:r w:rsidRPr="00CA28A1">
              <w:rPr>
                <w:sz w:val="20"/>
              </w:rPr>
              <w:t>patologia / disturbo specifico.</w:t>
            </w:r>
          </w:p>
        </w:tc>
      </w:tr>
      <w:tr w:rsidR="001D72D6" w:rsidRPr="00CA28A1" w14:paraId="4D9E2632" w14:textId="77777777" w:rsidTr="00CA28A1">
        <w:trPr>
          <w:trHeight w:val="3418"/>
        </w:trPr>
        <w:tc>
          <w:tcPr>
            <w:tcW w:w="1854" w:type="dxa"/>
            <w:shd w:val="clear" w:color="auto" w:fill="FFF2CC"/>
          </w:tcPr>
          <w:p w14:paraId="3DAB0191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6467EFCA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267099B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45E81E07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74D4DE84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256954FB" w14:textId="77777777" w:rsidR="001D72D6" w:rsidRPr="00CA28A1" w:rsidRDefault="001D72D6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4EDF1BB" w14:textId="77777777" w:rsidR="001D72D6" w:rsidRPr="00CA28A1" w:rsidRDefault="00F63334" w:rsidP="00CA28A1">
            <w:pPr>
              <w:pStyle w:val="TableParagraph"/>
              <w:ind w:left="14" w:right="213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AUTONOMIA DI LAVORO</w:t>
            </w:r>
          </w:p>
        </w:tc>
        <w:tc>
          <w:tcPr>
            <w:tcW w:w="1704" w:type="dxa"/>
          </w:tcPr>
          <w:p w14:paraId="475F76E3" w14:textId="77777777" w:rsidR="001D72D6" w:rsidRPr="00CA28A1" w:rsidRDefault="00F63334">
            <w:pPr>
              <w:pStyle w:val="TableParagraph"/>
              <w:ind w:left="106" w:right="123"/>
              <w:rPr>
                <w:sz w:val="20"/>
              </w:rPr>
            </w:pPr>
            <w:r w:rsidRPr="00CA28A1">
              <w:rPr>
                <w:sz w:val="20"/>
              </w:rPr>
              <w:t>Non è consapevole del proprio percorso di</w:t>
            </w:r>
            <w:r w:rsidRPr="00CA28A1">
              <w:rPr>
                <w:spacing w:val="-11"/>
                <w:sz w:val="20"/>
              </w:rPr>
              <w:t xml:space="preserve"> </w:t>
            </w:r>
            <w:r w:rsidRPr="00CA28A1">
              <w:rPr>
                <w:sz w:val="20"/>
              </w:rPr>
              <w:t>apprendimento e dei propri bisogni. Si applica solo se sollecitato; è necessario tempo supplementare e una guida per il completamento</w:t>
            </w:r>
          </w:p>
          <w:p w14:paraId="3460C825" w14:textId="77777777" w:rsidR="001D72D6" w:rsidRPr="00CA28A1" w:rsidRDefault="00F63334">
            <w:pPr>
              <w:pStyle w:val="TableParagraph"/>
              <w:spacing w:line="240" w:lineRule="atLeast"/>
              <w:ind w:left="106" w:right="698"/>
              <w:rPr>
                <w:sz w:val="20"/>
              </w:rPr>
            </w:pPr>
            <w:r w:rsidRPr="00CA28A1">
              <w:rPr>
                <w:sz w:val="20"/>
              </w:rPr>
              <w:t>del lavoro assegnato.</w:t>
            </w:r>
          </w:p>
        </w:tc>
        <w:tc>
          <w:tcPr>
            <w:tcW w:w="1672" w:type="dxa"/>
          </w:tcPr>
          <w:p w14:paraId="7FEAF992" w14:textId="77777777" w:rsidR="001D72D6" w:rsidRPr="00CA28A1" w:rsidRDefault="00F63334">
            <w:pPr>
              <w:pStyle w:val="TableParagraph"/>
              <w:ind w:left="103" w:right="138"/>
              <w:rPr>
                <w:sz w:val="20"/>
              </w:rPr>
            </w:pPr>
            <w:r w:rsidRPr="00CA28A1">
              <w:rPr>
                <w:sz w:val="20"/>
              </w:rPr>
              <w:t>È poco consapevole del proprio percorso di apprendimento e dei propri</w:t>
            </w:r>
            <w:r w:rsidRPr="00CA28A1">
              <w:rPr>
                <w:spacing w:val="-12"/>
                <w:sz w:val="20"/>
              </w:rPr>
              <w:t xml:space="preserve"> </w:t>
            </w:r>
            <w:proofErr w:type="gramStart"/>
            <w:r w:rsidRPr="00CA28A1">
              <w:rPr>
                <w:sz w:val="20"/>
              </w:rPr>
              <w:t>bisogni</w:t>
            </w:r>
            <w:proofErr w:type="gramEnd"/>
            <w:r w:rsidRPr="00CA28A1">
              <w:rPr>
                <w:sz w:val="20"/>
              </w:rPr>
              <w:t xml:space="preserve"> Si applica solo se sollecitato e ha difficoltà a gestire efficacemente il tempo e le informazioni.</w:t>
            </w:r>
          </w:p>
        </w:tc>
        <w:tc>
          <w:tcPr>
            <w:tcW w:w="1832" w:type="dxa"/>
          </w:tcPr>
          <w:p w14:paraId="747556D7" w14:textId="77777777" w:rsidR="001D72D6" w:rsidRPr="00CA28A1" w:rsidRDefault="00F63334">
            <w:pPr>
              <w:pStyle w:val="TableParagraph"/>
              <w:ind w:left="107" w:right="139"/>
              <w:rPr>
                <w:sz w:val="20"/>
              </w:rPr>
            </w:pPr>
            <w:r w:rsidRPr="00CA28A1">
              <w:rPr>
                <w:sz w:val="20"/>
              </w:rPr>
              <w:t>È abbastanza consapevole del proprio percorso di apprendimento e dei propri bisogni. Organizza, tempo e informazioni, in modo abbastanza efficace per migliorare il proprio apprendimento.</w:t>
            </w:r>
          </w:p>
        </w:tc>
        <w:tc>
          <w:tcPr>
            <w:tcW w:w="1908" w:type="dxa"/>
          </w:tcPr>
          <w:p w14:paraId="5491593C" w14:textId="77777777" w:rsidR="001D72D6" w:rsidRPr="00CA28A1" w:rsidRDefault="00F63334">
            <w:pPr>
              <w:pStyle w:val="TableParagraph"/>
              <w:ind w:left="106" w:right="122"/>
              <w:rPr>
                <w:sz w:val="20"/>
              </w:rPr>
            </w:pPr>
            <w:r w:rsidRPr="00CA28A1">
              <w:rPr>
                <w:sz w:val="20"/>
              </w:rPr>
              <w:t xml:space="preserve">È consapevole del proprio percorso di apprendimento e dei propri bisogni. Persevera nell’apprendimento e si organizza anche mediante </w:t>
            </w:r>
            <w:r w:rsidRPr="00CA28A1">
              <w:rPr>
                <w:spacing w:val="-2"/>
                <w:sz w:val="20"/>
              </w:rPr>
              <w:t xml:space="preserve">una </w:t>
            </w:r>
            <w:r w:rsidRPr="00CA28A1">
              <w:rPr>
                <w:sz w:val="20"/>
              </w:rPr>
              <w:t>gestione efficace del tempo e delle informazioni sia a livello individuale che di</w:t>
            </w:r>
            <w:r w:rsidRPr="00CA28A1">
              <w:rPr>
                <w:spacing w:val="-3"/>
                <w:sz w:val="20"/>
              </w:rPr>
              <w:t xml:space="preserve"> </w:t>
            </w:r>
            <w:r w:rsidRPr="00CA28A1">
              <w:rPr>
                <w:sz w:val="20"/>
              </w:rPr>
              <w:t>gruppo.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6719389F" w14:textId="77777777" w:rsidR="001D72D6" w:rsidRPr="00CA28A1" w:rsidRDefault="001D72D6">
            <w:pPr>
              <w:rPr>
                <w:sz w:val="2"/>
                <w:szCs w:val="2"/>
              </w:rPr>
            </w:pPr>
          </w:p>
        </w:tc>
      </w:tr>
      <w:tr w:rsidR="001D72D6" w:rsidRPr="00CA28A1" w14:paraId="0948FACD" w14:textId="77777777" w:rsidTr="00CA28A1">
        <w:trPr>
          <w:trHeight w:val="4633"/>
        </w:trPr>
        <w:tc>
          <w:tcPr>
            <w:tcW w:w="1854" w:type="dxa"/>
            <w:shd w:val="clear" w:color="auto" w:fill="FFF2CC"/>
          </w:tcPr>
          <w:p w14:paraId="472C1E5C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295933B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3F3DEFD0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4625CCF1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333403E1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6D85AFC5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3CB4FB06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60EE2BC" w14:textId="77777777" w:rsidR="001D72D6" w:rsidRPr="00CA28A1" w:rsidRDefault="00F63334">
            <w:pPr>
              <w:pStyle w:val="TableParagraph"/>
              <w:spacing w:before="162"/>
              <w:ind w:left="223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RELAZIONI CON:</w:t>
            </w:r>
          </w:p>
          <w:p w14:paraId="041CF9B4" w14:textId="77777777" w:rsidR="001D72D6" w:rsidRPr="00CA28A1" w:rsidRDefault="00F63334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56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COMPAGNI</w:t>
            </w:r>
          </w:p>
          <w:p w14:paraId="66A412BB" w14:textId="77777777" w:rsidR="001D72D6" w:rsidRPr="00CA28A1" w:rsidRDefault="00F63334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56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ADULTI</w:t>
            </w:r>
          </w:p>
        </w:tc>
        <w:tc>
          <w:tcPr>
            <w:tcW w:w="1704" w:type="dxa"/>
          </w:tcPr>
          <w:p w14:paraId="3F6F6D72" w14:textId="77777777" w:rsidR="001D72D6" w:rsidRPr="00CA28A1" w:rsidRDefault="00F63334">
            <w:pPr>
              <w:pStyle w:val="TableParagraph"/>
              <w:ind w:left="106" w:right="128"/>
              <w:rPr>
                <w:sz w:val="20"/>
              </w:rPr>
            </w:pPr>
            <w:r w:rsidRPr="00CA28A1">
              <w:rPr>
                <w:sz w:val="20"/>
              </w:rPr>
              <w:t>Interviene ignorando i contributi dei compagni o degli adulti e/o si contrappone rigidamente a quanto sostenuto da altri.</w:t>
            </w:r>
          </w:p>
          <w:p w14:paraId="30C67C44" w14:textId="77777777" w:rsidR="001D72D6" w:rsidRPr="00CA28A1" w:rsidRDefault="00F63334">
            <w:pPr>
              <w:pStyle w:val="TableParagraph"/>
              <w:ind w:left="106" w:right="128"/>
              <w:rPr>
                <w:sz w:val="20"/>
              </w:rPr>
            </w:pPr>
            <w:r w:rsidRPr="00CA28A1">
              <w:rPr>
                <w:sz w:val="20"/>
              </w:rPr>
              <w:t xml:space="preserve">Non è disponibile </w:t>
            </w:r>
            <w:proofErr w:type="gramStart"/>
            <w:r w:rsidRPr="00CA28A1">
              <w:rPr>
                <w:sz w:val="20"/>
              </w:rPr>
              <w:t>a</w:t>
            </w:r>
            <w:proofErr w:type="gramEnd"/>
            <w:r w:rsidRPr="00CA28A1">
              <w:rPr>
                <w:sz w:val="20"/>
              </w:rPr>
              <w:t xml:space="preserve"> aiutare o a farsi aiutare. Tende a creare situazioni di conflitto.</w:t>
            </w:r>
          </w:p>
        </w:tc>
        <w:tc>
          <w:tcPr>
            <w:tcW w:w="1672" w:type="dxa"/>
          </w:tcPr>
          <w:p w14:paraId="499A0BFA" w14:textId="77777777" w:rsidR="001D72D6" w:rsidRPr="00CA28A1" w:rsidRDefault="00F63334">
            <w:pPr>
              <w:pStyle w:val="TableParagraph"/>
              <w:ind w:left="103" w:right="130"/>
              <w:rPr>
                <w:sz w:val="20"/>
              </w:rPr>
            </w:pPr>
            <w:r w:rsidRPr="00CA28A1">
              <w:rPr>
                <w:sz w:val="20"/>
              </w:rPr>
              <w:t>Si sforza di comunicare in modo corretto con compagni e adulti, ma talvolta deride gli interventi degli altri.</w:t>
            </w:r>
          </w:p>
          <w:p w14:paraId="35CA5667" w14:textId="77777777" w:rsidR="001D72D6" w:rsidRPr="00CA28A1" w:rsidRDefault="00F63334">
            <w:pPr>
              <w:pStyle w:val="TableParagraph"/>
              <w:ind w:left="103" w:right="130"/>
              <w:rPr>
                <w:sz w:val="20"/>
              </w:rPr>
            </w:pPr>
            <w:r w:rsidRPr="00CA28A1">
              <w:rPr>
                <w:sz w:val="20"/>
              </w:rPr>
              <w:t>Non è sempre in grado di negoziare soluzioni in situazioni di conflitto.</w:t>
            </w:r>
          </w:p>
          <w:p w14:paraId="2E618C6E" w14:textId="77777777" w:rsidR="001D72D6" w:rsidRPr="00CA28A1" w:rsidRDefault="00F63334">
            <w:pPr>
              <w:pStyle w:val="TableParagraph"/>
              <w:spacing w:line="240" w:lineRule="atLeast"/>
              <w:ind w:left="103" w:right="275"/>
              <w:rPr>
                <w:sz w:val="20"/>
              </w:rPr>
            </w:pPr>
            <w:r w:rsidRPr="00CA28A1">
              <w:rPr>
                <w:sz w:val="20"/>
              </w:rPr>
              <w:t>È disponibile a collaborare con gli altri solo in particolari situazioni.</w:t>
            </w:r>
          </w:p>
        </w:tc>
        <w:tc>
          <w:tcPr>
            <w:tcW w:w="1832" w:type="dxa"/>
          </w:tcPr>
          <w:p w14:paraId="6F5517B9" w14:textId="77777777" w:rsidR="001D72D6" w:rsidRPr="00CA28A1" w:rsidRDefault="00F63334">
            <w:pPr>
              <w:pStyle w:val="TableParagraph"/>
              <w:ind w:left="107" w:right="181"/>
              <w:rPr>
                <w:sz w:val="20"/>
              </w:rPr>
            </w:pPr>
            <w:r w:rsidRPr="00CA28A1">
              <w:rPr>
                <w:sz w:val="20"/>
              </w:rPr>
              <w:t>Comunica in</w:t>
            </w:r>
            <w:r w:rsidRPr="00CA28A1">
              <w:rPr>
                <w:spacing w:val="-12"/>
                <w:sz w:val="20"/>
              </w:rPr>
              <w:t xml:space="preserve"> </w:t>
            </w:r>
            <w:r w:rsidRPr="00CA28A1">
              <w:rPr>
                <w:sz w:val="20"/>
              </w:rPr>
              <w:t>modo corretto sia con i compagni che con gli</w:t>
            </w:r>
            <w:r w:rsidRPr="00CA28A1">
              <w:rPr>
                <w:spacing w:val="-5"/>
                <w:sz w:val="20"/>
              </w:rPr>
              <w:t xml:space="preserve"> </w:t>
            </w:r>
            <w:r w:rsidRPr="00CA28A1">
              <w:rPr>
                <w:sz w:val="20"/>
              </w:rPr>
              <w:t>adulti.</w:t>
            </w:r>
          </w:p>
          <w:p w14:paraId="2E7C0427" w14:textId="77777777" w:rsidR="001D72D6" w:rsidRPr="00CA28A1" w:rsidRDefault="00F63334">
            <w:pPr>
              <w:pStyle w:val="TableParagraph"/>
              <w:ind w:left="107" w:right="128"/>
              <w:rPr>
                <w:sz w:val="20"/>
              </w:rPr>
            </w:pPr>
            <w:r w:rsidRPr="00CA28A1">
              <w:rPr>
                <w:sz w:val="20"/>
              </w:rPr>
              <w:t>È capace di esprimere e di comprendere</w:t>
            </w:r>
            <w:r w:rsidRPr="00CA28A1">
              <w:rPr>
                <w:spacing w:val="-10"/>
                <w:sz w:val="20"/>
              </w:rPr>
              <w:t xml:space="preserve"> </w:t>
            </w:r>
            <w:r w:rsidRPr="00CA28A1">
              <w:rPr>
                <w:sz w:val="20"/>
              </w:rPr>
              <w:t>punti di vista diversi: di negoziare soluzioni in situazioni di conflitto.</w:t>
            </w:r>
          </w:p>
          <w:p w14:paraId="66B80E07" w14:textId="77777777" w:rsidR="001D72D6" w:rsidRPr="00CA28A1" w:rsidRDefault="00F63334">
            <w:pPr>
              <w:pStyle w:val="TableParagraph"/>
              <w:ind w:left="107" w:right="200"/>
              <w:rPr>
                <w:sz w:val="20"/>
              </w:rPr>
            </w:pPr>
            <w:r w:rsidRPr="00CA28A1">
              <w:rPr>
                <w:sz w:val="20"/>
              </w:rPr>
              <w:t>È generalmente disponibile a collaborare con gli altri.</w:t>
            </w:r>
          </w:p>
        </w:tc>
        <w:tc>
          <w:tcPr>
            <w:tcW w:w="1908" w:type="dxa"/>
          </w:tcPr>
          <w:p w14:paraId="3DFF15C8" w14:textId="77777777" w:rsidR="001D72D6" w:rsidRPr="00CA28A1" w:rsidRDefault="00F63334">
            <w:pPr>
              <w:pStyle w:val="TableParagraph"/>
              <w:ind w:left="106" w:right="200"/>
              <w:rPr>
                <w:sz w:val="20"/>
              </w:rPr>
            </w:pPr>
            <w:r w:rsidRPr="00CA28A1">
              <w:rPr>
                <w:sz w:val="20"/>
              </w:rPr>
              <w:t xml:space="preserve">Comunica in modo costruttivo sia con </w:t>
            </w:r>
            <w:r w:rsidRPr="00CA28A1">
              <w:rPr>
                <w:spacing w:val="-11"/>
                <w:sz w:val="20"/>
              </w:rPr>
              <w:t xml:space="preserve">i </w:t>
            </w:r>
            <w:r w:rsidRPr="00CA28A1">
              <w:rPr>
                <w:sz w:val="20"/>
              </w:rPr>
              <w:t>compagni che con gli</w:t>
            </w:r>
            <w:r w:rsidRPr="00CA28A1">
              <w:rPr>
                <w:spacing w:val="-5"/>
                <w:sz w:val="20"/>
              </w:rPr>
              <w:t xml:space="preserve"> </w:t>
            </w:r>
            <w:r w:rsidRPr="00CA28A1">
              <w:rPr>
                <w:sz w:val="20"/>
              </w:rPr>
              <w:t>adulti.</w:t>
            </w:r>
          </w:p>
          <w:p w14:paraId="7DF3816E" w14:textId="77777777" w:rsidR="001D72D6" w:rsidRPr="00CA28A1" w:rsidRDefault="00F63334">
            <w:pPr>
              <w:pStyle w:val="TableParagraph"/>
              <w:ind w:left="106" w:right="205"/>
              <w:rPr>
                <w:sz w:val="20"/>
              </w:rPr>
            </w:pPr>
            <w:r w:rsidRPr="00CA28A1">
              <w:rPr>
                <w:sz w:val="20"/>
              </w:rPr>
              <w:t>È capace di esprimere e di comprendere</w:t>
            </w:r>
            <w:r w:rsidRPr="00CA28A1">
              <w:rPr>
                <w:spacing w:val="-10"/>
                <w:sz w:val="20"/>
              </w:rPr>
              <w:t xml:space="preserve"> </w:t>
            </w:r>
            <w:r w:rsidRPr="00CA28A1">
              <w:rPr>
                <w:sz w:val="20"/>
              </w:rPr>
              <w:t>punti di vista diversi: di negoziare soluzioni in situazioni di conflitto.</w:t>
            </w:r>
          </w:p>
          <w:p w14:paraId="01B948C2" w14:textId="77777777" w:rsidR="001D72D6" w:rsidRPr="00CA28A1" w:rsidRDefault="00F63334">
            <w:pPr>
              <w:pStyle w:val="TableParagraph"/>
              <w:ind w:left="106" w:right="260"/>
              <w:rPr>
                <w:sz w:val="20"/>
              </w:rPr>
            </w:pPr>
            <w:r w:rsidRPr="00CA28A1">
              <w:rPr>
                <w:sz w:val="20"/>
              </w:rPr>
              <w:t>È disponibile a collaborare con gli altri senza bisogno di sollecitazioni.</w:t>
            </w:r>
          </w:p>
        </w:tc>
        <w:tc>
          <w:tcPr>
            <w:tcW w:w="1848" w:type="dxa"/>
            <w:vMerge/>
            <w:tcBorders>
              <w:top w:val="nil"/>
            </w:tcBorders>
          </w:tcPr>
          <w:p w14:paraId="3C28EE41" w14:textId="77777777" w:rsidR="001D72D6" w:rsidRPr="00CA28A1" w:rsidRDefault="001D72D6">
            <w:pPr>
              <w:rPr>
                <w:sz w:val="2"/>
                <w:szCs w:val="2"/>
              </w:rPr>
            </w:pPr>
          </w:p>
        </w:tc>
      </w:tr>
    </w:tbl>
    <w:p w14:paraId="4FCA4404" w14:textId="77777777" w:rsidR="001D72D6" w:rsidRDefault="001D72D6">
      <w:pPr>
        <w:rPr>
          <w:sz w:val="2"/>
          <w:szCs w:val="2"/>
        </w:rPr>
        <w:sectPr w:rsidR="001D72D6">
          <w:pgSz w:w="11910" w:h="16840"/>
          <w:pgMar w:top="700" w:right="3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704"/>
        <w:gridCol w:w="1672"/>
        <w:gridCol w:w="1832"/>
        <w:gridCol w:w="1908"/>
        <w:gridCol w:w="1848"/>
      </w:tblGrid>
      <w:tr w:rsidR="001D72D6" w14:paraId="5858546F" w14:textId="77777777">
        <w:trPr>
          <w:trHeight w:val="3905"/>
        </w:trPr>
        <w:tc>
          <w:tcPr>
            <w:tcW w:w="1808" w:type="dxa"/>
            <w:shd w:val="clear" w:color="auto" w:fill="FFF2CC"/>
          </w:tcPr>
          <w:p w14:paraId="1DA03A7A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26F018D0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63F4A9C5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3C21CBF9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779AEE63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0DB8517E" w14:textId="77777777" w:rsidR="001D72D6" w:rsidRPr="00CA28A1" w:rsidRDefault="001D72D6">
            <w:pPr>
              <w:pStyle w:val="TableParagraph"/>
              <w:rPr>
                <w:b/>
                <w:sz w:val="20"/>
              </w:rPr>
            </w:pPr>
          </w:p>
          <w:p w14:paraId="731AF642" w14:textId="77777777" w:rsidR="001D72D6" w:rsidRPr="00CA28A1" w:rsidRDefault="00F63334">
            <w:pPr>
              <w:pStyle w:val="TableParagraph"/>
              <w:spacing w:before="148" w:line="276" w:lineRule="auto"/>
              <w:ind w:left="235" w:right="227"/>
              <w:jc w:val="center"/>
              <w:rPr>
                <w:b/>
                <w:sz w:val="20"/>
              </w:rPr>
            </w:pPr>
            <w:r w:rsidRPr="00CA28A1">
              <w:rPr>
                <w:b/>
                <w:sz w:val="20"/>
              </w:rPr>
              <w:t>RISPETTO DELLE REGOLE E DEI MATERIALI</w:t>
            </w:r>
          </w:p>
        </w:tc>
        <w:tc>
          <w:tcPr>
            <w:tcW w:w="1704" w:type="dxa"/>
          </w:tcPr>
          <w:p w14:paraId="6C66379D" w14:textId="77777777" w:rsidR="001D72D6" w:rsidRPr="00CA28A1" w:rsidRDefault="00F63334">
            <w:pPr>
              <w:pStyle w:val="TableParagraph"/>
              <w:ind w:left="106" w:right="151"/>
              <w:rPr>
                <w:sz w:val="20"/>
              </w:rPr>
            </w:pPr>
            <w:r w:rsidRPr="00CA28A1">
              <w:rPr>
                <w:sz w:val="20"/>
              </w:rPr>
              <w:t>Dimentica spesso i materiali richiesti per le attività e solo saltuariamente svolge le consegne. Ha molte difficoltà a adeguarsi a quanto riportato nel contratto formativo e in quello di Istituto.</w:t>
            </w:r>
          </w:p>
        </w:tc>
        <w:tc>
          <w:tcPr>
            <w:tcW w:w="1672" w:type="dxa"/>
          </w:tcPr>
          <w:p w14:paraId="287062C5" w14:textId="77777777" w:rsidR="001D72D6" w:rsidRPr="00CA28A1" w:rsidRDefault="00F63334">
            <w:pPr>
              <w:pStyle w:val="TableParagraph"/>
              <w:ind w:left="103" w:right="142"/>
              <w:rPr>
                <w:sz w:val="20"/>
              </w:rPr>
            </w:pPr>
            <w:r w:rsidRPr="00CA28A1">
              <w:rPr>
                <w:sz w:val="20"/>
              </w:rPr>
              <w:t>Porta abbastanza regolarmente i materiali richiesti, ma non è sempre puntuale nello svolgimento del lavoro domestico e scolastico.</w:t>
            </w:r>
          </w:p>
          <w:p w14:paraId="7A89E638" w14:textId="77777777" w:rsidR="001D72D6" w:rsidRPr="00CA28A1" w:rsidRDefault="00F63334">
            <w:pPr>
              <w:pStyle w:val="TableParagraph"/>
              <w:ind w:left="103" w:right="163"/>
              <w:rPr>
                <w:sz w:val="20"/>
              </w:rPr>
            </w:pPr>
            <w:r w:rsidRPr="00CA28A1">
              <w:rPr>
                <w:sz w:val="20"/>
              </w:rPr>
              <w:t>Generalmente si adegua a quanto riportato nel contratto formativo di classe e in quello</w:t>
            </w:r>
          </w:p>
          <w:p w14:paraId="1751FD90" w14:textId="77777777" w:rsidR="001D72D6" w:rsidRPr="00CA28A1" w:rsidRDefault="00F63334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 w:rsidRPr="00CA28A1">
              <w:rPr>
                <w:sz w:val="20"/>
              </w:rPr>
              <w:t>di Istituto.</w:t>
            </w:r>
          </w:p>
        </w:tc>
        <w:tc>
          <w:tcPr>
            <w:tcW w:w="1832" w:type="dxa"/>
          </w:tcPr>
          <w:p w14:paraId="3F7943AC" w14:textId="77777777" w:rsidR="001D72D6" w:rsidRPr="00CA28A1" w:rsidRDefault="00F63334">
            <w:pPr>
              <w:pStyle w:val="TableParagraph"/>
              <w:ind w:left="107" w:right="117"/>
              <w:rPr>
                <w:sz w:val="20"/>
              </w:rPr>
            </w:pPr>
            <w:r w:rsidRPr="00CA28A1">
              <w:rPr>
                <w:sz w:val="20"/>
              </w:rPr>
              <w:t>Porta</w:t>
            </w:r>
            <w:r w:rsidRPr="00CA28A1">
              <w:rPr>
                <w:spacing w:val="-15"/>
                <w:sz w:val="20"/>
              </w:rPr>
              <w:t xml:space="preserve"> </w:t>
            </w:r>
            <w:r w:rsidRPr="00CA28A1">
              <w:rPr>
                <w:sz w:val="20"/>
              </w:rPr>
              <w:t>regolarmente i materiali richiesti e è abbastanza ordinato e puntuale nel lavoro domestico e scolastico. Conosce e si adegua</w:t>
            </w:r>
            <w:r w:rsidRPr="00CA28A1">
              <w:rPr>
                <w:spacing w:val="-8"/>
                <w:sz w:val="20"/>
              </w:rPr>
              <w:t xml:space="preserve"> </w:t>
            </w:r>
            <w:r w:rsidRPr="00CA28A1">
              <w:rPr>
                <w:sz w:val="20"/>
              </w:rPr>
              <w:t>al</w:t>
            </w:r>
          </w:p>
          <w:p w14:paraId="2A25E677" w14:textId="77777777" w:rsidR="001D72D6" w:rsidRPr="00CA28A1" w:rsidRDefault="00F63334">
            <w:pPr>
              <w:pStyle w:val="TableParagraph"/>
              <w:ind w:left="107"/>
              <w:rPr>
                <w:sz w:val="20"/>
              </w:rPr>
            </w:pPr>
            <w:r w:rsidRPr="00CA28A1">
              <w:rPr>
                <w:sz w:val="20"/>
              </w:rPr>
              <w:t>contratto formativo di classe, generalmente rispetta quanto riportato nel regolamento di Istituto.</w:t>
            </w:r>
          </w:p>
        </w:tc>
        <w:tc>
          <w:tcPr>
            <w:tcW w:w="1908" w:type="dxa"/>
          </w:tcPr>
          <w:p w14:paraId="0B0739ED" w14:textId="77777777" w:rsidR="001D72D6" w:rsidRPr="00CA28A1" w:rsidRDefault="00F63334">
            <w:pPr>
              <w:pStyle w:val="TableParagraph"/>
              <w:ind w:left="106" w:right="103"/>
              <w:rPr>
                <w:sz w:val="20"/>
              </w:rPr>
            </w:pPr>
            <w:r w:rsidRPr="00CA28A1">
              <w:rPr>
                <w:sz w:val="20"/>
              </w:rPr>
              <w:t>Porta regolarmente</w:t>
            </w:r>
            <w:r w:rsidRPr="00CA28A1">
              <w:rPr>
                <w:spacing w:val="-10"/>
                <w:sz w:val="20"/>
              </w:rPr>
              <w:t xml:space="preserve"> </w:t>
            </w:r>
            <w:r w:rsidRPr="00CA28A1">
              <w:rPr>
                <w:sz w:val="20"/>
              </w:rPr>
              <w:t>i materiali richiesti per le attività didattiche e svolge con precisione e regolarità le consegne</w:t>
            </w:r>
            <w:r w:rsidRPr="00CA28A1">
              <w:rPr>
                <w:spacing w:val="-2"/>
                <w:sz w:val="20"/>
              </w:rPr>
              <w:t xml:space="preserve"> </w:t>
            </w:r>
            <w:r w:rsidRPr="00CA28A1">
              <w:rPr>
                <w:sz w:val="20"/>
              </w:rPr>
              <w:t>date.</w:t>
            </w:r>
          </w:p>
          <w:p w14:paraId="2F45F2A5" w14:textId="77777777" w:rsidR="001D72D6" w:rsidRPr="00CA28A1" w:rsidRDefault="00F63334">
            <w:pPr>
              <w:pStyle w:val="TableParagraph"/>
              <w:ind w:left="106" w:right="103"/>
              <w:rPr>
                <w:sz w:val="20"/>
              </w:rPr>
            </w:pPr>
            <w:r w:rsidRPr="00CA28A1">
              <w:rPr>
                <w:sz w:val="20"/>
              </w:rPr>
              <w:t>Conosce il contratto formativo di classe e il regolamento d’Istituto e si comporta secondo quanto concordato.</w:t>
            </w:r>
          </w:p>
        </w:tc>
        <w:tc>
          <w:tcPr>
            <w:tcW w:w="1848" w:type="dxa"/>
          </w:tcPr>
          <w:p w14:paraId="297A6A9A" w14:textId="77777777" w:rsidR="001D72D6" w:rsidRPr="00CA28A1" w:rsidRDefault="001D72D6">
            <w:pPr>
              <w:pStyle w:val="TableParagraph"/>
              <w:rPr>
                <w:sz w:val="20"/>
              </w:rPr>
            </w:pPr>
          </w:p>
        </w:tc>
      </w:tr>
    </w:tbl>
    <w:p w14:paraId="4FAC12E5" w14:textId="77777777" w:rsidR="005801D1" w:rsidRDefault="005801D1"/>
    <w:p w14:paraId="175DBC9A" w14:textId="77777777" w:rsidR="005801D1" w:rsidRDefault="005801D1"/>
    <w:p w14:paraId="02191885" w14:textId="77777777" w:rsidR="005801D1" w:rsidRPr="007C349E" w:rsidRDefault="005801D1" w:rsidP="005801D1">
      <w:pPr>
        <w:shd w:val="clear" w:color="auto" w:fill="FFFFFF"/>
        <w:jc w:val="center"/>
        <w:rPr>
          <w:color w:val="FF0000"/>
          <w:sz w:val="32"/>
          <w:szCs w:val="32"/>
          <w:u w:val="single"/>
        </w:rPr>
      </w:pPr>
      <w:r>
        <w:t xml:space="preserve"> </w:t>
      </w:r>
      <w:r w:rsidRPr="007C349E">
        <w:rPr>
          <w:color w:val="FF0000"/>
          <w:sz w:val="32"/>
          <w:szCs w:val="32"/>
          <w:u w:val="single"/>
        </w:rPr>
        <w:t>RUBRICA DI VALUTAZIONE UDA IN DaD (per tutte le classi)</w:t>
      </w:r>
    </w:p>
    <w:p w14:paraId="17CE5F1D" w14:textId="77777777" w:rsidR="005801D1" w:rsidRPr="007C349E" w:rsidRDefault="005801D1" w:rsidP="005801D1">
      <w:pPr>
        <w:shd w:val="clear" w:color="auto" w:fill="FFFFFF"/>
        <w:jc w:val="center"/>
        <w:rPr>
          <w:color w:val="FF0000"/>
          <w:sz w:val="32"/>
          <w:szCs w:val="32"/>
        </w:rPr>
      </w:pPr>
    </w:p>
    <w:tbl>
      <w:tblPr>
        <w:tblW w:w="498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8418"/>
        <w:gridCol w:w="749"/>
      </w:tblGrid>
      <w:tr w:rsidR="005801D1" w:rsidRPr="007C349E" w14:paraId="0D30E6A0" w14:textId="77777777" w:rsidTr="00E6752C">
        <w:trPr>
          <w:trHeight w:val="846"/>
        </w:trPr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3A93C" w14:textId="77777777" w:rsidR="005801D1" w:rsidRPr="005E1349" w:rsidRDefault="005801D1" w:rsidP="00C609B3">
            <w:pPr>
              <w:spacing w:before="164"/>
              <w:ind w:left="156" w:right="128"/>
              <w:jc w:val="center"/>
              <w:rPr>
                <w:sz w:val="20"/>
                <w:szCs w:val="20"/>
                <w:lang w:val="en-US"/>
              </w:rPr>
            </w:pPr>
            <w:r w:rsidRPr="005E1349">
              <w:rPr>
                <w:sz w:val="20"/>
                <w:szCs w:val="20"/>
                <w:lang w:val="en-US"/>
              </w:rPr>
              <w:t>Indicatori</w:t>
            </w:r>
            <w:r w:rsidRPr="005E1349">
              <w:rPr>
                <w:position w:val="8"/>
                <w:sz w:val="20"/>
                <w:szCs w:val="20"/>
                <w:lang w:val="en-US"/>
              </w:rPr>
              <w:t>1</w:t>
            </w:r>
          </w:p>
        </w:tc>
        <w:tc>
          <w:tcPr>
            <w:tcW w:w="3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206180" w14:textId="77777777" w:rsidR="005801D1" w:rsidRPr="005E1349" w:rsidRDefault="005801D1" w:rsidP="00E6752C">
            <w:pPr>
              <w:spacing w:before="164"/>
              <w:ind w:right="-26"/>
              <w:jc w:val="center"/>
              <w:rPr>
                <w:sz w:val="20"/>
                <w:szCs w:val="20"/>
                <w:lang w:val="en-US"/>
              </w:rPr>
            </w:pPr>
            <w:r w:rsidRPr="005E1349">
              <w:rPr>
                <w:sz w:val="20"/>
                <w:szCs w:val="20"/>
                <w:lang w:val="en-US"/>
              </w:rPr>
              <w:t>Descrittori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494B41" w14:textId="77777777" w:rsidR="005801D1" w:rsidRPr="000A2A59" w:rsidRDefault="005801D1" w:rsidP="00440034">
            <w:pPr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Livello</w:t>
            </w:r>
          </w:p>
          <w:p w14:paraId="51D9020F" w14:textId="77777777" w:rsidR="005801D1" w:rsidRPr="00E6752C" w:rsidRDefault="005801D1" w:rsidP="00440034">
            <w:pPr>
              <w:ind w:left="159"/>
              <w:rPr>
                <w:sz w:val="18"/>
                <w:szCs w:val="18"/>
              </w:rPr>
            </w:pPr>
            <w:r w:rsidRPr="00E6752C">
              <w:rPr>
                <w:w w:val="105"/>
                <w:sz w:val="18"/>
                <w:szCs w:val="18"/>
              </w:rPr>
              <w:t>(A, B, C,</w:t>
            </w:r>
            <w:r w:rsidR="00440034" w:rsidRPr="00E6752C">
              <w:rPr>
                <w:w w:val="105"/>
                <w:sz w:val="18"/>
                <w:szCs w:val="18"/>
              </w:rPr>
              <w:t xml:space="preserve"> </w:t>
            </w:r>
            <w:r w:rsidRPr="00E6752C">
              <w:rPr>
                <w:w w:val="105"/>
                <w:sz w:val="18"/>
                <w:szCs w:val="18"/>
              </w:rPr>
              <w:t>D)</w:t>
            </w:r>
            <w:r w:rsidRPr="00E6752C">
              <w:rPr>
                <w:w w:val="105"/>
                <w:position w:val="6"/>
                <w:sz w:val="18"/>
                <w:szCs w:val="18"/>
              </w:rPr>
              <w:t>3</w:t>
            </w:r>
          </w:p>
        </w:tc>
      </w:tr>
      <w:tr w:rsidR="005801D1" w:rsidRPr="007C349E" w14:paraId="20EDBBA4" w14:textId="77777777" w:rsidTr="00E6752C">
        <w:trPr>
          <w:trHeight w:val="1835"/>
        </w:trPr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C2E31" w14:textId="77777777" w:rsidR="005801D1" w:rsidRPr="00E6752C" w:rsidRDefault="005801D1" w:rsidP="00C609B3">
            <w:pPr>
              <w:rPr>
                <w:sz w:val="20"/>
                <w:szCs w:val="20"/>
              </w:rPr>
            </w:pPr>
          </w:p>
          <w:p w14:paraId="7654CBC3" w14:textId="77777777" w:rsidR="005801D1" w:rsidRPr="00E6752C" w:rsidRDefault="005801D1" w:rsidP="00C609B3">
            <w:pPr>
              <w:rPr>
                <w:sz w:val="20"/>
                <w:szCs w:val="20"/>
              </w:rPr>
            </w:pPr>
          </w:p>
          <w:p w14:paraId="2E1A005C" w14:textId="77777777" w:rsidR="005801D1" w:rsidRPr="00E6752C" w:rsidRDefault="005801D1" w:rsidP="00E6752C">
            <w:pPr>
              <w:jc w:val="center"/>
              <w:rPr>
                <w:sz w:val="20"/>
                <w:szCs w:val="20"/>
              </w:rPr>
            </w:pPr>
          </w:p>
          <w:p w14:paraId="368CA177" w14:textId="77777777" w:rsidR="005801D1" w:rsidRPr="00E6752C" w:rsidRDefault="005801D1" w:rsidP="00E6752C">
            <w:pPr>
              <w:jc w:val="center"/>
              <w:rPr>
                <w:sz w:val="20"/>
                <w:szCs w:val="20"/>
              </w:rPr>
            </w:pPr>
            <w:r w:rsidRPr="00E6752C">
              <w:rPr>
                <w:sz w:val="20"/>
                <w:szCs w:val="20"/>
              </w:rPr>
              <w:t>DISPONIBILITÀ</w:t>
            </w:r>
          </w:p>
          <w:p w14:paraId="4C1B161D" w14:textId="77777777" w:rsidR="005801D1" w:rsidRPr="00E6752C" w:rsidRDefault="005801D1" w:rsidP="00E6752C">
            <w:pPr>
              <w:jc w:val="center"/>
              <w:rPr>
                <w:sz w:val="20"/>
                <w:szCs w:val="20"/>
              </w:rPr>
            </w:pPr>
            <w:r w:rsidRPr="00E6752C">
              <w:rPr>
                <w:sz w:val="20"/>
                <w:szCs w:val="20"/>
              </w:rPr>
              <w:t>E</w:t>
            </w:r>
          </w:p>
          <w:p w14:paraId="462C461A" w14:textId="77777777" w:rsidR="005801D1" w:rsidRPr="00E6752C" w:rsidRDefault="005801D1" w:rsidP="00E6752C">
            <w:pPr>
              <w:jc w:val="center"/>
              <w:rPr>
                <w:sz w:val="20"/>
                <w:szCs w:val="20"/>
                <w:lang w:val="en-US"/>
              </w:rPr>
            </w:pPr>
            <w:r w:rsidRPr="00E6752C">
              <w:rPr>
                <w:sz w:val="20"/>
                <w:szCs w:val="20"/>
              </w:rPr>
              <w:t>PARTECIPAZIONE</w:t>
            </w:r>
          </w:p>
        </w:tc>
        <w:tc>
          <w:tcPr>
            <w:tcW w:w="3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8A3F0B" w14:textId="77777777" w:rsidR="005801D1" w:rsidRPr="000A2A59" w:rsidRDefault="005801D1" w:rsidP="005801D1">
            <w:pPr>
              <w:numPr>
                <w:ilvl w:val="0"/>
                <w:numId w:val="21"/>
              </w:numPr>
              <w:tabs>
                <w:tab w:val="left" w:pos="435"/>
              </w:tabs>
              <w:suppressAutoHyphens/>
              <w:spacing w:before="25"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pronta e costante disponibilità </w:t>
            </w:r>
            <w:r w:rsidRPr="000A2A59">
              <w:rPr>
                <w:spacing w:val="-3"/>
                <w:sz w:val="20"/>
                <w:szCs w:val="20"/>
              </w:rPr>
              <w:t xml:space="preserve">rispetto </w:t>
            </w:r>
            <w:r w:rsidRPr="000A2A59">
              <w:rPr>
                <w:sz w:val="20"/>
                <w:szCs w:val="20"/>
              </w:rPr>
              <w:t xml:space="preserve">alle proposte del docente e alle consegne </w:t>
            </w:r>
            <w:r w:rsidRPr="000A2A59">
              <w:rPr>
                <w:spacing w:val="-3"/>
                <w:sz w:val="20"/>
                <w:szCs w:val="20"/>
              </w:rPr>
              <w:t xml:space="preserve">assegnate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partecipa</w:t>
            </w:r>
          </w:p>
          <w:p w14:paraId="71A15C8A" w14:textId="77777777" w:rsidR="005801D1" w:rsidRPr="000A2A59" w:rsidRDefault="005801D1" w:rsidP="00C609B3">
            <w:pPr>
              <w:spacing w:line="224" w:lineRule="exact"/>
              <w:ind w:left="434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attivamente alle attività sincrone e asincrone proposte</w:t>
            </w:r>
          </w:p>
          <w:p w14:paraId="56680847" w14:textId="77777777" w:rsidR="005801D1" w:rsidRPr="000A2A59" w:rsidRDefault="005801D1" w:rsidP="005801D1">
            <w:pPr>
              <w:numPr>
                <w:ilvl w:val="0"/>
                <w:numId w:val="21"/>
              </w:numPr>
              <w:tabs>
                <w:tab w:val="left" w:pos="435"/>
              </w:tabs>
              <w:suppressAutoHyphens/>
              <w:spacing w:before="8" w:line="208" w:lineRule="auto"/>
              <w:ind w:right="907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disponibilità </w:t>
            </w:r>
            <w:r w:rsidRPr="000A2A59">
              <w:rPr>
                <w:spacing w:val="-3"/>
                <w:sz w:val="20"/>
                <w:szCs w:val="20"/>
              </w:rPr>
              <w:t xml:space="preserve">rispetto </w:t>
            </w:r>
            <w:r w:rsidRPr="000A2A59">
              <w:rPr>
                <w:sz w:val="20"/>
                <w:szCs w:val="20"/>
              </w:rPr>
              <w:t xml:space="preserve">alle proposte del docente e alle consegne </w:t>
            </w:r>
            <w:r w:rsidRPr="000A2A59">
              <w:rPr>
                <w:spacing w:val="-3"/>
                <w:sz w:val="20"/>
                <w:szCs w:val="20"/>
              </w:rPr>
              <w:t xml:space="preserve">assegnate </w:t>
            </w:r>
            <w:r w:rsidRPr="000A2A59">
              <w:rPr>
                <w:sz w:val="20"/>
                <w:szCs w:val="20"/>
              </w:rPr>
              <w:t>e partecipa alle attività sincrone e asincrone</w:t>
            </w:r>
            <w:r w:rsidRPr="000A2A59">
              <w:rPr>
                <w:spacing w:val="-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proposte</w:t>
            </w:r>
          </w:p>
          <w:p w14:paraId="7012663B" w14:textId="77777777" w:rsidR="005801D1" w:rsidRPr="000A2A59" w:rsidRDefault="005801D1" w:rsidP="005801D1">
            <w:pPr>
              <w:numPr>
                <w:ilvl w:val="0"/>
                <w:numId w:val="21"/>
              </w:numPr>
              <w:tabs>
                <w:tab w:val="left" w:pos="435"/>
              </w:tabs>
              <w:suppressAutoHyphens/>
              <w:spacing w:line="198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un’accettabile </w:t>
            </w:r>
            <w:r w:rsidRPr="000A2A59">
              <w:rPr>
                <w:spacing w:val="-3"/>
                <w:sz w:val="20"/>
                <w:szCs w:val="20"/>
              </w:rPr>
              <w:t xml:space="preserve">ma </w:t>
            </w:r>
            <w:r w:rsidRPr="000A2A59">
              <w:rPr>
                <w:sz w:val="20"/>
                <w:szCs w:val="20"/>
              </w:rPr>
              <w:t xml:space="preserve">incostante disponibilità </w:t>
            </w:r>
            <w:r w:rsidRPr="000A2A59">
              <w:rPr>
                <w:spacing w:val="-3"/>
                <w:sz w:val="20"/>
                <w:szCs w:val="20"/>
              </w:rPr>
              <w:t xml:space="preserve">rispetto </w:t>
            </w:r>
            <w:r w:rsidRPr="000A2A59">
              <w:rPr>
                <w:sz w:val="20"/>
                <w:szCs w:val="20"/>
              </w:rPr>
              <w:t>alle proposte del docente e alle consegne assegnate</w:t>
            </w:r>
            <w:r w:rsidRPr="000A2A59">
              <w:rPr>
                <w:spacing w:val="-1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e</w:t>
            </w:r>
          </w:p>
          <w:p w14:paraId="0CE8C87E" w14:textId="77777777" w:rsidR="005801D1" w:rsidRPr="000A2A59" w:rsidRDefault="005801D1" w:rsidP="00C609B3">
            <w:pPr>
              <w:spacing w:line="224" w:lineRule="exact"/>
              <w:ind w:left="434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partecipa alle attività sincrone e asincrone proposte</w:t>
            </w:r>
          </w:p>
          <w:p w14:paraId="59604258" w14:textId="77777777" w:rsidR="005801D1" w:rsidRPr="000A2A59" w:rsidRDefault="005801D1" w:rsidP="005801D1">
            <w:pPr>
              <w:numPr>
                <w:ilvl w:val="0"/>
                <w:numId w:val="21"/>
              </w:numPr>
              <w:tabs>
                <w:tab w:val="left" w:pos="435"/>
              </w:tabs>
              <w:suppressAutoHyphens/>
              <w:spacing w:line="225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disponibilità occasionale </w:t>
            </w:r>
            <w:r w:rsidRPr="000A2A59">
              <w:rPr>
                <w:spacing w:val="-3"/>
                <w:sz w:val="20"/>
                <w:szCs w:val="20"/>
              </w:rPr>
              <w:t xml:space="preserve">rispetto </w:t>
            </w:r>
            <w:r w:rsidRPr="000A2A59">
              <w:rPr>
                <w:sz w:val="20"/>
                <w:szCs w:val="20"/>
              </w:rPr>
              <w:t xml:space="preserve">alle proposte del docente e alle consegne </w:t>
            </w:r>
            <w:r w:rsidRPr="000A2A59">
              <w:rPr>
                <w:spacing w:val="-3"/>
                <w:sz w:val="20"/>
                <w:szCs w:val="20"/>
              </w:rPr>
              <w:t xml:space="preserve">assegnate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-3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partecipa</w:t>
            </w:r>
          </w:p>
          <w:p w14:paraId="5CDE0920" w14:textId="77777777" w:rsidR="005801D1" w:rsidRPr="000A2A59" w:rsidRDefault="005801D1" w:rsidP="00C609B3">
            <w:pPr>
              <w:spacing w:line="240" w:lineRule="exact"/>
              <w:ind w:left="434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altrettanto occasionalmente alle attività sincrone e asincrone proposte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04B0" w14:textId="77777777" w:rsidR="005801D1" w:rsidRPr="000A2A59" w:rsidRDefault="005801D1" w:rsidP="00C609B3">
            <w:pPr>
              <w:rPr>
                <w:sz w:val="20"/>
                <w:szCs w:val="20"/>
              </w:rPr>
            </w:pPr>
          </w:p>
        </w:tc>
      </w:tr>
      <w:tr w:rsidR="005801D1" w:rsidRPr="007C349E" w14:paraId="4C76072D" w14:textId="77777777" w:rsidTr="00E6752C">
        <w:trPr>
          <w:trHeight w:val="350"/>
        </w:trPr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4450A" w14:textId="77777777" w:rsidR="005801D1" w:rsidRPr="00E6752C" w:rsidRDefault="005801D1" w:rsidP="00C609B3">
            <w:pPr>
              <w:spacing w:before="3"/>
              <w:rPr>
                <w:sz w:val="20"/>
                <w:szCs w:val="20"/>
              </w:rPr>
            </w:pPr>
          </w:p>
          <w:p w14:paraId="65196EE4" w14:textId="77777777" w:rsidR="005801D1" w:rsidRPr="00E6752C" w:rsidRDefault="005801D1" w:rsidP="00E6752C">
            <w:pPr>
              <w:jc w:val="center"/>
              <w:rPr>
                <w:sz w:val="20"/>
                <w:szCs w:val="20"/>
              </w:rPr>
            </w:pPr>
            <w:r w:rsidRPr="00E6752C">
              <w:rPr>
                <w:sz w:val="20"/>
                <w:szCs w:val="20"/>
              </w:rPr>
              <w:t>RISPETTO DELLE CONSEGNE E PUNTUALITÀ</w:t>
            </w:r>
          </w:p>
        </w:tc>
        <w:tc>
          <w:tcPr>
            <w:tcW w:w="3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00E00" w14:textId="77777777" w:rsidR="005801D1" w:rsidRPr="000A2A59" w:rsidRDefault="005801D1" w:rsidP="005801D1">
            <w:pPr>
              <w:numPr>
                <w:ilvl w:val="0"/>
                <w:numId w:val="22"/>
              </w:numPr>
              <w:tabs>
                <w:tab w:val="left" w:pos="435"/>
              </w:tabs>
              <w:suppressAutoHyphens/>
              <w:spacing w:before="28"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è </w:t>
            </w:r>
            <w:r w:rsidRPr="000A2A59">
              <w:rPr>
                <w:spacing w:val="-3"/>
                <w:sz w:val="20"/>
                <w:szCs w:val="20"/>
              </w:rPr>
              <w:t xml:space="preserve">sempre </w:t>
            </w:r>
            <w:r w:rsidRPr="000A2A59">
              <w:rPr>
                <w:sz w:val="20"/>
                <w:szCs w:val="20"/>
              </w:rPr>
              <w:t xml:space="preserve">rispettoso dei </w:t>
            </w:r>
            <w:r w:rsidRPr="000A2A59">
              <w:rPr>
                <w:spacing w:val="-3"/>
                <w:sz w:val="20"/>
                <w:szCs w:val="20"/>
              </w:rPr>
              <w:t xml:space="preserve">tempi </w:t>
            </w:r>
            <w:r w:rsidRPr="000A2A59">
              <w:rPr>
                <w:sz w:val="20"/>
                <w:szCs w:val="20"/>
              </w:rPr>
              <w:t xml:space="preserve">delle consegne e puntuale in </w:t>
            </w:r>
            <w:r w:rsidRPr="000A2A59">
              <w:rPr>
                <w:spacing w:val="2"/>
                <w:sz w:val="20"/>
                <w:szCs w:val="20"/>
              </w:rPr>
              <w:t xml:space="preserve">occasione </w:t>
            </w:r>
            <w:r w:rsidRPr="000A2A59">
              <w:rPr>
                <w:sz w:val="20"/>
                <w:szCs w:val="20"/>
              </w:rPr>
              <w:t>delle attività in</w:t>
            </w:r>
            <w:r w:rsidRPr="000A2A59">
              <w:rPr>
                <w:spacing w:val="2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sincrono/asincrono</w:t>
            </w:r>
          </w:p>
          <w:p w14:paraId="31E5E26E" w14:textId="77777777" w:rsidR="005801D1" w:rsidRPr="000A2A59" w:rsidRDefault="005801D1" w:rsidP="005801D1">
            <w:pPr>
              <w:numPr>
                <w:ilvl w:val="0"/>
                <w:numId w:val="22"/>
              </w:numPr>
              <w:tabs>
                <w:tab w:val="left" w:pos="435"/>
              </w:tabs>
              <w:suppressAutoHyphens/>
              <w:spacing w:line="224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è rispettoso dei </w:t>
            </w:r>
            <w:r w:rsidRPr="000A2A59">
              <w:rPr>
                <w:spacing w:val="-3"/>
                <w:sz w:val="20"/>
                <w:szCs w:val="20"/>
              </w:rPr>
              <w:t xml:space="preserve">tempi </w:t>
            </w:r>
            <w:r w:rsidRPr="000A2A59">
              <w:rPr>
                <w:sz w:val="20"/>
                <w:szCs w:val="20"/>
              </w:rPr>
              <w:t xml:space="preserve">delle consegne e abbastanza puntuale in </w:t>
            </w:r>
            <w:r w:rsidRPr="000A2A59">
              <w:rPr>
                <w:spacing w:val="2"/>
                <w:sz w:val="20"/>
                <w:szCs w:val="20"/>
              </w:rPr>
              <w:t xml:space="preserve">occasione </w:t>
            </w:r>
            <w:r w:rsidRPr="000A2A59">
              <w:rPr>
                <w:sz w:val="20"/>
                <w:szCs w:val="20"/>
              </w:rPr>
              <w:t>delle attività in</w:t>
            </w:r>
            <w:r w:rsidRPr="000A2A59">
              <w:rPr>
                <w:spacing w:val="-10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sincrono/asincrono</w:t>
            </w:r>
          </w:p>
          <w:p w14:paraId="5B2C53ED" w14:textId="77777777" w:rsidR="005801D1" w:rsidRPr="000A2A59" w:rsidRDefault="005801D1" w:rsidP="005801D1">
            <w:pPr>
              <w:numPr>
                <w:ilvl w:val="0"/>
                <w:numId w:val="22"/>
              </w:numPr>
              <w:tabs>
                <w:tab w:val="left" w:pos="435"/>
              </w:tabs>
              <w:suppressAutoHyphens/>
              <w:spacing w:before="8" w:line="208" w:lineRule="auto"/>
              <w:ind w:right="1597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L’allievo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è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abbastanza</w:t>
            </w:r>
            <w:r w:rsidRPr="000A2A59">
              <w:rPr>
                <w:spacing w:val="-21"/>
                <w:sz w:val="20"/>
                <w:szCs w:val="20"/>
              </w:rPr>
              <w:t xml:space="preserve"> </w:t>
            </w:r>
            <w:r w:rsidRPr="000A2A59">
              <w:rPr>
                <w:spacing w:val="-6"/>
                <w:sz w:val="20"/>
                <w:szCs w:val="20"/>
              </w:rPr>
              <w:t>rispettoso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dei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tempi</w:t>
            </w:r>
            <w:r w:rsidR="00E6752C">
              <w:rPr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delle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consegne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ma</w:t>
            </w:r>
            <w:r w:rsidRPr="000A2A59">
              <w:rPr>
                <w:spacing w:val="-21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non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sempre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puntuale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in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occasione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delle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attività</w:t>
            </w:r>
            <w:r w:rsidRPr="000A2A59">
              <w:rPr>
                <w:spacing w:val="-21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 xml:space="preserve">in </w:t>
            </w:r>
            <w:r w:rsidRPr="000A2A59">
              <w:rPr>
                <w:spacing w:val="-3"/>
                <w:sz w:val="20"/>
                <w:szCs w:val="20"/>
              </w:rPr>
              <w:t>sincrono/asincrono</w:t>
            </w:r>
          </w:p>
          <w:p w14:paraId="4E9C8D41" w14:textId="77777777" w:rsidR="005801D1" w:rsidRPr="000A2A59" w:rsidRDefault="005801D1" w:rsidP="005801D1">
            <w:pPr>
              <w:numPr>
                <w:ilvl w:val="0"/>
                <w:numId w:val="22"/>
              </w:numPr>
              <w:tabs>
                <w:tab w:val="left" w:pos="435"/>
              </w:tabs>
              <w:suppressAutoHyphens/>
              <w:spacing w:line="214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L’allievo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non</w:t>
            </w:r>
            <w:r w:rsidRPr="000A2A59">
              <w:rPr>
                <w:spacing w:val="-13"/>
                <w:sz w:val="20"/>
                <w:szCs w:val="20"/>
              </w:rPr>
              <w:t xml:space="preserve"> </w:t>
            </w:r>
            <w:r w:rsidRPr="000A2A59">
              <w:rPr>
                <w:spacing w:val="-5"/>
                <w:sz w:val="20"/>
                <w:szCs w:val="20"/>
              </w:rPr>
              <w:t>rispetta</w:t>
            </w:r>
            <w:r w:rsidRPr="000A2A59">
              <w:rPr>
                <w:spacing w:val="-22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tempi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delle</w:t>
            </w:r>
            <w:r w:rsidRPr="000A2A59">
              <w:rPr>
                <w:spacing w:val="-24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consegne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ha</w:t>
            </w:r>
            <w:r w:rsidRPr="000A2A59">
              <w:rPr>
                <w:spacing w:val="-20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difficoltà</w:t>
            </w:r>
            <w:r w:rsidR="00E6752C">
              <w:rPr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</w:t>
            </w:r>
            <w:r w:rsidRPr="000A2A59">
              <w:rPr>
                <w:spacing w:val="-20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essere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puntuale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in</w:t>
            </w:r>
            <w:r w:rsidRPr="000A2A59">
              <w:rPr>
                <w:spacing w:val="-15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occasione</w:t>
            </w:r>
            <w:r w:rsidRPr="000A2A59">
              <w:rPr>
                <w:spacing w:val="-24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delle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attività</w:t>
            </w:r>
            <w:r w:rsidRPr="000A2A59">
              <w:rPr>
                <w:spacing w:val="-20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in</w:t>
            </w:r>
            <w:r w:rsidRPr="000A2A59">
              <w:rPr>
                <w:spacing w:val="-5"/>
                <w:sz w:val="20"/>
                <w:szCs w:val="20"/>
              </w:rPr>
              <w:t xml:space="preserve"> sincrono/asincrono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3CE81" w14:textId="77777777" w:rsidR="005801D1" w:rsidRPr="000A2A59" w:rsidRDefault="005801D1" w:rsidP="00C609B3">
            <w:pPr>
              <w:rPr>
                <w:sz w:val="20"/>
                <w:szCs w:val="20"/>
              </w:rPr>
            </w:pPr>
          </w:p>
        </w:tc>
      </w:tr>
      <w:tr w:rsidR="005801D1" w:rsidRPr="007C349E" w14:paraId="2AC938F5" w14:textId="77777777" w:rsidTr="00E6752C">
        <w:trPr>
          <w:trHeight w:val="1450"/>
        </w:trPr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E1ACB" w14:textId="77777777" w:rsidR="005801D1" w:rsidRPr="00E6752C" w:rsidRDefault="005801D1" w:rsidP="00E6752C">
            <w:pPr>
              <w:jc w:val="center"/>
              <w:rPr>
                <w:sz w:val="20"/>
                <w:szCs w:val="20"/>
              </w:rPr>
            </w:pPr>
            <w:r w:rsidRPr="00E6752C">
              <w:rPr>
                <w:sz w:val="20"/>
                <w:szCs w:val="20"/>
              </w:rPr>
              <w:t>CONTRIBUTO P ERSONALE / CAPACITÀ DI</w:t>
            </w:r>
          </w:p>
          <w:p w14:paraId="3D56C898" w14:textId="77777777" w:rsidR="005801D1" w:rsidRPr="00E6752C" w:rsidRDefault="005801D1" w:rsidP="00E6752C">
            <w:pPr>
              <w:jc w:val="center"/>
              <w:rPr>
                <w:sz w:val="20"/>
                <w:szCs w:val="20"/>
              </w:rPr>
            </w:pPr>
            <w:r w:rsidRPr="00E6752C">
              <w:rPr>
                <w:sz w:val="20"/>
                <w:szCs w:val="20"/>
              </w:rPr>
              <w:t>APPROFONDIMENTI</w:t>
            </w:r>
          </w:p>
        </w:tc>
        <w:tc>
          <w:tcPr>
            <w:tcW w:w="3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A49CF" w14:textId="77777777" w:rsidR="005801D1" w:rsidRPr="000A2A59" w:rsidRDefault="005801D1" w:rsidP="005801D1">
            <w:pPr>
              <w:numPr>
                <w:ilvl w:val="0"/>
                <w:numId w:val="23"/>
              </w:numPr>
              <w:tabs>
                <w:tab w:val="left" w:pos="435"/>
              </w:tabs>
              <w:suppressAutoHyphens/>
              <w:spacing w:before="30"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L’allievo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mostra</w:t>
            </w:r>
            <w:r w:rsidRPr="000A2A59">
              <w:rPr>
                <w:spacing w:val="-20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sistematicamente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spirito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di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5"/>
                <w:sz w:val="20"/>
                <w:szCs w:val="20"/>
              </w:rPr>
              <w:t>iniziativa</w:t>
            </w:r>
            <w:r w:rsidRPr="000A2A59">
              <w:rPr>
                <w:spacing w:val="-21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capacità</w:t>
            </w:r>
            <w:r w:rsidRPr="000A2A59">
              <w:rPr>
                <w:spacing w:val="-21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di</w:t>
            </w:r>
            <w:r w:rsidR="00E6752C">
              <w:rPr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andare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oltre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le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consegne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compiti</w:t>
            </w:r>
            <w:r w:rsidR="00E6752C">
              <w:rPr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assegnati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2"/>
                <w:sz w:val="20"/>
                <w:szCs w:val="20"/>
              </w:rPr>
              <w:t>con</w:t>
            </w:r>
            <w:r w:rsidRPr="000A2A59">
              <w:rPr>
                <w:spacing w:val="-15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originalità</w:t>
            </w:r>
          </w:p>
          <w:p w14:paraId="33CE54D4" w14:textId="77777777" w:rsidR="005801D1" w:rsidRPr="000A2A59" w:rsidRDefault="005801D1" w:rsidP="005801D1">
            <w:pPr>
              <w:numPr>
                <w:ilvl w:val="0"/>
                <w:numId w:val="23"/>
              </w:numPr>
              <w:tabs>
                <w:tab w:val="left" w:pos="435"/>
              </w:tabs>
              <w:suppressAutoHyphens/>
              <w:spacing w:line="224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>spirito di iniziativa e capacità di andare oltre le consegne e i compiti</w:t>
            </w:r>
            <w:r w:rsidRPr="000A2A59">
              <w:rPr>
                <w:spacing w:val="-13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assegnati</w:t>
            </w:r>
          </w:p>
          <w:p w14:paraId="0D991F90" w14:textId="77777777" w:rsidR="005801D1" w:rsidRPr="000A2A59" w:rsidRDefault="005801D1" w:rsidP="005801D1">
            <w:pPr>
              <w:numPr>
                <w:ilvl w:val="0"/>
                <w:numId w:val="23"/>
              </w:numPr>
              <w:tabs>
                <w:tab w:val="left" w:pos="435"/>
              </w:tabs>
              <w:suppressAutoHyphens/>
              <w:spacing w:line="224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spirito di iniziativa </w:t>
            </w:r>
            <w:r w:rsidRPr="000A2A59">
              <w:rPr>
                <w:spacing w:val="-3"/>
                <w:sz w:val="20"/>
                <w:szCs w:val="20"/>
              </w:rPr>
              <w:t xml:space="preserve">ma </w:t>
            </w:r>
            <w:r w:rsidRPr="000A2A59">
              <w:rPr>
                <w:sz w:val="20"/>
                <w:szCs w:val="20"/>
              </w:rPr>
              <w:t>senza andare oltre le consegne e i compiti</w:t>
            </w:r>
            <w:r w:rsidRPr="000A2A59">
              <w:rPr>
                <w:spacing w:val="7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assegnati</w:t>
            </w:r>
          </w:p>
          <w:p w14:paraId="465C82EC" w14:textId="77777777" w:rsidR="005801D1" w:rsidRPr="000A2A59" w:rsidRDefault="005801D1" w:rsidP="005801D1">
            <w:pPr>
              <w:numPr>
                <w:ilvl w:val="0"/>
                <w:numId w:val="23"/>
              </w:numPr>
              <w:tabs>
                <w:tab w:val="left" w:pos="435"/>
              </w:tabs>
              <w:suppressAutoHyphens/>
              <w:spacing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occasionalmente spirito di iniziativa </w:t>
            </w:r>
            <w:r w:rsidRPr="000A2A59">
              <w:rPr>
                <w:spacing w:val="-3"/>
                <w:sz w:val="20"/>
                <w:szCs w:val="20"/>
              </w:rPr>
              <w:t xml:space="preserve">ma </w:t>
            </w:r>
            <w:r w:rsidRPr="000A2A59">
              <w:rPr>
                <w:sz w:val="20"/>
                <w:szCs w:val="20"/>
              </w:rPr>
              <w:t>senza andare oltre le consegne e i compiti</w:t>
            </w:r>
            <w:r w:rsidRPr="000A2A59">
              <w:rPr>
                <w:spacing w:val="3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assegnati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766A2" w14:textId="77777777" w:rsidR="005801D1" w:rsidRPr="000A2A59" w:rsidRDefault="005801D1" w:rsidP="00C609B3">
            <w:pPr>
              <w:rPr>
                <w:sz w:val="20"/>
                <w:szCs w:val="20"/>
              </w:rPr>
            </w:pPr>
          </w:p>
        </w:tc>
      </w:tr>
      <w:tr w:rsidR="005801D1" w:rsidRPr="007C349E" w14:paraId="0952802C" w14:textId="77777777" w:rsidTr="00E6752C">
        <w:trPr>
          <w:trHeight w:val="1835"/>
        </w:trPr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DC42" w14:textId="77777777" w:rsidR="005801D1" w:rsidRPr="00E6752C" w:rsidRDefault="005801D1" w:rsidP="00C609B3">
            <w:pPr>
              <w:rPr>
                <w:sz w:val="20"/>
                <w:szCs w:val="20"/>
              </w:rPr>
            </w:pPr>
          </w:p>
          <w:p w14:paraId="44008DDE" w14:textId="77777777" w:rsidR="005801D1" w:rsidRPr="00E6752C" w:rsidRDefault="005801D1" w:rsidP="00C609B3">
            <w:pPr>
              <w:rPr>
                <w:sz w:val="20"/>
                <w:szCs w:val="20"/>
              </w:rPr>
            </w:pPr>
          </w:p>
          <w:p w14:paraId="644F58D6" w14:textId="77777777" w:rsidR="005801D1" w:rsidRPr="00E6752C" w:rsidRDefault="005801D1" w:rsidP="00C609B3">
            <w:pPr>
              <w:spacing w:before="5"/>
              <w:rPr>
                <w:sz w:val="20"/>
                <w:szCs w:val="20"/>
              </w:rPr>
            </w:pPr>
          </w:p>
          <w:p w14:paraId="530FE5C1" w14:textId="77777777" w:rsidR="005801D1" w:rsidRPr="00E6752C" w:rsidRDefault="005801D1" w:rsidP="00C609B3">
            <w:pPr>
              <w:ind w:left="148" w:right="136"/>
              <w:jc w:val="center"/>
              <w:rPr>
                <w:sz w:val="20"/>
                <w:szCs w:val="20"/>
                <w:lang w:val="en-US"/>
              </w:rPr>
            </w:pPr>
            <w:r w:rsidRPr="00E6752C">
              <w:rPr>
                <w:w w:val="105"/>
                <w:sz w:val="20"/>
                <w:szCs w:val="20"/>
                <w:lang w:val="en-US"/>
              </w:rPr>
              <w:t>AUTONOMIA</w:t>
            </w:r>
          </w:p>
        </w:tc>
        <w:tc>
          <w:tcPr>
            <w:tcW w:w="3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DF90D" w14:textId="77777777" w:rsidR="005801D1" w:rsidRPr="00E6752C" w:rsidRDefault="005801D1" w:rsidP="00E6752C">
            <w:pPr>
              <w:numPr>
                <w:ilvl w:val="0"/>
                <w:numId w:val="24"/>
              </w:numPr>
              <w:tabs>
                <w:tab w:val="left" w:pos="435"/>
              </w:tabs>
              <w:suppressAutoHyphens/>
              <w:spacing w:before="33"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piena autonomia </w:t>
            </w:r>
            <w:r w:rsidRPr="000A2A59">
              <w:rPr>
                <w:spacing w:val="-3"/>
                <w:sz w:val="20"/>
                <w:szCs w:val="20"/>
              </w:rPr>
              <w:t xml:space="preserve">rispetto </w:t>
            </w:r>
            <w:r w:rsidRPr="000A2A59">
              <w:rPr>
                <w:sz w:val="20"/>
                <w:szCs w:val="20"/>
              </w:rPr>
              <w:t>al lavoro da svolgere ricorrendo solo occasionalmente al supporto del</w:t>
            </w:r>
            <w:r w:rsidRPr="000A2A59">
              <w:rPr>
                <w:spacing w:val="29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docente,</w:t>
            </w:r>
            <w:r w:rsidR="00E6752C">
              <w:rPr>
                <w:sz w:val="20"/>
                <w:szCs w:val="20"/>
              </w:rPr>
              <w:t xml:space="preserve"> </w:t>
            </w:r>
            <w:r w:rsidRPr="00E6752C">
              <w:rPr>
                <w:sz w:val="20"/>
                <w:szCs w:val="20"/>
              </w:rPr>
              <w:t>dei genitori o dei compagni</w:t>
            </w:r>
            <w:r w:rsidR="00E6752C">
              <w:rPr>
                <w:sz w:val="20"/>
                <w:szCs w:val="20"/>
              </w:rPr>
              <w:t>.</w:t>
            </w:r>
          </w:p>
          <w:p w14:paraId="7B783CB0" w14:textId="77777777" w:rsidR="005801D1" w:rsidRPr="000A2A59" w:rsidRDefault="005801D1" w:rsidP="005801D1">
            <w:pPr>
              <w:numPr>
                <w:ilvl w:val="0"/>
                <w:numId w:val="24"/>
              </w:numPr>
              <w:tabs>
                <w:tab w:val="left" w:pos="435"/>
              </w:tabs>
              <w:suppressAutoHyphens/>
              <w:spacing w:before="8" w:line="208" w:lineRule="auto"/>
              <w:ind w:right="432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autonomia </w:t>
            </w:r>
            <w:r w:rsidRPr="000A2A59">
              <w:rPr>
                <w:spacing w:val="-3"/>
                <w:sz w:val="20"/>
                <w:szCs w:val="20"/>
              </w:rPr>
              <w:t xml:space="preserve">rispetto </w:t>
            </w:r>
            <w:r w:rsidRPr="000A2A59">
              <w:rPr>
                <w:sz w:val="20"/>
                <w:szCs w:val="20"/>
              </w:rPr>
              <w:t>al lavoro da svolgere ricorrendo solo occasionalmente al supporto del docente, dei genitori o dei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compagni</w:t>
            </w:r>
            <w:r w:rsidR="00E6752C">
              <w:rPr>
                <w:sz w:val="20"/>
                <w:szCs w:val="20"/>
              </w:rPr>
              <w:t>.</w:t>
            </w:r>
          </w:p>
          <w:p w14:paraId="4EBD2B64" w14:textId="77777777" w:rsidR="005801D1" w:rsidRPr="000A2A59" w:rsidRDefault="005801D1" w:rsidP="005801D1">
            <w:pPr>
              <w:numPr>
                <w:ilvl w:val="0"/>
                <w:numId w:val="24"/>
              </w:numPr>
              <w:tabs>
                <w:tab w:val="left" w:pos="435"/>
              </w:tabs>
              <w:suppressAutoHyphens/>
              <w:spacing w:line="198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L’allievo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mostra</w:t>
            </w:r>
            <w:r w:rsidRPr="000A2A59">
              <w:rPr>
                <w:spacing w:val="-22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autonomia</w:t>
            </w:r>
            <w:r w:rsidRPr="000A2A59">
              <w:rPr>
                <w:spacing w:val="-21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rispetto</w:t>
            </w:r>
            <w:r w:rsidRPr="000A2A59">
              <w:rPr>
                <w:spacing w:val="-30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al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lavoro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da</w:t>
            </w:r>
            <w:r w:rsidRPr="000A2A59">
              <w:rPr>
                <w:spacing w:val="-22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svolgere</w:t>
            </w:r>
            <w:r w:rsidRPr="000A2A59">
              <w:rPr>
                <w:spacing w:val="-25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ma</w:t>
            </w:r>
            <w:r w:rsidRPr="000A2A59">
              <w:rPr>
                <w:spacing w:val="-22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ricorre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spesso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al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supporto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del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pacing w:val="-5"/>
                <w:sz w:val="20"/>
                <w:szCs w:val="20"/>
              </w:rPr>
              <w:t>docente,</w:t>
            </w:r>
            <w:r w:rsidRPr="000A2A59">
              <w:rPr>
                <w:spacing w:val="-23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dei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genitori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dei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compagni</w:t>
            </w:r>
            <w:r w:rsidR="00E6752C">
              <w:rPr>
                <w:sz w:val="20"/>
                <w:szCs w:val="20"/>
              </w:rPr>
              <w:t>.</w:t>
            </w:r>
          </w:p>
          <w:p w14:paraId="4A36741E" w14:textId="77777777" w:rsidR="005801D1" w:rsidRPr="00E6752C" w:rsidRDefault="005801D1" w:rsidP="00E6752C">
            <w:pPr>
              <w:numPr>
                <w:ilvl w:val="0"/>
                <w:numId w:val="24"/>
              </w:numPr>
              <w:tabs>
                <w:tab w:val="left" w:pos="435"/>
              </w:tabs>
              <w:suppressAutoHyphens/>
              <w:spacing w:line="224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</w:t>
            </w:r>
            <w:r w:rsidRPr="000A2A59">
              <w:rPr>
                <w:spacing w:val="-3"/>
                <w:sz w:val="20"/>
                <w:szCs w:val="20"/>
              </w:rPr>
              <w:t xml:space="preserve">mostra </w:t>
            </w:r>
            <w:r w:rsidRPr="000A2A59">
              <w:rPr>
                <w:sz w:val="20"/>
                <w:szCs w:val="20"/>
              </w:rPr>
              <w:t xml:space="preserve">autonomia in </w:t>
            </w:r>
            <w:r w:rsidRPr="000A2A59">
              <w:rPr>
                <w:spacing w:val="3"/>
                <w:sz w:val="20"/>
                <w:szCs w:val="20"/>
              </w:rPr>
              <w:t xml:space="preserve">poche </w:t>
            </w:r>
            <w:r w:rsidRPr="000A2A59">
              <w:rPr>
                <w:spacing w:val="2"/>
                <w:sz w:val="20"/>
                <w:szCs w:val="20"/>
              </w:rPr>
              <w:t xml:space="preserve">occasioni </w:t>
            </w:r>
            <w:r w:rsidRPr="000A2A59">
              <w:rPr>
                <w:sz w:val="20"/>
                <w:szCs w:val="20"/>
              </w:rPr>
              <w:t>e ricorre spesso al supporto del docente, dei genitori o dei</w:t>
            </w:r>
            <w:r w:rsidRPr="000A2A59">
              <w:rPr>
                <w:spacing w:val="4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compagni</w:t>
            </w:r>
            <w:r w:rsidR="00E6752C">
              <w:rPr>
                <w:sz w:val="20"/>
                <w:szCs w:val="20"/>
              </w:rPr>
              <w:t xml:space="preserve"> </w:t>
            </w:r>
            <w:r w:rsidRPr="00E6752C">
              <w:rPr>
                <w:sz w:val="20"/>
                <w:szCs w:val="20"/>
              </w:rPr>
              <w:t>rispetto al lavoro da svolgere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1861B" w14:textId="77777777" w:rsidR="005801D1" w:rsidRPr="000A2A59" w:rsidRDefault="005801D1" w:rsidP="00C609B3">
            <w:pPr>
              <w:rPr>
                <w:sz w:val="20"/>
                <w:szCs w:val="20"/>
              </w:rPr>
            </w:pPr>
          </w:p>
        </w:tc>
      </w:tr>
      <w:tr w:rsidR="005801D1" w:rsidRPr="007C349E" w14:paraId="6281511F" w14:textId="77777777" w:rsidTr="00E6752C">
        <w:trPr>
          <w:trHeight w:val="1835"/>
        </w:trPr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BA9A" w14:textId="77777777" w:rsidR="005801D1" w:rsidRPr="00E6752C" w:rsidRDefault="005801D1" w:rsidP="00C609B3">
            <w:pPr>
              <w:rPr>
                <w:sz w:val="20"/>
                <w:szCs w:val="20"/>
              </w:rPr>
            </w:pPr>
          </w:p>
          <w:p w14:paraId="06027CA4" w14:textId="77777777" w:rsidR="005801D1" w:rsidRPr="00E6752C" w:rsidRDefault="005801D1" w:rsidP="00C609B3">
            <w:pPr>
              <w:spacing w:before="8"/>
              <w:rPr>
                <w:sz w:val="20"/>
                <w:szCs w:val="20"/>
              </w:rPr>
            </w:pPr>
          </w:p>
          <w:p w14:paraId="28745920" w14:textId="77777777" w:rsidR="005801D1" w:rsidRPr="00E6752C" w:rsidRDefault="005801D1" w:rsidP="00E6752C">
            <w:pPr>
              <w:rPr>
                <w:sz w:val="20"/>
                <w:szCs w:val="20"/>
              </w:rPr>
            </w:pPr>
            <w:r w:rsidRPr="00E6752C">
              <w:rPr>
                <w:sz w:val="20"/>
                <w:szCs w:val="20"/>
              </w:rPr>
              <w:t>APPRENDIMENTI</w:t>
            </w:r>
          </w:p>
        </w:tc>
        <w:tc>
          <w:tcPr>
            <w:tcW w:w="3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BE749" w14:textId="77777777" w:rsidR="005801D1" w:rsidRPr="000A2A59" w:rsidRDefault="005801D1" w:rsidP="005801D1">
            <w:pPr>
              <w:numPr>
                <w:ilvl w:val="0"/>
                <w:numId w:val="25"/>
              </w:numPr>
              <w:tabs>
                <w:tab w:val="left" w:pos="435"/>
              </w:tabs>
              <w:suppressAutoHyphens/>
              <w:spacing w:before="73"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dimostra di possedere conoscenze e/o abilità solide e approfondite </w:t>
            </w:r>
            <w:r w:rsidRPr="000A2A59">
              <w:rPr>
                <w:spacing w:val="3"/>
                <w:sz w:val="20"/>
                <w:szCs w:val="20"/>
              </w:rPr>
              <w:t xml:space="preserve">che </w:t>
            </w:r>
            <w:r w:rsidRPr="000A2A59">
              <w:rPr>
                <w:sz w:val="20"/>
                <w:szCs w:val="20"/>
              </w:rPr>
              <w:t xml:space="preserve">padroneggia </w:t>
            </w:r>
            <w:r w:rsidRPr="000A2A59">
              <w:rPr>
                <w:spacing w:val="3"/>
                <w:sz w:val="20"/>
                <w:szCs w:val="20"/>
              </w:rPr>
              <w:t>con</w:t>
            </w:r>
            <w:r w:rsidRPr="000A2A59">
              <w:rPr>
                <w:spacing w:val="-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sicurezza</w:t>
            </w:r>
          </w:p>
          <w:p w14:paraId="1C349A03" w14:textId="77777777" w:rsidR="005801D1" w:rsidRPr="000A2A59" w:rsidRDefault="005801D1" w:rsidP="005801D1">
            <w:pPr>
              <w:numPr>
                <w:ilvl w:val="0"/>
                <w:numId w:val="25"/>
              </w:numPr>
              <w:tabs>
                <w:tab w:val="left" w:pos="435"/>
              </w:tabs>
              <w:suppressAutoHyphens/>
              <w:spacing w:line="224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ha acquisito i principali </w:t>
            </w:r>
            <w:r w:rsidRPr="000A2A59">
              <w:rPr>
                <w:spacing w:val="-4"/>
                <w:sz w:val="20"/>
                <w:szCs w:val="20"/>
              </w:rPr>
              <w:t xml:space="preserve">elementi </w:t>
            </w:r>
            <w:r w:rsidRPr="000A2A59">
              <w:rPr>
                <w:sz w:val="20"/>
                <w:szCs w:val="20"/>
              </w:rPr>
              <w:t xml:space="preserve">(conoscenze e/o abilità) e li applica in </w:t>
            </w:r>
            <w:r w:rsidRPr="000A2A59">
              <w:rPr>
                <w:spacing w:val="-3"/>
                <w:sz w:val="20"/>
                <w:szCs w:val="20"/>
              </w:rPr>
              <w:t xml:space="preserve">maniera corretta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produttiva</w:t>
            </w:r>
          </w:p>
          <w:p w14:paraId="29052B4D" w14:textId="77777777" w:rsidR="005801D1" w:rsidRPr="000A2A59" w:rsidRDefault="005801D1" w:rsidP="005801D1">
            <w:pPr>
              <w:numPr>
                <w:ilvl w:val="0"/>
                <w:numId w:val="25"/>
              </w:numPr>
              <w:tabs>
                <w:tab w:val="left" w:pos="435"/>
              </w:tabs>
              <w:suppressAutoHyphens/>
              <w:spacing w:line="225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 xml:space="preserve">L’allievo ha acquisito i principali </w:t>
            </w:r>
            <w:r w:rsidRPr="000A2A59">
              <w:rPr>
                <w:spacing w:val="-4"/>
                <w:sz w:val="20"/>
                <w:szCs w:val="20"/>
              </w:rPr>
              <w:t xml:space="preserve">elementi </w:t>
            </w:r>
            <w:r w:rsidRPr="000A2A59">
              <w:rPr>
                <w:sz w:val="20"/>
                <w:szCs w:val="20"/>
              </w:rPr>
              <w:t xml:space="preserve">(conoscenze e/o abilità) e li applica in </w:t>
            </w:r>
            <w:r w:rsidRPr="000A2A59">
              <w:rPr>
                <w:spacing w:val="-3"/>
                <w:sz w:val="20"/>
                <w:szCs w:val="20"/>
              </w:rPr>
              <w:t xml:space="preserve">maniera </w:t>
            </w:r>
            <w:r w:rsidRPr="000A2A59">
              <w:rPr>
                <w:sz w:val="20"/>
                <w:szCs w:val="20"/>
              </w:rPr>
              <w:t xml:space="preserve">essenziale </w:t>
            </w:r>
            <w:r w:rsidRPr="000A2A59">
              <w:rPr>
                <w:spacing w:val="-3"/>
                <w:sz w:val="20"/>
                <w:szCs w:val="20"/>
              </w:rPr>
              <w:t>ma</w:t>
            </w:r>
            <w:r w:rsidRPr="000A2A59">
              <w:rPr>
                <w:spacing w:val="14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corretta</w:t>
            </w:r>
          </w:p>
          <w:p w14:paraId="465AE404" w14:textId="77777777" w:rsidR="005801D1" w:rsidRPr="000A2A59" w:rsidRDefault="005801D1" w:rsidP="005801D1">
            <w:pPr>
              <w:numPr>
                <w:ilvl w:val="0"/>
                <w:numId w:val="25"/>
              </w:numPr>
              <w:tabs>
                <w:tab w:val="left" w:pos="435"/>
              </w:tabs>
              <w:suppressAutoHyphens/>
              <w:spacing w:line="240" w:lineRule="exact"/>
              <w:rPr>
                <w:sz w:val="20"/>
                <w:szCs w:val="20"/>
              </w:rPr>
            </w:pPr>
            <w:r w:rsidRPr="000A2A59">
              <w:rPr>
                <w:sz w:val="20"/>
                <w:szCs w:val="20"/>
              </w:rPr>
              <w:t>L’allievo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acquisito</w:t>
            </w:r>
            <w:r w:rsidRPr="000A2A59">
              <w:rPr>
                <w:spacing w:val="-16"/>
                <w:sz w:val="20"/>
                <w:szCs w:val="20"/>
              </w:rPr>
              <w:t xml:space="preserve"> </w:t>
            </w:r>
            <w:r w:rsidRPr="000A2A59">
              <w:rPr>
                <w:spacing w:val="-5"/>
                <w:sz w:val="20"/>
                <w:szCs w:val="20"/>
              </w:rPr>
              <w:t>parzialmente</w:t>
            </w:r>
            <w:r w:rsidRPr="000A2A59">
              <w:rPr>
                <w:spacing w:val="-2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</w:t>
            </w:r>
            <w:r w:rsidRPr="000A2A59">
              <w:rPr>
                <w:spacing w:val="-19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contenuti</w:t>
            </w:r>
            <w:r w:rsidR="00E6752C">
              <w:rPr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fondamentali</w:t>
            </w:r>
            <w:r w:rsidRPr="000A2A59">
              <w:rPr>
                <w:spacing w:val="-18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e</w:t>
            </w:r>
            <w:r w:rsidRPr="000A2A59">
              <w:rPr>
                <w:spacing w:val="-2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non</w:t>
            </w:r>
            <w:r w:rsidRPr="000A2A59">
              <w:rPr>
                <w:spacing w:val="-31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è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sempre</w:t>
            </w:r>
            <w:r w:rsidRPr="000A2A59">
              <w:rPr>
                <w:spacing w:val="-2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in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grado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di</w:t>
            </w:r>
            <w:r w:rsidRPr="000A2A59">
              <w:rPr>
                <w:spacing w:val="-19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procedere</w:t>
            </w:r>
            <w:r w:rsidRPr="000A2A59">
              <w:rPr>
                <w:spacing w:val="-27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alle</w:t>
            </w:r>
            <w:r w:rsidRPr="000A2A59">
              <w:rPr>
                <w:spacing w:val="-26"/>
                <w:sz w:val="20"/>
                <w:szCs w:val="20"/>
              </w:rPr>
              <w:t xml:space="preserve"> </w:t>
            </w:r>
            <w:r w:rsidRPr="000A2A59">
              <w:rPr>
                <w:spacing w:val="-4"/>
                <w:sz w:val="20"/>
                <w:szCs w:val="20"/>
              </w:rPr>
              <w:t>applicazioni</w:t>
            </w:r>
            <w:r w:rsidRPr="000A2A59">
              <w:rPr>
                <w:spacing w:val="-19"/>
                <w:sz w:val="20"/>
                <w:szCs w:val="20"/>
              </w:rPr>
              <w:t xml:space="preserve"> </w:t>
            </w:r>
            <w:r w:rsidRPr="000A2A59">
              <w:rPr>
                <w:sz w:val="20"/>
                <w:szCs w:val="20"/>
              </w:rPr>
              <w:t>in</w:t>
            </w:r>
            <w:r w:rsidRPr="000A2A59">
              <w:rPr>
                <w:spacing w:val="-17"/>
                <w:sz w:val="20"/>
                <w:szCs w:val="20"/>
              </w:rPr>
              <w:t xml:space="preserve"> </w:t>
            </w:r>
            <w:r w:rsidRPr="000A2A59">
              <w:rPr>
                <w:spacing w:val="-5"/>
                <w:sz w:val="20"/>
                <w:szCs w:val="20"/>
              </w:rPr>
              <w:t>forma</w:t>
            </w:r>
            <w:r w:rsidRPr="000A2A59">
              <w:rPr>
                <w:spacing w:val="-22"/>
                <w:sz w:val="20"/>
                <w:szCs w:val="20"/>
              </w:rPr>
              <w:t xml:space="preserve"> </w:t>
            </w:r>
            <w:r w:rsidRPr="000A2A59">
              <w:rPr>
                <w:spacing w:val="-3"/>
                <w:sz w:val="20"/>
                <w:szCs w:val="20"/>
              </w:rPr>
              <w:t>corretta</w:t>
            </w:r>
          </w:p>
        </w:tc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A4C64" w14:textId="77777777" w:rsidR="005801D1" w:rsidRPr="000A2A59" w:rsidRDefault="005801D1" w:rsidP="00C609B3">
            <w:pPr>
              <w:rPr>
                <w:sz w:val="20"/>
                <w:szCs w:val="20"/>
              </w:rPr>
            </w:pPr>
          </w:p>
        </w:tc>
      </w:tr>
    </w:tbl>
    <w:p w14:paraId="16120654" w14:textId="77777777" w:rsidR="005801D1" w:rsidRPr="007C349E" w:rsidRDefault="005801D1" w:rsidP="005801D1">
      <w:pPr>
        <w:suppressAutoHyphens/>
        <w:spacing w:before="165" w:line="248" w:lineRule="exact"/>
        <w:ind w:left="374"/>
        <w:rPr>
          <w:rFonts w:eastAsia="Andale Sans UI"/>
          <w:kern w:val="2"/>
          <w:sz w:val="20"/>
          <w:szCs w:val="20"/>
        </w:rPr>
      </w:pPr>
      <w:r w:rsidRPr="007C349E">
        <w:rPr>
          <w:rFonts w:eastAsia="Andale Sans UI"/>
          <w:kern w:val="2"/>
          <w:position w:val="6"/>
          <w:sz w:val="20"/>
          <w:szCs w:val="20"/>
        </w:rPr>
        <w:lastRenderedPageBreak/>
        <w:t xml:space="preserve">1 </w:t>
      </w:r>
      <w:r w:rsidRPr="007C349E">
        <w:rPr>
          <w:rFonts w:eastAsia="Andale Sans UI"/>
          <w:b/>
          <w:kern w:val="2"/>
          <w:sz w:val="20"/>
          <w:szCs w:val="20"/>
        </w:rPr>
        <w:t xml:space="preserve">Indicatore: </w:t>
      </w:r>
      <w:r w:rsidRPr="007C349E">
        <w:rPr>
          <w:rFonts w:eastAsia="Andale Sans UI"/>
          <w:kern w:val="2"/>
          <w:sz w:val="20"/>
          <w:szCs w:val="20"/>
        </w:rPr>
        <w:t>è un ambito rilevante della competenza attesa, un aspetto di essa che ne costituisce una parte significativa e che in quanto tale non</w:t>
      </w:r>
      <w:r w:rsidR="00E6752C">
        <w:rPr>
          <w:rFonts w:eastAsia="Andale Sans UI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può essere</w:t>
      </w:r>
    </w:p>
    <w:p w14:paraId="4C8985DA" w14:textId="77777777" w:rsidR="005801D1" w:rsidRPr="007C349E" w:rsidRDefault="005801D1" w:rsidP="005801D1">
      <w:pPr>
        <w:suppressAutoHyphens/>
        <w:spacing w:line="248" w:lineRule="exact"/>
        <w:ind w:left="374"/>
        <w:rPr>
          <w:rFonts w:eastAsia="Andale Sans UI"/>
          <w:kern w:val="2"/>
          <w:sz w:val="20"/>
          <w:szCs w:val="20"/>
        </w:rPr>
      </w:pPr>
      <w:r w:rsidRPr="007C349E">
        <w:rPr>
          <w:rFonts w:eastAsia="Andale Sans UI"/>
          <w:kern w:val="2"/>
          <w:sz w:val="20"/>
          <w:szCs w:val="20"/>
        </w:rPr>
        <w:t>trascurato. L’indicatore si riferisce al “</w:t>
      </w:r>
      <w:r w:rsidRPr="007C349E">
        <w:rPr>
          <w:rFonts w:eastAsia="Andale Sans UI"/>
          <w:b/>
          <w:kern w:val="2"/>
          <w:sz w:val="20"/>
          <w:szCs w:val="20"/>
        </w:rPr>
        <w:t>cosa</w:t>
      </w:r>
      <w:r w:rsidRPr="007C349E">
        <w:rPr>
          <w:rFonts w:eastAsia="Andale Sans UI"/>
          <w:kern w:val="2"/>
          <w:sz w:val="20"/>
          <w:szCs w:val="20"/>
        </w:rPr>
        <w:t>” osservare.</w:t>
      </w:r>
    </w:p>
    <w:p w14:paraId="52E0E505" w14:textId="77777777" w:rsidR="005801D1" w:rsidRPr="007C349E" w:rsidRDefault="005801D1" w:rsidP="005801D1">
      <w:pPr>
        <w:suppressAutoHyphens/>
        <w:spacing w:before="45" w:line="223" w:lineRule="auto"/>
        <w:ind w:left="374" w:right="213"/>
        <w:rPr>
          <w:rFonts w:eastAsia="Andale Sans UI"/>
          <w:kern w:val="2"/>
          <w:sz w:val="20"/>
          <w:szCs w:val="20"/>
        </w:rPr>
      </w:pPr>
      <w:r w:rsidRPr="007C349E">
        <w:rPr>
          <w:rFonts w:eastAsia="Andale Sans UI"/>
          <w:kern w:val="2"/>
          <w:position w:val="6"/>
          <w:sz w:val="20"/>
          <w:szCs w:val="20"/>
        </w:rPr>
        <w:t>2</w:t>
      </w:r>
      <w:r w:rsidRPr="007C349E">
        <w:rPr>
          <w:rFonts w:eastAsia="Andale Sans UI"/>
          <w:spacing w:val="-2"/>
          <w:kern w:val="2"/>
          <w:position w:val="6"/>
          <w:sz w:val="20"/>
          <w:szCs w:val="20"/>
        </w:rPr>
        <w:t xml:space="preserve"> </w:t>
      </w:r>
      <w:r w:rsidRPr="007C349E">
        <w:rPr>
          <w:rFonts w:eastAsia="Andale Sans UI"/>
          <w:b/>
          <w:kern w:val="2"/>
          <w:sz w:val="20"/>
          <w:szCs w:val="20"/>
        </w:rPr>
        <w:t>Descrittore:</w:t>
      </w:r>
      <w:r w:rsidRPr="007C349E">
        <w:rPr>
          <w:rFonts w:eastAsia="Andale Sans UI"/>
          <w:b/>
          <w:spacing w:val="-31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rappresenta</w:t>
      </w:r>
      <w:r w:rsidRPr="007C349E">
        <w:rPr>
          <w:rFonts w:eastAsia="Andale Sans UI"/>
          <w:spacing w:val="-22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il</w:t>
      </w:r>
      <w:r w:rsidRPr="007C349E">
        <w:rPr>
          <w:rFonts w:eastAsia="Andale Sans UI"/>
          <w:spacing w:val="-19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modo</w:t>
      </w:r>
      <w:r w:rsidRPr="007C349E">
        <w:rPr>
          <w:rFonts w:eastAsia="Andale Sans UI"/>
          <w:spacing w:val="-17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8"/>
          <w:kern w:val="2"/>
          <w:sz w:val="20"/>
          <w:szCs w:val="20"/>
        </w:rPr>
        <w:t>in</w:t>
      </w:r>
      <w:r w:rsidR="00E6752C">
        <w:rPr>
          <w:rFonts w:eastAsia="Andale Sans UI"/>
          <w:spacing w:val="8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8"/>
          <w:kern w:val="2"/>
          <w:sz w:val="20"/>
          <w:szCs w:val="20"/>
        </w:rPr>
        <w:t>cui</w:t>
      </w:r>
      <w:r w:rsidRPr="007C349E">
        <w:rPr>
          <w:rFonts w:eastAsia="Andale Sans UI"/>
          <w:spacing w:val="-18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una</w:t>
      </w:r>
      <w:r w:rsidRPr="007C349E">
        <w:rPr>
          <w:rFonts w:eastAsia="Andale Sans UI"/>
          <w:spacing w:val="-23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4"/>
          <w:kern w:val="2"/>
          <w:sz w:val="20"/>
          <w:szCs w:val="20"/>
        </w:rPr>
        <w:t>prestazione</w:t>
      </w:r>
      <w:r w:rsidRPr="007C349E">
        <w:rPr>
          <w:rFonts w:eastAsia="Andale Sans UI"/>
          <w:spacing w:val="-26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viene</w:t>
      </w:r>
      <w:r w:rsidRPr="007C349E">
        <w:rPr>
          <w:rFonts w:eastAsia="Andale Sans UI"/>
          <w:spacing w:val="-26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resa</w:t>
      </w:r>
      <w:r w:rsidRPr="007C349E">
        <w:rPr>
          <w:rFonts w:eastAsia="Andale Sans UI"/>
          <w:spacing w:val="-22"/>
          <w:kern w:val="2"/>
          <w:sz w:val="20"/>
          <w:szCs w:val="20"/>
        </w:rPr>
        <w:t xml:space="preserve"> </w:t>
      </w:r>
      <w:r w:rsidR="00E6752C" w:rsidRPr="007C349E">
        <w:rPr>
          <w:rFonts w:eastAsia="Andale Sans UI"/>
          <w:spacing w:val="3"/>
          <w:kern w:val="2"/>
          <w:sz w:val="20"/>
          <w:szCs w:val="20"/>
        </w:rPr>
        <w:t>in ordine</w:t>
      </w:r>
      <w:r w:rsidRPr="007C349E">
        <w:rPr>
          <w:rFonts w:eastAsia="Andale Sans UI"/>
          <w:spacing w:val="-26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5"/>
          <w:kern w:val="2"/>
          <w:sz w:val="20"/>
          <w:szCs w:val="20"/>
        </w:rPr>
        <w:t>ad</w:t>
      </w:r>
      <w:r w:rsidRPr="007C349E">
        <w:rPr>
          <w:rFonts w:eastAsia="Andale Sans UI"/>
          <w:spacing w:val="-17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un</w:t>
      </w:r>
      <w:r w:rsidRPr="007C349E">
        <w:rPr>
          <w:rFonts w:eastAsia="Andale Sans UI"/>
          <w:spacing w:val="-17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4"/>
          <w:kern w:val="2"/>
          <w:sz w:val="20"/>
          <w:szCs w:val="20"/>
        </w:rPr>
        <w:t>obiettivo.</w:t>
      </w:r>
      <w:r w:rsidRPr="007C349E">
        <w:rPr>
          <w:rFonts w:eastAsia="Andale Sans UI"/>
          <w:spacing w:val="-23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5"/>
          <w:kern w:val="2"/>
          <w:sz w:val="20"/>
          <w:szCs w:val="20"/>
        </w:rPr>
        <w:t>In</w:t>
      </w:r>
      <w:r w:rsidRPr="007C349E">
        <w:rPr>
          <w:rFonts w:eastAsia="Andale Sans UI"/>
          <w:spacing w:val="-17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una</w:t>
      </w:r>
      <w:r w:rsidRPr="007C349E">
        <w:rPr>
          <w:rFonts w:eastAsia="Andale Sans UI"/>
          <w:spacing w:val="-23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4"/>
          <w:kern w:val="2"/>
          <w:sz w:val="20"/>
          <w:szCs w:val="20"/>
        </w:rPr>
        <w:t>rubrica</w:t>
      </w:r>
      <w:r w:rsidRPr="007C349E">
        <w:rPr>
          <w:rFonts w:eastAsia="Andale Sans UI"/>
          <w:spacing w:val="-22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valutativa</w:t>
      </w:r>
      <w:r w:rsidRPr="007C349E">
        <w:rPr>
          <w:rFonts w:eastAsia="Andale Sans UI"/>
          <w:spacing w:val="-22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esplicita</w:t>
      </w:r>
      <w:r w:rsidRPr="007C349E">
        <w:rPr>
          <w:rFonts w:eastAsia="Andale Sans UI"/>
          <w:spacing w:val="-23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i</w:t>
      </w:r>
      <w:r w:rsidRPr="007C349E">
        <w:rPr>
          <w:rFonts w:eastAsia="Andale Sans UI"/>
          <w:spacing w:val="-4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comportamenti</w:t>
      </w:r>
      <w:r w:rsidRPr="007C349E">
        <w:rPr>
          <w:rFonts w:eastAsia="Andale Sans UI"/>
          <w:spacing w:val="-19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6"/>
          <w:kern w:val="2"/>
          <w:sz w:val="20"/>
          <w:szCs w:val="20"/>
        </w:rPr>
        <w:t>coni</w:t>
      </w:r>
      <w:r w:rsidRPr="007C349E">
        <w:rPr>
          <w:rFonts w:eastAsia="Andale Sans UI"/>
          <w:spacing w:val="-4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quali</w:t>
      </w:r>
      <w:r w:rsidR="00E6752C">
        <w:rPr>
          <w:rFonts w:eastAsia="Andale Sans UI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 xml:space="preserve">l’alunno </w:t>
      </w:r>
      <w:r w:rsidRPr="007C349E">
        <w:rPr>
          <w:rFonts w:eastAsia="Andale Sans UI"/>
          <w:spacing w:val="7"/>
          <w:kern w:val="2"/>
          <w:sz w:val="20"/>
          <w:szCs w:val="20"/>
        </w:rPr>
        <w:t>si</w:t>
      </w:r>
      <w:r w:rsidRPr="007C349E">
        <w:rPr>
          <w:rFonts w:eastAsia="Andale Sans UI"/>
          <w:spacing w:val="-1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esprime</w:t>
      </w:r>
      <w:r w:rsidRPr="007C349E">
        <w:rPr>
          <w:rFonts w:eastAsia="Andale Sans UI"/>
          <w:spacing w:val="-24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7"/>
          <w:kern w:val="2"/>
          <w:sz w:val="20"/>
          <w:szCs w:val="20"/>
        </w:rPr>
        <w:t>in</w:t>
      </w:r>
      <w:r w:rsidRPr="007C349E">
        <w:rPr>
          <w:rFonts w:eastAsia="Andale Sans UI"/>
          <w:spacing w:val="-13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4"/>
          <w:kern w:val="2"/>
          <w:sz w:val="20"/>
          <w:szCs w:val="20"/>
        </w:rPr>
        <w:t>ordine</w:t>
      </w:r>
      <w:r w:rsidRPr="007C349E">
        <w:rPr>
          <w:rFonts w:eastAsia="Andale Sans UI"/>
          <w:spacing w:val="-24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2"/>
          <w:kern w:val="2"/>
          <w:sz w:val="20"/>
          <w:szCs w:val="20"/>
        </w:rPr>
        <w:t>agli</w:t>
      </w:r>
      <w:r w:rsidRPr="007C349E">
        <w:rPr>
          <w:rFonts w:eastAsia="Andale Sans UI"/>
          <w:spacing w:val="-16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indicatori.</w:t>
      </w:r>
      <w:r w:rsidRPr="007C349E">
        <w:rPr>
          <w:rFonts w:eastAsia="Andale Sans UI"/>
          <w:spacing w:val="-21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5"/>
          <w:kern w:val="2"/>
          <w:sz w:val="20"/>
          <w:szCs w:val="20"/>
        </w:rPr>
        <w:t>Il</w:t>
      </w:r>
      <w:r w:rsidRPr="007C349E">
        <w:rPr>
          <w:rFonts w:eastAsia="Andale Sans UI"/>
          <w:spacing w:val="-17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descrittore</w:t>
      </w:r>
      <w:r w:rsidRPr="007C349E">
        <w:rPr>
          <w:rFonts w:eastAsia="Andale Sans UI"/>
          <w:spacing w:val="-24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7"/>
          <w:kern w:val="2"/>
          <w:sz w:val="20"/>
          <w:szCs w:val="20"/>
        </w:rPr>
        <w:t>si</w:t>
      </w:r>
      <w:r w:rsidRPr="007C349E">
        <w:rPr>
          <w:rFonts w:eastAsia="Andale Sans UI"/>
          <w:spacing w:val="-16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riferisce</w:t>
      </w:r>
      <w:r w:rsidRPr="007C349E">
        <w:rPr>
          <w:rFonts w:eastAsia="Andale Sans UI"/>
          <w:spacing w:val="-24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6"/>
          <w:kern w:val="2"/>
          <w:sz w:val="20"/>
          <w:szCs w:val="20"/>
        </w:rPr>
        <w:t>al</w:t>
      </w:r>
      <w:r w:rsidRPr="007C349E">
        <w:rPr>
          <w:rFonts w:eastAsia="Andale Sans UI"/>
          <w:spacing w:val="-16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“</w:t>
      </w:r>
      <w:r w:rsidRPr="007C349E">
        <w:rPr>
          <w:rFonts w:eastAsia="Andale Sans UI"/>
          <w:b/>
          <w:spacing w:val="-3"/>
          <w:kern w:val="2"/>
          <w:sz w:val="20"/>
          <w:szCs w:val="20"/>
        </w:rPr>
        <w:t>come</w:t>
      </w:r>
      <w:r w:rsidRPr="007C349E">
        <w:rPr>
          <w:rFonts w:eastAsia="Andale Sans UI"/>
          <w:spacing w:val="-3"/>
          <w:kern w:val="2"/>
          <w:sz w:val="20"/>
          <w:szCs w:val="20"/>
        </w:rPr>
        <w:t>”</w:t>
      </w:r>
      <w:r w:rsidRPr="007C349E">
        <w:rPr>
          <w:rFonts w:eastAsia="Andale Sans UI"/>
          <w:spacing w:val="-23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l’alunno</w:t>
      </w:r>
      <w:r w:rsidRPr="007C349E">
        <w:rPr>
          <w:rFonts w:eastAsia="Andale Sans UI"/>
          <w:spacing w:val="-14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esprime</w:t>
      </w:r>
      <w:r w:rsidRPr="007C349E">
        <w:rPr>
          <w:rFonts w:eastAsia="Andale Sans UI"/>
          <w:spacing w:val="-25"/>
          <w:kern w:val="2"/>
          <w:sz w:val="20"/>
          <w:szCs w:val="20"/>
        </w:rPr>
        <w:t xml:space="preserve"> </w:t>
      </w:r>
      <w:r w:rsidRPr="007C349E">
        <w:rPr>
          <w:rFonts w:eastAsia="Andale Sans UI"/>
          <w:kern w:val="2"/>
          <w:sz w:val="20"/>
          <w:szCs w:val="20"/>
        </w:rPr>
        <w:t>la</w:t>
      </w:r>
      <w:r w:rsidRPr="007C349E">
        <w:rPr>
          <w:rFonts w:eastAsia="Andale Sans UI"/>
          <w:spacing w:val="-20"/>
          <w:kern w:val="2"/>
          <w:sz w:val="20"/>
          <w:szCs w:val="20"/>
        </w:rPr>
        <w:t xml:space="preserve"> </w:t>
      </w:r>
      <w:r w:rsidRPr="007C349E">
        <w:rPr>
          <w:rFonts w:eastAsia="Andale Sans UI"/>
          <w:spacing w:val="-3"/>
          <w:kern w:val="2"/>
          <w:sz w:val="20"/>
          <w:szCs w:val="20"/>
        </w:rPr>
        <w:t>competenza.</w:t>
      </w:r>
    </w:p>
    <w:p w14:paraId="18BECF14" w14:textId="77777777" w:rsidR="005801D1" w:rsidRPr="007C349E" w:rsidRDefault="005801D1" w:rsidP="005801D1">
      <w:pPr>
        <w:suppressAutoHyphens/>
        <w:spacing w:before="51"/>
        <w:ind w:left="374"/>
        <w:rPr>
          <w:rFonts w:eastAsia="Andale Sans UI"/>
          <w:kern w:val="2"/>
          <w:sz w:val="20"/>
          <w:szCs w:val="20"/>
        </w:rPr>
      </w:pPr>
      <w:r w:rsidRPr="007C349E">
        <w:rPr>
          <w:rFonts w:eastAsia="Andale Sans UI"/>
          <w:kern w:val="2"/>
          <w:position w:val="6"/>
          <w:sz w:val="20"/>
          <w:szCs w:val="20"/>
        </w:rPr>
        <w:t xml:space="preserve">3 </w:t>
      </w:r>
      <w:r w:rsidRPr="007C349E">
        <w:rPr>
          <w:rFonts w:eastAsia="Andale Sans UI"/>
          <w:b/>
          <w:kern w:val="2"/>
          <w:sz w:val="20"/>
          <w:szCs w:val="20"/>
        </w:rPr>
        <w:t xml:space="preserve">A </w:t>
      </w:r>
      <w:r w:rsidRPr="007C349E">
        <w:rPr>
          <w:rFonts w:eastAsia="Andale Sans UI"/>
          <w:kern w:val="2"/>
          <w:sz w:val="20"/>
          <w:szCs w:val="20"/>
        </w:rPr>
        <w:t xml:space="preserve">= Avanzato; </w:t>
      </w:r>
      <w:r w:rsidRPr="007C349E">
        <w:rPr>
          <w:rFonts w:eastAsia="Andale Sans UI"/>
          <w:b/>
          <w:kern w:val="2"/>
          <w:sz w:val="20"/>
          <w:szCs w:val="20"/>
        </w:rPr>
        <w:t xml:space="preserve">B </w:t>
      </w:r>
      <w:r w:rsidRPr="007C349E">
        <w:rPr>
          <w:rFonts w:eastAsia="Andale Sans UI"/>
          <w:kern w:val="2"/>
          <w:sz w:val="20"/>
          <w:szCs w:val="20"/>
        </w:rPr>
        <w:t xml:space="preserve">= Intermedio; </w:t>
      </w:r>
      <w:r w:rsidRPr="007C349E">
        <w:rPr>
          <w:rFonts w:eastAsia="Andale Sans UI"/>
          <w:b/>
          <w:kern w:val="2"/>
          <w:sz w:val="20"/>
          <w:szCs w:val="20"/>
        </w:rPr>
        <w:t xml:space="preserve">C </w:t>
      </w:r>
      <w:r w:rsidRPr="007C349E">
        <w:rPr>
          <w:rFonts w:eastAsia="Andale Sans UI"/>
          <w:kern w:val="2"/>
          <w:sz w:val="20"/>
          <w:szCs w:val="20"/>
        </w:rPr>
        <w:t xml:space="preserve">= Base; </w:t>
      </w:r>
      <w:r w:rsidRPr="007C349E">
        <w:rPr>
          <w:rFonts w:eastAsia="Andale Sans UI"/>
          <w:b/>
          <w:kern w:val="2"/>
          <w:sz w:val="20"/>
          <w:szCs w:val="20"/>
        </w:rPr>
        <w:t xml:space="preserve">D </w:t>
      </w:r>
      <w:r w:rsidRPr="007C349E">
        <w:rPr>
          <w:rFonts w:eastAsia="Andale Sans UI"/>
          <w:kern w:val="2"/>
          <w:sz w:val="20"/>
          <w:szCs w:val="20"/>
        </w:rPr>
        <w:t>= Iniziale</w:t>
      </w:r>
    </w:p>
    <w:p w14:paraId="6B1AF912" w14:textId="77777777" w:rsidR="005801D1" w:rsidRPr="007C349E" w:rsidRDefault="005801D1" w:rsidP="005801D1">
      <w:pPr>
        <w:rPr>
          <w:rFonts w:eastAsia="+mn-ea"/>
          <w:b/>
          <w:bCs/>
          <w:sz w:val="28"/>
          <w:szCs w:val="28"/>
        </w:rPr>
      </w:pPr>
    </w:p>
    <w:p w14:paraId="04D21A55" w14:textId="77777777" w:rsidR="005801D1" w:rsidRPr="007C349E" w:rsidRDefault="005801D1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0B48ECD9" w14:textId="77777777" w:rsidR="005801D1" w:rsidRPr="007C349E" w:rsidRDefault="005801D1" w:rsidP="005801D1">
      <w:pPr>
        <w:jc w:val="center"/>
        <w:rPr>
          <w:b/>
          <w:sz w:val="28"/>
          <w:szCs w:val="28"/>
        </w:rPr>
      </w:pPr>
      <w:r w:rsidRPr="007C349E">
        <w:rPr>
          <w:rFonts w:eastAsia="+mn-ea"/>
          <w:b/>
          <w:bCs/>
          <w:sz w:val="28"/>
          <w:szCs w:val="28"/>
        </w:rPr>
        <w:t>Griglia Globale UDA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659"/>
        <w:gridCol w:w="709"/>
        <w:gridCol w:w="5593"/>
        <w:gridCol w:w="1317"/>
      </w:tblGrid>
      <w:tr w:rsidR="005801D1" w:rsidRPr="007C349E" w14:paraId="62D6EE27" w14:textId="77777777" w:rsidTr="00CF30AF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FCA1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5E03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9BC4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7FA6" w14:textId="77777777" w:rsidR="005801D1" w:rsidRPr="00CF30AF" w:rsidRDefault="005801D1" w:rsidP="00C609B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CF30AF">
              <w:rPr>
                <w:b/>
                <w:sz w:val="18"/>
                <w:szCs w:val="18"/>
              </w:rPr>
              <w:t>PUNTEGGIO</w:t>
            </w:r>
          </w:p>
        </w:tc>
      </w:tr>
      <w:tr w:rsidR="005801D1" w:rsidRPr="007C349E" w14:paraId="6A1C13EB" w14:textId="77777777" w:rsidTr="00CF30AF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28C1" w14:textId="77777777" w:rsidR="005801D1" w:rsidRPr="007C349E" w:rsidRDefault="005801D1" w:rsidP="00C609B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7C349E">
              <w:rPr>
                <w:rFonts w:eastAsia="+mn-ea"/>
                <w:b/>
                <w:bCs/>
                <w:sz w:val="24"/>
                <w:szCs w:val="24"/>
              </w:rPr>
              <w:t>Relazionale, affettiva e motivazionale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651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bCs/>
                <w:sz w:val="20"/>
                <w:szCs w:val="20"/>
              </w:rPr>
              <w:t xml:space="preserve">Comunicazione </w:t>
            </w:r>
            <w:r w:rsidR="00E6752C" w:rsidRPr="007C349E">
              <w:rPr>
                <w:bCs/>
                <w:sz w:val="20"/>
                <w:szCs w:val="20"/>
              </w:rPr>
              <w:t>e socializzazione</w:t>
            </w:r>
            <w:r w:rsidRPr="007C349E">
              <w:rPr>
                <w:bCs/>
                <w:sz w:val="20"/>
                <w:szCs w:val="20"/>
              </w:rPr>
              <w:t xml:space="preserve"> di esperienze e conoscenze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4E935B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77B5A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L’allievo ha un’ottima comunicazione con i pari, socializza esperienze e </w:t>
            </w:r>
            <w:r w:rsidR="00E6752C" w:rsidRPr="007C349E">
              <w:rPr>
                <w:sz w:val="20"/>
                <w:szCs w:val="20"/>
              </w:rPr>
              <w:t>saperi interagendo</w:t>
            </w:r>
            <w:r w:rsidRPr="007C349E">
              <w:rPr>
                <w:sz w:val="20"/>
                <w:szCs w:val="20"/>
              </w:rPr>
              <w:t xml:space="preserve"> attraverso l’ascolto attivo ed arricchendo-riorganizzando le proprie idee in modo dinamico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006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12CB4ED1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11FC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D4C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9397A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2E0A6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L’allievo comunica con i pari, socializza esperienze e </w:t>
            </w:r>
            <w:r w:rsidR="00E6752C" w:rsidRPr="007C349E">
              <w:rPr>
                <w:sz w:val="20"/>
                <w:szCs w:val="20"/>
              </w:rPr>
              <w:t>saperi esercitando l’ascolto</w:t>
            </w:r>
            <w:r w:rsidRPr="007C349E">
              <w:rPr>
                <w:sz w:val="20"/>
                <w:szCs w:val="20"/>
              </w:rPr>
              <w:t xml:space="preserve"> e con buona capacità di arricchire-riorganizzare le proprie idee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13B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63529A4B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5AA8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916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6338D6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885A9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ha una comunicazione essenziale con i pari, socializza alcune esperienze e saperi, non è costante nell’ascolto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F51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6126278C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3C2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CBA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7EA69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C9FD8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ha difficoltà a comunicare e ad ascoltare i pari, è disponibile saltuariamente a socializzare le esperienze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B2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5EFF03D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1608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E12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Relazione con i formatori e le altre figure adulte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27BAD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76E85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entra in relazione con gli adulti con uno stile aperto e costruttivo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C8CC" w14:textId="77777777" w:rsidR="005801D1" w:rsidRPr="007C349E" w:rsidRDefault="005801D1" w:rsidP="00C609B3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C5BAA3F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1EC0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F2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F01BE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6B3C7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si relaziona con gli adulti adottando un comportamento pienamente corretto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83DD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446BFD31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218E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294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57DA85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6E39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Nelle relazioni con gli adulti l’allievo manifesta una correttezza essenziale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6921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772646D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1158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674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5A415A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489C76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presenta lacune nella cura delle relazioni con gli adulti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8C9E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78D085E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7DDA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BC4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Curiosità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C3F6D0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E06F8A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una forte motivazione all’ esplorazione e all’approfondimento del compito. Si lancia alla ricerca di informazioni / alla ricerca di dati ed elementi che caratterizzano il problema. Pone domande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E33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4A9D7005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CF59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80D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73AD85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D492FE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una buona motivazione all’ esplorazione e all’approfondimento del compito. Ricerca informazioni / dati ed elementi che caratterizzano il problema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05A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3124F6F2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4AEF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618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B71E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9E3F5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una motivazione minima all’ esplorazione del compito. Solo se sollecitato ricerca informazioni / dati ed elementi che caratterizzano il problema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62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670673A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7C46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8BE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3119B9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B47FA9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Sembra non avere motivazione all’esplorazione del compito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4BB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3357F59B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068B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0A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Superamento delle crisi</w:t>
            </w:r>
          </w:p>
          <w:p w14:paraId="58E0596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D3080F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E8E50B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si trova a suo agio di fronte alle crisi ed è in grado di scegliere tra più strategie quella più adeguata e stimolante dal punto di vista degli apprendimenti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9650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143E413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14A5C695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F800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F6C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834E3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5D767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è in grado di affrontare le crisi con una strategia di richiesta di aiuto e di intervento attivo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9A3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1B16573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CE0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E06F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32F1F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79837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Nei confronti delle crisi l’allievo mette in atto alcune strategie minime per tentare di superare le difficoltà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89C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118DFF20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63C5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5C6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7E19B1B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43C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Nei confronti delle crisi l’allievo entra in confusione e chiede aiuto agli altri delegando a loro la risposta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3BDB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F813BCE" w14:textId="77777777" w:rsidR="005801D1" w:rsidRDefault="005801D1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6BE004C2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0C2365CA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4504ABA8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5F3A2B7D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55A343FC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7373F1C3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420EB02A" w14:textId="77777777" w:rsidR="00E6752C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48890B81" w14:textId="77777777" w:rsidR="00EF53E0" w:rsidRDefault="00EF53E0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4C8B424F" w14:textId="77777777" w:rsidR="00E6752C" w:rsidRPr="007C349E" w:rsidRDefault="00E6752C" w:rsidP="005801D1">
      <w:pPr>
        <w:jc w:val="center"/>
        <w:rPr>
          <w:rFonts w:eastAsia="+mn-ea"/>
          <w:b/>
          <w:bCs/>
          <w:sz w:val="28"/>
          <w:szCs w:val="28"/>
        </w:rPr>
      </w:pPr>
    </w:p>
    <w:p w14:paraId="157BA080" w14:textId="77777777" w:rsidR="005801D1" w:rsidRPr="007C349E" w:rsidRDefault="005801D1" w:rsidP="005801D1">
      <w:pPr>
        <w:jc w:val="center"/>
        <w:rPr>
          <w:sz w:val="28"/>
          <w:szCs w:val="28"/>
        </w:rPr>
      </w:pPr>
      <w:r w:rsidRPr="007C349E">
        <w:rPr>
          <w:rFonts w:eastAsia="+mn-ea"/>
          <w:b/>
          <w:bCs/>
          <w:sz w:val="28"/>
          <w:szCs w:val="28"/>
        </w:rPr>
        <w:lastRenderedPageBreak/>
        <w:t xml:space="preserve">Sociale, </w:t>
      </w:r>
      <w:r w:rsidRPr="007C349E">
        <w:rPr>
          <w:b/>
          <w:sz w:val="28"/>
          <w:szCs w:val="28"/>
        </w:rPr>
        <w:t>Pratica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659"/>
        <w:gridCol w:w="709"/>
        <w:gridCol w:w="5593"/>
        <w:gridCol w:w="1317"/>
      </w:tblGrid>
      <w:tr w:rsidR="005801D1" w:rsidRPr="007C349E" w14:paraId="205B294D" w14:textId="77777777" w:rsidTr="00CF30AF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1322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E7E1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6520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53EA" w14:textId="77777777" w:rsidR="005801D1" w:rsidRPr="00CF30AF" w:rsidRDefault="005801D1" w:rsidP="00C609B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CF30AF">
              <w:rPr>
                <w:b/>
                <w:sz w:val="18"/>
                <w:szCs w:val="18"/>
              </w:rPr>
              <w:t>PUNTEGGIO</w:t>
            </w:r>
          </w:p>
        </w:tc>
      </w:tr>
      <w:tr w:rsidR="005801D1" w:rsidRPr="007C349E" w14:paraId="015406C9" w14:textId="77777777" w:rsidTr="00CF30AF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3B06" w14:textId="77777777" w:rsidR="005801D1" w:rsidRPr="007C349E" w:rsidRDefault="005801D1" w:rsidP="00C609B3">
            <w:pPr>
              <w:spacing w:line="256" w:lineRule="auto"/>
              <w:ind w:left="113" w:right="113"/>
              <w:jc w:val="center"/>
              <w:rPr>
                <w:rFonts w:eastAsia="+mn-ea"/>
                <w:b/>
                <w:bCs/>
                <w:sz w:val="24"/>
                <w:szCs w:val="24"/>
              </w:rPr>
            </w:pPr>
            <w:r w:rsidRPr="007C349E">
              <w:rPr>
                <w:rFonts w:eastAsia="+mn-ea"/>
                <w:b/>
                <w:bCs/>
                <w:sz w:val="24"/>
                <w:szCs w:val="24"/>
              </w:rPr>
              <w:t>Sociale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3D0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Rispetto dei tempi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0F2C4F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23825A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ha impiegato in modo efficace il tempo a disposizione pianificando autonomamente le proprie attività e distribuendole secondo un ordine di priorità.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A49D" w14:textId="77777777" w:rsidR="005801D1" w:rsidRPr="007C349E" w:rsidRDefault="005801D1" w:rsidP="00C609B3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26ED28EC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084B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C5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8BC3B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E0475B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periodo necessario per la realizzazione è conforme a quanto indicato e l’allievo ha utilizzato in modo efficace il tempo a disposizione, avvalendosi di una pianificazione.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3BE8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77CFF9A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FF3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32A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33F06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9B9BE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pianificato il lavoro, seppure con qualche discontinuità. Il periodo necessario per la realizzazione è di poco più ampio rispetto a quanto indicato e l’allievo ha utilizzato in modo efficace – se pur lento - il tempo a disposizione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D4FF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02812408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4C4C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9DC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12C965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C4F9B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periodo necessario per la realizzazione è più ampio rispetto a quanto indicato e l’allievo ha disperso il tempo a disposizione, anche a causa di una debole pianificazione.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9D87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24A4E3B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EE2C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C85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Cooperazione e disponibilità ad assumersi incarichi e a portarli a termine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C328A6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FB16C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Nel gruppo di lavoro è disponibile alla cooperazione, assume volentieri </w:t>
            </w:r>
            <w:r w:rsidR="00E6752C" w:rsidRPr="007C349E">
              <w:rPr>
                <w:sz w:val="20"/>
                <w:szCs w:val="20"/>
              </w:rPr>
              <w:t>incarichi,</w:t>
            </w:r>
            <w:r w:rsidRPr="007C349E">
              <w:rPr>
                <w:sz w:val="20"/>
                <w:szCs w:val="20"/>
              </w:rPr>
              <w:t xml:space="preserve"> che porta a termine con notevole senso di responsabilità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1FF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499FD8C0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08ED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174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680A6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64F46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Nel gruppo di lavoro è discretamente disponibile alla cooperazione, assume </w:t>
            </w:r>
            <w:r w:rsidR="00E6752C" w:rsidRPr="007C349E">
              <w:rPr>
                <w:sz w:val="20"/>
                <w:szCs w:val="20"/>
              </w:rPr>
              <w:t>incarichi,</w:t>
            </w:r>
            <w:r w:rsidRPr="007C349E">
              <w:rPr>
                <w:sz w:val="20"/>
                <w:szCs w:val="20"/>
              </w:rPr>
              <w:t xml:space="preserve"> e </w:t>
            </w:r>
            <w:r w:rsidR="00E6752C" w:rsidRPr="007C349E">
              <w:rPr>
                <w:sz w:val="20"/>
                <w:szCs w:val="20"/>
              </w:rPr>
              <w:t>li porta</w:t>
            </w:r>
            <w:r w:rsidRPr="007C349E">
              <w:rPr>
                <w:sz w:val="20"/>
                <w:szCs w:val="20"/>
              </w:rPr>
              <w:t xml:space="preserve"> a termine con un certo senso di responsabilità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EAF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00902F74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217C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C7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C2701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E1045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Nel gruppo di lavoro accetta di </w:t>
            </w:r>
            <w:r w:rsidR="00E6752C" w:rsidRPr="007C349E">
              <w:rPr>
                <w:sz w:val="20"/>
                <w:szCs w:val="20"/>
              </w:rPr>
              <w:t>cooperare, portando</w:t>
            </w:r>
            <w:r w:rsidRPr="007C349E">
              <w:rPr>
                <w:sz w:val="20"/>
                <w:szCs w:val="20"/>
              </w:rPr>
              <w:t xml:space="preserve"> a termine gli incarichi con discontinuità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5EAF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3B74DE3A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1A62" w14:textId="77777777" w:rsidR="005801D1" w:rsidRPr="007C349E" w:rsidRDefault="005801D1" w:rsidP="00C609B3">
            <w:pPr>
              <w:spacing w:line="256" w:lineRule="auto"/>
              <w:rPr>
                <w:rFonts w:eastAsia="+mn-ea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DFA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9918B2B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BC5F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Nel gruppo di lavoro coopera solo in compiti limitati, che porta a termine solo se sollecitato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ADB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46866F3" w14:textId="77777777" w:rsidTr="00CF30AF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988" w14:textId="77777777" w:rsidR="005801D1" w:rsidRPr="007C349E" w:rsidRDefault="005801D1" w:rsidP="00C609B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7C349E">
              <w:rPr>
                <w:b/>
                <w:sz w:val="24"/>
                <w:szCs w:val="24"/>
              </w:rPr>
              <w:t>Pratica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BD7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Precisione e destrezza nell’utilizzo degli strumenti e delle tecnologie  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C7D8A3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2D3F78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Usa strumenti e tecnologie con precisione, destrezza </w:t>
            </w:r>
            <w:proofErr w:type="gramStart"/>
            <w:r w:rsidRPr="007C349E">
              <w:rPr>
                <w:sz w:val="20"/>
                <w:szCs w:val="20"/>
              </w:rPr>
              <w:t>e</w:t>
            </w:r>
            <w:proofErr w:type="gramEnd"/>
            <w:r w:rsidRPr="007C349E">
              <w:rPr>
                <w:sz w:val="20"/>
                <w:szCs w:val="20"/>
              </w:rPr>
              <w:t xml:space="preserve"> efficienza. Trova soluzione ai problemi tecnici, unendo manualità, spirito pratico a intuizione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BB5B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7CD4E782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70C3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5A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6859B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46691D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Usa strumenti e tecnologie con discreta precisione e destrezza. Trova soluzione ad alcuni problemi tecnici con discreta manualità, spirito pratico e discreta intuizione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811B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3C21E530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6C5A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719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E89C59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C2BF8C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Usa strumenti e tecnologie al minimo delle loro potenzialità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470F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2C83DD3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3B00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63AB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2438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A66D6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Utilizza gli strumenti e le tecnologie in modo assolutamente inadeguato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494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2BB1E417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AC5C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FDB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Funzionalità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2958F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46407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prodotto è eccellente dal punto di vista della funzionalità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D511" w14:textId="77777777" w:rsidR="005801D1" w:rsidRPr="007C349E" w:rsidRDefault="005801D1" w:rsidP="00C609B3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0269F392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03F2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409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16CD5A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1D0D02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prodotto è funzionale secondo i parametri di accettabilità piena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8B68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9F7B6A9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D2E6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978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64E11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1C162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prodotto presenta una funzionalità minima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F577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48DE798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68D5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7B6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2A34DC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53D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prodotto presenta lacune che ne rendono incerta la funzionalità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2D70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</w:tbl>
    <w:p w14:paraId="62FA9E1D" w14:textId="77777777" w:rsidR="005801D1" w:rsidRPr="007C349E" w:rsidRDefault="005801D1" w:rsidP="005801D1">
      <w:pPr>
        <w:jc w:val="center"/>
        <w:rPr>
          <w:sz w:val="20"/>
          <w:szCs w:val="20"/>
        </w:rPr>
      </w:pPr>
    </w:p>
    <w:p w14:paraId="4390ADF4" w14:textId="77777777" w:rsidR="005801D1" w:rsidRPr="007C349E" w:rsidRDefault="005801D1" w:rsidP="005801D1">
      <w:pPr>
        <w:jc w:val="center"/>
        <w:rPr>
          <w:sz w:val="28"/>
          <w:szCs w:val="28"/>
        </w:rPr>
      </w:pPr>
      <w:r w:rsidRPr="007C349E">
        <w:rPr>
          <w:b/>
          <w:sz w:val="28"/>
          <w:szCs w:val="28"/>
        </w:rPr>
        <w:t>Cognitiva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659"/>
        <w:gridCol w:w="709"/>
        <w:gridCol w:w="5593"/>
        <w:gridCol w:w="1317"/>
      </w:tblGrid>
      <w:tr w:rsidR="005801D1" w:rsidRPr="007C349E" w14:paraId="7E6ACB02" w14:textId="77777777" w:rsidTr="00CF30AF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474E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30C3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6FDF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9F58" w14:textId="77777777" w:rsidR="005801D1" w:rsidRPr="00CF30AF" w:rsidRDefault="005801D1" w:rsidP="00C609B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CF30AF">
              <w:rPr>
                <w:b/>
                <w:sz w:val="18"/>
                <w:szCs w:val="18"/>
              </w:rPr>
              <w:t>PUNTEGGIO</w:t>
            </w:r>
          </w:p>
        </w:tc>
      </w:tr>
      <w:tr w:rsidR="005801D1" w:rsidRPr="007C349E" w14:paraId="06139739" w14:textId="77777777" w:rsidTr="00CF30AF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F5F9" w14:textId="77777777" w:rsidR="005801D1" w:rsidRPr="007C349E" w:rsidRDefault="005801D1" w:rsidP="00C609B3">
            <w:pPr>
              <w:spacing w:line="256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C349E">
              <w:rPr>
                <w:b/>
                <w:sz w:val="24"/>
                <w:szCs w:val="24"/>
              </w:rPr>
              <w:t>Cognitiva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412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Uso del linguaggio settoriale-tecnico- professionale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C02E84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C56FC4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un linguaggio ricco e articolato, usando anche termini settoriali - tecnici – professionali in modo pertinente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F1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3510EFA0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536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989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42199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DBD6C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La padronanza del linguaggio, compresi i termini settoriali- tecnico-professionale da parte dell’allievo è soddisfacente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308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E736EA2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563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C61E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CB501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CCE22B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Mostra di possedere un minimo lessico settoriale-tecnico-professionale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549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6991EE63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4320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E94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79540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98BD4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Presenta lacune nel linguaggio settoriale-tecnico-professionale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EE0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3219CB13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2B20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3853" w14:textId="77777777" w:rsidR="005801D1" w:rsidRPr="007C349E" w:rsidRDefault="00E6752C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Completezza, pertinenza</w:t>
            </w:r>
            <w:r w:rsidR="005801D1" w:rsidRPr="007C349E">
              <w:rPr>
                <w:sz w:val="20"/>
                <w:szCs w:val="20"/>
              </w:rPr>
              <w:t>, organizzazione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5FAFDB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EA270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prodotto contiene tutte le parti e le informazioni utili e pertinenti a sviluppare la consegna, anche quelle ricavabili da una propria ricerca personale e le collega tra loro in forma organica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914" w14:textId="77777777" w:rsidR="005801D1" w:rsidRPr="007C349E" w:rsidRDefault="005801D1" w:rsidP="00C609B3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E4001A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455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CED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BD16A1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9D00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Il prodotto contiene tutte le parti e le informazioni utili e pertinenti a </w:t>
            </w:r>
            <w:r w:rsidR="00E6752C" w:rsidRPr="007C349E">
              <w:rPr>
                <w:sz w:val="20"/>
                <w:szCs w:val="20"/>
              </w:rPr>
              <w:t>sviluppare la</w:t>
            </w:r>
            <w:r w:rsidRPr="007C349E">
              <w:rPr>
                <w:sz w:val="20"/>
                <w:szCs w:val="20"/>
              </w:rPr>
              <w:t xml:space="preserve"> consegna e le collega tra loro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05C4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0ADFE206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2827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3AC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F3EF1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28B55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Il prodotto contiene le parti </w:t>
            </w:r>
            <w:r w:rsidR="00E6752C" w:rsidRPr="007C349E">
              <w:rPr>
                <w:sz w:val="20"/>
                <w:szCs w:val="20"/>
              </w:rPr>
              <w:t>e le</w:t>
            </w:r>
            <w:r w:rsidRPr="007C349E">
              <w:rPr>
                <w:sz w:val="20"/>
                <w:szCs w:val="20"/>
              </w:rPr>
              <w:t xml:space="preserve"> informazioni di base pertinenti a sviluppare la consegna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0FAB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1E3455AB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BDEC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D3F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E94EC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80E9A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Il prodotto presenta lacune circa la completezza e la pertinenza, le parti e le informazioni non sono collegate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47C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2B29C7F5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293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06BE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bCs/>
                <w:sz w:val="20"/>
                <w:szCs w:val="20"/>
              </w:rPr>
              <w:t xml:space="preserve">Capacità </w:t>
            </w:r>
            <w:r w:rsidR="00E6752C" w:rsidRPr="007C349E">
              <w:rPr>
                <w:bCs/>
                <w:sz w:val="20"/>
                <w:szCs w:val="20"/>
              </w:rPr>
              <w:t>di trasferire</w:t>
            </w:r>
            <w:r w:rsidRPr="007C349E">
              <w:rPr>
                <w:bCs/>
                <w:sz w:val="20"/>
                <w:szCs w:val="20"/>
              </w:rPr>
              <w:t xml:space="preserve"> le conoscenze acquisite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CBA2F5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37554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un’eccellente capacità di trasferire saperi e saper fare in situazioni nuove, con pertinenza, adattandoli e rielaborandoli nel nuovo contesto, individuando collegamenti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763" w14:textId="77777777" w:rsidR="005801D1" w:rsidRPr="007C349E" w:rsidRDefault="005801D1" w:rsidP="00CF30AF">
            <w:pPr>
              <w:spacing w:line="256" w:lineRule="auto"/>
              <w:ind w:left="-39" w:hanging="103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1AED00B3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D76B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26C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E539FF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EEAAB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Trasferisce saperi e saper fare in situazioni nuove, adattandoli e rielaborandoli nel nuovo contesto, individuando collegamenti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792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5EF7DA37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8E99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69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BF1159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097A17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Trasferisce i saperi e saper fare essenziali in situazioni nuove e non sempre con pertinenza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C0B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0E9FB0E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5BBA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00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8C68A0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969D2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Usa saperi e saper fare acquisiti solo nel medesimo contesto, non sviluppando i suoi apprendimenti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225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18DCEBE4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42AB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7A4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Ricerca e gestione delle informazioni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99EB2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DFF5D7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Ricerca, raccoglie e organizza le informazioni con attenzione al metodo. Le sa ritrovare e riutilizzare al momento opportuno e interpretare secondo una chiave di lettura.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071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F089F8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27DA268F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483E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582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03A92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7D1BB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Ricerca, raccoglie e organizza le informazioni con discreta attenzione al metodo. Le sa ritrovare e riutilizzare al momento opportuno, dà un suo contributo di base all’ interpretazione secondo una chiave di lettura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914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19471A5B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FB69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E59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96311C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E6F0EA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ricerca le informazioni di base, raccogliendole e organizzandole in maniera appena adeguata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108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F2120E4" w14:textId="77777777" w:rsidTr="00CF30A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C157" w14:textId="77777777" w:rsidR="005801D1" w:rsidRPr="007C349E" w:rsidRDefault="005801D1" w:rsidP="00C609B3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0DD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AE86FEF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1ACF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ha un atteggiamento discontinuo nella ricerca delle informazioni e si muove con scarsi elementi di metodo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622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34F7BEAB" w14:textId="77777777" w:rsidR="005801D1" w:rsidRPr="007C349E" w:rsidRDefault="005801D1" w:rsidP="005801D1">
      <w:pPr>
        <w:rPr>
          <w:sz w:val="20"/>
          <w:szCs w:val="20"/>
        </w:rPr>
      </w:pPr>
    </w:p>
    <w:p w14:paraId="1F5A7912" w14:textId="77777777" w:rsidR="005801D1" w:rsidRPr="007C349E" w:rsidRDefault="005801D1" w:rsidP="005801D1">
      <w:pPr>
        <w:rPr>
          <w:b/>
          <w:sz w:val="28"/>
          <w:szCs w:val="28"/>
        </w:rPr>
      </w:pPr>
    </w:p>
    <w:p w14:paraId="6CE35DEF" w14:textId="77777777" w:rsidR="005801D1" w:rsidRPr="007C349E" w:rsidRDefault="005801D1" w:rsidP="005801D1">
      <w:pPr>
        <w:jc w:val="center"/>
        <w:rPr>
          <w:sz w:val="28"/>
          <w:szCs w:val="28"/>
        </w:rPr>
      </w:pPr>
      <w:r w:rsidRPr="007C349E">
        <w:rPr>
          <w:b/>
          <w:sz w:val="28"/>
          <w:szCs w:val="28"/>
        </w:rPr>
        <w:t>Della met</w:t>
      </w:r>
      <w:r w:rsidR="00E6752C">
        <w:rPr>
          <w:b/>
          <w:sz w:val="28"/>
          <w:szCs w:val="28"/>
        </w:rPr>
        <w:t>a</w:t>
      </w:r>
      <w:r w:rsidRPr="007C349E">
        <w:rPr>
          <w:b/>
          <w:sz w:val="28"/>
          <w:szCs w:val="28"/>
        </w:rPr>
        <w:t>competenza, del problem solving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1659"/>
        <w:gridCol w:w="709"/>
        <w:gridCol w:w="5593"/>
        <w:gridCol w:w="1317"/>
      </w:tblGrid>
      <w:tr w:rsidR="005801D1" w:rsidRPr="007C349E" w14:paraId="0E46A944" w14:textId="77777777" w:rsidTr="00E6752C">
        <w:trPr>
          <w:cantSplit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514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DIMENSIONI DELLA INTELLIGENZA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18D2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CRITERI</w:t>
            </w:r>
          </w:p>
        </w:tc>
        <w:tc>
          <w:tcPr>
            <w:tcW w:w="2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A75" w14:textId="77777777" w:rsidR="005801D1" w:rsidRPr="007C349E" w:rsidRDefault="005801D1" w:rsidP="00C609B3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C349E">
              <w:rPr>
                <w:b/>
                <w:sz w:val="20"/>
                <w:szCs w:val="20"/>
              </w:rPr>
              <w:t>FOCUS DELL’OSSERVAZIONE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723F" w14:textId="77777777" w:rsidR="005801D1" w:rsidRPr="00E6752C" w:rsidRDefault="005801D1" w:rsidP="00C609B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E6752C">
              <w:rPr>
                <w:b/>
                <w:sz w:val="18"/>
                <w:szCs w:val="18"/>
              </w:rPr>
              <w:t>PUNTEGGIO</w:t>
            </w:r>
          </w:p>
        </w:tc>
      </w:tr>
      <w:tr w:rsidR="005801D1" w:rsidRPr="007C349E" w14:paraId="10CCF6C8" w14:textId="77777777" w:rsidTr="00E6752C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4907" w14:textId="77777777" w:rsidR="005801D1" w:rsidRPr="007C349E" w:rsidRDefault="005801D1" w:rsidP="00C609B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7C349E">
              <w:rPr>
                <w:b/>
                <w:sz w:val="24"/>
                <w:szCs w:val="24"/>
              </w:rPr>
              <w:t xml:space="preserve">Della </w:t>
            </w:r>
            <w:r w:rsidRPr="007C349E">
              <w:rPr>
                <w:b/>
              </w:rPr>
              <w:t>metacompetenza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7BA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bCs/>
                <w:sz w:val="20"/>
                <w:szCs w:val="20"/>
              </w:rPr>
              <w:t>Consapevolezza riflessiva e critica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72243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E3F91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Riflette su ciò cha ha imparato e sul proprio lavoro cogliendo appieno il processo </w:t>
            </w:r>
            <w:r w:rsidR="00E6752C" w:rsidRPr="007C349E">
              <w:rPr>
                <w:sz w:val="20"/>
                <w:szCs w:val="20"/>
              </w:rPr>
              <w:t>personale svolto</w:t>
            </w:r>
            <w:r w:rsidRPr="007C349E">
              <w:rPr>
                <w:sz w:val="20"/>
                <w:szCs w:val="20"/>
              </w:rPr>
              <w:t>, che affronta in modo particolarmente critico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084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66D9CE5D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0D6E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065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13CEC2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EFC73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 xml:space="preserve">Riflette su ciò cha ha imparato e sul proprio </w:t>
            </w:r>
            <w:r w:rsidR="00E6752C" w:rsidRPr="007C349E">
              <w:rPr>
                <w:sz w:val="20"/>
                <w:szCs w:val="20"/>
              </w:rPr>
              <w:t>lavoro cogliendo</w:t>
            </w:r>
            <w:r w:rsidRPr="007C349E">
              <w:rPr>
                <w:sz w:val="20"/>
                <w:szCs w:val="20"/>
              </w:rPr>
              <w:t xml:space="preserve"> il processo personale di lavoro svolto, che affronta in modo critico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46B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6887AA39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AC5D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8D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0B52EA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789C3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Coglie gli aspetti essenziali di ciò cha ha imparato e del proprio lavoro e mostra un certo senso critico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050E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6D994569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3921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7A7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FCC1AF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9F0E9E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Presenta un atteggiamento operativo e indica solo preferenze emotive (mi piace, non mi piace)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BE8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69D68781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B239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0FE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bCs/>
                <w:sz w:val="20"/>
                <w:szCs w:val="20"/>
              </w:rPr>
              <w:t>Autovalutazione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30A03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7EC6D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dimostra di procedere con una costante attenzione valutativa del proprio lavoro e mira al suo miglioramento continuativo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80E" w14:textId="77777777" w:rsidR="005801D1" w:rsidRPr="007C349E" w:rsidRDefault="005801D1" w:rsidP="00C609B3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513E4DE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5AF8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C6A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A866A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77163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è in grado di valutare correttamente il proprio lavoro e di intervenire per le necessarie correzioni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3E6F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5E42825C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E97E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869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51974A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25C77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svolge in maniera minimale la valutazione del suo lavoro e gli interventi di correzione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140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27C84998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2A8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1BB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EE859B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88748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La valutazione del lavoro avviene in modo lacunoso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0F8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0890D546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1B58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D19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bCs/>
                <w:sz w:val="20"/>
                <w:szCs w:val="20"/>
              </w:rPr>
              <w:t>Capacità di cogliere i processi culturali, scientifici e tecnologici sottostanti al lavoro svolto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835B49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51E4E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È dotato di una capacità eccellente di cogliere i processi culturali, scientifici e tecnologici che sottostanno al lavoro svolto</w:t>
            </w:r>
            <w:r w:rsidR="00E6752C">
              <w:rPr>
                <w:sz w:val="20"/>
                <w:szCs w:val="20"/>
              </w:rPr>
              <w:t>.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C2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6CCB3404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99A0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55A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CDFEC4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B39A0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È in grado di cogliere in modo soddisfacente i processi culturali, scientifici e tecnologici che sottostanno al lavoro svolto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C3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08459DDB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81B4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A0C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C073C0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2544B9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Coglie i processi culturali, scientifici e tecnologici essenziali che sottostanno al lavoro svolto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3AF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1DE544FA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98E5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8E30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66B12A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570C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Individua in modo lacunoso i processi sottostanti il lavoro svolto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497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5DEDF147" w14:textId="77777777" w:rsidTr="00E6752C">
        <w:trPr>
          <w:cantSplit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E4E3" w14:textId="77777777" w:rsidR="005801D1" w:rsidRPr="007C349E" w:rsidRDefault="005801D1" w:rsidP="00C609B3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 w:rsidRPr="007C349E">
              <w:rPr>
                <w:b/>
                <w:sz w:val="24"/>
                <w:szCs w:val="24"/>
              </w:rPr>
              <w:t>Del problem solving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CFE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bCs/>
                <w:sz w:val="20"/>
                <w:szCs w:val="20"/>
              </w:rPr>
              <w:t>Creatività</w:t>
            </w:r>
            <w:r w:rsidRPr="007C349E">
              <w:rPr>
                <w:sz w:val="20"/>
                <w:szCs w:val="20"/>
              </w:rPr>
              <w:t> 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F49912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A144AB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Elabora nuove connessioni tra pensieri e oggetti, innova in modo personale il processo di lavoro, realizza produzioni originali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B25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5801D1" w:rsidRPr="007C349E" w14:paraId="5F1A44F0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0DEF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34D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ECB34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A5C9AF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Trova qualche nuova connessione tra pensieri e oggetti e apporta qualche contributo personale al processo di lavoro, realizza produzioni abbastanza originali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2F3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12AFFCE2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98BC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D3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ADF39E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67B211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propone connessioni consuete tra pensieri e oggetti, dà scarsi contributi personali e originali al processo di lavoro e nel prodotto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FC7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2D8CE51A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1E8E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6C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2E6AA8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BE8221" w14:textId="77777777" w:rsidR="005801D1" w:rsidRPr="007C349E" w:rsidRDefault="005801D1" w:rsidP="00C609B3">
            <w:pPr>
              <w:tabs>
                <w:tab w:val="left" w:pos="708"/>
              </w:tabs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L’allievo non esprime nel processo di lavoro alcun elemento di creatività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0754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5801D1" w:rsidRPr="007C349E" w14:paraId="7A0B5612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EA25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3CC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Autonomia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C53027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91-100</w:t>
            </w:r>
          </w:p>
        </w:tc>
        <w:tc>
          <w:tcPr>
            <w:tcW w:w="24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D54465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È completamente autonomo nello svolgere il compito, nella scelta degli strumenti e/o delle informazioni, anche in situazioni nuove e problematiche. È di supporto agli altri in tutte le situazioni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D31" w14:textId="77777777" w:rsidR="005801D1" w:rsidRPr="007C349E" w:rsidRDefault="005801D1" w:rsidP="00C609B3">
            <w:pPr>
              <w:spacing w:line="256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3F7EA5A0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F65D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112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EF9D99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76-90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7DB24D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È autonomo nello svolgere il compito, nella scelta degli strumenti e/o delle informazioni. È di supporto agli altri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04E5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11FD6DD3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BC32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B888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B828AD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61-75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FD4492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Ha un’autonomia limitata nello svolgere il compito, nella scelta degli strumenti e/o delle informazioni ed abbisogna spesso di spiegazioni integrative e di guida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7912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  <w:tr w:rsidR="005801D1" w:rsidRPr="007C349E" w14:paraId="6DF09268" w14:textId="77777777" w:rsidTr="00E6752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F9AA" w14:textId="77777777" w:rsidR="005801D1" w:rsidRPr="007C349E" w:rsidRDefault="005801D1" w:rsidP="00C609B3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C993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59C593" w14:textId="77777777" w:rsidR="005801D1" w:rsidRPr="007C349E" w:rsidRDefault="005801D1" w:rsidP="00C609B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&lt; 60</w:t>
            </w:r>
          </w:p>
        </w:tc>
        <w:tc>
          <w:tcPr>
            <w:tcW w:w="249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6296" w14:textId="77777777" w:rsidR="005801D1" w:rsidRPr="007C349E" w:rsidRDefault="005801D1" w:rsidP="00C609B3">
            <w:pPr>
              <w:spacing w:line="256" w:lineRule="auto"/>
              <w:rPr>
                <w:sz w:val="20"/>
                <w:szCs w:val="20"/>
              </w:rPr>
            </w:pPr>
            <w:r w:rsidRPr="007C349E">
              <w:rPr>
                <w:sz w:val="20"/>
                <w:szCs w:val="20"/>
              </w:rPr>
              <w:t>Non è autonomo nello svolgere il compito, nella scelta degli strumenti e/o delle informazioni e procede, con fatica, solo se supportato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C139" w14:textId="77777777" w:rsidR="005801D1" w:rsidRPr="007C349E" w:rsidRDefault="005801D1" w:rsidP="00C609B3">
            <w:pPr>
              <w:spacing w:line="256" w:lineRule="auto"/>
              <w:rPr>
                <w:noProof/>
                <w:sz w:val="20"/>
                <w:szCs w:val="20"/>
              </w:rPr>
            </w:pPr>
          </w:p>
        </w:tc>
      </w:tr>
    </w:tbl>
    <w:p w14:paraId="412D8383" w14:textId="77777777" w:rsidR="005801D1" w:rsidRDefault="005801D1"/>
    <w:p w14:paraId="0A1B0971" w14:textId="77777777" w:rsidR="00853D27" w:rsidRDefault="00853D27"/>
    <w:p w14:paraId="4A45E727" w14:textId="77777777" w:rsidR="00853D27" w:rsidRPr="00681E35" w:rsidRDefault="00853D27" w:rsidP="00853D27">
      <w:pPr>
        <w:spacing w:after="160" w:line="259" w:lineRule="auto"/>
        <w:jc w:val="center"/>
        <w:rPr>
          <w:rFonts w:cs="Calibri"/>
          <w:b/>
          <w:smallCaps/>
          <w:color w:val="000000"/>
          <w:sz w:val="28"/>
          <w:szCs w:val="28"/>
        </w:rPr>
      </w:pPr>
      <w:r w:rsidRPr="00681E35">
        <w:rPr>
          <w:rFonts w:cs="Calibri"/>
          <w:b/>
          <w:smallCaps/>
          <w:color w:val="000000"/>
          <w:sz w:val="28"/>
          <w:szCs w:val="28"/>
        </w:rPr>
        <w:t>VALUTAZIONE DEL PROCESSO</w:t>
      </w:r>
    </w:p>
    <w:p w14:paraId="76C1985C" w14:textId="77777777" w:rsidR="00853D27" w:rsidRPr="00681E35" w:rsidRDefault="00853D27" w:rsidP="00853D27">
      <w:pPr>
        <w:spacing w:after="160" w:line="259" w:lineRule="auto"/>
        <w:jc w:val="center"/>
        <w:rPr>
          <w:rFonts w:cs="Calibri"/>
          <w:b/>
          <w:smallCaps/>
          <w:color w:val="000000"/>
        </w:rPr>
      </w:pPr>
      <w:r w:rsidRPr="00681E35">
        <w:rPr>
          <w:rFonts w:cs="Calibri"/>
          <w:b/>
          <w:smallCaps/>
          <w:color w:val="000000"/>
        </w:rPr>
        <w:t xml:space="preserve">Legenda dei livelli di competenza: </w:t>
      </w:r>
      <w:r w:rsidRPr="00681E35">
        <w:rPr>
          <w:rFonts w:cs="Calibri"/>
          <w:b/>
          <w:color w:val="000000"/>
        </w:rPr>
        <w:t>D</w:t>
      </w:r>
      <w:r w:rsidRPr="00681E35">
        <w:rPr>
          <w:rFonts w:cs="Calibri"/>
          <w:color w:val="000000"/>
        </w:rPr>
        <w:t xml:space="preserve">= iniziale </w:t>
      </w:r>
      <w:r w:rsidRPr="00681E35">
        <w:rPr>
          <w:rFonts w:cs="Calibri"/>
          <w:b/>
          <w:color w:val="000000"/>
        </w:rPr>
        <w:t>C</w:t>
      </w:r>
      <w:r w:rsidRPr="00681E35">
        <w:rPr>
          <w:rFonts w:cs="Calibri"/>
          <w:color w:val="000000"/>
        </w:rPr>
        <w:t xml:space="preserve">= base </w:t>
      </w:r>
      <w:r w:rsidRPr="00681E35">
        <w:rPr>
          <w:rFonts w:cs="Calibri"/>
          <w:b/>
          <w:color w:val="000000"/>
        </w:rPr>
        <w:t>B</w:t>
      </w:r>
      <w:r w:rsidRPr="00681E35">
        <w:rPr>
          <w:rFonts w:cs="Calibri"/>
          <w:color w:val="000000"/>
        </w:rPr>
        <w:t xml:space="preserve">= intermedio </w:t>
      </w:r>
      <w:r w:rsidRPr="00681E35">
        <w:rPr>
          <w:rFonts w:cs="Calibri"/>
          <w:b/>
          <w:color w:val="000000"/>
        </w:rPr>
        <w:t>A</w:t>
      </w:r>
      <w:r w:rsidRPr="00681E35">
        <w:rPr>
          <w:rFonts w:cs="Calibri"/>
          <w:color w:val="000000"/>
        </w:rPr>
        <w:t>= avanzato</w:t>
      </w:r>
    </w:p>
    <w:p w14:paraId="7BFEEF6A" w14:textId="77777777" w:rsidR="00853D27" w:rsidRPr="00681E35" w:rsidRDefault="00853D27" w:rsidP="00853D27">
      <w:pPr>
        <w:spacing w:after="160" w:line="259" w:lineRule="auto"/>
        <w:jc w:val="center"/>
        <w:rPr>
          <w:rFonts w:cs="Calibri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375"/>
        <w:gridCol w:w="6854"/>
      </w:tblGrid>
      <w:tr w:rsidR="00853D27" w:rsidRPr="00681E35" w14:paraId="1EC97025" w14:textId="77777777" w:rsidTr="00EF53E0">
        <w:trPr>
          <w:jc w:val="center"/>
        </w:trPr>
        <w:tc>
          <w:tcPr>
            <w:tcW w:w="110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33A838" w14:textId="77777777" w:rsidR="00853D27" w:rsidRPr="00681E35" w:rsidRDefault="00853D27" w:rsidP="00D62842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COMPETENZE CHIAVE DI RIFERIMENTO</w:t>
            </w:r>
          </w:p>
        </w:tc>
      </w:tr>
      <w:tr w:rsidR="00853D27" w:rsidRPr="00681E35" w14:paraId="60E32DF5" w14:textId="77777777" w:rsidTr="00EF53E0">
        <w:trPr>
          <w:jc w:val="center"/>
        </w:trPr>
        <w:tc>
          <w:tcPr>
            <w:tcW w:w="110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E00266" w14:textId="77777777" w:rsidR="00853D27" w:rsidRPr="00681E35" w:rsidRDefault="00853D27" w:rsidP="00CF30AF">
            <w:pPr>
              <w:spacing w:after="160" w:line="259" w:lineRule="auto"/>
              <w:jc w:val="center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 xml:space="preserve">COMPETENZE PERSONALI </w:t>
            </w:r>
            <w:r w:rsidR="00CF30AF">
              <w:rPr>
                <w:rFonts w:cs="Calibri"/>
                <w:b/>
                <w:color w:val="000000"/>
              </w:rPr>
              <w:t>E</w:t>
            </w:r>
            <w:r w:rsidRPr="00681E35">
              <w:rPr>
                <w:rFonts w:cs="Calibri"/>
                <w:b/>
                <w:color w:val="000000"/>
              </w:rPr>
              <w:t xml:space="preserve"> SOCIALI</w:t>
            </w:r>
          </w:p>
          <w:p w14:paraId="1CC8DD6C" w14:textId="77777777" w:rsidR="00853D27" w:rsidRPr="00681E35" w:rsidRDefault="00853D27" w:rsidP="00CF30AF">
            <w:pPr>
              <w:suppressAutoHyphens/>
              <w:contextualSpacing/>
              <w:jc w:val="center"/>
              <w:rPr>
                <w:rFonts w:eastAsia="Arial" w:cs="Calibri"/>
                <w:b/>
                <w:color w:val="000000"/>
                <w:sz w:val="24"/>
                <w:szCs w:val="24"/>
              </w:rPr>
            </w:pPr>
            <w:r w:rsidRPr="00681E35">
              <w:rPr>
                <w:rFonts w:eastAsia="Arial" w:cs="Calibri"/>
                <w:b/>
                <w:color w:val="000000"/>
                <w:sz w:val="24"/>
                <w:szCs w:val="24"/>
              </w:rPr>
              <w:t>COMPETENZE IN MATERIA DI CITTADINANZA</w:t>
            </w:r>
          </w:p>
        </w:tc>
      </w:tr>
      <w:tr w:rsidR="00853D27" w:rsidRPr="00681E35" w14:paraId="26B6AC3D" w14:textId="77777777" w:rsidTr="00EF53E0">
        <w:trPr>
          <w:jc w:val="center"/>
        </w:trPr>
        <w:tc>
          <w:tcPr>
            <w:tcW w:w="3813" w:type="dxa"/>
            <w:tcBorders>
              <w:top w:val="single" w:sz="4" w:space="0" w:color="auto"/>
            </w:tcBorders>
            <w:vAlign w:val="center"/>
          </w:tcPr>
          <w:p w14:paraId="0666F2EA" w14:textId="77777777" w:rsidR="00853D27" w:rsidRPr="00681E35" w:rsidRDefault="00853D27" w:rsidP="00D62842">
            <w:pPr>
              <w:spacing w:after="160" w:line="259" w:lineRule="auto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CRITERI / EVIDENZE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3681A57E" w14:textId="77777777" w:rsidR="00853D27" w:rsidRPr="00681E35" w:rsidRDefault="00853D27" w:rsidP="00D62842">
            <w:pPr>
              <w:spacing w:after="160" w:line="259" w:lineRule="auto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FOCUS DELL’OSSERVAZIONE – LIVELLI DI PADRONANZA</w:t>
            </w:r>
          </w:p>
        </w:tc>
      </w:tr>
      <w:tr w:rsidR="00853D27" w:rsidRPr="00681E35" w14:paraId="33E63108" w14:textId="77777777" w:rsidTr="00EF53E0">
        <w:trPr>
          <w:jc w:val="center"/>
        </w:trPr>
        <w:tc>
          <w:tcPr>
            <w:tcW w:w="3813" w:type="dxa"/>
            <w:vMerge w:val="restart"/>
            <w:vAlign w:val="center"/>
          </w:tcPr>
          <w:p w14:paraId="48FA755A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>Interesse e partecipazione</w:t>
            </w:r>
          </w:p>
        </w:tc>
        <w:tc>
          <w:tcPr>
            <w:tcW w:w="375" w:type="dxa"/>
            <w:vAlign w:val="center"/>
          </w:tcPr>
          <w:p w14:paraId="4B74EBB1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6854" w:type="dxa"/>
            <w:vAlign w:val="center"/>
          </w:tcPr>
          <w:p w14:paraId="5F82B1A7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Mostra saltuaria attenzione.</w:t>
            </w:r>
          </w:p>
        </w:tc>
      </w:tr>
      <w:tr w:rsidR="00853D27" w:rsidRPr="00681E35" w14:paraId="74564E2C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20F3BFD3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4212B2CE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6854" w:type="dxa"/>
            <w:vAlign w:val="center"/>
          </w:tcPr>
          <w:p w14:paraId="626268AB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Ha una certa attenzione e interviene con qualche domanda.</w:t>
            </w:r>
          </w:p>
        </w:tc>
      </w:tr>
      <w:tr w:rsidR="00853D27" w:rsidRPr="00681E35" w14:paraId="3FB9AD92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2E01D6F6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17A06147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6854" w:type="dxa"/>
            <w:vAlign w:val="center"/>
          </w:tcPr>
          <w:p w14:paraId="7EC0A653" w14:textId="77777777" w:rsidR="00853D27" w:rsidRPr="00681E35" w:rsidRDefault="00853D27" w:rsidP="00CF30AF">
            <w:pPr>
              <w:jc w:val="both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Dimostra attenzione e pone domande pertinenti.</w:t>
            </w:r>
          </w:p>
        </w:tc>
      </w:tr>
      <w:tr w:rsidR="00853D27" w:rsidRPr="00681E35" w14:paraId="6E1C4F93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514497C6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4F7F69AF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  <w:p w14:paraId="660647D9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</w:p>
        </w:tc>
        <w:tc>
          <w:tcPr>
            <w:tcW w:w="6854" w:type="dxa"/>
            <w:vAlign w:val="center"/>
          </w:tcPr>
          <w:p w14:paraId="19FF318B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Dimostra grande attenzione ed interviene costruttivamente con domande ed osservazioni pertinenti.</w:t>
            </w:r>
          </w:p>
        </w:tc>
      </w:tr>
      <w:tr w:rsidR="00853D27" w:rsidRPr="00681E35" w14:paraId="4EF71BF6" w14:textId="77777777" w:rsidTr="00EF53E0">
        <w:trPr>
          <w:jc w:val="center"/>
        </w:trPr>
        <w:tc>
          <w:tcPr>
            <w:tcW w:w="3813" w:type="dxa"/>
            <w:vMerge w:val="restart"/>
            <w:vAlign w:val="center"/>
          </w:tcPr>
          <w:p w14:paraId="4F25AF71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i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 xml:space="preserve">Svolgimento del ruolo nel </w:t>
            </w:r>
            <w:r w:rsidRPr="00681E35">
              <w:rPr>
                <w:rFonts w:cs="Calibri"/>
                <w:b/>
                <w:bCs/>
                <w:i/>
                <w:color w:val="000000"/>
              </w:rPr>
              <w:t>Cooperative Learning</w:t>
            </w:r>
          </w:p>
          <w:p w14:paraId="73C85166" w14:textId="77777777" w:rsidR="00853D27" w:rsidRPr="00681E35" w:rsidRDefault="00853D27" w:rsidP="00CF30AF">
            <w:pPr>
              <w:spacing w:line="120" w:lineRule="auto"/>
              <w:rPr>
                <w:rFonts w:cs="Calibri"/>
                <w:b/>
                <w:bCs/>
                <w:i/>
                <w:color w:val="000000"/>
                <w:sz w:val="16"/>
                <w:szCs w:val="16"/>
              </w:rPr>
            </w:pPr>
          </w:p>
          <w:p w14:paraId="66E79D9B" w14:textId="77777777" w:rsidR="00853D27" w:rsidRPr="00681E35" w:rsidRDefault="00853D27" w:rsidP="00CF30AF">
            <w:pPr>
              <w:spacing w:line="259" w:lineRule="auto"/>
              <w:rPr>
                <w:rFonts w:cs="Calibri"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5E961E58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6854" w:type="dxa"/>
            <w:vAlign w:val="center"/>
          </w:tcPr>
          <w:p w14:paraId="40170A68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Svolge limitatamente il ruolo. Porta parzialmente a termine il lavoro assegnato sulla base di indicazioni.</w:t>
            </w:r>
          </w:p>
        </w:tc>
      </w:tr>
      <w:tr w:rsidR="00853D27" w:rsidRPr="00681E35" w14:paraId="7E37A35F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78F88095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7069DA9F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6854" w:type="dxa"/>
            <w:vAlign w:val="center"/>
          </w:tcPr>
          <w:p w14:paraId="27F507C4" w14:textId="77777777" w:rsidR="00853D27" w:rsidRPr="00681E35" w:rsidRDefault="00853D27" w:rsidP="00CF30AF">
            <w:pPr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Svolge il ruolo. Porta a termine il lavoro assegnato sulla base di indicazioni e per compiti semplici.</w:t>
            </w:r>
          </w:p>
        </w:tc>
      </w:tr>
      <w:tr w:rsidR="00853D27" w:rsidRPr="00681E35" w14:paraId="3D39CF94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3783640E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46A24055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6854" w:type="dxa"/>
            <w:vAlign w:val="center"/>
          </w:tcPr>
          <w:p w14:paraId="598ACF26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 xml:space="preserve">Svolge il ruolo. Porta a termine la parte di lavoro assegnata e contribuisce con proposte al lavoro comune. </w:t>
            </w:r>
          </w:p>
        </w:tc>
      </w:tr>
      <w:tr w:rsidR="00853D27" w:rsidRPr="00681E35" w14:paraId="514E57AB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6DDD3462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5A2F88B7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6854" w:type="dxa"/>
            <w:vAlign w:val="center"/>
          </w:tcPr>
          <w:p w14:paraId="6C9CAAB8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Svolge il ruolo con efficacia. Porta a termine la parte di lavoro assegnata e contribuisce con proposte originali al lavoro comune. Dà aiuto.</w:t>
            </w:r>
          </w:p>
        </w:tc>
      </w:tr>
      <w:tr w:rsidR="00853D27" w:rsidRPr="00681E35" w14:paraId="76BA5593" w14:textId="77777777" w:rsidTr="00EF53E0">
        <w:trPr>
          <w:jc w:val="center"/>
        </w:trPr>
        <w:tc>
          <w:tcPr>
            <w:tcW w:w="3813" w:type="dxa"/>
            <w:vMerge w:val="restart"/>
            <w:vAlign w:val="center"/>
          </w:tcPr>
          <w:p w14:paraId="45861AA8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 xml:space="preserve">Utilizzare comportamenti coerenti con l’ambiente in cui agisce </w:t>
            </w:r>
          </w:p>
          <w:p w14:paraId="44B96936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14:paraId="18060FB7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6854" w:type="dxa"/>
            <w:vAlign w:val="center"/>
          </w:tcPr>
          <w:p w14:paraId="3B95A3D1" w14:textId="77777777" w:rsidR="00853D27" w:rsidRPr="00681E35" w:rsidRDefault="00853D27" w:rsidP="00CF30AF">
            <w:pPr>
              <w:jc w:val="both"/>
              <w:rPr>
                <w:rFonts w:cs="Calibri"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Individua le regole base della sicurezza dell’ambiente</w:t>
            </w:r>
            <w:r w:rsidRPr="00681E35">
              <w:rPr>
                <w:rFonts w:cs="Calibri"/>
                <w:color w:val="000000"/>
              </w:rPr>
              <w:t xml:space="preserve"> e le misure preventive e protettive connesse all’uso di dispositivi tecnologici, ma non sempre le rispetta.</w:t>
            </w:r>
          </w:p>
        </w:tc>
      </w:tr>
      <w:tr w:rsidR="00853D27" w:rsidRPr="00681E35" w14:paraId="74B48F8C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6571E1A2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5CEA0028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6854" w:type="dxa"/>
            <w:vAlign w:val="center"/>
          </w:tcPr>
          <w:p w14:paraId="1814E57C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 xml:space="preserve">Individua e rispetta le regole base della sicurezza dell’ambiente </w:t>
            </w:r>
            <w:r w:rsidRPr="00681E35">
              <w:rPr>
                <w:rFonts w:cs="Calibri"/>
                <w:color w:val="000000"/>
              </w:rPr>
              <w:t>e le misure preventive e protettive connesse all’uso di dispositivi tecnologici, sotto supervisione dell’insegnante.</w:t>
            </w:r>
          </w:p>
        </w:tc>
      </w:tr>
      <w:tr w:rsidR="00853D27" w:rsidRPr="00681E35" w14:paraId="2507C595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4DF3F554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231780F1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6854" w:type="dxa"/>
            <w:vAlign w:val="center"/>
          </w:tcPr>
          <w:p w14:paraId="57BA66D4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Conosce e rispetta in autonomia le regole fondamentali di sicurezza personale e ambientale all’interno del laboratorio.</w:t>
            </w:r>
          </w:p>
        </w:tc>
      </w:tr>
      <w:tr w:rsidR="00853D27" w:rsidRPr="00681E35" w14:paraId="0E5A2A6A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3633B48E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78A273BD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6854" w:type="dxa"/>
            <w:vAlign w:val="center"/>
          </w:tcPr>
          <w:p w14:paraId="0B3F16CB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Conosce e applica in autonomia le regole di sicurezza personale e ambientale e c</w:t>
            </w:r>
            <w:r w:rsidRPr="00681E35">
              <w:rPr>
                <w:rFonts w:cs="Calibri"/>
                <w:color w:val="000000"/>
              </w:rPr>
              <w:t>ontribuisce al controllo e alla riduzione dei rischi negli ambienti di lavoro.</w:t>
            </w:r>
          </w:p>
        </w:tc>
      </w:tr>
      <w:tr w:rsidR="00853D27" w:rsidRPr="00681E35" w14:paraId="704ADE4E" w14:textId="77777777" w:rsidTr="00EF53E0">
        <w:trPr>
          <w:jc w:val="center"/>
        </w:trPr>
        <w:tc>
          <w:tcPr>
            <w:tcW w:w="3813" w:type="dxa"/>
            <w:vMerge w:val="restart"/>
            <w:vAlign w:val="center"/>
          </w:tcPr>
          <w:p w14:paraId="3419CE9E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>Utilizzare le apparecchiature in modo idoneo.</w:t>
            </w:r>
          </w:p>
          <w:p w14:paraId="5D186062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0B367967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6854" w:type="dxa"/>
            <w:vAlign w:val="center"/>
          </w:tcPr>
          <w:p w14:paraId="43DC2A2D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Utilizza gli strumenti con la necessaria cautela per evitare guasti o rotture.</w:t>
            </w:r>
          </w:p>
        </w:tc>
      </w:tr>
      <w:tr w:rsidR="00853D27" w:rsidRPr="00681E35" w14:paraId="240E8613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033F4E00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2EA00CA0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6854" w:type="dxa"/>
            <w:vAlign w:val="center"/>
          </w:tcPr>
          <w:p w14:paraId="4D111990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Riesce ad operare con gli strumenti in modo essenziale.</w:t>
            </w:r>
          </w:p>
        </w:tc>
      </w:tr>
      <w:tr w:rsidR="00853D27" w:rsidRPr="00681E35" w14:paraId="09D2E1EF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5C3A5BCB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45E0733B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6854" w:type="dxa"/>
            <w:vAlign w:val="center"/>
          </w:tcPr>
          <w:p w14:paraId="4EB17B45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Riesce ad ottenere dalle attrezzature in uso il massimo rendimento.</w:t>
            </w:r>
          </w:p>
        </w:tc>
      </w:tr>
      <w:tr w:rsidR="00853D27" w:rsidRPr="00681E35" w14:paraId="618A2A24" w14:textId="77777777" w:rsidTr="00EF53E0">
        <w:trPr>
          <w:jc w:val="center"/>
        </w:trPr>
        <w:tc>
          <w:tcPr>
            <w:tcW w:w="3813" w:type="dxa"/>
            <w:vMerge/>
            <w:vAlign w:val="center"/>
          </w:tcPr>
          <w:p w14:paraId="7A323575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7339CD13" w14:textId="77777777" w:rsidR="00853D27" w:rsidRPr="00681E35" w:rsidRDefault="00853D27" w:rsidP="00CF30AF">
            <w:pPr>
              <w:spacing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6854" w:type="dxa"/>
            <w:vAlign w:val="center"/>
          </w:tcPr>
          <w:p w14:paraId="0B7D509C" w14:textId="77777777" w:rsidR="00853D27" w:rsidRPr="00681E35" w:rsidRDefault="00853D27" w:rsidP="00CF30AF">
            <w:pPr>
              <w:jc w:val="both"/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bCs/>
                <w:color w:val="000000"/>
              </w:rPr>
              <w:t>Riesce ad ottenere dalle attrezzature in uso il massimo rendimento consapevole dei limiti di precisione.</w:t>
            </w:r>
          </w:p>
        </w:tc>
      </w:tr>
    </w:tbl>
    <w:p w14:paraId="0C7F8D22" w14:textId="77777777" w:rsidR="00853D27" w:rsidRPr="00681E35" w:rsidRDefault="00853D27" w:rsidP="00853D27">
      <w:pPr>
        <w:spacing w:after="160" w:line="259" w:lineRule="auto"/>
        <w:jc w:val="center"/>
        <w:rPr>
          <w:rFonts w:cs="Calibri"/>
          <w:color w:val="000000"/>
        </w:rPr>
      </w:pPr>
    </w:p>
    <w:p w14:paraId="145613F7" w14:textId="77777777" w:rsidR="00853D27" w:rsidRDefault="00853D27" w:rsidP="00853D27">
      <w:pPr>
        <w:spacing w:after="160" w:line="259" w:lineRule="auto"/>
        <w:jc w:val="center"/>
        <w:rPr>
          <w:rFonts w:cs="Calibri"/>
          <w:color w:val="000000"/>
        </w:rPr>
      </w:pPr>
    </w:p>
    <w:p w14:paraId="4548B090" w14:textId="77777777" w:rsidR="00CF30AF" w:rsidRPr="00681E35" w:rsidRDefault="00CF30AF" w:rsidP="00853D27">
      <w:pPr>
        <w:spacing w:after="160" w:line="259" w:lineRule="auto"/>
        <w:jc w:val="center"/>
        <w:rPr>
          <w:rFonts w:cs="Calibri"/>
          <w:color w:val="000000"/>
        </w:rPr>
      </w:pPr>
    </w:p>
    <w:p w14:paraId="10AA693E" w14:textId="77777777" w:rsidR="00853D27" w:rsidRPr="00681E35" w:rsidRDefault="00853D27" w:rsidP="00853D27">
      <w:pPr>
        <w:spacing w:after="160" w:line="259" w:lineRule="auto"/>
        <w:jc w:val="center"/>
        <w:rPr>
          <w:rFonts w:cs="Calibri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6448"/>
      </w:tblGrid>
      <w:tr w:rsidR="00853D27" w:rsidRPr="00681E35" w14:paraId="75E97C4F" w14:textId="77777777" w:rsidTr="00EF53E0">
        <w:trPr>
          <w:jc w:val="center"/>
        </w:trPr>
        <w:tc>
          <w:tcPr>
            <w:tcW w:w="110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943CB2" w14:textId="77777777" w:rsidR="00853D27" w:rsidRPr="00681E35" w:rsidRDefault="00853D27" w:rsidP="00EF53E0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lastRenderedPageBreak/>
              <w:t>COMPETENZE CHIAVE DI RIFERIMENTO</w:t>
            </w:r>
          </w:p>
        </w:tc>
      </w:tr>
      <w:tr w:rsidR="00853D27" w:rsidRPr="00681E35" w14:paraId="1CAC4019" w14:textId="77777777" w:rsidTr="00EF53E0">
        <w:trPr>
          <w:jc w:val="center"/>
        </w:trPr>
        <w:tc>
          <w:tcPr>
            <w:tcW w:w="110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952E873" w14:textId="77777777" w:rsidR="00853D27" w:rsidRPr="00681E35" w:rsidRDefault="00853D27" w:rsidP="00EF53E0">
            <w:pPr>
              <w:spacing w:after="160" w:line="259" w:lineRule="auto"/>
              <w:jc w:val="center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 xml:space="preserve">CAPACITÀ </w:t>
            </w:r>
            <w:r w:rsidR="00EF53E0">
              <w:rPr>
                <w:rFonts w:cs="Calibri"/>
                <w:b/>
                <w:color w:val="000000"/>
              </w:rPr>
              <w:t>DI</w:t>
            </w:r>
            <w:r w:rsidRPr="00681E35">
              <w:rPr>
                <w:rFonts w:cs="Calibri"/>
                <w:b/>
                <w:color w:val="000000"/>
              </w:rPr>
              <w:t xml:space="preserve"> IMPARARE AD IMPARARE</w:t>
            </w:r>
          </w:p>
        </w:tc>
      </w:tr>
      <w:tr w:rsidR="00853D27" w:rsidRPr="00681E35" w14:paraId="0C750FCD" w14:textId="77777777" w:rsidTr="00EF53E0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1723BB07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CRITERI / EVIDENZE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</w:tcBorders>
            <w:vAlign w:val="center"/>
          </w:tcPr>
          <w:p w14:paraId="50CABB02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FOCUS DELL’OSSERVAZIONE – LIVELLI DI PADRONANZA</w:t>
            </w:r>
          </w:p>
        </w:tc>
      </w:tr>
      <w:tr w:rsidR="00853D27" w:rsidRPr="00681E35" w14:paraId="17D5C0BF" w14:textId="77777777" w:rsidTr="00EF53E0">
        <w:trPr>
          <w:jc w:val="center"/>
        </w:trPr>
        <w:tc>
          <w:tcPr>
            <w:tcW w:w="4219" w:type="dxa"/>
            <w:vMerge w:val="restart"/>
            <w:vAlign w:val="center"/>
          </w:tcPr>
          <w:p w14:paraId="01EBD74F" w14:textId="77777777" w:rsidR="00853D27" w:rsidRPr="00681E35" w:rsidRDefault="00853D27" w:rsidP="00CF30AF">
            <w:pPr>
              <w:spacing w:line="259" w:lineRule="auto"/>
              <w:rPr>
                <w:rFonts w:cs="Calibri"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>Ricerca, acquisizione e gestione delle informazioni</w:t>
            </w:r>
          </w:p>
          <w:p w14:paraId="4FAFAF24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21DECFD3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6448" w:type="dxa"/>
            <w:vAlign w:val="center"/>
          </w:tcPr>
          <w:p w14:paraId="7BD790AA" w14:textId="77777777" w:rsidR="00853D27" w:rsidRPr="00681E35" w:rsidRDefault="00853D27" w:rsidP="00CF30AF">
            <w:pPr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Ricerca e acquisisce le informazioni minime.</w:t>
            </w:r>
          </w:p>
        </w:tc>
      </w:tr>
      <w:tr w:rsidR="00853D27" w:rsidRPr="00681E35" w14:paraId="349E6FE4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7E5023F1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637FDC78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6448" w:type="dxa"/>
            <w:vAlign w:val="center"/>
          </w:tcPr>
          <w:p w14:paraId="3B39D49D" w14:textId="77777777" w:rsidR="00853D27" w:rsidRPr="00681E35" w:rsidRDefault="00853D27" w:rsidP="00CF30AF">
            <w:pPr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Ricerca e acquisisce le informazioni basilari, raccogliendole ed organizzandole in forma semplice.</w:t>
            </w:r>
          </w:p>
        </w:tc>
      </w:tr>
      <w:tr w:rsidR="00853D27" w:rsidRPr="00681E35" w14:paraId="2A9674D1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3D374409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0C39EEAE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6448" w:type="dxa"/>
            <w:vAlign w:val="center"/>
          </w:tcPr>
          <w:p w14:paraId="258641C9" w14:textId="77777777" w:rsidR="00853D27" w:rsidRPr="00681E35" w:rsidRDefault="00853D27" w:rsidP="00CF30AF">
            <w:pPr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Ricerca con curiosità e seleziona le attività pertinenti al tema scelto. Acquisisce e organizza le informazioni. Sa ritrovarle e riutilizzarle.</w:t>
            </w:r>
          </w:p>
        </w:tc>
      </w:tr>
      <w:tr w:rsidR="00853D27" w:rsidRPr="00681E35" w14:paraId="59FD2994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690C43A0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168B38D4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6448" w:type="dxa"/>
            <w:vAlign w:val="center"/>
          </w:tcPr>
          <w:p w14:paraId="760FDF79" w14:textId="77777777" w:rsidR="00853D27" w:rsidRPr="00681E35" w:rsidRDefault="00853D27" w:rsidP="00CF30AF">
            <w:pPr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Ricerca con curiosità e seleziona le attività pertinenti al tema scelto. Acquisisce e organizza le informazioni. Le sa ritrovare e riutilizzare con efficacia.</w:t>
            </w:r>
          </w:p>
        </w:tc>
      </w:tr>
      <w:tr w:rsidR="00853D27" w:rsidRPr="00681E35" w14:paraId="0C9EC82E" w14:textId="77777777" w:rsidTr="00EF53E0">
        <w:trPr>
          <w:jc w:val="center"/>
        </w:trPr>
        <w:tc>
          <w:tcPr>
            <w:tcW w:w="4219" w:type="dxa"/>
            <w:vMerge w:val="restart"/>
            <w:vAlign w:val="center"/>
          </w:tcPr>
          <w:p w14:paraId="60310016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>Selezione e stesura delle informazioni</w:t>
            </w:r>
          </w:p>
          <w:p w14:paraId="52DD265B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i/>
                <w:color w:val="000000"/>
              </w:rPr>
            </w:pPr>
          </w:p>
          <w:p w14:paraId="09154D26" w14:textId="77777777" w:rsidR="00853D27" w:rsidRPr="00681E35" w:rsidRDefault="00853D27" w:rsidP="00CF30AF">
            <w:pPr>
              <w:spacing w:line="259" w:lineRule="auto"/>
              <w:rPr>
                <w:rFonts w:cs="Calibri"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113D675A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6448" w:type="dxa"/>
            <w:vAlign w:val="center"/>
          </w:tcPr>
          <w:p w14:paraId="7BB2922D" w14:textId="77777777" w:rsidR="00853D27" w:rsidRPr="00681E35" w:rsidRDefault="00853D27" w:rsidP="00CF30AF">
            <w:pPr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Annota informazioni guidato dall’insegnante.</w:t>
            </w:r>
          </w:p>
        </w:tc>
      </w:tr>
      <w:tr w:rsidR="00853D27" w:rsidRPr="00681E35" w14:paraId="463B305F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42723BB1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3368CADF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6448" w:type="dxa"/>
            <w:vAlign w:val="center"/>
          </w:tcPr>
          <w:p w14:paraId="563B911F" w14:textId="77777777" w:rsidR="00853D27" w:rsidRPr="00681E35" w:rsidRDefault="00853D27" w:rsidP="00CF30AF">
            <w:pPr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Seleziona e annota le principali informazioni con parole chiave.</w:t>
            </w:r>
          </w:p>
        </w:tc>
      </w:tr>
      <w:tr w:rsidR="00853D27" w:rsidRPr="00681E35" w14:paraId="3F71B9F5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67BB8BBE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20ECF30F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6448" w:type="dxa"/>
            <w:vAlign w:val="center"/>
          </w:tcPr>
          <w:p w14:paraId="3D3543AB" w14:textId="77777777" w:rsidR="00853D27" w:rsidRPr="00681E35" w:rsidRDefault="00853D27" w:rsidP="00CF30AF">
            <w:pPr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color w:val="000000"/>
              </w:rPr>
              <w:t xml:space="preserve">Seleziona e annota le principali informazioni con parole chiave, fissando i concetti principali e tracciando i </w:t>
            </w:r>
            <w:r w:rsidRPr="00681E35">
              <w:rPr>
                <w:rFonts w:cs="Calibri"/>
                <w:i/>
                <w:color w:val="000000"/>
              </w:rPr>
              <w:t xml:space="preserve">link </w:t>
            </w:r>
            <w:r w:rsidRPr="00681E35">
              <w:rPr>
                <w:rFonts w:cs="Calibri"/>
                <w:color w:val="000000"/>
              </w:rPr>
              <w:t>di riferimento, secondo le indicazioni date dall’insegnante.</w:t>
            </w:r>
          </w:p>
        </w:tc>
      </w:tr>
      <w:tr w:rsidR="00853D27" w:rsidRPr="00681E35" w14:paraId="6E309B40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08F7C6BF" w14:textId="77777777" w:rsidR="00853D27" w:rsidRPr="00681E35" w:rsidRDefault="00853D27" w:rsidP="00CF30AF">
            <w:pPr>
              <w:spacing w:line="259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24903F97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6448" w:type="dxa"/>
            <w:vAlign w:val="center"/>
          </w:tcPr>
          <w:p w14:paraId="4CE45228" w14:textId="77777777" w:rsidR="00853D27" w:rsidRPr="00681E35" w:rsidRDefault="00853D27" w:rsidP="00CF30AF">
            <w:pPr>
              <w:rPr>
                <w:rFonts w:cs="Calibri"/>
                <w:bCs/>
                <w:color w:val="000000"/>
              </w:rPr>
            </w:pPr>
            <w:r w:rsidRPr="00681E35">
              <w:rPr>
                <w:rFonts w:cs="Calibri"/>
                <w:color w:val="000000"/>
              </w:rPr>
              <w:t xml:space="preserve">Seleziona e annota le principali informazioni con parole chiave, fissando i concetti principali e tracciando i </w:t>
            </w:r>
            <w:r w:rsidRPr="00681E35">
              <w:rPr>
                <w:rFonts w:cs="Calibri"/>
                <w:i/>
                <w:color w:val="000000"/>
              </w:rPr>
              <w:t xml:space="preserve">link </w:t>
            </w:r>
            <w:r w:rsidRPr="00681E35">
              <w:rPr>
                <w:rFonts w:cs="Calibri"/>
                <w:color w:val="000000"/>
              </w:rPr>
              <w:t>di riferimento, in autonomia.</w:t>
            </w:r>
          </w:p>
        </w:tc>
      </w:tr>
    </w:tbl>
    <w:p w14:paraId="59C0D478" w14:textId="77777777" w:rsidR="00853D27" w:rsidRPr="00681E35" w:rsidRDefault="00853D27" w:rsidP="00853D27">
      <w:pPr>
        <w:spacing w:after="160" w:line="259" w:lineRule="auto"/>
        <w:rPr>
          <w:rFonts w:cs="Calibri"/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75"/>
        <w:gridCol w:w="6448"/>
      </w:tblGrid>
      <w:tr w:rsidR="00CF30AF" w:rsidRPr="00CF30AF" w14:paraId="0AF8BC11" w14:textId="77777777" w:rsidTr="00EF53E0">
        <w:trPr>
          <w:jc w:val="center"/>
        </w:trPr>
        <w:tc>
          <w:tcPr>
            <w:tcW w:w="1104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A3E0ED" w14:textId="77777777" w:rsidR="00CF30AF" w:rsidRPr="00CF30AF" w:rsidRDefault="00CF30AF" w:rsidP="00CF30AF">
            <w:pPr>
              <w:jc w:val="center"/>
              <w:rPr>
                <w:b/>
                <w:bCs/>
              </w:rPr>
            </w:pPr>
            <w:r w:rsidRPr="00CF30AF">
              <w:rPr>
                <w:b/>
                <w:bCs/>
              </w:rPr>
              <w:t>COMPETENZE CHIAVE DI RIFERIMENTO</w:t>
            </w:r>
          </w:p>
        </w:tc>
      </w:tr>
      <w:tr w:rsidR="00CF30AF" w:rsidRPr="00CF30AF" w14:paraId="388B870C" w14:textId="77777777" w:rsidTr="00EF53E0">
        <w:trPr>
          <w:jc w:val="center"/>
        </w:trPr>
        <w:tc>
          <w:tcPr>
            <w:tcW w:w="110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539519" w14:textId="77777777" w:rsidR="00CF30AF" w:rsidRPr="00CF30AF" w:rsidRDefault="00CF30AF" w:rsidP="00CF30AF">
            <w:pPr>
              <w:jc w:val="center"/>
              <w:rPr>
                <w:b/>
                <w:bCs/>
              </w:rPr>
            </w:pPr>
            <w:r w:rsidRPr="00CF30AF">
              <w:rPr>
                <w:b/>
                <w:bCs/>
              </w:rPr>
              <w:t>COMPETENZA DIGITALE</w:t>
            </w:r>
          </w:p>
        </w:tc>
      </w:tr>
      <w:tr w:rsidR="00CF30AF" w:rsidRPr="00CF30AF" w14:paraId="2BB5FBD4" w14:textId="77777777" w:rsidTr="00EF53E0">
        <w:trPr>
          <w:jc w:val="center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5BC89C38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>CRITERI / EVIDENZE</w:t>
            </w:r>
          </w:p>
        </w:tc>
        <w:tc>
          <w:tcPr>
            <w:tcW w:w="6823" w:type="dxa"/>
            <w:gridSpan w:val="2"/>
            <w:tcBorders>
              <w:top w:val="single" w:sz="4" w:space="0" w:color="auto"/>
            </w:tcBorders>
            <w:vAlign w:val="center"/>
          </w:tcPr>
          <w:p w14:paraId="3A1DFE6A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>FOCUS DELL’OSSERVAZIONE – LIVELLI DI PADRONANZA</w:t>
            </w:r>
          </w:p>
        </w:tc>
      </w:tr>
      <w:tr w:rsidR="00CF30AF" w:rsidRPr="00CF30AF" w14:paraId="71DF9451" w14:textId="77777777" w:rsidTr="00EF53E0">
        <w:trPr>
          <w:jc w:val="center"/>
        </w:trPr>
        <w:tc>
          <w:tcPr>
            <w:tcW w:w="4219" w:type="dxa"/>
            <w:vMerge w:val="restart"/>
            <w:vAlign w:val="center"/>
          </w:tcPr>
          <w:p w14:paraId="7F8ACD40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 xml:space="preserve">Capacità di produrre un testo in forma multimediale, in forma di video o di presentazione Power Point </w:t>
            </w:r>
          </w:p>
          <w:p w14:paraId="0AF11D45" w14:textId="77777777" w:rsidR="00CF30AF" w:rsidRPr="00CF30AF" w:rsidRDefault="00CF30AF" w:rsidP="00CF30AF"/>
        </w:tc>
        <w:tc>
          <w:tcPr>
            <w:tcW w:w="375" w:type="dxa"/>
            <w:vAlign w:val="center"/>
          </w:tcPr>
          <w:p w14:paraId="5EFC8DD9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>D</w:t>
            </w:r>
          </w:p>
        </w:tc>
        <w:tc>
          <w:tcPr>
            <w:tcW w:w="6448" w:type="dxa"/>
            <w:vAlign w:val="center"/>
          </w:tcPr>
          <w:p w14:paraId="19DA9700" w14:textId="77777777" w:rsidR="00CF30AF" w:rsidRPr="00CF30AF" w:rsidRDefault="00CF30AF" w:rsidP="00CF30AF">
            <w:r w:rsidRPr="00CF30AF">
              <w:t>Utilizza lentamente gli strumenti informatici su indicazione dell’insegnante.</w:t>
            </w:r>
          </w:p>
        </w:tc>
      </w:tr>
      <w:tr w:rsidR="00CF30AF" w:rsidRPr="00CF30AF" w14:paraId="0B6C5516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2949E5E8" w14:textId="77777777" w:rsidR="00CF30AF" w:rsidRPr="00CF30AF" w:rsidRDefault="00CF30AF" w:rsidP="00CF30AF"/>
        </w:tc>
        <w:tc>
          <w:tcPr>
            <w:tcW w:w="375" w:type="dxa"/>
            <w:vAlign w:val="center"/>
          </w:tcPr>
          <w:p w14:paraId="1305C023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>C</w:t>
            </w:r>
          </w:p>
        </w:tc>
        <w:tc>
          <w:tcPr>
            <w:tcW w:w="6448" w:type="dxa"/>
            <w:vAlign w:val="center"/>
          </w:tcPr>
          <w:p w14:paraId="5EA8C3CC" w14:textId="77777777" w:rsidR="00CF30AF" w:rsidRPr="00CF30AF" w:rsidRDefault="00CF30AF" w:rsidP="00CF30AF">
            <w:r w:rsidRPr="00CF30AF">
              <w:t>Si orienta nell’utilizzare diverse tecniche informatiche.</w:t>
            </w:r>
          </w:p>
        </w:tc>
      </w:tr>
      <w:tr w:rsidR="00CF30AF" w:rsidRPr="00CF30AF" w14:paraId="66925361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5608D6A7" w14:textId="77777777" w:rsidR="00CF30AF" w:rsidRPr="00CF30AF" w:rsidRDefault="00CF30AF" w:rsidP="00CF30AF"/>
        </w:tc>
        <w:tc>
          <w:tcPr>
            <w:tcW w:w="375" w:type="dxa"/>
            <w:vAlign w:val="center"/>
          </w:tcPr>
          <w:p w14:paraId="2C1F9E35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>B</w:t>
            </w:r>
          </w:p>
        </w:tc>
        <w:tc>
          <w:tcPr>
            <w:tcW w:w="6448" w:type="dxa"/>
            <w:vAlign w:val="center"/>
          </w:tcPr>
          <w:p w14:paraId="5405336A" w14:textId="77777777" w:rsidR="00CF30AF" w:rsidRPr="00CF30AF" w:rsidRDefault="00CF30AF" w:rsidP="00CF30AF">
            <w:r w:rsidRPr="00CF30AF">
              <w:t>Utilizza diverse tecniche informatiche e strumenti con una certa autonomia.</w:t>
            </w:r>
          </w:p>
        </w:tc>
      </w:tr>
      <w:tr w:rsidR="00CF30AF" w:rsidRPr="00CF30AF" w14:paraId="30EA2253" w14:textId="77777777" w:rsidTr="00EF53E0">
        <w:trPr>
          <w:jc w:val="center"/>
        </w:trPr>
        <w:tc>
          <w:tcPr>
            <w:tcW w:w="4219" w:type="dxa"/>
            <w:vMerge/>
            <w:vAlign w:val="center"/>
          </w:tcPr>
          <w:p w14:paraId="1695A355" w14:textId="77777777" w:rsidR="00CF30AF" w:rsidRPr="00CF30AF" w:rsidRDefault="00CF30AF" w:rsidP="00CF30AF"/>
        </w:tc>
        <w:tc>
          <w:tcPr>
            <w:tcW w:w="375" w:type="dxa"/>
            <w:vAlign w:val="center"/>
          </w:tcPr>
          <w:p w14:paraId="05A7A75C" w14:textId="77777777" w:rsidR="00CF30AF" w:rsidRPr="00CF30AF" w:rsidRDefault="00CF30AF" w:rsidP="00CF30AF">
            <w:pPr>
              <w:rPr>
                <w:b/>
                <w:bCs/>
              </w:rPr>
            </w:pPr>
            <w:r w:rsidRPr="00CF30AF">
              <w:rPr>
                <w:b/>
                <w:bCs/>
              </w:rPr>
              <w:t>A</w:t>
            </w:r>
          </w:p>
        </w:tc>
        <w:tc>
          <w:tcPr>
            <w:tcW w:w="6448" w:type="dxa"/>
            <w:vAlign w:val="center"/>
          </w:tcPr>
          <w:p w14:paraId="0BCC1FBC" w14:textId="77777777" w:rsidR="00CF30AF" w:rsidRPr="00CF30AF" w:rsidRDefault="00CF30AF" w:rsidP="00CF30AF">
            <w:r w:rsidRPr="00CF30AF">
              <w:t>Utilizza diverse tecniche informatiche e strumenti con autonomia ed efficacia.</w:t>
            </w:r>
          </w:p>
        </w:tc>
      </w:tr>
    </w:tbl>
    <w:p w14:paraId="21339861" w14:textId="77777777" w:rsidR="00CF30AF" w:rsidRDefault="00CF30AF" w:rsidP="00CF30AF">
      <w:pPr>
        <w:spacing w:after="160" w:line="259" w:lineRule="auto"/>
        <w:rPr>
          <w:rFonts w:cs="Calibri"/>
          <w:b/>
          <w:smallCaps/>
          <w:color w:val="000000"/>
          <w:sz w:val="28"/>
          <w:szCs w:val="28"/>
        </w:rPr>
      </w:pPr>
    </w:p>
    <w:p w14:paraId="53698CFD" w14:textId="77777777" w:rsidR="00853D27" w:rsidRPr="00681E35" w:rsidRDefault="00853D27" w:rsidP="00CF30AF">
      <w:pPr>
        <w:spacing w:after="160" w:line="259" w:lineRule="auto"/>
        <w:ind w:left="2880" w:firstLine="720"/>
        <w:rPr>
          <w:rFonts w:cs="Calibri"/>
          <w:b/>
          <w:smallCaps/>
          <w:color w:val="000000"/>
          <w:sz w:val="28"/>
          <w:szCs w:val="28"/>
        </w:rPr>
      </w:pPr>
      <w:r w:rsidRPr="00681E35">
        <w:rPr>
          <w:rFonts w:cs="Calibri"/>
          <w:b/>
          <w:smallCaps/>
          <w:color w:val="000000"/>
          <w:sz w:val="28"/>
          <w:szCs w:val="28"/>
        </w:rPr>
        <w:t>VALUTAZIONE DEL PRODOTTO</w:t>
      </w:r>
    </w:p>
    <w:p w14:paraId="1352B841" w14:textId="77777777" w:rsidR="00853D27" w:rsidRPr="00CF30AF" w:rsidRDefault="00853D27" w:rsidP="00CF30AF">
      <w:pPr>
        <w:spacing w:after="160" w:line="259" w:lineRule="auto"/>
        <w:jc w:val="center"/>
        <w:rPr>
          <w:rFonts w:cs="Calibri"/>
          <w:b/>
          <w:smallCaps/>
          <w:color w:val="000000"/>
        </w:rPr>
      </w:pPr>
      <w:r w:rsidRPr="00681E35">
        <w:rPr>
          <w:rFonts w:cs="Calibri"/>
          <w:b/>
          <w:smallCaps/>
          <w:color w:val="000000"/>
        </w:rPr>
        <w:t xml:space="preserve">Legenda dei livelli di competenza: </w:t>
      </w:r>
      <w:r w:rsidRPr="00681E35">
        <w:rPr>
          <w:rFonts w:cs="Calibri"/>
          <w:b/>
          <w:color w:val="000000"/>
        </w:rPr>
        <w:t>D</w:t>
      </w:r>
      <w:r w:rsidRPr="00681E35">
        <w:rPr>
          <w:rFonts w:cs="Calibri"/>
          <w:color w:val="000000"/>
        </w:rPr>
        <w:t xml:space="preserve">= iniziale </w:t>
      </w:r>
      <w:r w:rsidRPr="00681E35">
        <w:rPr>
          <w:rFonts w:cs="Calibri"/>
          <w:b/>
          <w:color w:val="000000"/>
        </w:rPr>
        <w:t>C</w:t>
      </w:r>
      <w:r w:rsidRPr="00681E35">
        <w:rPr>
          <w:rFonts w:cs="Calibri"/>
          <w:color w:val="000000"/>
        </w:rPr>
        <w:t xml:space="preserve">= base </w:t>
      </w:r>
      <w:r w:rsidRPr="00681E35">
        <w:rPr>
          <w:rFonts w:cs="Calibri"/>
          <w:b/>
          <w:color w:val="000000"/>
        </w:rPr>
        <w:t>B</w:t>
      </w:r>
      <w:r w:rsidRPr="00681E35">
        <w:rPr>
          <w:rFonts w:cs="Calibri"/>
          <w:color w:val="000000"/>
        </w:rPr>
        <w:t xml:space="preserve">= intermedio </w:t>
      </w:r>
      <w:r w:rsidRPr="00681E35">
        <w:rPr>
          <w:rFonts w:cs="Calibri"/>
          <w:b/>
          <w:color w:val="000000"/>
        </w:rPr>
        <w:t>A</w:t>
      </w:r>
      <w:r w:rsidRPr="00681E35">
        <w:rPr>
          <w:rFonts w:cs="Calibri"/>
          <w:color w:val="000000"/>
        </w:rPr>
        <w:t>= avanzato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375"/>
        <w:gridCol w:w="5787"/>
      </w:tblGrid>
      <w:tr w:rsidR="00853D27" w:rsidRPr="00681E35" w14:paraId="4DD5FCDF" w14:textId="77777777" w:rsidTr="00CF30AF">
        <w:trPr>
          <w:jc w:val="center"/>
        </w:trPr>
        <w:tc>
          <w:tcPr>
            <w:tcW w:w="1096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735021" w14:textId="77777777" w:rsidR="00853D27" w:rsidRPr="00681E35" w:rsidRDefault="00853D27" w:rsidP="00D62842">
            <w:pPr>
              <w:spacing w:after="160" w:line="259" w:lineRule="auto"/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COMPETENZE CHIAVE DI RIFERIMENTO</w:t>
            </w:r>
          </w:p>
        </w:tc>
      </w:tr>
      <w:tr w:rsidR="00853D27" w:rsidRPr="00681E35" w14:paraId="3D4A5029" w14:textId="77777777" w:rsidTr="00CF30AF">
        <w:trPr>
          <w:jc w:val="center"/>
        </w:trPr>
        <w:tc>
          <w:tcPr>
            <w:tcW w:w="10963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552CCA8" w14:textId="77777777" w:rsidR="00853D27" w:rsidRPr="00681E35" w:rsidRDefault="00853D27" w:rsidP="00EF53E0">
            <w:pPr>
              <w:jc w:val="center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>COMPETENZA DIGITALE</w:t>
            </w:r>
          </w:p>
          <w:p w14:paraId="7482141B" w14:textId="77777777" w:rsidR="00853D27" w:rsidRPr="00681E35" w:rsidRDefault="00853D27" w:rsidP="00EF53E0">
            <w:pPr>
              <w:jc w:val="center"/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color w:val="000000"/>
              </w:rPr>
              <w:t>COMPETENZA ALFABETICA FUNZIONALE</w:t>
            </w:r>
          </w:p>
        </w:tc>
      </w:tr>
      <w:tr w:rsidR="00853D27" w:rsidRPr="00681E35" w14:paraId="227B2DF5" w14:textId="77777777" w:rsidTr="00CF30AF">
        <w:trPr>
          <w:jc w:val="center"/>
        </w:trPr>
        <w:tc>
          <w:tcPr>
            <w:tcW w:w="48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F21493" w14:textId="77777777" w:rsidR="00853D27" w:rsidRPr="00681E35" w:rsidRDefault="00853D27" w:rsidP="00CF30AF">
            <w:pPr>
              <w:rPr>
                <w:rFonts w:cs="Calibri"/>
                <w:b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CRITERI / EVIDENZE</w:t>
            </w:r>
          </w:p>
        </w:tc>
        <w:tc>
          <w:tcPr>
            <w:tcW w:w="616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0C49E1" w14:textId="77777777" w:rsidR="00853D27" w:rsidRPr="00681E35" w:rsidRDefault="00853D27" w:rsidP="00CF30AF">
            <w:pPr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FOCUS DELL’OSSERVAZIONE – LIVELLI DI PADRONANZA</w:t>
            </w:r>
          </w:p>
        </w:tc>
      </w:tr>
      <w:tr w:rsidR="00853D27" w:rsidRPr="00681E35" w14:paraId="1E3033B6" w14:textId="77777777" w:rsidTr="00CF30AF">
        <w:trPr>
          <w:jc w:val="center"/>
        </w:trPr>
        <w:tc>
          <w:tcPr>
            <w:tcW w:w="48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ED529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 xml:space="preserve">Pertinenza e correttezza della tipologia testuale. </w:t>
            </w:r>
          </w:p>
          <w:p w14:paraId="6A6478D5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 xml:space="preserve">Scelta delle categorie. </w:t>
            </w:r>
          </w:p>
          <w:p w14:paraId="2B7C75A5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>Scelta dei contenuti.</w:t>
            </w:r>
          </w:p>
          <w:p w14:paraId="60BA14DB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EEE33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EFCD" w14:textId="77777777" w:rsidR="00853D27" w:rsidRPr="00CF30AF" w:rsidRDefault="00853D27" w:rsidP="00CF30A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è realizzato in forma elementare e dietro istruzioni del docente</w:t>
            </w:r>
            <w:r w:rsidRPr="00CF30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53D27" w:rsidRPr="00681E35" w14:paraId="0BE734E4" w14:textId="77777777" w:rsidTr="00CF30AF">
        <w:trPr>
          <w:jc w:val="center"/>
        </w:trPr>
        <w:tc>
          <w:tcPr>
            <w:tcW w:w="48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C955A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A6092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78C1D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è realizzato in forma pertinente e corretta su guida del docente per gli aspetti più complessi.</w:t>
            </w:r>
          </w:p>
        </w:tc>
      </w:tr>
      <w:tr w:rsidR="00853D27" w:rsidRPr="00681E35" w14:paraId="1CFC66F1" w14:textId="77777777" w:rsidTr="00CF30AF">
        <w:trPr>
          <w:jc w:val="center"/>
        </w:trPr>
        <w:tc>
          <w:tcPr>
            <w:tcW w:w="48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4C826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F31EC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AF596" w14:textId="77777777" w:rsidR="00853D27" w:rsidRPr="00CF30AF" w:rsidRDefault="00853D27" w:rsidP="00CF30AF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è realizzato in forma pertinente e corretta, con una certa autonomia.</w:t>
            </w:r>
          </w:p>
        </w:tc>
      </w:tr>
      <w:tr w:rsidR="00853D27" w:rsidRPr="00681E35" w14:paraId="3A09804A" w14:textId="77777777" w:rsidTr="00EF53E0">
        <w:trPr>
          <w:jc w:val="center"/>
        </w:trPr>
        <w:tc>
          <w:tcPr>
            <w:tcW w:w="48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5F150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741A8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5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C1B1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è realizzato in forma pertinente, corretta, originale ed efficace. Sono state inserite correttamente le immagini/riprese scelte personalmente.</w:t>
            </w:r>
          </w:p>
        </w:tc>
      </w:tr>
      <w:tr w:rsidR="00853D27" w:rsidRPr="00681E35" w14:paraId="00504A97" w14:textId="77777777" w:rsidTr="00EF53E0">
        <w:trPr>
          <w:jc w:val="center"/>
        </w:trPr>
        <w:tc>
          <w:tcPr>
            <w:tcW w:w="4801" w:type="dxa"/>
            <w:vMerge w:val="restart"/>
            <w:tcBorders>
              <w:top w:val="single" w:sz="12" w:space="0" w:color="auto"/>
            </w:tcBorders>
            <w:vAlign w:val="center"/>
          </w:tcPr>
          <w:p w14:paraId="198B5A52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  <w:r w:rsidRPr="00681E35">
              <w:rPr>
                <w:rFonts w:cs="Calibri"/>
                <w:b/>
                <w:bCs/>
                <w:color w:val="000000"/>
              </w:rPr>
              <w:t>Chiarezza del testo e accuratezza della composizione/scrittura.</w:t>
            </w:r>
            <w:r w:rsidRPr="00681E35">
              <w:rPr>
                <w:rFonts w:cs="Calibri"/>
                <w:color w:val="000000"/>
              </w:rPr>
              <w:br/>
            </w:r>
            <w:r w:rsidRPr="00681E35">
              <w:rPr>
                <w:rFonts w:cs="Calibri"/>
                <w:b/>
                <w:bCs/>
                <w:color w:val="000000"/>
              </w:rPr>
              <w:t xml:space="preserve">Completezza significatività e pertinenza dei dati e delle informazioni. </w:t>
            </w:r>
            <w:r w:rsidRPr="00681E35">
              <w:rPr>
                <w:rFonts w:cs="Calibri"/>
                <w:color w:val="000000"/>
              </w:rPr>
              <w:br/>
            </w:r>
            <w:r w:rsidRPr="00681E35">
              <w:rPr>
                <w:rFonts w:cs="Calibri"/>
                <w:b/>
                <w:bCs/>
                <w:color w:val="000000"/>
              </w:rPr>
              <w:t>Organicità.</w:t>
            </w: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4C18D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51F5D2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contiene informazioni parziali</w:t>
            </w:r>
            <w:r w:rsidRPr="00CF30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53D27" w:rsidRPr="00681E35" w14:paraId="4E8272E4" w14:textId="77777777" w:rsidTr="00EF53E0">
        <w:trPr>
          <w:jc w:val="center"/>
        </w:trPr>
        <w:tc>
          <w:tcPr>
            <w:tcW w:w="4801" w:type="dxa"/>
            <w:vMerge/>
            <w:tcBorders>
              <w:top w:val="single" w:sz="12" w:space="0" w:color="auto"/>
            </w:tcBorders>
            <w:vAlign w:val="center"/>
          </w:tcPr>
          <w:p w14:paraId="234A3968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  <w:vAlign w:val="center"/>
          </w:tcPr>
          <w:p w14:paraId="7189073F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C</w:t>
            </w:r>
          </w:p>
        </w:tc>
        <w:tc>
          <w:tcPr>
            <w:tcW w:w="5787" w:type="dxa"/>
            <w:tcBorders>
              <w:top w:val="single" w:sz="4" w:space="0" w:color="auto"/>
            </w:tcBorders>
            <w:vAlign w:val="center"/>
          </w:tcPr>
          <w:p w14:paraId="30E7FA84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contiene informazioni minime, ma chiare.</w:t>
            </w:r>
          </w:p>
        </w:tc>
      </w:tr>
      <w:tr w:rsidR="00853D27" w:rsidRPr="00681E35" w14:paraId="4CC44BF2" w14:textId="77777777" w:rsidTr="00CF30AF">
        <w:trPr>
          <w:jc w:val="center"/>
        </w:trPr>
        <w:tc>
          <w:tcPr>
            <w:tcW w:w="4801" w:type="dxa"/>
            <w:vMerge/>
            <w:vAlign w:val="center"/>
          </w:tcPr>
          <w:p w14:paraId="7D7E85F7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79E65F92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B</w:t>
            </w:r>
          </w:p>
        </w:tc>
        <w:tc>
          <w:tcPr>
            <w:tcW w:w="5787" w:type="dxa"/>
            <w:vAlign w:val="center"/>
          </w:tcPr>
          <w:p w14:paraId="15ED5436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Il testo è una descrizione abbastanza precisa e completa dell'attività/esperienza.</w:t>
            </w:r>
          </w:p>
        </w:tc>
      </w:tr>
      <w:tr w:rsidR="00853D27" w:rsidRPr="00681E35" w14:paraId="12BD93F9" w14:textId="77777777" w:rsidTr="00CF30AF">
        <w:trPr>
          <w:jc w:val="center"/>
        </w:trPr>
        <w:tc>
          <w:tcPr>
            <w:tcW w:w="4801" w:type="dxa"/>
            <w:vMerge/>
            <w:vAlign w:val="center"/>
          </w:tcPr>
          <w:p w14:paraId="21A262D3" w14:textId="77777777" w:rsidR="00853D27" w:rsidRPr="00681E35" w:rsidRDefault="00853D27" w:rsidP="00CF30AF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75" w:type="dxa"/>
            <w:vAlign w:val="center"/>
          </w:tcPr>
          <w:p w14:paraId="6DB5FF4F" w14:textId="77777777" w:rsidR="00853D27" w:rsidRPr="00681E35" w:rsidRDefault="00853D27" w:rsidP="00CF30AF">
            <w:pPr>
              <w:jc w:val="center"/>
              <w:rPr>
                <w:rFonts w:cs="Calibri"/>
                <w:b/>
                <w:smallCaps/>
                <w:color w:val="000000"/>
              </w:rPr>
            </w:pPr>
            <w:r w:rsidRPr="00681E35">
              <w:rPr>
                <w:rFonts w:cs="Calibri"/>
                <w:b/>
                <w:smallCaps/>
                <w:color w:val="000000"/>
              </w:rPr>
              <w:t>A</w:t>
            </w:r>
          </w:p>
        </w:tc>
        <w:tc>
          <w:tcPr>
            <w:tcW w:w="5787" w:type="dxa"/>
            <w:vAlign w:val="center"/>
          </w:tcPr>
          <w:p w14:paraId="7A105E8D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 xml:space="preserve">Il testo è chiaro e completo, contiene informazioni pertinenti, significative e organizzate tra loro.  </w:t>
            </w:r>
          </w:p>
          <w:p w14:paraId="610833F1" w14:textId="77777777" w:rsidR="00853D27" w:rsidRPr="00CF30AF" w:rsidRDefault="00853D27" w:rsidP="00CF30AF">
            <w:pPr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F30AF">
              <w:rPr>
                <w:rFonts w:cs="Calibri"/>
                <w:bCs/>
                <w:color w:val="000000"/>
                <w:sz w:val="20"/>
                <w:szCs w:val="20"/>
              </w:rPr>
              <w:t>La composizione/scrittura è accurata.</w:t>
            </w:r>
          </w:p>
        </w:tc>
      </w:tr>
    </w:tbl>
    <w:p w14:paraId="0DE26EC2" w14:textId="77777777" w:rsidR="00CF30AF" w:rsidRPr="00681E35" w:rsidRDefault="00CF30AF" w:rsidP="00853D27">
      <w:pPr>
        <w:adjustRightInd w:val="0"/>
        <w:spacing w:after="160" w:line="259" w:lineRule="auto"/>
        <w:rPr>
          <w:rFonts w:cs="Calibri"/>
          <w:b/>
          <w:bCs/>
          <w:color w:val="000000"/>
          <w:sz w:val="28"/>
          <w:szCs w:val="28"/>
        </w:rPr>
      </w:pPr>
    </w:p>
    <w:p w14:paraId="42BFBDE7" w14:textId="77777777" w:rsidR="00853D27" w:rsidRPr="00681E35" w:rsidRDefault="00853D27" w:rsidP="00853D27">
      <w:pPr>
        <w:adjustRightInd w:val="0"/>
        <w:spacing w:after="160" w:line="259" w:lineRule="auto"/>
        <w:jc w:val="center"/>
        <w:rPr>
          <w:rFonts w:cs="Calibri"/>
          <w:b/>
          <w:bCs/>
          <w:color w:val="000000"/>
          <w:sz w:val="28"/>
          <w:szCs w:val="28"/>
        </w:rPr>
      </w:pPr>
      <w:r w:rsidRPr="00681E35">
        <w:rPr>
          <w:rFonts w:cs="Calibri"/>
          <w:b/>
          <w:bCs/>
          <w:color w:val="000000"/>
          <w:sz w:val="28"/>
          <w:szCs w:val="28"/>
        </w:rPr>
        <w:lastRenderedPageBreak/>
        <w:t>VALUTAZIONE DELLO STUDENTE NELL'ATTIVITÀ DI GRUPPO</w:t>
      </w:r>
    </w:p>
    <w:p w14:paraId="50E50DF3" w14:textId="77777777" w:rsidR="00853D27" w:rsidRPr="00681E35" w:rsidRDefault="00853D27" w:rsidP="00853D27">
      <w:pPr>
        <w:adjustRightInd w:val="0"/>
        <w:spacing w:after="160" w:line="259" w:lineRule="auto"/>
        <w:jc w:val="center"/>
        <w:rPr>
          <w:rFonts w:cs="Calibri"/>
          <w:b/>
          <w:bCs/>
          <w:color w:val="000000"/>
          <w:sz w:val="28"/>
          <w:szCs w:val="28"/>
        </w:rPr>
      </w:pPr>
    </w:p>
    <w:p w14:paraId="7E55049B" w14:textId="77777777" w:rsidR="00853D27" w:rsidRPr="00681E35" w:rsidRDefault="00853D27" w:rsidP="00853D27">
      <w:pPr>
        <w:adjustRightInd w:val="0"/>
        <w:spacing w:after="160" w:line="259" w:lineRule="auto"/>
        <w:jc w:val="center"/>
        <w:rPr>
          <w:rFonts w:cs="Calibri"/>
          <w:b/>
          <w:bCs/>
          <w:color w:val="000000"/>
        </w:rPr>
      </w:pPr>
      <w:r w:rsidRPr="00681E35">
        <w:rPr>
          <w:rFonts w:cs="Calibri"/>
          <w:b/>
          <w:bCs/>
          <w:color w:val="000000"/>
        </w:rPr>
        <w:t>ALUNNO/A ______________________________          presenze ________________</w:t>
      </w:r>
    </w:p>
    <w:p w14:paraId="1E9EACA4" w14:textId="77777777" w:rsidR="00853D27" w:rsidRPr="00681E35" w:rsidRDefault="00853D27" w:rsidP="00853D27">
      <w:pPr>
        <w:adjustRightInd w:val="0"/>
        <w:spacing w:after="160" w:line="259" w:lineRule="auto"/>
        <w:rPr>
          <w:rFonts w:cs="Calibri"/>
          <w:b/>
          <w:bCs/>
          <w:color w:val="000000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844"/>
        <w:gridCol w:w="1844"/>
        <w:gridCol w:w="1845"/>
        <w:gridCol w:w="2105"/>
        <w:gridCol w:w="639"/>
      </w:tblGrid>
      <w:tr w:rsidR="00853D27" w:rsidRPr="00681E35" w14:paraId="50ACF5B6" w14:textId="77777777" w:rsidTr="00CF30AF">
        <w:trPr>
          <w:trHeight w:val="471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4851CCA5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524B135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INIZIALE</w:t>
            </w:r>
          </w:p>
          <w:p w14:paraId="6BAEFADE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2DB14D4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9BADE5D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0F144FE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8862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TOT</w:t>
            </w:r>
          </w:p>
        </w:tc>
      </w:tr>
      <w:tr w:rsidR="00853D27" w:rsidRPr="00681E35" w14:paraId="5E9F5B71" w14:textId="77777777" w:rsidTr="00CF30AF">
        <w:trPr>
          <w:trHeight w:val="302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165B265B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F5D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165E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6FD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C48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515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3D27" w:rsidRPr="00681E35" w14:paraId="1EE1EBC6" w14:textId="77777777" w:rsidTr="00CF30AF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2283DEC9" w14:textId="77777777" w:rsidR="00853D27" w:rsidRPr="00681E35" w:rsidRDefault="00853D27" w:rsidP="00CF30AF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8B9A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non partecipa</w:t>
            </w:r>
          </w:p>
          <w:p w14:paraId="6E2670D4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spontaneamente alle attività. La partecipazione deve essere continuamente</w:t>
            </w:r>
          </w:p>
          <w:p w14:paraId="53C365B5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B1CA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partecipa</w:t>
            </w:r>
          </w:p>
          <w:p w14:paraId="49AE4E7A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spontaneamente alle attività proposte, ma</w:t>
            </w:r>
            <w:r w:rsidR="00CF30A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necessita di frequenti richiami per seguire</w:t>
            </w:r>
            <w:r w:rsidR="00CF30A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le indicazioni e i</w:t>
            </w:r>
          </w:p>
          <w:p w14:paraId="3F056BB9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6409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partecipa</w:t>
            </w:r>
          </w:p>
          <w:p w14:paraId="4CC48037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spontaneamente e con interesse</w:t>
            </w:r>
            <w:r w:rsidR="00CF30A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alle attività proposte. Segue le</w:t>
            </w:r>
            <w:r w:rsidR="00CF30A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9ABE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partecipa</w:t>
            </w:r>
          </w:p>
          <w:p w14:paraId="6C783FEA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spontaneamente e con alto interesse. Segue le</w:t>
            </w:r>
          </w:p>
          <w:p w14:paraId="5C38EC7E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indicazioni e i modelli operativi forniti ed è in grado di rielaborare in modo personale e</w:t>
            </w:r>
          </w:p>
          <w:p w14:paraId="0ED57A9D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E89" w14:textId="77777777" w:rsidR="00853D27" w:rsidRPr="00681E35" w:rsidRDefault="00853D27" w:rsidP="00CF30AF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3D27" w:rsidRPr="00681E35" w14:paraId="1FF9A9C0" w14:textId="77777777" w:rsidTr="00CF30AF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C1EC1C7" w14:textId="77777777" w:rsidR="00853D27" w:rsidRPr="00681E35" w:rsidRDefault="00853D27" w:rsidP="00CF30AF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Capacità di lavorare</w:t>
            </w:r>
          </w:p>
          <w:p w14:paraId="22FCC7A3" w14:textId="77777777" w:rsidR="00853D27" w:rsidRPr="00681E35" w:rsidRDefault="00853D27" w:rsidP="00CF30AF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in</w:t>
            </w:r>
          </w:p>
          <w:p w14:paraId="5683719C" w14:textId="77777777" w:rsidR="00853D27" w:rsidRPr="00681E35" w:rsidRDefault="00853D27" w:rsidP="00CF30AF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A4CC2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rifiuta il</w:t>
            </w:r>
          </w:p>
          <w:p w14:paraId="1F4F7536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lavoro in piccolo</w:t>
            </w:r>
          </w:p>
          <w:p w14:paraId="46505E13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gruppo, non contribuisce, non si</w:t>
            </w:r>
          </w:p>
          <w:p w14:paraId="1435E75B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assume responsabilità,</w:t>
            </w:r>
          </w:p>
          <w:p w14:paraId="72F94979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A8BB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coopera e</w:t>
            </w:r>
          </w:p>
          <w:p w14:paraId="5C49FED9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contribuisce solo se</w:t>
            </w:r>
          </w:p>
          <w:p w14:paraId="1DC2C0C6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richiamato a farlo. Si assume poche</w:t>
            </w:r>
          </w:p>
          <w:p w14:paraId="536A1BA8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responsabilità e svolge il lavoro assegnato solo</w:t>
            </w:r>
          </w:p>
          <w:p w14:paraId="28B3F0EC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se sollecitato. È, a volte, elemento</w:t>
            </w:r>
          </w:p>
          <w:p w14:paraId="1A2E4F00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6E7D" w14:textId="77777777" w:rsidR="00853D27" w:rsidRPr="00CF30AF" w:rsidRDefault="00853D27" w:rsidP="00CF30AF">
            <w:pPr>
              <w:rPr>
                <w:sz w:val="20"/>
                <w:szCs w:val="20"/>
              </w:rPr>
            </w:pPr>
            <w:r w:rsidRPr="00CF30AF">
              <w:rPr>
                <w:sz w:val="20"/>
                <w:szCs w:val="20"/>
              </w:rPr>
              <w:t>L’alunno collabora con i compagni, li ascolta, ma a</w:t>
            </w:r>
            <w:r w:rsidR="00CF30AF">
              <w:rPr>
                <w:sz w:val="20"/>
                <w:szCs w:val="20"/>
              </w:rPr>
              <w:t xml:space="preserve"> </w:t>
            </w:r>
            <w:r w:rsidRPr="00CF30AF">
              <w:rPr>
                <w:sz w:val="20"/>
                <w:szCs w:val="20"/>
              </w:rPr>
              <w:t>volte prevarica nella comunicazione e non accetta altri punti di vista.</w:t>
            </w:r>
          </w:p>
          <w:p w14:paraId="0230BA29" w14:textId="77777777" w:rsidR="00853D27" w:rsidRPr="00CF30AF" w:rsidRDefault="00853D27" w:rsidP="00CF30AF">
            <w:pPr>
              <w:rPr>
                <w:sz w:val="20"/>
                <w:szCs w:val="20"/>
              </w:rPr>
            </w:pPr>
            <w:r w:rsidRPr="00CF30AF">
              <w:rPr>
                <w:sz w:val="20"/>
                <w:szCs w:val="20"/>
              </w:rPr>
              <w:t>Contribuisce al lavoro, si assume le responsabilità</w:t>
            </w:r>
          </w:p>
          <w:p w14:paraId="2262570A" w14:textId="77777777" w:rsidR="00853D27" w:rsidRPr="00CF30AF" w:rsidRDefault="00853D27" w:rsidP="00CF30AF">
            <w:pPr>
              <w:rPr>
                <w:sz w:val="20"/>
                <w:szCs w:val="20"/>
              </w:rPr>
            </w:pPr>
            <w:r w:rsidRPr="00CF30AF">
              <w:rPr>
                <w:sz w:val="20"/>
                <w:szCs w:val="20"/>
              </w:rPr>
              <w:t>richieste e svolge i</w:t>
            </w:r>
          </w:p>
          <w:p w14:paraId="31B1F18E" w14:textId="77777777" w:rsidR="00853D27" w:rsidRPr="00681E35" w:rsidRDefault="00853D27" w:rsidP="00CF30AF">
            <w:pPr>
              <w:rPr>
                <w:rFonts w:cs="Calibri"/>
                <w:color w:val="000000"/>
                <w:sz w:val="20"/>
                <w:szCs w:val="20"/>
              </w:rPr>
            </w:pPr>
            <w:r w:rsidRPr="00CF30AF">
              <w:rPr>
                <w:sz w:val="20"/>
                <w:szCs w:val="20"/>
              </w:rPr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3AE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coopera e</w:t>
            </w:r>
          </w:p>
          <w:p w14:paraId="360A2B71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contribuisce in modo attivo e con</w:t>
            </w:r>
          </w:p>
          <w:p w14:paraId="3F314E7D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competenza. Si assume le responsabilità</w:t>
            </w:r>
          </w:p>
          <w:p w14:paraId="619CF357" w14:textId="77777777" w:rsidR="00853D27" w:rsidRPr="00681E35" w:rsidRDefault="00853D27" w:rsidP="00CF30AF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richieste e svolge anche un ruolo di guida e aiuto per i compagni.</w:t>
            </w:r>
          </w:p>
          <w:p w14:paraId="5D3039F4" w14:textId="77777777" w:rsidR="00853D27" w:rsidRPr="00681E35" w:rsidRDefault="00853D27" w:rsidP="00CF30AF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E51" w14:textId="77777777" w:rsidR="00853D27" w:rsidRPr="00681E35" w:rsidRDefault="00853D27" w:rsidP="00CF30AF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3D27" w:rsidRPr="00681E35" w14:paraId="5C5F8AF2" w14:textId="77777777" w:rsidTr="00EF53E0">
        <w:trPr>
          <w:trHeight w:val="1789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47F1F9CD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Uso del tempo e delle</w:t>
            </w:r>
          </w:p>
          <w:p w14:paraId="2908F927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informazioni ricevute (per la realizzazione</w:t>
            </w:r>
          </w:p>
          <w:p w14:paraId="584B122D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2D5A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è incapace di</w:t>
            </w:r>
            <w:r w:rsidR="00EF53E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terminare il lavoro</w:t>
            </w:r>
            <w:r w:rsidR="00EF53E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assegnato nel tempo previsto</w:t>
            </w:r>
            <w:r w:rsidR="00EF53E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perché non</w:t>
            </w:r>
            <w:r w:rsidR="00EF53E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utilizza le informazioni</w:t>
            </w:r>
            <w:r w:rsidR="00EF53E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1E35">
              <w:rPr>
                <w:rFonts w:cs="Calibri"/>
                <w:color w:val="000000"/>
                <w:sz w:val="20"/>
                <w:szCs w:val="20"/>
              </w:rPr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9D8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necessita di tempo</w:t>
            </w:r>
          </w:p>
          <w:p w14:paraId="6FE57644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supplementare e di una guida per completare il lavoro</w:t>
            </w:r>
          </w:p>
          <w:p w14:paraId="50F714C0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assegnato</w:t>
            </w:r>
          </w:p>
          <w:p w14:paraId="31E3E1F1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C60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è in grado di terminare in modo autonomo il</w:t>
            </w:r>
          </w:p>
          <w:p w14:paraId="07649FD7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lavoro nel tempo</w:t>
            </w:r>
          </w:p>
          <w:p w14:paraId="3A54C117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assegnato</w:t>
            </w:r>
          </w:p>
          <w:p w14:paraId="60805BDB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BDB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L’alunno usa in modo eccellente il tempo assegnato e</w:t>
            </w:r>
          </w:p>
          <w:p w14:paraId="31A96E98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le informazioni ricevute</w:t>
            </w:r>
          </w:p>
          <w:p w14:paraId="4C04957C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ED6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3D27" w:rsidRPr="00681E35" w14:paraId="56BE8B91" w14:textId="77777777" w:rsidTr="00CF30AF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586252A2" w14:textId="77777777" w:rsidR="00853D27" w:rsidRPr="00EF53E0" w:rsidRDefault="00853D27" w:rsidP="00EF53E0">
            <w:pPr>
              <w:rPr>
                <w:b/>
                <w:bCs/>
                <w:sz w:val="20"/>
                <w:szCs w:val="20"/>
              </w:rPr>
            </w:pPr>
            <w:r w:rsidRPr="00EF53E0">
              <w:rPr>
                <w:b/>
                <w:bCs/>
                <w:sz w:val="20"/>
                <w:szCs w:val="20"/>
              </w:rPr>
              <w:t>Qualità del prodotto</w:t>
            </w:r>
          </w:p>
          <w:p w14:paraId="4F090032" w14:textId="77777777" w:rsidR="00853D27" w:rsidRPr="00EF53E0" w:rsidRDefault="00853D27" w:rsidP="00EF53E0">
            <w:pPr>
              <w:rPr>
                <w:b/>
                <w:bCs/>
                <w:sz w:val="20"/>
                <w:szCs w:val="20"/>
              </w:rPr>
            </w:pPr>
            <w:r w:rsidRPr="00EF53E0">
              <w:rPr>
                <w:b/>
                <w:bCs/>
                <w:sz w:val="20"/>
                <w:szCs w:val="20"/>
              </w:rPr>
              <w:t>realizzato</w:t>
            </w:r>
          </w:p>
          <w:p w14:paraId="275954DC" w14:textId="77777777" w:rsidR="00853D27" w:rsidRPr="00EF53E0" w:rsidRDefault="00853D27" w:rsidP="00EF53E0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578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L’alunno non svolge il compito assegnato o la</w:t>
            </w:r>
          </w:p>
          <w:p w14:paraId="47250340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realizzazione è</w:t>
            </w:r>
          </w:p>
          <w:p w14:paraId="71FA931A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totalmente</w:t>
            </w:r>
          </w:p>
          <w:p w14:paraId="34EA3904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2FF0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La qualità del prodotto realizzato necessita di</w:t>
            </w:r>
          </w:p>
          <w:p w14:paraId="6E2DC9B9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miglioramenti</w:t>
            </w:r>
          </w:p>
          <w:p w14:paraId="6DA0BF9B" w14:textId="77777777" w:rsidR="00853D27" w:rsidRPr="00EF53E0" w:rsidRDefault="00853D27" w:rsidP="00EF53E0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1D2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La qualità del prodotto è buona, ma non tutte le</w:t>
            </w:r>
          </w:p>
          <w:p w14:paraId="175E1084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parti del compito sono completate</w:t>
            </w:r>
          </w:p>
          <w:p w14:paraId="0EAC48A9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16C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Il compito è realizzato in modo</w:t>
            </w:r>
          </w:p>
          <w:p w14:paraId="0BB0AE4A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accurato, con originalità</w:t>
            </w:r>
          </w:p>
          <w:p w14:paraId="141B0D40" w14:textId="77777777" w:rsidR="00853D27" w:rsidRPr="00EF53E0" w:rsidRDefault="00853D27" w:rsidP="00EF53E0">
            <w:pPr>
              <w:rPr>
                <w:sz w:val="20"/>
                <w:szCs w:val="20"/>
              </w:rPr>
            </w:pPr>
            <w:r w:rsidRPr="00EF53E0">
              <w:rPr>
                <w:sz w:val="20"/>
                <w:szCs w:val="20"/>
              </w:rPr>
              <w:t>e contributi personali.</w:t>
            </w:r>
          </w:p>
          <w:p w14:paraId="6CD81BD7" w14:textId="77777777" w:rsidR="00853D27" w:rsidRPr="00EF53E0" w:rsidRDefault="00853D27" w:rsidP="00EF53E0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2A0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3D27" w:rsidRPr="00681E35" w14:paraId="53A6E90A" w14:textId="77777777" w:rsidTr="00CF30AF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66FD128A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Correttezza dei</w:t>
            </w:r>
          </w:p>
          <w:p w14:paraId="15BD224F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contenuti negli</w:t>
            </w:r>
          </w:p>
          <w:p w14:paraId="13D9F2F0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elaborati prodotti</w:t>
            </w:r>
          </w:p>
          <w:p w14:paraId="2B49AA8B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9AB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Gli elaborati prodotti</w:t>
            </w:r>
          </w:p>
          <w:p w14:paraId="2A82906D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non sono</w:t>
            </w:r>
          </w:p>
          <w:p w14:paraId="6DEB6E20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corretti e/o sono</w:t>
            </w:r>
          </w:p>
          <w:p w14:paraId="7BECBB3B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totalmente</w:t>
            </w:r>
          </w:p>
          <w:p w14:paraId="43D7BF25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incongruenti –</w:t>
            </w:r>
          </w:p>
          <w:p w14:paraId="46CCB9E5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incomprensibili</w:t>
            </w:r>
          </w:p>
          <w:p w14:paraId="37045CA9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8A66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Negli elaborati prodotti sono presenti diversi</w:t>
            </w:r>
          </w:p>
          <w:p w14:paraId="2EC13E14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errori e/o inesattezze nelle informazioni</w:t>
            </w:r>
          </w:p>
          <w:p w14:paraId="467742A2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riportate. Le idee</w:t>
            </w:r>
          </w:p>
          <w:p w14:paraId="6844119F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individuabili</w:t>
            </w:r>
          </w:p>
          <w:p w14:paraId="1664F9A0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non sono adeguatamente</w:t>
            </w:r>
          </w:p>
          <w:p w14:paraId="3AC92214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086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Negli elaborati si rilevano alcuni errori non</w:t>
            </w:r>
          </w:p>
          <w:p w14:paraId="4B45848E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fondamentali nelle</w:t>
            </w:r>
          </w:p>
          <w:p w14:paraId="44FB0730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informazioni riportate. Le idee contenute sono</w:t>
            </w:r>
          </w:p>
          <w:p w14:paraId="6D4FA0D7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generalmente chiare.</w:t>
            </w:r>
          </w:p>
          <w:p w14:paraId="22DA413B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4848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Negli elaborati prodotti tutti i fatti/contenuti</w:t>
            </w:r>
          </w:p>
          <w:p w14:paraId="27B2AF73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sono precisi ed</w:t>
            </w:r>
          </w:p>
          <w:p w14:paraId="0D019896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espliciti. Le idee</w:t>
            </w:r>
          </w:p>
          <w:p w14:paraId="114762C0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contenute sono chiare, ben messe a fuoco ed espresse in modo</w:t>
            </w:r>
          </w:p>
          <w:p w14:paraId="7AA41253" w14:textId="77777777" w:rsidR="00853D27" w:rsidRPr="00681E35" w:rsidRDefault="00853D27" w:rsidP="00EF53E0">
            <w:pPr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color w:val="000000"/>
                <w:sz w:val="20"/>
                <w:szCs w:val="20"/>
              </w:rPr>
              <w:t>originale.</w:t>
            </w:r>
          </w:p>
          <w:p w14:paraId="035FEB4C" w14:textId="77777777" w:rsidR="00853D27" w:rsidRPr="00681E35" w:rsidRDefault="00853D27" w:rsidP="00EF53E0">
            <w:pPr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0E1" w14:textId="77777777" w:rsidR="00853D27" w:rsidRPr="00681E35" w:rsidRDefault="00853D27" w:rsidP="00EF53E0">
            <w:pPr>
              <w:adjustRightInd w:val="0"/>
              <w:spacing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3D27" w:rsidRPr="00681E35" w14:paraId="7E6511E5" w14:textId="77777777" w:rsidTr="00CF30AF">
        <w:trPr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267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681E35">
              <w:rPr>
                <w:rFonts w:cs="Calibri"/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D73A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5CB" w14:textId="77777777" w:rsidR="00853D27" w:rsidRPr="00681E35" w:rsidRDefault="00853D27" w:rsidP="00D62842">
            <w:pPr>
              <w:adjustRightInd w:val="0"/>
              <w:spacing w:after="160" w:line="259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66C86CA" w14:textId="77777777" w:rsidR="00853D27" w:rsidRDefault="00853D27" w:rsidP="00853D27">
      <w:pPr>
        <w:spacing w:before="36" w:after="160" w:line="259" w:lineRule="auto"/>
        <w:outlineLvl w:val="0"/>
        <w:rPr>
          <w:rFonts w:cs="Calibri"/>
          <w:b/>
          <w:color w:val="FF0000"/>
          <w:u w:val="single"/>
        </w:rPr>
      </w:pPr>
    </w:p>
    <w:p w14:paraId="0C7BABF5" w14:textId="77777777" w:rsidR="00EF53E0" w:rsidRPr="00681E35" w:rsidRDefault="00EF53E0" w:rsidP="00853D27">
      <w:pPr>
        <w:spacing w:before="36" w:after="160" w:line="259" w:lineRule="auto"/>
        <w:outlineLvl w:val="0"/>
        <w:rPr>
          <w:rFonts w:cs="Calibri"/>
          <w:b/>
          <w:color w:val="FF0000"/>
          <w:u w:val="single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853D27" w:rsidRPr="00681E35" w14:paraId="668CABC2" w14:textId="77777777" w:rsidTr="00EF53E0">
        <w:trPr>
          <w:trHeight w:val="834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808ECC" w14:textId="77777777" w:rsidR="00853D27" w:rsidRPr="00681E35" w:rsidRDefault="00853D27" w:rsidP="00D62842">
            <w:pPr>
              <w:spacing w:before="7" w:after="160" w:line="259" w:lineRule="auto"/>
              <w:jc w:val="center"/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</w:rPr>
            </w:pPr>
            <w:r w:rsidRPr="00681E35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lastRenderedPageBreak/>
              <w:t xml:space="preserve">AUTOVALUTAZIONE PERSONALE </w:t>
            </w:r>
            <w:proofErr w:type="spellStart"/>
            <w:r w:rsidRPr="00681E35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t>dell’UdA</w:t>
            </w:r>
            <w:proofErr w:type="spellEnd"/>
          </w:p>
          <w:p w14:paraId="01F31C2D" w14:textId="77777777" w:rsidR="00853D27" w:rsidRPr="00681E35" w:rsidRDefault="00853D27" w:rsidP="00D62842">
            <w:pPr>
              <w:spacing w:before="7" w:after="160" w:line="259" w:lineRule="auto"/>
              <w:jc w:val="center"/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</w:rPr>
            </w:pPr>
            <w:proofErr w:type="gramStart"/>
            <w:r w:rsidRPr="00681E35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t xml:space="preserve">Studente:   </w:t>
            </w:r>
            <w:proofErr w:type="gramEnd"/>
            <w:r w:rsidRPr="00681E35">
              <w:rPr>
                <w:rFonts w:cs="Calibri"/>
                <w:b/>
                <w:bCs/>
                <w:color w:val="000000"/>
                <w:spacing w:val="1"/>
                <w:kern w:val="24"/>
                <w:sz w:val="28"/>
                <w:szCs w:val="28"/>
              </w:rPr>
              <w:t xml:space="preserve">                                                                            classe: </w:t>
            </w:r>
          </w:p>
        </w:tc>
      </w:tr>
      <w:tr w:rsidR="00853D27" w:rsidRPr="00681E35" w14:paraId="78ABD030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2146" w14:textId="77777777" w:rsidR="00853D27" w:rsidRPr="00681E35" w:rsidRDefault="00853D27" w:rsidP="00D62842">
            <w:pPr>
              <w:spacing w:after="160" w:line="259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681E35">
              <w:rPr>
                <w:rFonts w:cs="Calibri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4536" w14:textId="77777777" w:rsidR="00853D27" w:rsidRPr="00681E35" w:rsidRDefault="00853D27" w:rsidP="00D62842">
            <w:pPr>
              <w:spacing w:after="160" w:line="259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681E35">
              <w:rPr>
                <w:rFonts w:cs="Calibri"/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E6BC" w14:textId="77777777" w:rsidR="00853D27" w:rsidRPr="00681E35" w:rsidRDefault="00853D27" w:rsidP="00D62842">
            <w:pPr>
              <w:spacing w:after="160" w:line="259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681E35">
              <w:rPr>
                <w:rFonts w:cs="Calibri"/>
                <w:b/>
                <w:color w:val="000000"/>
                <w:sz w:val="28"/>
                <w:szCs w:val="28"/>
              </w:rPr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8406" w14:textId="77777777" w:rsidR="00853D27" w:rsidRPr="00681E35" w:rsidRDefault="00853D27" w:rsidP="00D62842">
            <w:pPr>
              <w:spacing w:after="160" w:line="259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681E35">
              <w:rPr>
                <w:rFonts w:cs="Calibri"/>
                <w:b/>
                <w:color w:val="000000"/>
                <w:sz w:val="28"/>
                <w:szCs w:val="28"/>
              </w:rPr>
              <w:t>A</w:t>
            </w:r>
          </w:p>
        </w:tc>
      </w:tr>
      <w:tr w:rsidR="00853D27" w:rsidRPr="00681E35" w14:paraId="17FC98C1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C4DC" w14:textId="77777777" w:rsidR="00853D27" w:rsidRPr="00EF53E0" w:rsidRDefault="00853D27" w:rsidP="00EF53E0">
            <w:pPr>
              <w:jc w:val="center"/>
              <w:rPr>
                <w:rFonts w:cs="Calibri"/>
                <w:color w:val="000000"/>
                <w:spacing w:val="1"/>
                <w:kern w:val="24"/>
              </w:rPr>
            </w:pPr>
            <w:r w:rsidRPr="00681E35">
              <w:rPr>
                <w:rFonts w:cs="Calibri"/>
                <w:color w:val="000000"/>
                <w:spacing w:val="3"/>
                <w:kern w:val="24"/>
              </w:rPr>
              <w:t>H</w:t>
            </w:r>
            <w:r w:rsidRPr="00681E35">
              <w:rPr>
                <w:rFonts w:cs="Calibri"/>
                <w:color w:val="000000"/>
                <w:kern w:val="24"/>
              </w:rPr>
              <w:t xml:space="preserve">o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lavorato</w:t>
            </w:r>
            <w:r w:rsidR="00EF53E0">
              <w:rPr>
                <w:rFonts w:cs="Calibri"/>
                <w:color w:val="000000"/>
                <w:spacing w:val="1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1CD7" w14:textId="77777777" w:rsidR="00853D27" w:rsidRPr="00EF53E0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>Ho</w:t>
            </w:r>
            <w:r w:rsidRPr="00681E35">
              <w:rPr>
                <w:rFonts w:cs="Calibri"/>
                <w:color w:val="000000"/>
                <w:spacing w:val="-15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>lavorato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1"/>
                <w:kern w:val="24"/>
              </w:rPr>
              <w:t xml:space="preserve">raramente </w:t>
            </w:r>
            <w:r w:rsidR="00EF53E0">
              <w:rPr>
                <w:rFonts w:cs="Calibri"/>
                <w:color w:val="000000"/>
                <w:spacing w:val="1"/>
                <w:kern w:val="24"/>
              </w:rPr>
              <w:t>con</w:t>
            </w:r>
            <w:r w:rsidRPr="00681E35">
              <w:rPr>
                <w:rFonts w:cs="Calibri"/>
                <w:color w:val="000000"/>
                <w:spacing w:val="-18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2"/>
                <w:kern w:val="24"/>
              </w:rPr>
              <w:t>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33C1" w14:textId="77777777" w:rsidR="00853D27" w:rsidRPr="00EF53E0" w:rsidRDefault="00853D27" w:rsidP="00EF53E0">
            <w:pPr>
              <w:spacing w:before="15"/>
              <w:ind w:right="346"/>
              <w:jc w:val="center"/>
              <w:rPr>
                <w:rFonts w:cs="Calibri"/>
                <w:color w:val="000000"/>
                <w:spacing w:val="6"/>
                <w:kern w:val="24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lavorato </w:t>
            </w:r>
            <w:r w:rsidRPr="00681E35">
              <w:rPr>
                <w:rFonts w:cs="Calibri"/>
                <w:color w:val="000000"/>
                <w:spacing w:val="6"/>
                <w:kern w:val="24"/>
              </w:rPr>
              <w:t xml:space="preserve">spesso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con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gli</w:t>
            </w:r>
            <w:r w:rsidRPr="00681E35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502C" w14:textId="77777777" w:rsidR="00853D27" w:rsidRPr="00EF53E0" w:rsidRDefault="00853D27" w:rsidP="00EF53E0">
            <w:pPr>
              <w:jc w:val="center"/>
              <w:rPr>
                <w:rFonts w:cs="Calibri"/>
                <w:color w:val="000000"/>
                <w:spacing w:val="6"/>
                <w:kern w:val="24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lavorato </w:t>
            </w:r>
            <w:r w:rsidRPr="00681E35">
              <w:rPr>
                <w:rFonts w:cs="Calibri"/>
                <w:color w:val="000000"/>
                <w:spacing w:val="6"/>
                <w:kern w:val="24"/>
              </w:rPr>
              <w:t xml:space="preserve">sempre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con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gli</w:t>
            </w:r>
            <w:r w:rsidRPr="00681E35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altri</w:t>
            </w:r>
          </w:p>
        </w:tc>
      </w:tr>
      <w:tr w:rsidR="00853D27" w:rsidRPr="00681E35" w14:paraId="5C1D12B7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E5C0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considerato solo </w:t>
            </w:r>
            <w:r w:rsidR="00EF53E0" w:rsidRPr="00681E35">
              <w:rPr>
                <w:rFonts w:cs="Calibri"/>
                <w:color w:val="000000"/>
                <w:spacing w:val="-5"/>
                <w:kern w:val="24"/>
              </w:rPr>
              <w:t>il mio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punto di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D515" w14:textId="77777777" w:rsidR="00853D27" w:rsidRPr="00681E35" w:rsidRDefault="00853D27" w:rsidP="00EF53E0">
            <w:pPr>
              <w:ind w:right="72"/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considerato non solo</w:t>
            </w: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>il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mio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punto di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 xml:space="preserve">vista, 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ma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anche</w:t>
            </w:r>
            <w:r w:rsidRPr="00681E35">
              <w:rPr>
                <w:rFonts w:cs="Calibri"/>
                <w:color w:val="000000"/>
                <w:spacing w:val="1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quello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5"/>
                <w:kern w:val="24"/>
              </w:rPr>
              <w:t xml:space="preserve">dei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>miei</w:t>
            </w:r>
            <w:r w:rsidRPr="00681E35">
              <w:rPr>
                <w:rFonts w:cs="Calibri"/>
                <w:color w:val="000000"/>
                <w:spacing w:val="-46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4"/>
                <w:kern w:val="24"/>
              </w:rPr>
              <w:t>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7AC4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considerato tutti</w:t>
            </w:r>
            <w:r w:rsidRPr="00681E35">
              <w:rPr>
                <w:rFonts w:cs="Calibri"/>
                <w:color w:val="000000"/>
                <w:spacing w:val="-8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-2"/>
                <w:kern w:val="24"/>
              </w:rPr>
              <w:t>i punti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 di</w:t>
            </w:r>
            <w:r w:rsidRPr="00681E35">
              <w:rPr>
                <w:rFonts w:cs="Calibri"/>
                <w:color w:val="000000"/>
                <w:spacing w:val="-35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9FE0" w14:textId="77777777" w:rsidR="00853D27" w:rsidRPr="00EF53E0" w:rsidRDefault="00853D27" w:rsidP="00EF53E0">
            <w:pPr>
              <w:ind w:right="115"/>
              <w:jc w:val="center"/>
              <w:rPr>
                <w:rFonts w:cs="Calibri"/>
                <w:color w:val="000000"/>
                <w:spacing w:val="-1"/>
                <w:kern w:val="24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5"/>
                <w:kern w:val="24"/>
              </w:rPr>
              <w:t xml:space="preserve">apprezzato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punti di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 xml:space="preserve">vista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diversi</w:t>
            </w:r>
            <w:r w:rsidRPr="00681E35">
              <w:rPr>
                <w:rFonts w:cs="Calibri"/>
                <w:color w:val="000000"/>
                <w:spacing w:val="-28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5"/>
                <w:kern w:val="24"/>
              </w:rPr>
              <w:t>dal</w:t>
            </w:r>
            <w:r w:rsidR="00EF53E0" w:rsidRPr="00681E35">
              <w:rPr>
                <w:rFonts w:cs="Calibri"/>
                <w:color w:val="000000"/>
                <w:spacing w:val="-9"/>
                <w:kern w:val="24"/>
              </w:rPr>
              <w:t xml:space="preserve"> mio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perché 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mi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permettevano</w:t>
            </w:r>
            <w:r w:rsidRPr="00681E35">
              <w:rPr>
                <w:rFonts w:cs="Calibri"/>
                <w:color w:val="000000"/>
                <w:spacing w:val="-4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di</w:t>
            </w:r>
            <w:r w:rsidRPr="00681E35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-4"/>
                <w:kern w:val="24"/>
              </w:rPr>
              <w:t xml:space="preserve">chiarirmi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>meglio</w:t>
            </w:r>
            <w:r w:rsidRPr="00681E35">
              <w:rPr>
                <w:rFonts w:cs="Calibri"/>
                <w:color w:val="000000"/>
                <w:spacing w:val="-13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-5"/>
                <w:kern w:val="24"/>
              </w:rPr>
              <w:t>le idee</w:t>
            </w:r>
          </w:p>
        </w:tc>
      </w:tr>
      <w:tr w:rsidR="00853D27" w:rsidRPr="00681E35" w14:paraId="440CC2EE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D51D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  <w:kern w:val="24"/>
              </w:rPr>
            </w:pPr>
            <w:r w:rsidRPr="00681E35">
              <w:rPr>
                <w:rFonts w:cs="Calibri"/>
                <w:color w:val="000000"/>
                <w:kern w:val="24"/>
              </w:rPr>
              <w:t>Ho preferito</w:t>
            </w:r>
          </w:p>
          <w:p w14:paraId="2AF3A330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non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dare </w:t>
            </w:r>
            <w:r w:rsidR="00EF53E0" w:rsidRPr="00681E35">
              <w:rPr>
                <w:rFonts w:cs="Calibri"/>
                <w:color w:val="000000"/>
                <w:spacing w:val="-5"/>
                <w:kern w:val="24"/>
              </w:rPr>
              <w:t>il mio</w:t>
            </w:r>
            <w:r w:rsidRPr="00681E35">
              <w:rPr>
                <w:rFonts w:cs="Calibri"/>
                <w:color w:val="000000"/>
                <w:spacing w:val="-8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2042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 xml:space="preserve">dato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 xml:space="preserve">il </w:t>
            </w:r>
            <w:r w:rsidR="00EF53E0" w:rsidRPr="00681E35">
              <w:rPr>
                <w:rFonts w:cs="Calibri"/>
                <w:color w:val="000000"/>
                <w:spacing w:val="-9"/>
                <w:kern w:val="24"/>
              </w:rPr>
              <w:t>mio parere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 solo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>a</w:t>
            </w:r>
            <w:r w:rsidRPr="00681E35">
              <w:rPr>
                <w:rFonts w:cs="Calibri"/>
                <w:color w:val="000000"/>
                <w:spacing w:val="-45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A2E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 xml:space="preserve">dato </w:t>
            </w:r>
            <w:r w:rsidRPr="00681E35">
              <w:rPr>
                <w:rFonts w:cs="Calibri"/>
                <w:color w:val="000000"/>
                <w:spacing w:val="7"/>
                <w:kern w:val="24"/>
              </w:rPr>
              <w:t xml:space="preserve">spesso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>il</w:t>
            </w:r>
            <w:r w:rsidRPr="00681E35">
              <w:rPr>
                <w:rFonts w:cs="Calibri"/>
                <w:color w:val="000000"/>
                <w:spacing w:val="-15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-9"/>
                <w:kern w:val="24"/>
              </w:rPr>
              <w:t>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3743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 xml:space="preserve">dato </w:t>
            </w:r>
            <w:r w:rsidRPr="00681E35">
              <w:rPr>
                <w:rFonts w:cs="Calibri"/>
                <w:color w:val="000000"/>
                <w:kern w:val="24"/>
              </w:rPr>
              <w:t xml:space="preserve">sempre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 xml:space="preserve">il 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>mio</w:t>
            </w:r>
            <w:r w:rsidRPr="00681E35">
              <w:rPr>
                <w:rFonts w:cs="Calibri"/>
                <w:color w:val="000000"/>
                <w:spacing w:val="-8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parere</w:t>
            </w:r>
          </w:p>
        </w:tc>
      </w:tr>
      <w:tr w:rsidR="00853D27" w:rsidRPr="00681E35" w14:paraId="11D7D304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0A24" w14:textId="77777777" w:rsidR="00853D27" w:rsidRPr="00EF53E0" w:rsidRDefault="00853D27" w:rsidP="00EF53E0">
            <w:pPr>
              <w:jc w:val="center"/>
              <w:rPr>
                <w:rFonts w:cs="Calibri"/>
                <w:color w:val="000000"/>
                <w:kern w:val="24"/>
              </w:rPr>
            </w:pPr>
            <w:r w:rsidRPr="00681E35">
              <w:rPr>
                <w:rFonts w:cs="Calibri"/>
                <w:color w:val="000000"/>
                <w:kern w:val="24"/>
              </w:rPr>
              <w:t>Ho preferito</w:t>
            </w:r>
            <w:r w:rsidR="00EF53E0">
              <w:rPr>
                <w:rFonts w:cs="Calibri"/>
                <w:color w:val="000000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 xml:space="preserve">che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>gli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altri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facessero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 xml:space="preserve">la </w:t>
            </w:r>
            <w:r w:rsidR="00EF53E0" w:rsidRPr="00681E35">
              <w:rPr>
                <w:rFonts w:cs="Calibri"/>
                <w:color w:val="000000"/>
                <w:kern w:val="24"/>
              </w:rPr>
              <w:t>maggior parte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5"/>
                <w:kern w:val="24"/>
              </w:rPr>
              <w:t>del</w:t>
            </w:r>
            <w:r w:rsidRPr="00681E35">
              <w:rPr>
                <w:rFonts w:cs="Calibri"/>
                <w:color w:val="000000"/>
                <w:spacing w:val="-21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CD36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avuto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3"/>
                <w:kern w:val="24"/>
              </w:rPr>
              <w:t>bisogno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di </w:t>
            </w:r>
            <w:r w:rsidR="00EF53E0" w:rsidRPr="00681E35">
              <w:rPr>
                <w:rFonts w:cs="Calibri"/>
                <w:color w:val="000000"/>
                <w:spacing w:val="6"/>
                <w:kern w:val="24"/>
              </w:rPr>
              <w:t>essere sollecitato</w:t>
            </w:r>
            <w:r w:rsidRPr="00681E35">
              <w:rPr>
                <w:rFonts w:cs="Calibri"/>
                <w:color w:val="000000"/>
                <w:spacing w:val="-7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5"/>
                <w:kern w:val="24"/>
              </w:rPr>
              <w:t>per partecipare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 xml:space="preserve">al </w:t>
            </w:r>
            <w:r w:rsidRPr="00681E35">
              <w:rPr>
                <w:rFonts w:cs="Calibri"/>
                <w:color w:val="000000"/>
                <w:kern w:val="24"/>
              </w:rPr>
              <w:t>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6B0D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kern w:val="24"/>
              </w:rPr>
              <w:t>Ho</w:t>
            </w:r>
            <w:r w:rsidRPr="00681E35">
              <w:rPr>
                <w:rFonts w:cs="Calibri"/>
                <w:color w:val="000000"/>
                <w:spacing w:val="-14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>eseguito</w:t>
            </w:r>
            <w:r w:rsidRPr="00681E35">
              <w:rPr>
                <w:rFonts w:cs="Calibri"/>
                <w:color w:val="000000"/>
                <w:spacing w:val="-14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>il</w:t>
            </w:r>
            <w:r w:rsidRPr="00681E35">
              <w:rPr>
                <w:rFonts w:cs="Calibri"/>
                <w:color w:val="000000"/>
                <w:spacing w:val="-30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lavoro</w:t>
            </w:r>
            <w:r w:rsidRPr="00681E35">
              <w:rPr>
                <w:rFonts w:cs="Calibri"/>
                <w:color w:val="000000"/>
                <w:spacing w:val="-14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>e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raramente </w:t>
            </w: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avuto </w:t>
            </w: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bisogno </w:t>
            </w:r>
            <w:r w:rsidR="00EF53E0" w:rsidRPr="00681E35">
              <w:rPr>
                <w:rFonts w:cs="Calibri"/>
                <w:color w:val="000000"/>
                <w:spacing w:val="2"/>
                <w:kern w:val="24"/>
              </w:rPr>
              <w:t>di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DB24" w14:textId="77777777" w:rsidR="00853D27" w:rsidRPr="00EF53E0" w:rsidRDefault="00853D27" w:rsidP="00EF53E0">
            <w:pPr>
              <w:jc w:val="center"/>
              <w:rPr>
                <w:rFonts w:cs="Calibri"/>
                <w:color w:val="000000"/>
                <w:spacing w:val="4"/>
                <w:kern w:val="24"/>
              </w:rPr>
            </w:pPr>
            <w:r w:rsidRPr="00681E35">
              <w:rPr>
                <w:rFonts w:cs="Calibri"/>
                <w:color w:val="000000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 xml:space="preserve">eseguito </w:t>
            </w:r>
            <w:r w:rsidRPr="00681E35">
              <w:rPr>
                <w:rFonts w:cs="Calibri"/>
                <w:color w:val="000000"/>
                <w:kern w:val="24"/>
              </w:rPr>
              <w:t>sempre</w:t>
            </w:r>
            <w:r w:rsidRPr="00681E35">
              <w:rPr>
                <w:rFonts w:cs="Calibri"/>
                <w:color w:val="000000"/>
                <w:spacing w:val="-43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13"/>
                <w:kern w:val="24"/>
              </w:rPr>
              <w:t>il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 xml:space="preserve">lavoro </w:t>
            </w:r>
            <w:r w:rsidRPr="00681E35">
              <w:rPr>
                <w:rFonts w:cs="Calibri"/>
                <w:color w:val="000000"/>
                <w:spacing w:val="6"/>
                <w:kern w:val="24"/>
              </w:rPr>
              <w:t>senza</w:t>
            </w:r>
            <w:r w:rsidRPr="00681E35">
              <w:rPr>
                <w:rFonts w:cs="Calibri"/>
                <w:color w:val="000000"/>
                <w:spacing w:val="-36"/>
                <w:kern w:val="24"/>
              </w:rPr>
              <w:t xml:space="preserve"> </w:t>
            </w:r>
            <w:r w:rsidR="00EF53E0" w:rsidRPr="00681E35">
              <w:rPr>
                <w:rFonts w:cs="Calibri"/>
                <w:color w:val="000000"/>
                <w:spacing w:val="1"/>
                <w:kern w:val="24"/>
              </w:rPr>
              <w:t>bisogno di</w:t>
            </w:r>
            <w:r w:rsidRPr="00681E35">
              <w:rPr>
                <w:rFonts w:cs="Calibri"/>
                <w:color w:val="000000"/>
                <w:spacing w:val="-30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sollecitazioni</w:t>
            </w:r>
          </w:p>
        </w:tc>
      </w:tr>
      <w:tr w:rsidR="00853D27" w:rsidRPr="00681E35" w14:paraId="3941F134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F940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Non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ho</w:t>
            </w:r>
            <w:r w:rsidRPr="00681E35">
              <w:rPr>
                <w:rFonts w:cs="Calibri"/>
                <w:color w:val="000000"/>
                <w:spacing w:val="-41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selezionato i </w:t>
            </w:r>
            <w:r w:rsidR="00EF53E0" w:rsidRPr="00681E35">
              <w:rPr>
                <w:rFonts w:cs="Calibri"/>
                <w:color w:val="000000"/>
                <w:spacing w:val="1"/>
                <w:kern w:val="24"/>
              </w:rPr>
              <w:t>materiali, ma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solo</w:t>
            </w:r>
            <w:r w:rsidRPr="00681E35">
              <w:rPr>
                <w:rFonts w:cs="Calibri"/>
                <w:color w:val="000000"/>
                <w:spacing w:val="8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D9F4" w14:textId="77777777" w:rsidR="00853D27" w:rsidRPr="00681E35" w:rsidRDefault="00853D27" w:rsidP="00EF53E0">
            <w:pPr>
              <w:spacing w:before="15"/>
              <w:ind w:right="58"/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Non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 xml:space="preserve">sono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 xml:space="preserve">stato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capace</w:t>
            </w:r>
            <w:r w:rsidRPr="00681E35">
              <w:rPr>
                <w:rFonts w:cs="Calibri"/>
                <w:color w:val="000000"/>
                <w:spacing w:val="-17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di</w:t>
            </w:r>
            <w:r w:rsidRPr="00681E35">
              <w:rPr>
                <w:rFonts w:cs="Calibri"/>
                <w:color w:val="000000"/>
                <w:spacing w:val="-33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valutare</w:t>
            </w:r>
            <w:r w:rsidRPr="00681E35">
              <w:rPr>
                <w:rFonts w:cs="Calibri"/>
                <w:color w:val="000000"/>
                <w:spacing w:val="-16"/>
                <w:kern w:val="24"/>
              </w:rPr>
              <w:t xml:space="preserve"> qual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i</w:t>
            </w:r>
            <w:r w:rsidRPr="00681E35">
              <w:rPr>
                <w:rFonts w:cs="Calibri"/>
                <w:color w:val="000000"/>
              </w:rPr>
              <w:t xml:space="preserve"> </w:t>
            </w:r>
            <w:r w:rsidR="00EF53E0" w:rsidRPr="00681E35">
              <w:rPr>
                <w:rFonts w:cs="Calibri"/>
                <w:color w:val="000000"/>
                <w:kern w:val="24"/>
              </w:rPr>
              <w:t>materiali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26FA" w14:textId="77777777" w:rsidR="00853D27" w:rsidRPr="00681E35" w:rsidRDefault="00853D27" w:rsidP="00EF53E0">
            <w:pPr>
              <w:spacing w:before="15"/>
              <w:ind w:right="58"/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-5"/>
                <w:kern w:val="24"/>
              </w:rPr>
              <w:t xml:space="preserve">La </w:t>
            </w:r>
            <w:r w:rsidRPr="00681E35">
              <w:rPr>
                <w:rFonts w:cs="Calibri"/>
                <w:color w:val="000000"/>
                <w:kern w:val="24"/>
              </w:rPr>
              <w:t xml:space="preserve">maggior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>parte</w:t>
            </w:r>
            <w:r w:rsidRPr="00681E35">
              <w:rPr>
                <w:rFonts w:cs="Calibri"/>
                <w:color w:val="000000"/>
                <w:spacing w:val="-31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 xml:space="preserve">delle </w:t>
            </w:r>
            <w:r w:rsidRPr="00681E35">
              <w:rPr>
                <w:rFonts w:cs="Calibri"/>
                <w:color w:val="000000"/>
                <w:spacing w:val="-1"/>
                <w:kern w:val="24"/>
              </w:rPr>
              <w:t xml:space="preserve">volte sono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>stato</w:t>
            </w:r>
            <w:r w:rsidRPr="00681E35">
              <w:rPr>
                <w:rFonts w:cs="Calibri"/>
                <w:color w:val="000000"/>
                <w:spacing w:val="-6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>in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grado </w:t>
            </w:r>
            <w:r w:rsidRPr="00681E35">
              <w:rPr>
                <w:rFonts w:cs="Calibri"/>
                <w:color w:val="000000"/>
                <w:spacing w:val="2"/>
                <w:kern w:val="24"/>
              </w:rPr>
              <w:t xml:space="preserve">di </w:t>
            </w:r>
            <w:r w:rsidRPr="00681E35">
              <w:rPr>
                <w:rFonts w:cs="Calibri"/>
                <w:color w:val="000000"/>
                <w:spacing w:val="4"/>
                <w:kern w:val="24"/>
              </w:rPr>
              <w:t>selezionare</w:t>
            </w:r>
            <w:r w:rsidRPr="00681E35">
              <w:rPr>
                <w:rFonts w:cs="Calibri"/>
                <w:color w:val="000000"/>
                <w:spacing w:val="-19"/>
                <w:kern w:val="24"/>
              </w:rPr>
              <w:t xml:space="preserve"> con gli altri </w:t>
            </w:r>
            <w:r w:rsidR="00EF53E0" w:rsidRPr="00681E35">
              <w:rPr>
                <w:rFonts w:cs="Calibri"/>
                <w:color w:val="000000"/>
                <w:spacing w:val="-2"/>
                <w:kern w:val="24"/>
              </w:rPr>
              <w:t>i materiali</w:t>
            </w:r>
            <w:r w:rsidRPr="00681E35">
              <w:rPr>
                <w:rFonts w:cs="Calibri"/>
                <w:color w:val="000000"/>
                <w:spacing w:val="-27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4"/>
                <w:kern w:val="24"/>
              </w:rPr>
              <w:t>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2DA6" w14:textId="77777777" w:rsidR="00853D27" w:rsidRPr="00681E35" w:rsidRDefault="00853D27" w:rsidP="00EF53E0">
            <w:pPr>
              <w:spacing w:before="15"/>
              <w:ind w:right="58"/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 xml:space="preserve">sicuramente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scelto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i</w:t>
            </w:r>
            <w:r w:rsidRPr="00681E35">
              <w:rPr>
                <w:rFonts w:cs="Calibri"/>
                <w:color w:val="000000"/>
                <w:spacing w:val="-2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materiali</w:t>
            </w:r>
            <w:r w:rsidR="00EF53E0">
              <w:rPr>
                <w:rFonts w:cs="Calibri"/>
                <w:color w:val="000000"/>
              </w:rPr>
              <w:t xml:space="preserve"> </w:t>
            </w:r>
            <w:r w:rsidRPr="00681E35">
              <w:rPr>
                <w:rFonts w:cs="Calibri"/>
                <w:color w:val="000000"/>
                <w:spacing w:val="-4"/>
                <w:kern w:val="24"/>
              </w:rPr>
              <w:t>migliori confrontandomi con gli altri</w:t>
            </w:r>
          </w:p>
        </w:tc>
      </w:tr>
      <w:tr w:rsidR="00853D27" w:rsidRPr="00681E35" w14:paraId="255263A2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4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-5"/>
                <w:kern w:val="24"/>
              </w:rPr>
              <w:t>Il lavoro</w:t>
            </w:r>
            <w:r w:rsidRPr="00681E35">
              <w:rPr>
                <w:rFonts w:cs="Calibri"/>
                <w:color w:val="000000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5"/>
                <w:kern w:val="24"/>
              </w:rPr>
              <w:t xml:space="preserve">è risultato complessivamente </w:t>
            </w:r>
            <w:r w:rsidR="00EF53E0" w:rsidRPr="00681E35">
              <w:rPr>
                <w:rFonts w:cs="Calibri"/>
                <w:color w:val="000000"/>
                <w:spacing w:val="1"/>
                <w:kern w:val="24"/>
              </w:rPr>
              <w:t>poco chiaro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 xml:space="preserve">e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>poco</w:t>
            </w:r>
            <w:r w:rsidRPr="00681E35">
              <w:rPr>
                <w:rFonts w:cs="Calibri"/>
                <w:color w:val="000000"/>
                <w:spacing w:val="1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9C74" w14:textId="77777777" w:rsidR="00853D27" w:rsidRPr="00681E35" w:rsidRDefault="00EF53E0" w:rsidP="00EF53E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pacing w:val="-5"/>
                <w:kern w:val="24"/>
              </w:rPr>
              <w:t>Il</w:t>
            </w:r>
            <w:r w:rsidR="00853D27" w:rsidRPr="00681E35">
              <w:rPr>
                <w:rFonts w:cs="Calibri"/>
                <w:color w:val="000000"/>
                <w:spacing w:val="-5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5"/>
                <w:kern w:val="24"/>
              </w:rPr>
              <w:t xml:space="preserve">lavoro </w:t>
            </w:r>
            <w:r w:rsidRPr="00681E35">
              <w:rPr>
                <w:rFonts w:cs="Calibri"/>
                <w:color w:val="000000"/>
                <w:spacing w:val="-42"/>
                <w:kern w:val="24"/>
              </w:rPr>
              <w:t>è</w:t>
            </w:r>
            <w:r w:rsidRPr="00681E35">
              <w:rPr>
                <w:rFonts w:cs="Calibri"/>
                <w:color w:val="000000"/>
                <w:spacing w:val="5"/>
                <w:kern w:val="24"/>
              </w:rPr>
              <w:t xml:space="preserve"> risultato</w:t>
            </w:r>
            <w:r w:rsidR="00853D27" w:rsidRPr="00681E35">
              <w:rPr>
                <w:rFonts w:cs="Calibri"/>
                <w:color w:val="000000"/>
                <w:spacing w:val="5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>sufficientemente chiaro</w:t>
            </w:r>
            <w:r w:rsidR="00853D27" w:rsidRPr="00681E35">
              <w:rPr>
                <w:rFonts w:cs="Calibri"/>
                <w:color w:val="000000"/>
                <w:spacing w:val="-2"/>
                <w:kern w:val="24"/>
              </w:rPr>
              <w:t xml:space="preserve"> </w:t>
            </w:r>
            <w:r w:rsidR="00853D27" w:rsidRPr="00681E35">
              <w:rPr>
                <w:rFonts w:cs="Calibri"/>
                <w:color w:val="000000"/>
                <w:spacing w:val="-3"/>
                <w:kern w:val="24"/>
              </w:rPr>
              <w:t>e</w:t>
            </w:r>
            <w:r w:rsidR="00853D27" w:rsidRPr="00681E35">
              <w:rPr>
                <w:rFonts w:cs="Calibri"/>
                <w:color w:val="000000"/>
                <w:spacing w:val="10"/>
                <w:kern w:val="24"/>
              </w:rPr>
              <w:t xml:space="preserve"> </w:t>
            </w:r>
            <w:r w:rsidR="00853D27" w:rsidRPr="00681E35">
              <w:rPr>
                <w:rFonts w:cs="Calibri"/>
                <w:color w:val="000000"/>
                <w:kern w:val="24"/>
              </w:rPr>
              <w:t>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0FC4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B555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</w:rPr>
              <w:t>Il lavoro è risultato chiaro, corretto e accattivante</w:t>
            </w:r>
          </w:p>
        </w:tc>
      </w:tr>
      <w:tr w:rsidR="00853D27" w:rsidRPr="00681E35" w14:paraId="3198B858" w14:textId="77777777" w:rsidTr="00EF53E0">
        <w:trPr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0AF3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  <w:spacing w:val="-5"/>
                <w:kern w:val="24"/>
              </w:rPr>
            </w:pPr>
            <w:r w:rsidRPr="00681E35">
              <w:rPr>
                <w:rFonts w:cs="Calibri"/>
                <w:color w:val="000000"/>
                <w:spacing w:val="3"/>
                <w:kern w:val="24"/>
              </w:rPr>
              <w:t xml:space="preserve">Non </w:t>
            </w: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ho </w:t>
            </w:r>
            <w:r w:rsidR="00EF53E0" w:rsidRPr="00681E35">
              <w:rPr>
                <w:rFonts w:cs="Calibri"/>
                <w:color w:val="000000"/>
                <w:kern w:val="24"/>
              </w:rPr>
              <w:t>curato tutti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 xml:space="preserve">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08F4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  <w:spacing w:val="-5"/>
                <w:kern w:val="24"/>
              </w:rPr>
            </w:pPr>
            <w:r w:rsidRPr="00681E35">
              <w:rPr>
                <w:rFonts w:cs="Calibri"/>
                <w:color w:val="000000"/>
                <w:spacing w:val="1"/>
                <w:kern w:val="24"/>
              </w:rPr>
              <w:t>Ho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 xml:space="preserve">curato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826F" w14:textId="77777777" w:rsidR="00853D27" w:rsidRPr="00681E35" w:rsidRDefault="00853D27" w:rsidP="00EF53E0">
            <w:pPr>
              <w:jc w:val="center"/>
              <w:rPr>
                <w:rFonts w:cs="Calibri"/>
                <w:color w:val="000000"/>
              </w:rPr>
            </w:pPr>
            <w:r w:rsidRPr="00681E35">
              <w:rPr>
                <w:rFonts w:cs="Calibri"/>
                <w:color w:val="000000"/>
                <w:spacing w:val="1"/>
                <w:kern w:val="24"/>
              </w:rPr>
              <w:t xml:space="preserve">Ho </w:t>
            </w:r>
            <w:r w:rsidRPr="00681E35">
              <w:rPr>
                <w:rFonts w:cs="Calibri"/>
                <w:color w:val="000000"/>
                <w:kern w:val="24"/>
              </w:rPr>
              <w:t xml:space="preserve">curato </w:t>
            </w:r>
            <w:r w:rsidRPr="00681E35">
              <w:rPr>
                <w:rFonts w:cs="Calibri"/>
                <w:color w:val="000000"/>
                <w:spacing w:val="6"/>
                <w:kern w:val="24"/>
              </w:rPr>
              <w:t xml:space="preserve">abbastanza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7A9" w14:textId="77777777" w:rsidR="00853D27" w:rsidRPr="00EF53E0" w:rsidRDefault="00853D27" w:rsidP="00EF53E0">
            <w:pPr>
              <w:tabs>
                <w:tab w:val="left" w:pos="1558"/>
              </w:tabs>
              <w:spacing w:before="14"/>
              <w:ind w:right="634"/>
              <w:jc w:val="center"/>
              <w:rPr>
                <w:rFonts w:cs="Calibri"/>
                <w:color w:val="000000"/>
                <w:spacing w:val="-2"/>
                <w:kern w:val="24"/>
              </w:rPr>
            </w:pPr>
            <w:r w:rsidRPr="00681E35">
              <w:rPr>
                <w:rFonts w:cs="Calibri"/>
                <w:color w:val="000000"/>
                <w:spacing w:val="1"/>
                <w:kern w:val="24"/>
              </w:rPr>
              <w:t>Ho</w:t>
            </w:r>
            <w:r w:rsidRPr="00681E35">
              <w:rPr>
                <w:rFonts w:cs="Calibri"/>
                <w:color w:val="000000"/>
                <w:spacing w:val="-9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kern w:val="24"/>
              </w:rPr>
              <w:t xml:space="preserve">curato </w:t>
            </w:r>
            <w:r w:rsidRPr="00681E35">
              <w:rPr>
                <w:rFonts w:cs="Calibri"/>
                <w:color w:val="000000"/>
                <w:spacing w:val="-3"/>
                <w:kern w:val="24"/>
              </w:rPr>
              <w:t xml:space="preserve">molto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tutti gli aspetti</w:t>
            </w:r>
            <w:r w:rsidR="00EF53E0">
              <w:rPr>
                <w:rFonts w:cs="Calibri"/>
                <w:color w:val="000000"/>
                <w:spacing w:val="-2"/>
                <w:kern w:val="24"/>
              </w:rPr>
              <w:t xml:space="preserve"> </w:t>
            </w:r>
            <w:r w:rsidRPr="00681E35">
              <w:rPr>
                <w:rFonts w:cs="Calibri"/>
                <w:color w:val="000000"/>
                <w:spacing w:val="-2"/>
                <w:kern w:val="24"/>
              </w:rPr>
              <w:t>del prodotto finale</w:t>
            </w:r>
          </w:p>
        </w:tc>
      </w:tr>
    </w:tbl>
    <w:p w14:paraId="4AE4DBAA" w14:textId="77777777" w:rsidR="00853D27" w:rsidRPr="00681E35" w:rsidRDefault="00853D27" w:rsidP="00853D27">
      <w:pPr>
        <w:spacing w:after="160" w:line="259" w:lineRule="auto"/>
      </w:pPr>
    </w:p>
    <w:p w14:paraId="48CBDE7A" w14:textId="77777777" w:rsidR="00853D27" w:rsidRPr="00681E35" w:rsidRDefault="00853D27" w:rsidP="00853D27">
      <w:pPr>
        <w:spacing w:after="160" w:line="259" w:lineRule="auto"/>
      </w:pPr>
    </w:p>
    <w:p w14:paraId="5022C05E" w14:textId="77777777" w:rsidR="00853D27" w:rsidRPr="00681E35" w:rsidRDefault="00853D27" w:rsidP="00853D27">
      <w:pPr>
        <w:spacing w:after="160" w:line="259" w:lineRule="auto"/>
      </w:pPr>
    </w:p>
    <w:p w14:paraId="603AAC04" w14:textId="77777777" w:rsidR="00853D27" w:rsidRPr="00681E35" w:rsidRDefault="00853D27" w:rsidP="00853D27">
      <w:pPr>
        <w:spacing w:after="160" w:line="259" w:lineRule="auto"/>
      </w:pPr>
    </w:p>
    <w:p w14:paraId="45E5F570" w14:textId="77777777" w:rsidR="00853D27" w:rsidRPr="00681E35" w:rsidRDefault="00853D27" w:rsidP="00853D27">
      <w:pPr>
        <w:spacing w:after="160" w:line="259" w:lineRule="auto"/>
      </w:pPr>
    </w:p>
    <w:p w14:paraId="22059751" w14:textId="77777777" w:rsidR="00853D27" w:rsidRDefault="00853D27" w:rsidP="00853D27">
      <w:pPr>
        <w:rPr>
          <w:u w:val="single"/>
        </w:rPr>
      </w:pPr>
    </w:p>
    <w:p w14:paraId="4B8AB8CB" w14:textId="77777777" w:rsidR="00853D27" w:rsidRDefault="00853D27"/>
    <w:sectPr w:rsidR="00853D27">
      <w:pgSz w:w="11910" w:h="16840"/>
      <w:pgMar w:top="700" w:right="3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CBA"/>
    <w:multiLevelType w:val="hybridMultilevel"/>
    <w:tmpl w:val="E7986A9A"/>
    <w:lvl w:ilvl="0" w:tplc="0D1C30BE">
      <w:numFmt w:val="bullet"/>
      <w:lvlText w:val=""/>
      <w:lvlJc w:val="left"/>
      <w:pPr>
        <w:ind w:left="391" w:hanging="152"/>
      </w:pPr>
      <w:rPr>
        <w:rFonts w:ascii="Wingdings" w:eastAsia="Wingdings" w:hAnsi="Wingdings" w:cs="Wingdings" w:hint="default"/>
        <w:w w:val="100"/>
        <w:sz w:val="20"/>
        <w:szCs w:val="20"/>
        <w:lang w:val="it-IT" w:eastAsia="it-IT" w:bidi="it-IT"/>
      </w:rPr>
    </w:lvl>
    <w:lvl w:ilvl="1" w:tplc="3FCCC0DA">
      <w:numFmt w:val="bullet"/>
      <w:lvlText w:val="•"/>
      <w:lvlJc w:val="left"/>
      <w:pPr>
        <w:ind w:left="539" w:hanging="152"/>
      </w:pPr>
      <w:rPr>
        <w:rFonts w:hint="default"/>
        <w:lang w:val="it-IT" w:eastAsia="it-IT" w:bidi="it-IT"/>
      </w:rPr>
    </w:lvl>
    <w:lvl w:ilvl="2" w:tplc="EF0C4722">
      <w:numFmt w:val="bullet"/>
      <w:lvlText w:val="•"/>
      <w:lvlJc w:val="left"/>
      <w:pPr>
        <w:ind w:left="679" w:hanging="152"/>
      </w:pPr>
      <w:rPr>
        <w:rFonts w:hint="default"/>
        <w:lang w:val="it-IT" w:eastAsia="it-IT" w:bidi="it-IT"/>
      </w:rPr>
    </w:lvl>
    <w:lvl w:ilvl="3" w:tplc="4F2EF7CC">
      <w:numFmt w:val="bullet"/>
      <w:lvlText w:val="•"/>
      <w:lvlJc w:val="left"/>
      <w:pPr>
        <w:ind w:left="819" w:hanging="152"/>
      </w:pPr>
      <w:rPr>
        <w:rFonts w:hint="default"/>
        <w:lang w:val="it-IT" w:eastAsia="it-IT" w:bidi="it-IT"/>
      </w:rPr>
    </w:lvl>
    <w:lvl w:ilvl="4" w:tplc="F62A5E2C">
      <w:numFmt w:val="bullet"/>
      <w:lvlText w:val="•"/>
      <w:lvlJc w:val="left"/>
      <w:pPr>
        <w:ind w:left="959" w:hanging="152"/>
      </w:pPr>
      <w:rPr>
        <w:rFonts w:hint="default"/>
        <w:lang w:val="it-IT" w:eastAsia="it-IT" w:bidi="it-IT"/>
      </w:rPr>
    </w:lvl>
    <w:lvl w:ilvl="5" w:tplc="2AF690BE">
      <w:numFmt w:val="bullet"/>
      <w:lvlText w:val="•"/>
      <w:lvlJc w:val="left"/>
      <w:pPr>
        <w:ind w:left="1099" w:hanging="152"/>
      </w:pPr>
      <w:rPr>
        <w:rFonts w:hint="default"/>
        <w:lang w:val="it-IT" w:eastAsia="it-IT" w:bidi="it-IT"/>
      </w:rPr>
    </w:lvl>
    <w:lvl w:ilvl="6" w:tplc="5674F4AE">
      <w:numFmt w:val="bullet"/>
      <w:lvlText w:val="•"/>
      <w:lvlJc w:val="left"/>
      <w:pPr>
        <w:ind w:left="1238" w:hanging="152"/>
      </w:pPr>
      <w:rPr>
        <w:rFonts w:hint="default"/>
        <w:lang w:val="it-IT" w:eastAsia="it-IT" w:bidi="it-IT"/>
      </w:rPr>
    </w:lvl>
    <w:lvl w:ilvl="7" w:tplc="73C0FB4C">
      <w:numFmt w:val="bullet"/>
      <w:lvlText w:val="•"/>
      <w:lvlJc w:val="left"/>
      <w:pPr>
        <w:ind w:left="1378" w:hanging="152"/>
      </w:pPr>
      <w:rPr>
        <w:rFonts w:hint="default"/>
        <w:lang w:val="it-IT" w:eastAsia="it-IT" w:bidi="it-IT"/>
      </w:rPr>
    </w:lvl>
    <w:lvl w:ilvl="8" w:tplc="2228B7A2">
      <w:numFmt w:val="bullet"/>
      <w:lvlText w:val="•"/>
      <w:lvlJc w:val="left"/>
      <w:pPr>
        <w:ind w:left="1518" w:hanging="152"/>
      </w:pPr>
      <w:rPr>
        <w:rFonts w:hint="default"/>
        <w:lang w:val="it-IT" w:eastAsia="it-IT" w:bidi="it-IT"/>
      </w:rPr>
    </w:lvl>
  </w:abstractNum>
  <w:abstractNum w:abstractNumId="1" w15:restartNumberingAfterBreak="0">
    <w:nsid w:val="10FA6A91"/>
    <w:multiLevelType w:val="hybridMultilevel"/>
    <w:tmpl w:val="14044FC8"/>
    <w:lvl w:ilvl="0" w:tplc="FE3CEED4">
      <w:numFmt w:val="bullet"/>
      <w:lvlText w:val=""/>
      <w:lvlJc w:val="left"/>
      <w:pPr>
        <w:ind w:left="312" w:hanging="2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C32FFE8">
      <w:numFmt w:val="bullet"/>
      <w:lvlText w:val="•"/>
      <w:lvlJc w:val="left"/>
      <w:pPr>
        <w:ind w:left="867" w:hanging="249"/>
      </w:pPr>
      <w:rPr>
        <w:rFonts w:hint="default"/>
        <w:lang w:val="it-IT" w:eastAsia="it-IT" w:bidi="it-IT"/>
      </w:rPr>
    </w:lvl>
    <w:lvl w:ilvl="2" w:tplc="146A98DE">
      <w:numFmt w:val="bullet"/>
      <w:lvlText w:val="•"/>
      <w:lvlJc w:val="left"/>
      <w:pPr>
        <w:ind w:left="1415" w:hanging="249"/>
      </w:pPr>
      <w:rPr>
        <w:rFonts w:hint="default"/>
        <w:lang w:val="it-IT" w:eastAsia="it-IT" w:bidi="it-IT"/>
      </w:rPr>
    </w:lvl>
    <w:lvl w:ilvl="3" w:tplc="25489296">
      <w:numFmt w:val="bullet"/>
      <w:lvlText w:val="•"/>
      <w:lvlJc w:val="left"/>
      <w:pPr>
        <w:ind w:left="1963" w:hanging="249"/>
      </w:pPr>
      <w:rPr>
        <w:rFonts w:hint="default"/>
        <w:lang w:val="it-IT" w:eastAsia="it-IT" w:bidi="it-IT"/>
      </w:rPr>
    </w:lvl>
    <w:lvl w:ilvl="4" w:tplc="25BE61D4">
      <w:numFmt w:val="bullet"/>
      <w:lvlText w:val="•"/>
      <w:lvlJc w:val="left"/>
      <w:pPr>
        <w:ind w:left="2511" w:hanging="249"/>
      </w:pPr>
      <w:rPr>
        <w:rFonts w:hint="default"/>
        <w:lang w:val="it-IT" w:eastAsia="it-IT" w:bidi="it-IT"/>
      </w:rPr>
    </w:lvl>
    <w:lvl w:ilvl="5" w:tplc="5D40C8BE">
      <w:numFmt w:val="bullet"/>
      <w:lvlText w:val="•"/>
      <w:lvlJc w:val="left"/>
      <w:pPr>
        <w:ind w:left="3059" w:hanging="249"/>
      </w:pPr>
      <w:rPr>
        <w:rFonts w:hint="default"/>
        <w:lang w:val="it-IT" w:eastAsia="it-IT" w:bidi="it-IT"/>
      </w:rPr>
    </w:lvl>
    <w:lvl w:ilvl="6" w:tplc="9FE24E98">
      <w:numFmt w:val="bullet"/>
      <w:lvlText w:val="•"/>
      <w:lvlJc w:val="left"/>
      <w:pPr>
        <w:ind w:left="3606" w:hanging="249"/>
      </w:pPr>
      <w:rPr>
        <w:rFonts w:hint="default"/>
        <w:lang w:val="it-IT" w:eastAsia="it-IT" w:bidi="it-IT"/>
      </w:rPr>
    </w:lvl>
    <w:lvl w:ilvl="7" w:tplc="81F04F9E">
      <w:numFmt w:val="bullet"/>
      <w:lvlText w:val="•"/>
      <w:lvlJc w:val="left"/>
      <w:pPr>
        <w:ind w:left="4154" w:hanging="249"/>
      </w:pPr>
      <w:rPr>
        <w:rFonts w:hint="default"/>
        <w:lang w:val="it-IT" w:eastAsia="it-IT" w:bidi="it-IT"/>
      </w:rPr>
    </w:lvl>
    <w:lvl w:ilvl="8" w:tplc="C972D58E">
      <w:numFmt w:val="bullet"/>
      <w:lvlText w:val="•"/>
      <w:lvlJc w:val="left"/>
      <w:pPr>
        <w:ind w:left="4702" w:hanging="249"/>
      </w:pPr>
      <w:rPr>
        <w:rFonts w:hint="default"/>
        <w:lang w:val="it-IT" w:eastAsia="it-IT" w:bidi="it-IT"/>
      </w:rPr>
    </w:lvl>
  </w:abstractNum>
  <w:abstractNum w:abstractNumId="2" w15:restartNumberingAfterBreak="0">
    <w:nsid w:val="18262981"/>
    <w:multiLevelType w:val="hybridMultilevel"/>
    <w:tmpl w:val="0AEEC6DE"/>
    <w:lvl w:ilvl="0" w:tplc="B9B84416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7E8C56A0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9126E2BC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DF323F6E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E0DA90C2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E10C3348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E160E268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3A1A59E4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F9E68906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3" w15:restartNumberingAfterBreak="0">
    <w:nsid w:val="239A16EB"/>
    <w:multiLevelType w:val="hybridMultilevel"/>
    <w:tmpl w:val="B5DA041A"/>
    <w:lvl w:ilvl="0" w:tplc="A956F50A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1B04BD3C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406616AE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8048A70E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3FC85ED2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0180DEC4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BC8CE1D4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34A632DC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996C4EAE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4" w15:restartNumberingAfterBreak="0">
    <w:nsid w:val="29171C89"/>
    <w:multiLevelType w:val="hybridMultilevel"/>
    <w:tmpl w:val="B8C27848"/>
    <w:lvl w:ilvl="0" w:tplc="FEAEDEBC">
      <w:numFmt w:val="bullet"/>
      <w:lvlText w:val=""/>
      <w:lvlJc w:val="left"/>
      <w:pPr>
        <w:ind w:left="347" w:hanging="28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3FE6B4C">
      <w:numFmt w:val="bullet"/>
      <w:lvlText w:val="•"/>
      <w:lvlJc w:val="left"/>
      <w:pPr>
        <w:ind w:left="885" w:hanging="285"/>
      </w:pPr>
      <w:rPr>
        <w:rFonts w:hint="default"/>
        <w:lang w:val="it-IT" w:eastAsia="it-IT" w:bidi="it-IT"/>
      </w:rPr>
    </w:lvl>
    <w:lvl w:ilvl="2" w:tplc="CC8A64D6">
      <w:numFmt w:val="bullet"/>
      <w:lvlText w:val="•"/>
      <w:lvlJc w:val="left"/>
      <w:pPr>
        <w:ind w:left="1431" w:hanging="285"/>
      </w:pPr>
      <w:rPr>
        <w:rFonts w:hint="default"/>
        <w:lang w:val="it-IT" w:eastAsia="it-IT" w:bidi="it-IT"/>
      </w:rPr>
    </w:lvl>
    <w:lvl w:ilvl="3" w:tplc="C5A609A8">
      <w:numFmt w:val="bullet"/>
      <w:lvlText w:val="•"/>
      <w:lvlJc w:val="left"/>
      <w:pPr>
        <w:ind w:left="1977" w:hanging="285"/>
      </w:pPr>
      <w:rPr>
        <w:rFonts w:hint="default"/>
        <w:lang w:val="it-IT" w:eastAsia="it-IT" w:bidi="it-IT"/>
      </w:rPr>
    </w:lvl>
    <w:lvl w:ilvl="4" w:tplc="CCB27F20">
      <w:numFmt w:val="bullet"/>
      <w:lvlText w:val="•"/>
      <w:lvlJc w:val="left"/>
      <w:pPr>
        <w:ind w:left="2523" w:hanging="285"/>
      </w:pPr>
      <w:rPr>
        <w:rFonts w:hint="default"/>
        <w:lang w:val="it-IT" w:eastAsia="it-IT" w:bidi="it-IT"/>
      </w:rPr>
    </w:lvl>
    <w:lvl w:ilvl="5" w:tplc="59D4A1D4">
      <w:numFmt w:val="bullet"/>
      <w:lvlText w:val="•"/>
      <w:lvlJc w:val="left"/>
      <w:pPr>
        <w:ind w:left="3069" w:hanging="285"/>
      </w:pPr>
      <w:rPr>
        <w:rFonts w:hint="default"/>
        <w:lang w:val="it-IT" w:eastAsia="it-IT" w:bidi="it-IT"/>
      </w:rPr>
    </w:lvl>
    <w:lvl w:ilvl="6" w:tplc="EFC02DB8">
      <w:numFmt w:val="bullet"/>
      <w:lvlText w:val="•"/>
      <w:lvlJc w:val="left"/>
      <w:pPr>
        <w:ind w:left="3614" w:hanging="285"/>
      </w:pPr>
      <w:rPr>
        <w:rFonts w:hint="default"/>
        <w:lang w:val="it-IT" w:eastAsia="it-IT" w:bidi="it-IT"/>
      </w:rPr>
    </w:lvl>
    <w:lvl w:ilvl="7" w:tplc="438222F2">
      <w:numFmt w:val="bullet"/>
      <w:lvlText w:val="•"/>
      <w:lvlJc w:val="left"/>
      <w:pPr>
        <w:ind w:left="4160" w:hanging="285"/>
      </w:pPr>
      <w:rPr>
        <w:rFonts w:hint="default"/>
        <w:lang w:val="it-IT" w:eastAsia="it-IT" w:bidi="it-IT"/>
      </w:rPr>
    </w:lvl>
    <w:lvl w:ilvl="8" w:tplc="1826EBC8">
      <w:numFmt w:val="bullet"/>
      <w:lvlText w:val="•"/>
      <w:lvlJc w:val="left"/>
      <w:pPr>
        <w:ind w:left="4706" w:hanging="285"/>
      </w:pPr>
      <w:rPr>
        <w:rFonts w:hint="default"/>
        <w:lang w:val="it-IT" w:eastAsia="it-IT" w:bidi="it-IT"/>
      </w:rPr>
    </w:lvl>
  </w:abstractNum>
  <w:abstractNum w:abstractNumId="5" w15:restartNumberingAfterBreak="0">
    <w:nsid w:val="2AE55C50"/>
    <w:multiLevelType w:val="hybridMultilevel"/>
    <w:tmpl w:val="E4A4E922"/>
    <w:lvl w:ilvl="0" w:tplc="04100005">
      <w:start w:val="1"/>
      <w:numFmt w:val="bullet"/>
      <w:lvlText w:val=""/>
      <w:lvlJc w:val="left"/>
      <w:pPr>
        <w:ind w:left="459" w:hanging="285"/>
      </w:pPr>
      <w:rPr>
        <w:rFonts w:ascii="Wingdings" w:hAnsi="Wingdings" w:hint="default"/>
        <w:w w:val="100"/>
        <w:lang w:val="it-IT" w:eastAsia="it-IT" w:bidi="it-IT"/>
      </w:rPr>
    </w:lvl>
    <w:lvl w:ilvl="1" w:tplc="FFFFFFFF">
      <w:numFmt w:val="bullet"/>
      <w:lvlText w:val="•"/>
      <w:lvlJc w:val="left"/>
      <w:pPr>
        <w:ind w:left="1281" w:hanging="28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102" w:hanging="28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23" w:hanging="28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744" w:hanging="28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565" w:hanging="28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386" w:hanging="28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207" w:hanging="28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28" w:hanging="285"/>
      </w:pPr>
      <w:rPr>
        <w:rFonts w:hint="default"/>
        <w:lang w:val="it-IT" w:eastAsia="it-IT" w:bidi="it-IT"/>
      </w:rPr>
    </w:lvl>
  </w:abstractNum>
  <w:abstractNum w:abstractNumId="6" w15:restartNumberingAfterBreak="0">
    <w:nsid w:val="30D21EC7"/>
    <w:multiLevelType w:val="hybridMultilevel"/>
    <w:tmpl w:val="FF168D48"/>
    <w:lvl w:ilvl="0" w:tplc="7CECF39C">
      <w:numFmt w:val="bullet"/>
      <w:lvlText w:val=""/>
      <w:lvlJc w:val="left"/>
      <w:pPr>
        <w:ind w:left="335" w:hanging="273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E369B3C">
      <w:numFmt w:val="bullet"/>
      <w:lvlText w:val="•"/>
      <w:lvlJc w:val="left"/>
      <w:pPr>
        <w:ind w:left="758" w:hanging="273"/>
      </w:pPr>
      <w:rPr>
        <w:rFonts w:hint="default"/>
        <w:lang w:val="it-IT" w:eastAsia="it-IT" w:bidi="it-IT"/>
      </w:rPr>
    </w:lvl>
    <w:lvl w:ilvl="2" w:tplc="DE6A1B04">
      <w:numFmt w:val="bullet"/>
      <w:lvlText w:val="•"/>
      <w:lvlJc w:val="left"/>
      <w:pPr>
        <w:ind w:left="1177" w:hanging="273"/>
      </w:pPr>
      <w:rPr>
        <w:rFonts w:hint="default"/>
        <w:lang w:val="it-IT" w:eastAsia="it-IT" w:bidi="it-IT"/>
      </w:rPr>
    </w:lvl>
    <w:lvl w:ilvl="3" w:tplc="F2EE4890">
      <w:numFmt w:val="bullet"/>
      <w:lvlText w:val="•"/>
      <w:lvlJc w:val="left"/>
      <w:pPr>
        <w:ind w:left="1595" w:hanging="273"/>
      </w:pPr>
      <w:rPr>
        <w:rFonts w:hint="default"/>
        <w:lang w:val="it-IT" w:eastAsia="it-IT" w:bidi="it-IT"/>
      </w:rPr>
    </w:lvl>
    <w:lvl w:ilvl="4" w:tplc="1AFE0308">
      <w:numFmt w:val="bullet"/>
      <w:lvlText w:val="•"/>
      <w:lvlJc w:val="left"/>
      <w:pPr>
        <w:ind w:left="2014" w:hanging="273"/>
      </w:pPr>
      <w:rPr>
        <w:rFonts w:hint="default"/>
        <w:lang w:val="it-IT" w:eastAsia="it-IT" w:bidi="it-IT"/>
      </w:rPr>
    </w:lvl>
    <w:lvl w:ilvl="5" w:tplc="88BAEB66">
      <w:numFmt w:val="bullet"/>
      <w:lvlText w:val="•"/>
      <w:lvlJc w:val="left"/>
      <w:pPr>
        <w:ind w:left="2433" w:hanging="273"/>
      </w:pPr>
      <w:rPr>
        <w:rFonts w:hint="default"/>
        <w:lang w:val="it-IT" w:eastAsia="it-IT" w:bidi="it-IT"/>
      </w:rPr>
    </w:lvl>
    <w:lvl w:ilvl="6" w:tplc="5F522B00">
      <w:numFmt w:val="bullet"/>
      <w:lvlText w:val="•"/>
      <w:lvlJc w:val="left"/>
      <w:pPr>
        <w:ind w:left="2851" w:hanging="273"/>
      </w:pPr>
      <w:rPr>
        <w:rFonts w:hint="default"/>
        <w:lang w:val="it-IT" w:eastAsia="it-IT" w:bidi="it-IT"/>
      </w:rPr>
    </w:lvl>
    <w:lvl w:ilvl="7" w:tplc="E4D2F566">
      <w:numFmt w:val="bullet"/>
      <w:lvlText w:val="•"/>
      <w:lvlJc w:val="left"/>
      <w:pPr>
        <w:ind w:left="3270" w:hanging="273"/>
      </w:pPr>
      <w:rPr>
        <w:rFonts w:hint="default"/>
        <w:lang w:val="it-IT" w:eastAsia="it-IT" w:bidi="it-IT"/>
      </w:rPr>
    </w:lvl>
    <w:lvl w:ilvl="8" w:tplc="EF3E9F5A">
      <w:numFmt w:val="bullet"/>
      <w:lvlText w:val="•"/>
      <w:lvlJc w:val="left"/>
      <w:pPr>
        <w:ind w:left="3688" w:hanging="273"/>
      </w:pPr>
      <w:rPr>
        <w:rFonts w:hint="default"/>
        <w:lang w:val="it-IT" w:eastAsia="it-IT" w:bidi="it-IT"/>
      </w:rPr>
    </w:lvl>
  </w:abstractNum>
  <w:abstractNum w:abstractNumId="7" w15:restartNumberingAfterBreak="0">
    <w:nsid w:val="326F7933"/>
    <w:multiLevelType w:val="hybridMultilevel"/>
    <w:tmpl w:val="C3BEF7EA"/>
    <w:lvl w:ilvl="0" w:tplc="92EAC2EA">
      <w:numFmt w:val="bullet"/>
      <w:lvlText w:val=""/>
      <w:lvlJc w:val="left"/>
      <w:pPr>
        <w:ind w:left="312" w:hanging="245"/>
      </w:pPr>
      <w:rPr>
        <w:rFonts w:hint="default"/>
        <w:w w:val="100"/>
        <w:lang w:val="it-IT" w:eastAsia="it-IT" w:bidi="it-IT"/>
      </w:rPr>
    </w:lvl>
    <w:lvl w:ilvl="1" w:tplc="3C34E1B4">
      <w:numFmt w:val="bullet"/>
      <w:lvlText w:val="•"/>
      <w:lvlJc w:val="left"/>
      <w:pPr>
        <w:ind w:left="867" w:hanging="245"/>
      </w:pPr>
      <w:rPr>
        <w:rFonts w:hint="default"/>
        <w:lang w:val="it-IT" w:eastAsia="it-IT" w:bidi="it-IT"/>
      </w:rPr>
    </w:lvl>
    <w:lvl w:ilvl="2" w:tplc="386AC07E">
      <w:numFmt w:val="bullet"/>
      <w:lvlText w:val="•"/>
      <w:lvlJc w:val="left"/>
      <w:pPr>
        <w:ind w:left="1415" w:hanging="245"/>
      </w:pPr>
      <w:rPr>
        <w:rFonts w:hint="default"/>
        <w:lang w:val="it-IT" w:eastAsia="it-IT" w:bidi="it-IT"/>
      </w:rPr>
    </w:lvl>
    <w:lvl w:ilvl="3" w:tplc="222AE610">
      <w:numFmt w:val="bullet"/>
      <w:lvlText w:val="•"/>
      <w:lvlJc w:val="left"/>
      <w:pPr>
        <w:ind w:left="1963" w:hanging="245"/>
      </w:pPr>
      <w:rPr>
        <w:rFonts w:hint="default"/>
        <w:lang w:val="it-IT" w:eastAsia="it-IT" w:bidi="it-IT"/>
      </w:rPr>
    </w:lvl>
    <w:lvl w:ilvl="4" w:tplc="7736AFDE">
      <w:numFmt w:val="bullet"/>
      <w:lvlText w:val="•"/>
      <w:lvlJc w:val="left"/>
      <w:pPr>
        <w:ind w:left="2511" w:hanging="245"/>
      </w:pPr>
      <w:rPr>
        <w:rFonts w:hint="default"/>
        <w:lang w:val="it-IT" w:eastAsia="it-IT" w:bidi="it-IT"/>
      </w:rPr>
    </w:lvl>
    <w:lvl w:ilvl="5" w:tplc="8938A266">
      <w:numFmt w:val="bullet"/>
      <w:lvlText w:val="•"/>
      <w:lvlJc w:val="left"/>
      <w:pPr>
        <w:ind w:left="3059" w:hanging="245"/>
      </w:pPr>
      <w:rPr>
        <w:rFonts w:hint="default"/>
        <w:lang w:val="it-IT" w:eastAsia="it-IT" w:bidi="it-IT"/>
      </w:rPr>
    </w:lvl>
    <w:lvl w:ilvl="6" w:tplc="ADAC09E2">
      <w:numFmt w:val="bullet"/>
      <w:lvlText w:val="•"/>
      <w:lvlJc w:val="left"/>
      <w:pPr>
        <w:ind w:left="3606" w:hanging="245"/>
      </w:pPr>
      <w:rPr>
        <w:rFonts w:hint="default"/>
        <w:lang w:val="it-IT" w:eastAsia="it-IT" w:bidi="it-IT"/>
      </w:rPr>
    </w:lvl>
    <w:lvl w:ilvl="7" w:tplc="A57402D4">
      <w:numFmt w:val="bullet"/>
      <w:lvlText w:val="•"/>
      <w:lvlJc w:val="left"/>
      <w:pPr>
        <w:ind w:left="4154" w:hanging="245"/>
      </w:pPr>
      <w:rPr>
        <w:rFonts w:hint="default"/>
        <w:lang w:val="it-IT" w:eastAsia="it-IT" w:bidi="it-IT"/>
      </w:rPr>
    </w:lvl>
    <w:lvl w:ilvl="8" w:tplc="CB3C7552">
      <w:numFmt w:val="bullet"/>
      <w:lvlText w:val="•"/>
      <w:lvlJc w:val="left"/>
      <w:pPr>
        <w:ind w:left="4702" w:hanging="245"/>
      </w:pPr>
      <w:rPr>
        <w:rFonts w:hint="default"/>
        <w:lang w:val="it-IT" w:eastAsia="it-IT" w:bidi="it-IT"/>
      </w:rPr>
    </w:lvl>
  </w:abstractNum>
  <w:abstractNum w:abstractNumId="8" w15:restartNumberingAfterBreak="0">
    <w:nsid w:val="339A5EF2"/>
    <w:multiLevelType w:val="hybridMultilevel"/>
    <w:tmpl w:val="4B706678"/>
    <w:lvl w:ilvl="0" w:tplc="810E5CE4">
      <w:numFmt w:val="bullet"/>
      <w:lvlText w:val=""/>
      <w:lvlJc w:val="left"/>
      <w:pPr>
        <w:ind w:left="335" w:hanging="273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A2A1C66">
      <w:numFmt w:val="bullet"/>
      <w:lvlText w:val="•"/>
      <w:lvlJc w:val="left"/>
      <w:pPr>
        <w:ind w:left="758" w:hanging="273"/>
      </w:pPr>
      <w:rPr>
        <w:rFonts w:hint="default"/>
        <w:lang w:val="it-IT" w:eastAsia="it-IT" w:bidi="it-IT"/>
      </w:rPr>
    </w:lvl>
    <w:lvl w:ilvl="2" w:tplc="E15E7A60">
      <w:numFmt w:val="bullet"/>
      <w:lvlText w:val="•"/>
      <w:lvlJc w:val="left"/>
      <w:pPr>
        <w:ind w:left="1177" w:hanging="273"/>
      </w:pPr>
      <w:rPr>
        <w:rFonts w:hint="default"/>
        <w:lang w:val="it-IT" w:eastAsia="it-IT" w:bidi="it-IT"/>
      </w:rPr>
    </w:lvl>
    <w:lvl w:ilvl="3" w:tplc="4BC08966">
      <w:numFmt w:val="bullet"/>
      <w:lvlText w:val="•"/>
      <w:lvlJc w:val="left"/>
      <w:pPr>
        <w:ind w:left="1595" w:hanging="273"/>
      </w:pPr>
      <w:rPr>
        <w:rFonts w:hint="default"/>
        <w:lang w:val="it-IT" w:eastAsia="it-IT" w:bidi="it-IT"/>
      </w:rPr>
    </w:lvl>
    <w:lvl w:ilvl="4" w:tplc="B2C49320">
      <w:numFmt w:val="bullet"/>
      <w:lvlText w:val="•"/>
      <w:lvlJc w:val="left"/>
      <w:pPr>
        <w:ind w:left="2014" w:hanging="273"/>
      </w:pPr>
      <w:rPr>
        <w:rFonts w:hint="default"/>
        <w:lang w:val="it-IT" w:eastAsia="it-IT" w:bidi="it-IT"/>
      </w:rPr>
    </w:lvl>
    <w:lvl w:ilvl="5" w:tplc="CF2E98F0">
      <w:numFmt w:val="bullet"/>
      <w:lvlText w:val="•"/>
      <w:lvlJc w:val="left"/>
      <w:pPr>
        <w:ind w:left="2433" w:hanging="273"/>
      </w:pPr>
      <w:rPr>
        <w:rFonts w:hint="default"/>
        <w:lang w:val="it-IT" w:eastAsia="it-IT" w:bidi="it-IT"/>
      </w:rPr>
    </w:lvl>
    <w:lvl w:ilvl="6" w:tplc="C2E67162">
      <w:numFmt w:val="bullet"/>
      <w:lvlText w:val="•"/>
      <w:lvlJc w:val="left"/>
      <w:pPr>
        <w:ind w:left="2851" w:hanging="273"/>
      </w:pPr>
      <w:rPr>
        <w:rFonts w:hint="default"/>
        <w:lang w:val="it-IT" w:eastAsia="it-IT" w:bidi="it-IT"/>
      </w:rPr>
    </w:lvl>
    <w:lvl w:ilvl="7" w:tplc="32425E30">
      <w:numFmt w:val="bullet"/>
      <w:lvlText w:val="•"/>
      <w:lvlJc w:val="left"/>
      <w:pPr>
        <w:ind w:left="3270" w:hanging="273"/>
      </w:pPr>
      <w:rPr>
        <w:rFonts w:hint="default"/>
        <w:lang w:val="it-IT" w:eastAsia="it-IT" w:bidi="it-IT"/>
      </w:rPr>
    </w:lvl>
    <w:lvl w:ilvl="8" w:tplc="B80081A6">
      <w:numFmt w:val="bullet"/>
      <w:lvlText w:val="•"/>
      <w:lvlJc w:val="left"/>
      <w:pPr>
        <w:ind w:left="3688" w:hanging="273"/>
      </w:pPr>
      <w:rPr>
        <w:rFonts w:hint="default"/>
        <w:lang w:val="it-IT" w:eastAsia="it-IT" w:bidi="it-IT"/>
      </w:rPr>
    </w:lvl>
  </w:abstractNum>
  <w:abstractNum w:abstractNumId="9" w15:restartNumberingAfterBreak="0">
    <w:nsid w:val="34281E7C"/>
    <w:multiLevelType w:val="hybridMultilevel"/>
    <w:tmpl w:val="79147CD0"/>
    <w:lvl w:ilvl="0" w:tplc="C310D3D0">
      <w:numFmt w:val="bullet"/>
      <w:lvlText w:val=""/>
      <w:lvlJc w:val="left"/>
      <w:pPr>
        <w:ind w:left="295" w:hanging="22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4F8EEFE">
      <w:numFmt w:val="bullet"/>
      <w:lvlText w:val="•"/>
      <w:lvlJc w:val="left"/>
      <w:pPr>
        <w:ind w:left="1117" w:hanging="228"/>
      </w:pPr>
      <w:rPr>
        <w:rFonts w:hint="default"/>
        <w:lang w:val="it-IT" w:eastAsia="it-IT" w:bidi="it-IT"/>
      </w:rPr>
    </w:lvl>
    <w:lvl w:ilvl="2" w:tplc="0B6ED6EE">
      <w:numFmt w:val="bullet"/>
      <w:lvlText w:val="•"/>
      <w:lvlJc w:val="left"/>
      <w:pPr>
        <w:ind w:left="1934" w:hanging="228"/>
      </w:pPr>
      <w:rPr>
        <w:rFonts w:hint="default"/>
        <w:lang w:val="it-IT" w:eastAsia="it-IT" w:bidi="it-IT"/>
      </w:rPr>
    </w:lvl>
    <w:lvl w:ilvl="3" w:tplc="14B277C8">
      <w:numFmt w:val="bullet"/>
      <w:lvlText w:val="•"/>
      <w:lvlJc w:val="left"/>
      <w:pPr>
        <w:ind w:left="2752" w:hanging="228"/>
      </w:pPr>
      <w:rPr>
        <w:rFonts w:hint="default"/>
        <w:lang w:val="it-IT" w:eastAsia="it-IT" w:bidi="it-IT"/>
      </w:rPr>
    </w:lvl>
    <w:lvl w:ilvl="4" w:tplc="9AE85A86">
      <w:numFmt w:val="bullet"/>
      <w:lvlText w:val="•"/>
      <w:lvlJc w:val="left"/>
      <w:pPr>
        <w:ind w:left="3569" w:hanging="228"/>
      </w:pPr>
      <w:rPr>
        <w:rFonts w:hint="default"/>
        <w:lang w:val="it-IT" w:eastAsia="it-IT" w:bidi="it-IT"/>
      </w:rPr>
    </w:lvl>
    <w:lvl w:ilvl="5" w:tplc="4B4E7342">
      <w:numFmt w:val="bullet"/>
      <w:lvlText w:val="•"/>
      <w:lvlJc w:val="left"/>
      <w:pPr>
        <w:ind w:left="4387" w:hanging="228"/>
      </w:pPr>
      <w:rPr>
        <w:rFonts w:hint="default"/>
        <w:lang w:val="it-IT" w:eastAsia="it-IT" w:bidi="it-IT"/>
      </w:rPr>
    </w:lvl>
    <w:lvl w:ilvl="6" w:tplc="1B40CF5A">
      <w:numFmt w:val="bullet"/>
      <w:lvlText w:val="•"/>
      <w:lvlJc w:val="left"/>
      <w:pPr>
        <w:ind w:left="5204" w:hanging="228"/>
      </w:pPr>
      <w:rPr>
        <w:rFonts w:hint="default"/>
        <w:lang w:val="it-IT" w:eastAsia="it-IT" w:bidi="it-IT"/>
      </w:rPr>
    </w:lvl>
    <w:lvl w:ilvl="7" w:tplc="4BC8A8EA">
      <w:numFmt w:val="bullet"/>
      <w:lvlText w:val="•"/>
      <w:lvlJc w:val="left"/>
      <w:pPr>
        <w:ind w:left="6021" w:hanging="228"/>
      </w:pPr>
      <w:rPr>
        <w:rFonts w:hint="default"/>
        <w:lang w:val="it-IT" w:eastAsia="it-IT" w:bidi="it-IT"/>
      </w:rPr>
    </w:lvl>
    <w:lvl w:ilvl="8" w:tplc="C3449EB6">
      <w:numFmt w:val="bullet"/>
      <w:lvlText w:val="•"/>
      <w:lvlJc w:val="left"/>
      <w:pPr>
        <w:ind w:left="6839" w:hanging="228"/>
      </w:pPr>
      <w:rPr>
        <w:rFonts w:hint="default"/>
        <w:lang w:val="it-IT" w:eastAsia="it-IT" w:bidi="it-IT"/>
      </w:rPr>
    </w:lvl>
  </w:abstractNum>
  <w:abstractNum w:abstractNumId="10" w15:restartNumberingAfterBreak="0">
    <w:nsid w:val="399D7302"/>
    <w:multiLevelType w:val="hybridMultilevel"/>
    <w:tmpl w:val="B9BE2736"/>
    <w:lvl w:ilvl="0" w:tplc="B106A0DA">
      <w:numFmt w:val="bullet"/>
      <w:lvlText w:val=""/>
      <w:lvlJc w:val="left"/>
      <w:pPr>
        <w:ind w:left="295" w:hanging="22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062FCDE">
      <w:numFmt w:val="bullet"/>
      <w:lvlText w:val="•"/>
      <w:lvlJc w:val="left"/>
      <w:pPr>
        <w:ind w:left="1117" w:hanging="228"/>
      </w:pPr>
      <w:rPr>
        <w:rFonts w:hint="default"/>
        <w:lang w:val="it-IT" w:eastAsia="it-IT" w:bidi="it-IT"/>
      </w:rPr>
    </w:lvl>
    <w:lvl w:ilvl="2" w:tplc="5F92029E">
      <w:numFmt w:val="bullet"/>
      <w:lvlText w:val="•"/>
      <w:lvlJc w:val="left"/>
      <w:pPr>
        <w:ind w:left="1934" w:hanging="228"/>
      </w:pPr>
      <w:rPr>
        <w:rFonts w:hint="default"/>
        <w:lang w:val="it-IT" w:eastAsia="it-IT" w:bidi="it-IT"/>
      </w:rPr>
    </w:lvl>
    <w:lvl w:ilvl="3" w:tplc="A1222EDA">
      <w:numFmt w:val="bullet"/>
      <w:lvlText w:val="•"/>
      <w:lvlJc w:val="left"/>
      <w:pPr>
        <w:ind w:left="2752" w:hanging="228"/>
      </w:pPr>
      <w:rPr>
        <w:rFonts w:hint="default"/>
        <w:lang w:val="it-IT" w:eastAsia="it-IT" w:bidi="it-IT"/>
      </w:rPr>
    </w:lvl>
    <w:lvl w:ilvl="4" w:tplc="DD688758">
      <w:numFmt w:val="bullet"/>
      <w:lvlText w:val="•"/>
      <w:lvlJc w:val="left"/>
      <w:pPr>
        <w:ind w:left="3569" w:hanging="228"/>
      </w:pPr>
      <w:rPr>
        <w:rFonts w:hint="default"/>
        <w:lang w:val="it-IT" w:eastAsia="it-IT" w:bidi="it-IT"/>
      </w:rPr>
    </w:lvl>
    <w:lvl w:ilvl="5" w:tplc="A73AEF28">
      <w:numFmt w:val="bullet"/>
      <w:lvlText w:val="•"/>
      <w:lvlJc w:val="left"/>
      <w:pPr>
        <w:ind w:left="4387" w:hanging="228"/>
      </w:pPr>
      <w:rPr>
        <w:rFonts w:hint="default"/>
        <w:lang w:val="it-IT" w:eastAsia="it-IT" w:bidi="it-IT"/>
      </w:rPr>
    </w:lvl>
    <w:lvl w:ilvl="6" w:tplc="74B0DF7E">
      <w:numFmt w:val="bullet"/>
      <w:lvlText w:val="•"/>
      <w:lvlJc w:val="left"/>
      <w:pPr>
        <w:ind w:left="5204" w:hanging="228"/>
      </w:pPr>
      <w:rPr>
        <w:rFonts w:hint="default"/>
        <w:lang w:val="it-IT" w:eastAsia="it-IT" w:bidi="it-IT"/>
      </w:rPr>
    </w:lvl>
    <w:lvl w:ilvl="7" w:tplc="A8F2BB30">
      <w:numFmt w:val="bullet"/>
      <w:lvlText w:val="•"/>
      <w:lvlJc w:val="left"/>
      <w:pPr>
        <w:ind w:left="6021" w:hanging="228"/>
      </w:pPr>
      <w:rPr>
        <w:rFonts w:hint="default"/>
        <w:lang w:val="it-IT" w:eastAsia="it-IT" w:bidi="it-IT"/>
      </w:rPr>
    </w:lvl>
    <w:lvl w:ilvl="8" w:tplc="C7D4CAE0">
      <w:numFmt w:val="bullet"/>
      <w:lvlText w:val="•"/>
      <w:lvlJc w:val="left"/>
      <w:pPr>
        <w:ind w:left="6839" w:hanging="228"/>
      </w:pPr>
      <w:rPr>
        <w:rFonts w:hint="default"/>
        <w:lang w:val="it-IT" w:eastAsia="it-IT" w:bidi="it-IT"/>
      </w:rPr>
    </w:lvl>
  </w:abstractNum>
  <w:abstractNum w:abstractNumId="11" w15:restartNumberingAfterBreak="0">
    <w:nsid w:val="3B142619"/>
    <w:multiLevelType w:val="hybridMultilevel"/>
    <w:tmpl w:val="AD702EBC"/>
    <w:lvl w:ilvl="0" w:tplc="56AC8FBE">
      <w:numFmt w:val="bullet"/>
      <w:lvlText w:val=""/>
      <w:lvlJc w:val="left"/>
      <w:pPr>
        <w:ind w:left="791" w:hanging="357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83490E8">
      <w:numFmt w:val="bullet"/>
      <w:lvlText w:val="•"/>
      <w:lvlJc w:val="left"/>
      <w:pPr>
        <w:ind w:left="1796" w:hanging="357"/>
      </w:pPr>
      <w:rPr>
        <w:rFonts w:hint="default"/>
        <w:lang w:val="it-IT" w:eastAsia="it-IT" w:bidi="it-IT"/>
      </w:rPr>
    </w:lvl>
    <w:lvl w:ilvl="2" w:tplc="7F7AD1E4">
      <w:numFmt w:val="bullet"/>
      <w:lvlText w:val="•"/>
      <w:lvlJc w:val="left"/>
      <w:pPr>
        <w:ind w:left="2792" w:hanging="357"/>
      </w:pPr>
      <w:rPr>
        <w:rFonts w:hint="default"/>
        <w:lang w:val="it-IT" w:eastAsia="it-IT" w:bidi="it-IT"/>
      </w:rPr>
    </w:lvl>
    <w:lvl w:ilvl="3" w:tplc="A6CAFC6A">
      <w:numFmt w:val="bullet"/>
      <w:lvlText w:val="•"/>
      <w:lvlJc w:val="left"/>
      <w:pPr>
        <w:ind w:left="3788" w:hanging="357"/>
      </w:pPr>
      <w:rPr>
        <w:rFonts w:hint="default"/>
        <w:lang w:val="it-IT" w:eastAsia="it-IT" w:bidi="it-IT"/>
      </w:rPr>
    </w:lvl>
    <w:lvl w:ilvl="4" w:tplc="043A8728">
      <w:numFmt w:val="bullet"/>
      <w:lvlText w:val="•"/>
      <w:lvlJc w:val="left"/>
      <w:pPr>
        <w:ind w:left="4784" w:hanging="357"/>
      </w:pPr>
      <w:rPr>
        <w:rFonts w:hint="default"/>
        <w:lang w:val="it-IT" w:eastAsia="it-IT" w:bidi="it-IT"/>
      </w:rPr>
    </w:lvl>
    <w:lvl w:ilvl="5" w:tplc="992802D0">
      <w:numFmt w:val="bullet"/>
      <w:lvlText w:val="•"/>
      <w:lvlJc w:val="left"/>
      <w:pPr>
        <w:ind w:left="5781" w:hanging="357"/>
      </w:pPr>
      <w:rPr>
        <w:rFonts w:hint="default"/>
        <w:lang w:val="it-IT" w:eastAsia="it-IT" w:bidi="it-IT"/>
      </w:rPr>
    </w:lvl>
    <w:lvl w:ilvl="6" w:tplc="375E5EA4">
      <w:numFmt w:val="bullet"/>
      <w:lvlText w:val="•"/>
      <w:lvlJc w:val="left"/>
      <w:pPr>
        <w:ind w:left="6777" w:hanging="357"/>
      </w:pPr>
      <w:rPr>
        <w:rFonts w:hint="default"/>
        <w:lang w:val="it-IT" w:eastAsia="it-IT" w:bidi="it-IT"/>
      </w:rPr>
    </w:lvl>
    <w:lvl w:ilvl="7" w:tplc="25F0BF72">
      <w:numFmt w:val="bullet"/>
      <w:lvlText w:val="•"/>
      <w:lvlJc w:val="left"/>
      <w:pPr>
        <w:ind w:left="7773" w:hanging="357"/>
      </w:pPr>
      <w:rPr>
        <w:rFonts w:hint="default"/>
        <w:lang w:val="it-IT" w:eastAsia="it-IT" w:bidi="it-IT"/>
      </w:rPr>
    </w:lvl>
    <w:lvl w:ilvl="8" w:tplc="F2F081B0">
      <w:numFmt w:val="bullet"/>
      <w:lvlText w:val="•"/>
      <w:lvlJc w:val="left"/>
      <w:pPr>
        <w:ind w:left="8769" w:hanging="357"/>
      </w:pPr>
      <w:rPr>
        <w:rFonts w:hint="default"/>
        <w:lang w:val="it-IT" w:eastAsia="it-IT" w:bidi="it-IT"/>
      </w:rPr>
    </w:lvl>
  </w:abstractNum>
  <w:abstractNum w:abstractNumId="12" w15:restartNumberingAfterBreak="0">
    <w:nsid w:val="3EAC132D"/>
    <w:multiLevelType w:val="hybridMultilevel"/>
    <w:tmpl w:val="CACC80C8"/>
    <w:lvl w:ilvl="0" w:tplc="E1982AB8">
      <w:numFmt w:val="bullet"/>
      <w:lvlText w:val=""/>
      <w:lvlJc w:val="left"/>
      <w:pPr>
        <w:ind w:left="295" w:hanging="22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A3C9D60">
      <w:numFmt w:val="bullet"/>
      <w:lvlText w:val="•"/>
      <w:lvlJc w:val="left"/>
      <w:pPr>
        <w:ind w:left="1117" w:hanging="229"/>
      </w:pPr>
      <w:rPr>
        <w:rFonts w:hint="default"/>
        <w:lang w:val="it-IT" w:eastAsia="it-IT" w:bidi="it-IT"/>
      </w:rPr>
    </w:lvl>
    <w:lvl w:ilvl="2" w:tplc="F7647C46">
      <w:numFmt w:val="bullet"/>
      <w:lvlText w:val="•"/>
      <w:lvlJc w:val="left"/>
      <w:pPr>
        <w:ind w:left="1934" w:hanging="229"/>
      </w:pPr>
      <w:rPr>
        <w:rFonts w:hint="default"/>
        <w:lang w:val="it-IT" w:eastAsia="it-IT" w:bidi="it-IT"/>
      </w:rPr>
    </w:lvl>
    <w:lvl w:ilvl="3" w:tplc="002E3C32">
      <w:numFmt w:val="bullet"/>
      <w:lvlText w:val="•"/>
      <w:lvlJc w:val="left"/>
      <w:pPr>
        <w:ind w:left="2752" w:hanging="229"/>
      </w:pPr>
      <w:rPr>
        <w:rFonts w:hint="default"/>
        <w:lang w:val="it-IT" w:eastAsia="it-IT" w:bidi="it-IT"/>
      </w:rPr>
    </w:lvl>
    <w:lvl w:ilvl="4" w:tplc="B9D82A94">
      <w:numFmt w:val="bullet"/>
      <w:lvlText w:val="•"/>
      <w:lvlJc w:val="left"/>
      <w:pPr>
        <w:ind w:left="3569" w:hanging="229"/>
      </w:pPr>
      <w:rPr>
        <w:rFonts w:hint="default"/>
        <w:lang w:val="it-IT" w:eastAsia="it-IT" w:bidi="it-IT"/>
      </w:rPr>
    </w:lvl>
    <w:lvl w:ilvl="5" w:tplc="FDF64EBA">
      <w:numFmt w:val="bullet"/>
      <w:lvlText w:val="•"/>
      <w:lvlJc w:val="left"/>
      <w:pPr>
        <w:ind w:left="4387" w:hanging="229"/>
      </w:pPr>
      <w:rPr>
        <w:rFonts w:hint="default"/>
        <w:lang w:val="it-IT" w:eastAsia="it-IT" w:bidi="it-IT"/>
      </w:rPr>
    </w:lvl>
    <w:lvl w:ilvl="6" w:tplc="A08A677E">
      <w:numFmt w:val="bullet"/>
      <w:lvlText w:val="•"/>
      <w:lvlJc w:val="left"/>
      <w:pPr>
        <w:ind w:left="5204" w:hanging="229"/>
      </w:pPr>
      <w:rPr>
        <w:rFonts w:hint="default"/>
        <w:lang w:val="it-IT" w:eastAsia="it-IT" w:bidi="it-IT"/>
      </w:rPr>
    </w:lvl>
    <w:lvl w:ilvl="7" w:tplc="AE92BF02">
      <w:numFmt w:val="bullet"/>
      <w:lvlText w:val="•"/>
      <w:lvlJc w:val="left"/>
      <w:pPr>
        <w:ind w:left="6021" w:hanging="229"/>
      </w:pPr>
      <w:rPr>
        <w:rFonts w:hint="default"/>
        <w:lang w:val="it-IT" w:eastAsia="it-IT" w:bidi="it-IT"/>
      </w:rPr>
    </w:lvl>
    <w:lvl w:ilvl="8" w:tplc="4A4A498A">
      <w:numFmt w:val="bullet"/>
      <w:lvlText w:val="•"/>
      <w:lvlJc w:val="left"/>
      <w:pPr>
        <w:ind w:left="6839" w:hanging="229"/>
      </w:pPr>
      <w:rPr>
        <w:rFonts w:hint="default"/>
        <w:lang w:val="it-IT" w:eastAsia="it-IT" w:bidi="it-IT"/>
      </w:rPr>
    </w:lvl>
  </w:abstractNum>
  <w:abstractNum w:abstractNumId="13" w15:restartNumberingAfterBreak="0">
    <w:nsid w:val="45A87F8D"/>
    <w:multiLevelType w:val="hybridMultilevel"/>
    <w:tmpl w:val="39BA0D08"/>
    <w:lvl w:ilvl="0" w:tplc="29D8CC98">
      <w:numFmt w:val="bullet"/>
      <w:lvlText w:val=""/>
      <w:lvlJc w:val="left"/>
      <w:pPr>
        <w:ind w:left="347" w:hanging="28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850E518">
      <w:numFmt w:val="bullet"/>
      <w:lvlText w:val="•"/>
      <w:lvlJc w:val="left"/>
      <w:pPr>
        <w:ind w:left="885" w:hanging="285"/>
      </w:pPr>
      <w:rPr>
        <w:rFonts w:hint="default"/>
        <w:lang w:val="it-IT" w:eastAsia="it-IT" w:bidi="it-IT"/>
      </w:rPr>
    </w:lvl>
    <w:lvl w:ilvl="2" w:tplc="6818DDA8">
      <w:numFmt w:val="bullet"/>
      <w:lvlText w:val="•"/>
      <w:lvlJc w:val="left"/>
      <w:pPr>
        <w:ind w:left="1431" w:hanging="285"/>
      </w:pPr>
      <w:rPr>
        <w:rFonts w:hint="default"/>
        <w:lang w:val="it-IT" w:eastAsia="it-IT" w:bidi="it-IT"/>
      </w:rPr>
    </w:lvl>
    <w:lvl w:ilvl="3" w:tplc="21E006CE">
      <w:numFmt w:val="bullet"/>
      <w:lvlText w:val="•"/>
      <w:lvlJc w:val="left"/>
      <w:pPr>
        <w:ind w:left="1977" w:hanging="285"/>
      </w:pPr>
      <w:rPr>
        <w:rFonts w:hint="default"/>
        <w:lang w:val="it-IT" w:eastAsia="it-IT" w:bidi="it-IT"/>
      </w:rPr>
    </w:lvl>
    <w:lvl w:ilvl="4" w:tplc="7E142808">
      <w:numFmt w:val="bullet"/>
      <w:lvlText w:val="•"/>
      <w:lvlJc w:val="left"/>
      <w:pPr>
        <w:ind w:left="2523" w:hanging="285"/>
      </w:pPr>
      <w:rPr>
        <w:rFonts w:hint="default"/>
        <w:lang w:val="it-IT" w:eastAsia="it-IT" w:bidi="it-IT"/>
      </w:rPr>
    </w:lvl>
    <w:lvl w:ilvl="5" w:tplc="136A51F8">
      <w:numFmt w:val="bullet"/>
      <w:lvlText w:val="•"/>
      <w:lvlJc w:val="left"/>
      <w:pPr>
        <w:ind w:left="3069" w:hanging="285"/>
      </w:pPr>
      <w:rPr>
        <w:rFonts w:hint="default"/>
        <w:lang w:val="it-IT" w:eastAsia="it-IT" w:bidi="it-IT"/>
      </w:rPr>
    </w:lvl>
    <w:lvl w:ilvl="6" w:tplc="0E8A099A">
      <w:numFmt w:val="bullet"/>
      <w:lvlText w:val="•"/>
      <w:lvlJc w:val="left"/>
      <w:pPr>
        <w:ind w:left="3614" w:hanging="285"/>
      </w:pPr>
      <w:rPr>
        <w:rFonts w:hint="default"/>
        <w:lang w:val="it-IT" w:eastAsia="it-IT" w:bidi="it-IT"/>
      </w:rPr>
    </w:lvl>
    <w:lvl w:ilvl="7" w:tplc="9BE08CBA">
      <w:numFmt w:val="bullet"/>
      <w:lvlText w:val="•"/>
      <w:lvlJc w:val="left"/>
      <w:pPr>
        <w:ind w:left="4160" w:hanging="285"/>
      </w:pPr>
      <w:rPr>
        <w:rFonts w:hint="default"/>
        <w:lang w:val="it-IT" w:eastAsia="it-IT" w:bidi="it-IT"/>
      </w:rPr>
    </w:lvl>
    <w:lvl w:ilvl="8" w:tplc="2AB4A47C">
      <w:numFmt w:val="bullet"/>
      <w:lvlText w:val="•"/>
      <w:lvlJc w:val="left"/>
      <w:pPr>
        <w:ind w:left="4706" w:hanging="285"/>
      </w:pPr>
      <w:rPr>
        <w:rFonts w:hint="default"/>
        <w:lang w:val="it-IT" w:eastAsia="it-IT" w:bidi="it-IT"/>
      </w:rPr>
    </w:lvl>
  </w:abstractNum>
  <w:abstractNum w:abstractNumId="14" w15:restartNumberingAfterBreak="0">
    <w:nsid w:val="54354CF9"/>
    <w:multiLevelType w:val="hybridMultilevel"/>
    <w:tmpl w:val="49EE9D82"/>
    <w:lvl w:ilvl="0" w:tplc="EA2AE7CA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F33253B0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1AD0087E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3D72CE74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CFB4E018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7B3631DC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1898004E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2C262C24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C1E276AC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15" w15:restartNumberingAfterBreak="0">
    <w:nsid w:val="54976CC6"/>
    <w:multiLevelType w:val="hybridMultilevel"/>
    <w:tmpl w:val="5D003874"/>
    <w:lvl w:ilvl="0" w:tplc="3DA8CC8C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B8729F4A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7FFA281E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923A25AE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012E7FCC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3C1ED382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B9AECFBA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A12EC9A4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3D381812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16" w15:restartNumberingAfterBreak="0">
    <w:nsid w:val="56FB30CF"/>
    <w:multiLevelType w:val="hybridMultilevel"/>
    <w:tmpl w:val="4A7A997A"/>
    <w:lvl w:ilvl="0" w:tplc="6478D02A">
      <w:numFmt w:val="bullet"/>
      <w:lvlText w:val=""/>
      <w:lvlJc w:val="left"/>
      <w:pPr>
        <w:ind w:left="459" w:hanging="285"/>
      </w:pPr>
      <w:rPr>
        <w:rFonts w:hint="default"/>
        <w:w w:val="100"/>
        <w:lang w:val="it-IT" w:eastAsia="it-IT" w:bidi="it-IT"/>
      </w:rPr>
    </w:lvl>
    <w:lvl w:ilvl="1" w:tplc="94B45ABC">
      <w:numFmt w:val="bullet"/>
      <w:lvlText w:val="•"/>
      <w:lvlJc w:val="left"/>
      <w:pPr>
        <w:ind w:left="1281" w:hanging="285"/>
      </w:pPr>
      <w:rPr>
        <w:rFonts w:hint="default"/>
        <w:lang w:val="it-IT" w:eastAsia="it-IT" w:bidi="it-IT"/>
      </w:rPr>
    </w:lvl>
    <w:lvl w:ilvl="2" w:tplc="56265DF4">
      <w:numFmt w:val="bullet"/>
      <w:lvlText w:val="•"/>
      <w:lvlJc w:val="left"/>
      <w:pPr>
        <w:ind w:left="2102" w:hanging="285"/>
      </w:pPr>
      <w:rPr>
        <w:rFonts w:hint="default"/>
        <w:lang w:val="it-IT" w:eastAsia="it-IT" w:bidi="it-IT"/>
      </w:rPr>
    </w:lvl>
    <w:lvl w:ilvl="3" w:tplc="E612FD4C">
      <w:numFmt w:val="bullet"/>
      <w:lvlText w:val="•"/>
      <w:lvlJc w:val="left"/>
      <w:pPr>
        <w:ind w:left="2923" w:hanging="285"/>
      </w:pPr>
      <w:rPr>
        <w:rFonts w:hint="default"/>
        <w:lang w:val="it-IT" w:eastAsia="it-IT" w:bidi="it-IT"/>
      </w:rPr>
    </w:lvl>
    <w:lvl w:ilvl="4" w:tplc="0F848944">
      <w:numFmt w:val="bullet"/>
      <w:lvlText w:val="•"/>
      <w:lvlJc w:val="left"/>
      <w:pPr>
        <w:ind w:left="3744" w:hanging="285"/>
      </w:pPr>
      <w:rPr>
        <w:rFonts w:hint="default"/>
        <w:lang w:val="it-IT" w:eastAsia="it-IT" w:bidi="it-IT"/>
      </w:rPr>
    </w:lvl>
    <w:lvl w:ilvl="5" w:tplc="9B6AA094">
      <w:numFmt w:val="bullet"/>
      <w:lvlText w:val="•"/>
      <w:lvlJc w:val="left"/>
      <w:pPr>
        <w:ind w:left="4565" w:hanging="285"/>
      </w:pPr>
      <w:rPr>
        <w:rFonts w:hint="default"/>
        <w:lang w:val="it-IT" w:eastAsia="it-IT" w:bidi="it-IT"/>
      </w:rPr>
    </w:lvl>
    <w:lvl w:ilvl="6" w:tplc="C7EC483E">
      <w:numFmt w:val="bullet"/>
      <w:lvlText w:val="•"/>
      <w:lvlJc w:val="left"/>
      <w:pPr>
        <w:ind w:left="5386" w:hanging="285"/>
      </w:pPr>
      <w:rPr>
        <w:rFonts w:hint="default"/>
        <w:lang w:val="it-IT" w:eastAsia="it-IT" w:bidi="it-IT"/>
      </w:rPr>
    </w:lvl>
    <w:lvl w:ilvl="7" w:tplc="F3246CDC">
      <w:numFmt w:val="bullet"/>
      <w:lvlText w:val="•"/>
      <w:lvlJc w:val="left"/>
      <w:pPr>
        <w:ind w:left="6207" w:hanging="285"/>
      </w:pPr>
      <w:rPr>
        <w:rFonts w:hint="default"/>
        <w:lang w:val="it-IT" w:eastAsia="it-IT" w:bidi="it-IT"/>
      </w:rPr>
    </w:lvl>
    <w:lvl w:ilvl="8" w:tplc="961E913A">
      <w:numFmt w:val="bullet"/>
      <w:lvlText w:val="•"/>
      <w:lvlJc w:val="left"/>
      <w:pPr>
        <w:ind w:left="7028" w:hanging="285"/>
      </w:pPr>
      <w:rPr>
        <w:rFonts w:hint="default"/>
        <w:lang w:val="it-IT" w:eastAsia="it-IT" w:bidi="it-IT"/>
      </w:rPr>
    </w:lvl>
  </w:abstractNum>
  <w:abstractNum w:abstractNumId="17" w15:restartNumberingAfterBreak="0">
    <w:nsid w:val="58BC7725"/>
    <w:multiLevelType w:val="hybridMultilevel"/>
    <w:tmpl w:val="4D0C5C80"/>
    <w:lvl w:ilvl="0" w:tplc="01C65F2A">
      <w:numFmt w:val="bullet"/>
      <w:lvlText w:val=""/>
      <w:lvlJc w:val="left"/>
      <w:pPr>
        <w:ind w:left="295" w:hanging="22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26CCD4E">
      <w:numFmt w:val="bullet"/>
      <w:lvlText w:val="•"/>
      <w:lvlJc w:val="left"/>
      <w:pPr>
        <w:ind w:left="1117" w:hanging="229"/>
      </w:pPr>
      <w:rPr>
        <w:rFonts w:hint="default"/>
        <w:lang w:val="it-IT" w:eastAsia="it-IT" w:bidi="it-IT"/>
      </w:rPr>
    </w:lvl>
    <w:lvl w:ilvl="2" w:tplc="DF92893A">
      <w:numFmt w:val="bullet"/>
      <w:lvlText w:val="•"/>
      <w:lvlJc w:val="left"/>
      <w:pPr>
        <w:ind w:left="1934" w:hanging="229"/>
      </w:pPr>
      <w:rPr>
        <w:rFonts w:hint="default"/>
        <w:lang w:val="it-IT" w:eastAsia="it-IT" w:bidi="it-IT"/>
      </w:rPr>
    </w:lvl>
    <w:lvl w:ilvl="3" w:tplc="E5DCD31C">
      <w:numFmt w:val="bullet"/>
      <w:lvlText w:val="•"/>
      <w:lvlJc w:val="left"/>
      <w:pPr>
        <w:ind w:left="2752" w:hanging="229"/>
      </w:pPr>
      <w:rPr>
        <w:rFonts w:hint="default"/>
        <w:lang w:val="it-IT" w:eastAsia="it-IT" w:bidi="it-IT"/>
      </w:rPr>
    </w:lvl>
    <w:lvl w:ilvl="4" w:tplc="6F52FA44">
      <w:numFmt w:val="bullet"/>
      <w:lvlText w:val="•"/>
      <w:lvlJc w:val="left"/>
      <w:pPr>
        <w:ind w:left="3569" w:hanging="229"/>
      </w:pPr>
      <w:rPr>
        <w:rFonts w:hint="default"/>
        <w:lang w:val="it-IT" w:eastAsia="it-IT" w:bidi="it-IT"/>
      </w:rPr>
    </w:lvl>
    <w:lvl w:ilvl="5" w:tplc="C6009AA2">
      <w:numFmt w:val="bullet"/>
      <w:lvlText w:val="•"/>
      <w:lvlJc w:val="left"/>
      <w:pPr>
        <w:ind w:left="4387" w:hanging="229"/>
      </w:pPr>
      <w:rPr>
        <w:rFonts w:hint="default"/>
        <w:lang w:val="it-IT" w:eastAsia="it-IT" w:bidi="it-IT"/>
      </w:rPr>
    </w:lvl>
    <w:lvl w:ilvl="6" w:tplc="D166D382">
      <w:numFmt w:val="bullet"/>
      <w:lvlText w:val="•"/>
      <w:lvlJc w:val="left"/>
      <w:pPr>
        <w:ind w:left="5204" w:hanging="229"/>
      </w:pPr>
      <w:rPr>
        <w:rFonts w:hint="default"/>
        <w:lang w:val="it-IT" w:eastAsia="it-IT" w:bidi="it-IT"/>
      </w:rPr>
    </w:lvl>
    <w:lvl w:ilvl="7" w:tplc="C36816E0">
      <w:numFmt w:val="bullet"/>
      <w:lvlText w:val="•"/>
      <w:lvlJc w:val="left"/>
      <w:pPr>
        <w:ind w:left="6021" w:hanging="229"/>
      </w:pPr>
      <w:rPr>
        <w:rFonts w:hint="default"/>
        <w:lang w:val="it-IT" w:eastAsia="it-IT" w:bidi="it-IT"/>
      </w:rPr>
    </w:lvl>
    <w:lvl w:ilvl="8" w:tplc="F65023D2">
      <w:numFmt w:val="bullet"/>
      <w:lvlText w:val="•"/>
      <w:lvlJc w:val="left"/>
      <w:pPr>
        <w:ind w:left="6839" w:hanging="229"/>
      </w:pPr>
      <w:rPr>
        <w:rFonts w:hint="default"/>
        <w:lang w:val="it-IT" w:eastAsia="it-IT" w:bidi="it-IT"/>
      </w:rPr>
    </w:lvl>
  </w:abstractNum>
  <w:abstractNum w:abstractNumId="18" w15:restartNumberingAfterBreak="0">
    <w:nsid w:val="58BE4645"/>
    <w:multiLevelType w:val="hybridMultilevel"/>
    <w:tmpl w:val="23FA932A"/>
    <w:lvl w:ilvl="0" w:tplc="36721A6E">
      <w:numFmt w:val="bullet"/>
      <w:lvlText w:val=""/>
      <w:lvlJc w:val="left"/>
      <w:pPr>
        <w:ind w:left="295" w:hanging="22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296FD72">
      <w:numFmt w:val="bullet"/>
      <w:lvlText w:val="•"/>
      <w:lvlJc w:val="left"/>
      <w:pPr>
        <w:ind w:left="1117" w:hanging="229"/>
      </w:pPr>
      <w:rPr>
        <w:rFonts w:hint="default"/>
        <w:lang w:val="it-IT" w:eastAsia="it-IT" w:bidi="it-IT"/>
      </w:rPr>
    </w:lvl>
    <w:lvl w:ilvl="2" w:tplc="CA6043FA">
      <w:numFmt w:val="bullet"/>
      <w:lvlText w:val="•"/>
      <w:lvlJc w:val="left"/>
      <w:pPr>
        <w:ind w:left="1934" w:hanging="229"/>
      </w:pPr>
      <w:rPr>
        <w:rFonts w:hint="default"/>
        <w:lang w:val="it-IT" w:eastAsia="it-IT" w:bidi="it-IT"/>
      </w:rPr>
    </w:lvl>
    <w:lvl w:ilvl="3" w:tplc="24D2CF9E">
      <w:numFmt w:val="bullet"/>
      <w:lvlText w:val="•"/>
      <w:lvlJc w:val="left"/>
      <w:pPr>
        <w:ind w:left="2752" w:hanging="229"/>
      </w:pPr>
      <w:rPr>
        <w:rFonts w:hint="default"/>
        <w:lang w:val="it-IT" w:eastAsia="it-IT" w:bidi="it-IT"/>
      </w:rPr>
    </w:lvl>
    <w:lvl w:ilvl="4" w:tplc="9E9671FE">
      <w:numFmt w:val="bullet"/>
      <w:lvlText w:val="•"/>
      <w:lvlJc w:val="left"/>
      <w:pPr>
        <w:ind w:left="3569" w:hanging="229"/>
      </w:pPr>
      <w:rPr>
        <w:rFonts w:hint="default"/>
        <w:lang w:val="it-IT" w:eastAsia="it-IT" w:bidi="it-IT"/>
      </w:rPr>
    </w:lvl>
    <w:lvl w:ilvl="5" w:tplc="923A5358">
      <w:numFmt w:val="bullet"/>
      <w:lvlText w:val="•"/>
      <w:lvlJc w:val="left"/>
      <w:pPr>
        <w:ind w:left="4387" w:hanging="229"/>
      </w:pPr>
      <w:rPr>
        <w:rFonts w:hint="default"/>
        <w:lang w:val="it-IT" w:eastAsia="it-IT" w:bidi="it-IT"/>
      </w:rPr>
    </w:lvl>
    <w:lvl w:ilvl="6" w:tplc="D1E27106">
      <w:numFmt w:val="bullet"/>
      <w:lvlText w:val="•"/>
      <w:lvlJc w:val="left"/>
      <w:pPr>
        <w:ind w:left="5204" w:hanging="229"/>
      </w:pPr>
      <w:rPr>
        <w:rFonts w:hint="default"/>
        <w:lang w:val="it-IT" w:eastAsia="it-IT" w:bidi="it-IT"/>
      </w:rPr>
    </w:lvl>
    <w:lvl w:ilvl="7" w:tplc="951CD73A">
      <w:numFmt w:val="bullet"/>
      <w:lvlText w:val="•"/>
      <w:lvlJc w:val="left"/>
      <w:pPr>
        <w:ind w:left="6021" w:hanging="229"/>
      </w:pPr>
      <w:rPr>
        <w:rFonts w:hint="default"/>
        <w:lang w:val="it-IT" w:eastAsia="it-IT" w:bidi="it-IT"/>
      </w:rPr>
    </w:lvl>
    <w:lvl w:ilvl="8" w:tplc="65A86BDC">
      <w:numFmt w:val="bullet"/>
      <w:lvlText w:val="•"/>
      <w:lvlJc w:val="left"/>
      <w:pPr>
        <w:ind w:left="6839" w:hanging="229"/>
      </w:pPr>
      <w:rPr>
        <w:rFonts w:hint="default"/>
        <w:lang w:val="it-IT" w:eastAsia="it-IT" w:bidi="it-IT"/>
      </w:rPr>
    </w:lvl>
  </w:abstractNum>
  <w:abstractNum w:abstractNumId="19" w15:restartNumberingAfterBreak="0">
    <w:nsid w:val="5B2D045F"/>
    <w:multiLevelType w:val="hybridMultilevel"/>
    <w:tmpl w:val="BC00F974"/>
    <w:lvl w:ilvl="0" w:tplc="586CBE76">
      <w:numFmt w:val="bullet"/>
      <w:lvlText w:val=""/>
      <w:lvlJc w:val="left"/>
      <w:pPr>
        <w:ind w:left="308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B7C0238">
      <w:numFmt w:val="bullet"/>
      <w:lvlText w:val="•"/>
      <w:lvlJc w:val="left"/>
      <w:pPr>
        <w:ind w:left="849" w:hanging="245"/>
      </w:pPr>
      <w:rPr>
        <w:rFonts w:hint="default"/>
        <w:lang w:val="it-IT" w:eastAsia="it-IT" w:bidi="it-IT"/>
      </w:rPr>
    </w:lvl>
    <w:lvl w:ilvl="2" w:tplc="850EF66A">
      <w:numFmt w:val="bullet"/>
      <w:lvlText w:val="•"/>
      <w:lvlJc w:val="left"/>
      <w:pPr>
        <w:ind w:left="1399" w:hanging="245"/>
      </w:pPr>
      <w:rPr>
        <w:rFonts w:hint="default"/>
        <w:lang w:val="it-IT" w:eastAsia="it-IT" w:bidi="it-IT"/>
      </w:rPr>
    </w:lvl>
    <w:lvl w:ilvl="3" w:tplc="08C6CE94">
      <w:numFmt w:val="bullet"/>
      <w:lvlText w:val="•"/>
      <w:lvlJc w:val="left"/>
      <w:pPr>
        <w:ind w:left="1949" w:hanging="245"/>
      </w:pPr>
      <w:rPr>
        <w:rFonts w:hint="default"/>
        <w:lang w:val="it-IT" w:eastAsia="it-IT" w:bidi="it-IT"/>
      </w:rPr>
    </w:lvl>
    <w:lvl w:ilvl="4" w:tplc="7C2E7A92">
      <w:numFmt w:val="bullet"/>
      <w:lvlText w:val="•"/>
      <w:lvlJc w:val="left"/>
      <w:pPr>
        <w:ind w:left="2499" w:hanging="245"/>
      </w:pPr>
      <w:rPr>
        <w:rFonts w:hint="default"/>
        <w:lang w:val="it-IT" w:eastAsia="it-IT" w:bidi="it-IT"/>
      </w:rPr>
    </w:lvl>
    <w:lvl w:ilvl="5" w:tplc="9794ABFC">
      <w:numFmt w:val="bullet"/>
      <w:lvlText w:val="•"/>
      <w:lvlJc w:val="left"/>
      <w:pPr>
        <w:ind w:left="3049" w:hanging="245"/>
      </w:pPr>
      <w:rPr>
        <w:rFonts w:hint="default"/>
        <w:lang w:val="it-IT" w:eastAsia="it-IT" w:bidi="it-IT"/>
      </w:rPr>
    </w:lvl>
    <w:lvl w:ilvl="6" w:tplc="4FA834BA">
      <w:numFmt w:val="bullet"/>
      <w:lvlText w:val="•"/>
      <w:lvlJc w:val="left"/>
      <w:pPr>
        <w:ind w:left="3598" w:hanging="245"/>
      </w:pPr>
      <w:rPr>
        <w:rFonts w:hint="default"/>
        <w:lang w:val="it-IT" w:eastAsia="it-IT" w:bidi="it-IT"/>
      </w:rPr>
    </w:lvl>
    <w:lvl w:ilvl="7" w:tplc="3850D480">
      <w:numFmt w:val="bullet"/>
      <w:lvlText w:val="•"/>
      <w:lvlJc w:val="left"/>
      <w:pPr>
        <w:ind w:left="4148" w:hanging="245"/>
      </w:pPr>
      <w:rPr>
        <w:rFonts w:hint="default"/>
        <w:lang w:val="it-IT" w:eastAsia="it-IT" w:bidi="it-IT"/>
      </w:rPr>
    </w:lvl>
    <w:lvl w:ilvl="8" w:tplc="CCEAAB14">
      <w:numFmt w:val="bullet"/>
      <w:lvlText w:val="•"/>
      <w:lvlJc w:val="left"/>
      <w:pPr>
        <w:ind w:left="4698" w:hanging="245"/>
      </w:pPr>
      <w:rPr>
        <w:rFonts w:hint="default"/>
        <w:lang w:val="it-IT" w:eastAsia="it-IT" w:bidi="it-IT"/>
      </w:rPr>
    </w:lvl>
  </w:abstractNum>
  <w:abstractNum w:abstractNumId="20" w15:restartNumberingAfterBreak="0">
    <w:nsid w:val="5D8A52C1"/>
    <w:multiLevelType w:val="hybridMultilevel"/>
    <w:tmpl w:val="E9143F88"/>
    <w:lvl w:ilvl="0" w:tplc="953EE2B4">
      <w:numFmt w:val="bullet"/>
      <w:lvlText w:val=""/>
      <w:lvlJc w:val="left"/>
      <w:pPr>
        <w:ind w:left="335" w:hanging="273"/>
      </w:pPr>
      <w:rPr>
        <w:rFonts w:hint="default"/>
        <w:w w:val="100"/>
        <w:lang w:val="it-IT" w:eastAsia="it-IT" w:bidi="it-IT"/>
      </w:rPr>
    </w:lvl>
    <w:lvl w:ilvl="1" w:tplc="997E04E2">
      <w:numFmt w:val="bullet"/>
      <w:lvlText w:val="•"/>
      <w:lvlJc w:val="left"/>
      <w:pPr>
        <w:ind w:left="758" w:hanging="273"/>
      </w:pPr>
      <w:rPr>
        <w:rFonts w:hint="default"/>
        <w:lang w:val="it-IT" w:eastAsia="it-IT" w:bidi="it-IT"/>
      </w:rPr>
    </w:lvl>
    <w:lvl w:ilvl="2" w:tplc="AA0E5EFA">
      <w:numFmt w:val="bullet"/>
      <w:lvlText w:val="•"/>
      <w:lvlJc w:val="left"/>
      <w:pPr>
        <w:ind w:left="1177" w:hanging="273"/>
      </w:pPr>
      <w:rPr>
        <w:rFonts w:hint="default"/>
        <w:lang w:val="it-IT" w:eastAsia="it-IT" w:bidi="it-IT"/>
      </w:rPr>
    </w:lvl>
    <w:lvl w:ilvl="3" w:tplc="32D4766C">
      <w:numFmt w:val="bullet"/>
      <w:lvlText w:val="•"/>
      <w:lvlJc w:val="left"/>
      <w:pPr>
        <w:ind w:left="1595" w:hanging="273"/>
      </w:pPr>
      <w:rPr>
        <w:rFonts w:hint="default"/>
        <w:lang w:val="it-IT" w:eastAsia="it-IT" w:bidi="it-IT"/>
      </w:rPr>
    </w:lvl>
    <w:lvl w:ilvl="4" w:tplc="8D649C6C">
      <w:numFmt w:val="bullet"/>
      <w:lvlText w:val="•"/>
      <w:lvlJc w:val="left"/>
      <w:pPr>
        <w:ind w:left="2014" w:hanging="273"/>
      </w:pPr>
      <w:rPr>
        <w:rFonts w:hint="default"/>
        <w:lang w:val="it-IT" w:eastAsia="it-IT" w:bidi="it-IT"/>
      </w:rPr>
    </w:lvl>
    <w:lvl w:ilvl="5" w:tplc="61F8E6A2">
      <w:numFmt w:val="bullet"/>
      <w:lvlText w:val="•"/>
      <w:lvlJc w:val="left"/>
      <w:pPr>
        <w:ind w:left="2433" w:hanging="273"/>
      </w:pPr>
      <w:rPr>
        <w:rFonts w:hint="default"/>
        <w:lang w:val="it-IT" w:eastAsia="it-IT" w:bidi="it-IT"/>
      </w:rPr>
    </w:lvl>
    <w:lvl w:ilvl="6" w:tplc="54D6296C">
      <w:numFmt w:val="bullet"/>
      <w:lvlText w:val="•"/>
      <w:lvlJc w:val="left"/>
      <w:pPr>
        <w:ind w:left="2851" w:hanging="273"/>
      </w:pPr>
      <w:rPr>
        <w:rFonts w:hint="default"/>
        <w:lang w:val="it-IT" w:eastAsia="it-IT" w:bidi="it-IT"/>
      </w:rPr>
    </w:lvl>
    <w:lvl w:ilvl="7" w:tplc="72408388">
      <w:numFmt w:val="bullet"/>
      <w:lvlText w:val="•"/>
      <w:lvlJc w:val="left"/>
      <w:pPr>
        <w:ind w:left="3270" w:hanging="273"/>
      </w:pPr>
      <w:rPr>
        <w:rFonts w:hint="default"/>
        <w:lang w:val="it-IT" w:eastAsia="it-IT" w:bidi="it-IT"/>
      </w:rPr>
    </w:lvl>
    <w:lvl w:ilvl="8" w:tplc="6172EB36">
      <w:numFmt w:val="bullet"/>
      <w:lvlText w:val="•"/>
      <w:lvlJc w:val="left"/>
      <w:pPr>
        <w:ind w:left="3688" w:hanging="273"/>
      </w:pPr>
      <w:rPr>
        <w:rFonts w:hint="default"/>
        <w:lang w:val="it-IT" w:eastAsia="it-IT" w:bidi="it-IT"/>
      </w:rPr>
    </w:lvl>
  </w:abstractNum>
  <w:abstractNum w:abstractNumId="21" w15:restartNumberingAfterBreak="0">
    <w:nsid w:val="62646B1C"/>
    <w:multiLevelType w:val="hybridMultilevel"/>
    <w:tmpl w:val="9ED2648C"/>
    <w:lvl w:ilvl="0" w:tplc="DEACE64E">
      <w:numFmt w:val="bullet"/>
      <w:lvlText w:val=""/>
      <w:lvlJc w:val="left"/>
      <w:pPr>
        <w:ind w:left="347" w:hanging="28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99AC3A4">
      <w:numFmt w:val="bullet"/>
      <w:lvlText w:val="•"/>
      <w:lvlJc w:val="left"/>
      <w:pPr>
        <w:ind w:left="758" w:hanging="285"/>
      </w:pPr>
      <w:rPr>
        <w:rFonts w:hint="default"/>
        <w:lang w:val="it-IT" w:eastAsia="it-IT" w:bidi="it-IT"/>
      </w:rPr>
    </w:lvl>
    <w:lvl w:ilvl="2" w:tplc="FA123538">
      <w:numFmt w:val="bullet"/>
      <w:lvlText w:val="•"/>
      <w:lvlJc w:val="left"/>
      <w:pPr>
        <w:ind w:left="1177" w:hanging="285"/>
      </w:pPr>
      <w:rPr>
        <w:rFonts w:hint="default"/>
        <w:lang w:val="it-IT" w:eastAsia="it-IT" w:bidi="it-IT"/>
      </w:rPr>
    </w:lvl>
    <w:lvl w:ilvl="3" w:tplc="F9829ECA">
      <w:numFmt w:val="bullet"/>
      <w:lvlText w:val="•"/>
      <w:lvlJc w:val="left"/>
      <w:pPr>
        <w:ind w:left="1595" w:hanging="285"/>
      </w:pPr>
      <w:rPr>
        <w:rFonts w:hint="default"/>
        <w:lang w:val="it-IT" w:eastAsia="it-IT" w:bidi="it-IT"/>
      </w:rPr>
    </w:lvl>
    <w:lvl w:ilvl="4" w:tplc="432438BE">
      <w:numFmt w:val="bullet"/>
      <w:lvlText w:val="•"/>
      <w:lvlJc w:val="left"/>
      <w:pPr>
        <w:ind w:left="2014" w:hanging="285"/>
      </w:pPr>
      <w:rPr>
        <w:rFonts w:hint="default"/>
        <w:lang w:val="it-IT" w:eastAsia="it-IT" w:bidi="it-IT"/>
      </w:rPr>
    </w:lvl>
    <w:lvl w:ilvl="5" w:tplc="33EE9100">
      <w:numFmt w:val="bullet"/>
      <w:lvlText w:val="•"/>
      <w:lvlJc w:val="left"/>
      <w:pPr>
        <w:ind w:left="2433" w:hanging="285"/>
      </w:pPr>
      <w:rPr>
        <w:rFonts w:hint="default"/>
        <w:lang w:val="it-IT" w:eastAsia="it-IT" w:bidi="it-IT"/>
      </w:rPr>
    </w:lvl>
    <w:lvl w:ilvl="6" w:tplc="4A7A857C">
      <w:numFmt w:val="bullet"/>
      <w:lvlText w:val="•"/>
      <w:lvlJc w:val="left"/>
      <w:pPr>
        <w:ind w:left="2851" w:hanging="285"/>
      </w:pPr>
      <w:rPr>
        <w:rFonts w:hint="default"/>
        <w:lang w:val="it-IT" w:eastAsia="it-IT" w:bidi="it-IT"/>
      </w:rPr>
    </w:lvl>
    <w:lvl w:ilvl="7" w:tplc="883E1D22">
      <w:numFmt w:val="bullet"/>
      <w:lvlText w:val="•"/>
      <w:lvlJc w:val="left"/>
      <w:pPr>
        <w:ind w:left="3270" w:hanging="285"/>
      </w:pPr>
      <w:rPr>
        <w:rFonts w:hint="default"/>
        <w:lang w:val="it-IT" w:eastAsia="it-IT" w:bidi="it-IT"/>
      </w:rPr>
    </w:lvl>
    <w:lvl w:ilvl="8" w:tplc="EF448966">
      <w:numFmt w:val="bullet"/>
      <w:lvlText w:val="•"/>
      <w:lvlJc w:val="left"/>
      <w:pPr>
        <w:ind w:left="3688" w:hanging="285"/>
      </w:pPr>
      <w:rPr>
        <w:rFonts w:hint="default"/>
        <w:lang w:val="it-IT" w:eastAsia="it-IT" w:bidi="it-IT"/>
      </w:rPr>
    </w:lvl>
  </w:abstractNum>
  <w:abstractNum w:abstractNumId="22" w15:restartNumberingAfterBreak="0">
    <w:nsid w:val="697D2FBB"/>
    <w:multiLevelType w:val="hybridMultilevel"/>
    <w:tmpl w:val="58E013B8"/>
    <w:lvl w:ilvl="0" w:tplc="04100005">
      <w:start w:val="1"/>
      <w:numFmt w:val="bullet"/>
      <w:lvlText w:val=""/>
      <w:lvlJc w:val="left"/>
      <w:pPr>
        <w:ind w:left="459" w:hanging="285"/>
      </w:pPr>
      <w:rPr>
        <w:rFonts w:ascii="Wingdings" w:hAnsi="Wingdings" w:hint="default"/>
        <w:w w:val="100"/>
        <w:lang w:val="it-IT" w:eastAsia="it-IT" w:bidi="it-IT"/>
      </w:rPr>
    </w:lvl>
    <w:lvl w:ilvl="1" w:tplc="FFFFFFFF">
      <w:numFmt w:val="bullet"/>
      <w:lvlText w:val="•"/>
      <w:lvlJc w:val="left"/>
      <w:pPr>
        <w:ind w:left="1281" w:hanging="28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102" w:hanging="28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23" w:hanging="28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744" w:hanging="28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565" w:hanging="28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386" w:hanging="28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207" w:hanging="28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028" w:hanging="285"/>
      </w:pPr>
      <w:rPr>
        <w:rFonts w:hint="default"/>
        <w:lang w:val="it-IT" w:eastAsia="it-IT" w:bidi="it-IT"/>
      </w:rPr>
    </w:lvl>
  </w:abstractNum>
  <w:abstractNum w:abstractNumId="23" w15:restartNumberingAfterBreak="0">
    <w:nsid w:val="6A0A4BAE"/>
    <w:multiLevelType w:val="hybridMultilevel"/>
    <w:tmpl w:val="20629652"/>
    <w:lvl w:ilvl="0" w:tplc="55423AC8">
      <w:numFmt w:val="bullet"/>
      <w:lvlText w:val=""/>
      <w:lvlJc w:val="left"/>
      <w:pPr>
        <w:ind w:left="295" w:hanging="22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83D068F0">
      <w:numFmt w:val="bullet"/>
      <w:lvlText w:val="•"/>
      <w:lvlJc w:val="left"/>
      <w:pPr>
        <w:ind w:left="1117" w:hanging="228"/>
      </w:pPr>
      <w:rPr>
        <w:rFonts w:hint="default"/>
        <w:lang w:val="it-IT" w:eastAsia="it-IT" w:bidi="it-IT"/>
      </w:rPr>
    </w:lvl>
    <w:lvl w:ilvl="2" w:tplc="4B28D5A2">
      <w:numFmt w:val="bullet"/>
      <w:lvlText w:val="•"/>
      <w:lvlJc w:val="left"/>
      <w:pPr>
        <w:ind w:left="1934" w:hanging="228"/>
      </w:pPr>
      <w:rPr>
        <w:rFonts w:hint="default"/>
        <w:lang w:val="it-IT" w:eastAsia="it-IT" w:bidi="it-IT"/>
      </w:rPr>
    </w:lvl>
    <w:lvl w:ilvl="3" w:tplc="2A30DA74">
      <w:numFmt w:val="bullet"/>
      <w:lvlText w:val="•"/>
      <w:lvlJc w:val="left"/>
      <w:pPr>
        <w:ind w:left="2752" w:hanging="228"/>
      </w:pPr>
      <w:rPr>
        <w:rFonts w:hint="default"/>
        <w:lang w:val="it-IT" w:eastAsia="it-IT" w:bidi="it-IT"/>
      </w:rPr>
    </w:lvl>
    <w:lvl w:ilvl="4" w:tplc="16FE7882">
      <w:numFmt w:val="bullet"/>
      <w:lvlText w:val="•"/>
      <w:lvlJc w:val="left"/>
      <w:pPr>
        <w:ind w:left="3569" w:hanging="228"/>
      </w:pPr>
      <w:rPr>
        <w:rFonts w:hint="default"/>
        <w:lang w:val="it-IT" w:eastAsia="it-IT" w:bidi="it-IT"/>
      </w:rPr>
    </w:lvl>
    <w:lvl w:ilvl="5" w:tplc="A08EF0D4">
      <w:numFmt w:val="bullet"/>
      <w:lvlText w:val="•"/>
      <w:lvlJc w:val="left"/>
      <w:pPr>
        <w:ind w:left="4387" w:hanging="228"/>
      </w:pPr>
      <w:rPr>
        <w:rFonts w:hint="default"/>
        <w:lang w:val="it-IT" w:eastAsia="it-IT" w:bidi="it-IT"/>
      </w:rPr>
    </w:lvl>
    <w:lvl w:ilvl="6" w:tplc="A82416E2">
      <w:numFmt w:val="bullet"/>
      <w:lvlText w:val="•"/>
      <w:lvlJc w:val="left"/>
      <w:pPr>
        <w:ind w:left="5204" w:hanging="228"/>
      </w:pPr>
      <w:rPr>
        <w:rFonts w:hint="default"/>
        <w:lang w:val="it-IT" w:eastAsia="it-IT" w:bidi="it-IT"/>
      </w:rPr>
    </w:lvl>
    <w:lvl w:ilvl="7" w:tplc="27D6A398">
      <w:numFmt w:val="bullet"/>
      <w:lvlText w:val="•"/>
      <w:lvlJc w:val="left"/>
      <w:pPr>
        <w:ind w:left="6021" w:hanging="228"/>
      </w:pPr>
      <w:rPr>
        <w:rFonts w:hint="default"/>
        <w:lang w:val="it-IT" w:eastAsia="it-IT" w:bidi="it-IT"/>
      </w:rPr>
    </w:lvl>
    <w:lvl w:ilvl="8" w:tplc="9CA8733E">
      <w:numFmt w:val="bullet"/>
      <w:lvlText w:val="•"/>
      <w:lvlJc w:val="left"/>
      <w:pPr>
        <w:ind w:left="6839" w:hanging="228"/>
      </w:pPr>
      <w:rPr>
        <w:rFonts w:hint="default"/>
        <w:lang w:val="it-IT" w:eastAsia="it-IT" w:bidi="it-IT"/>
      </w:rPr>
    </w:lvl>
  </w:abstractNum>
  <w:abstractNum w:abstractNumId="24" w15:restartNumberingAfterBreak="0">
    <w:nsid w:val="6D4410A5"/>
    <w:multiLevelType w:val="hybridMultilevel"/>
    <w:tmpl w:val="72D4BE2C"/>
    <w:lvl w:ilvl="0" w:tplc="3C1C5CB6">
      <w:numFmt w:val="bullet"/>
      <w:lvlText w:val=""/>
      <w:lvlJc w:val="left"/>
      <w:pPr>
        <w:ind w:left="347" w:hanging="28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3ABA5800">
      <w:numFmt w:val="bullet"/>
      <w:lvlText w:val="•"/>
      <w:lvlJc w:val="left"/>
      <w:pPr>
        <w:ind w:left="758" w:hanging="285"/>
      </w:pPr>
      <w:rPr>
        <w:rFonts w:hint="default"/>
        <w:lang w:val="it-IT" w:eastAsia="it-IT" w:bidi="it-IT"/>
      </w:rPr>
    </w:lvl>
    <w:lvl w:ilvl="2" w:tplc="7DD025C6">
      <w:numFmt w:val="bullet"/>
      <w:lvlText w:val="•"/>
      <w:lvlJc w:val="left"/>
      <w:pPr>
        <w:ind w:left="1177" w:hanging="285"/>
      </w:pPr>
      <w:rPr>
        <w:rFonts w:hint="default"/>
        <w:lang w:val="it-IT" w:eastAsia="it-IT" w:bidi="it-IT"/>
      </w:rPr>
    </w:lvl>
    <w:lvl w:ilvl="3" w:tplc="8B442C08">
      <w:numFmt w:val="bullet"/>
      <w:lvlText w:val="•"/>
      <w:lvlJc w:val="left"/>
      <w:pPr>
        <w:ind w:left="1595" w:hanging="285"/>
      </w:pPr>
      <w:rPr>
        <w:rFonts w:hint="default"/>
        <w:lang w:val="it-IT" w:eastAsia="it-IT" w:bidi="it-IT"/>
      </w:rPr>
    </w:lvl>
    <w:lvl w:ilvl="4" w:tplc="90A242AC">
      <w:numFmt w:val="bullet"/>
      <w:lvlText w:val="•"/>
      <w:lvlJc w:val="left"/>
      <w:pPr>
        <w:ind w:left="2014" w:hanging="285"/>
      </w:pPr>
      <w:rPr>
        <w:rFonts w:hint="default"/>
        <w:lang w:val="it-IT" w:eastAsia="it-IT" w:bidi="it-IT"/>
      </w:rPr>
    </w:lvl>
    <w:lvl w:ilvl="5" w:tplc="43D261AC">
      <w:numFmt w:val="bullet"/>
      <w:lvlText w:val="•"/>
      <w:lvlJc w:val="left"/>
      <w:pPr>
        <w:ind w:left="2433" w:hanging="285"/>
      </w:pPr>
      <w:rPr>
        <w:rFonts w:hint="default"/>
        <w:lang w:val="it-IT" w:eastAsia="it-IT" w:bidi="it-IT"/>
      </w:rPr>
    </w:lvl>
    <w:lvl w:ilvl="6" w:tplc="8DC2B27E">
      <w:numFmt w:val="bullet"/>
      <w:lvlText w:val="•"/>
      <w:lvlJc w:val="left"/>
      <w:pPr>
        <w:ind w:left="2851" w:hanging="285"/>
      </w:pPr>
      <w:rPr>
        <w:rFonts w:hint="default"/>
        <w:lang w:val="it-IT" w:eastAsia="it-IT" w:bidi="it-IT"/>
      </w:rPr>
    </w:lvl>
    <w:lvl w:ilvl="7" w:tplc="1940FA8E">
      <w:numFmt w:val="bullet"/>
      <w:lvlText w:val="•"/>
      <w:lvlJc w:val="left"/>
      <w:pPr>
        <w:ind w:left="3270" w:hanging="285"/>
      </w:pPr>
      <w:rPr>
        <w:rFonts w:hint="default"/>
        <w:lang w:val="it-IT" w:eastAsia="it-IT" w:bidi="it-IT"/>
      </w:rPr>
    </w:lvl>
    <w:lvl w:ilvl="8" w:tplc="D8C0D55A">
      <w:numFmt w:val="bullet"/>
      <w:lvlText w:val="•"/>
      <w:lvlJc w:val="left"/>
      <w:pPr>
        <w:ind w:left="3688" w:hanging="285"/>
      </w:pPr>
      <w:rPr>
        <w:rFonts w:hint="default"/>
        <w:lang w:val="it-IT" w:eastAsia="it-IT" w:bidi="it-IT"/>
      </w:rPr>
    </w:lvl>
  </w:abstractNum>
  <w:abstractNum w:abstractNumId="25" w15:restartNumberingAfterBreak="0">
    <w:nsid w:val="774D2286"/>
    <w:multiLevelType w:val="hybridMultilevel"/>
    <w:tmpl w:val="5628D3F0"/>
    <w:lvl w:ilvl="0" w:tplc="4F2CDD48">
      <w:start w:val="1"/>
      <w:numFmt w:val="upperLetter"/>
      <w:lvlText w:val="%1."/>
      <w:lvlJc w:val="left"/>
      <w:pPr>
        <w:ind w:left="434" w:hanging="289"/>
      </w:pPr>
      <w:rPr>
        <w:rFonts w:ascii="Calibri Light" w:eastAsia="Calibri Light" w:hAnsi="Calibri Light" w:cs="Calibri Light" w:hint="default"/>
        <w:spacing w:val="-5"/>
        <w:w w:val="99"/>
        <w:sz w:val="21"/>
        <w:szCs w:val="21"/>
        <w:lang w:val="it-IT" w:eastAsia="it-IT" w:bidi="it-IT"/>
      </w:rPr>
    </w:lvl>
    <w:lvl w:ilvl="1" w:tplc="9E4A2E0E">
      <w:numFmt w:val="bullet"/>
      <w:lvlText w:val="•"/>
      <w:lvlJc w:val="left"/>
      <w:pPr>
        <w:ind w:left="1487" w:hanging="289"/>
      </w:pPr>
      <w:rPr>
        <w:lang w:val="it-IT" w:eastAsia="it-IT" w:bidi="it-IT"/>
      </w:rPr>
    </w:lvl>
    <w:lvl w:ilvl="2" w:tplc="341A48AC">
      <w:numFmt w:val="bullet"/>
      <w:lvlText w:val="•"/>
      <w:lvlJc w:val="left"/>
      <w:pPr>
        <w:ind w:left="2534" w:hanging="289"/>
      </w:pPr>
      <w:rPr>
        <w:lang w:val="it-IT" w:eastAsia="it-IT" w:bidi="it-IT"/>
      </w:rPr>
    </w:lvl>
    <w:lvl w:ilvl="3" w:tplc="709A6096">
      <w:numFmt w:val="bullet"/>
      <w:lvlText w:val="•"/>
      <w:lvlJc w:val="left"/>
      <w:pPr>
        <w:ind w:left="3581" w:hanging="289"/>
      </w:pPr>
      <w:rPr>
        <w:lang w:val="it-IT" w:eastAsia="it-IT" w:bidi="it-IT"/>
      </w:rPr>
    </w:lvl>
    <w:lvl w:ilvl="4" w:tplc="C9E0239A">
      <w:numFmt w:val="bullet"/>
      <w:lvlText w:val="•"/>
      <w:lvlJc w:val="left"/>
      <w:pPr>
        <w:ind w:left="4629" w:hanging="289"/>
      </w:pPr>
      <w:rPr>
        <w:lang w:val="it-IT" w:eastAsia="it-IT" w:bidi="it-IT"/>
      </w:rPr>
    </w:lvl>
    <w:lvl w:ilvl="5" w:tplc="3CE6D6FC">
      <w:numFmt w:val="bullet"/>
      <w:lvlText w:val="•"/>
      <w:lvlJc w:val="left"/>
      <w:pPr>
        <w:ind w:left="5676" w:hanging="289"/>
      </w:pPr>
      <w:rPr>
        <w:lang w:val="it-IT" w:eastAsia="it-IT" w:bidi="it-IT"/>
      </w:rPr>
    </w:lvl>
    <w:lvl w:ilvl="6" w:tplc="2DA8CCDC">
      <w:numFmt w:val="bullet"/>
      <w:lvlText w:val="•"/>
      <w:lvlJc w:val="left"/>
      <w:pPr>
        <w:ind w:left="6723" w:hanging="289"/>
      </w:pPr>
      <w:rPr>
        <w:lang w:val="it-IT" w:eastAsia="it-IT" w:bidi="it-IT"/>
      </w:rPr>
    </w:lvl>
    <w:lvl w:ilvl="7" w:tplc="CCA8BDE6">
      <w:numFmt w:val="bullet"/>
      <w:lvlText w:val="•"/>
      <w:lvlJc w:val="left"/>
      <w:pPr>
        <w:ind w:left="7771" w:hanging="289"/>
      </w:pPr>
      <w:rPr>
        <w:lang w:val="it-IT" w:eastAsia="it-IT" w:bidi="it-IT"/>
      </w:rPr>
    </w:lvl>
    <w:lvl w:ilvl="8" w:tplc="A028CC88">
      <w:numFmt w:val="bullet"/>
      <w:lvlText w:val="•"/>
      <w:lvlJc w:val="left"/>
      <w:pPr>
        <w:ind w:left="8818" w:hanging="289"/>
      </w:pPr>
      <w:rPr>
        <w:lang w:val="it-IT" w:eastAsia="it-IT" w:bidi="it-IT"/>
      </w:rPr>
    </w:lvl>
  </w:abstractNum>
  <w:abstractNum w:abstractNumId="26" w15:restartNumberingAfterBreak="0">
    <w:nsid w:val="791854A0"/>
    <w:multiLevelType w:val="hybridMultilevel"/>
    <w:tmpl w:val="7FFEA254"/>
    <w:lvl w:ilvl="0" w:tplc="EAE631C2">
      <w:numFmt w:val="bullet"/>
      <w:lvlText w:val=""/>
      <w:lvlJc w:val="left"/>
      <w:pPr>
        <w:ind w:left="415" w:hanging="28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4E1E6848">
      <w:numFmt w:val="bullet"/>
      <w:lvlText w:val="•"/>
      <w:lvlJc w:val="left"/>
      <w:pPr>
        <w:ind w:left="1245" w:hanging="285"/>
      </w:pPr>
      <w:rPr>
        <w:rFonts w:hint="default"/>
        <w:lang w:val="it-IT" w:eastAsia="it-IT" w:bidi="it-IT"/>
      </w:rPr>
    </w:lvl>
    <w:lvl w:ilvl="2" w:tplc="ED90313E">
      <w:numFmt w:val="bullet"/>
      <w:lvlText w:val="•"/>
      <w:lvlJc w:val="left"/>
      <w:pPr>
        <w:ind w:left="2070" w:hanging="285"/>
      </w:pPr>
      <w:rPr>
        <w:rFonts w:hint="default"/>
        <w:lang w:val="it-IT" w:eastAsia="it-IT" w:bidi="it-IT"/>
      </w:rPr>
    </w:lvl>
    <w:lvl w:ilvl="3" w:tplc="9924770A">
      <w:numFmt w:val="bullet"/>
      <w:lvlText w:val="•"/>
      <w:lvlJc w:val="left"/>
      <w:pPr>
        <w:ind w:left="2895" w:hanging="285"/>
      </w:pPr>
      <w:rPr>
        <w:rFonts w:hint="default"/>
        <w:lang w:val="it-IT" w:eastAsia="it-IT" w:bidi="it-IT"/>
      </w:rPr>
    </w:lvl>
    <w:lvl w:ilvl="4" w:tplc="412243CE">
      <w:numFmt w:val="bullet"/>
      <w:lvlText w:val="•"/>
      <w:lvlJc w:val="left"/>
      <w:pPr>
        <w:ind w:left="3720" w:hanging="285"/>
      </w:pPr>
      <w:rPr>
        <w:rFonts w:hint="default"/>
        <w:lang w:val="it-IT" w:eastAsia="it-IT" w:bidi="it-IT"/>
      </w:rPr>
    </w:lvl>
    <w:lvl w:ilvl="5" w:tplc="9E60513A">
      <w:numFmt w:val="bullet"/>
      <w:lvlText w:val="•"/>
      <w:lvlJc w:val="left"/>
      <w:pPr>
        <w:ind w:left="4545" w:hanging="285"/>
      </w:pPr>
      <w:rPr>
        <w:rFonts w:hint="default"/>
        <w:lang w:val="it-IT" w:eastAsia="it-IT" w:bidi="it-IT"/>
      </w:rPr>
    </w:lvl>
    <w:lvl w:ilvl="6" w:tplc="8CB2F382">
      <w:numFmt w:val="bullet"/>
      <w:lvlText w:val="•"/>
      <w:lvlJc w:val="left"/>
      <w:pPr>
        <w:ind w:left="5370" w:hanging="285"/>
      </w:pPr>
      <w:rPr>
        <w:rFonts w:hint="default"/>
        <w:lang w:val="it-IT" w:eastAsia="it-IT" w:bidi="it-IT"/>
      </w:rPr>
    </w:lvl>
    <w:lvl w:ilvl="7" w:tplc="73169842">
      <w:numFmt w:val="bullet"/>
      <w:lvlText w:val="•"/>
      <w:lvlJc w:val="left"/>
      <w:pPr>
        <w:ind w:left="6195" w:hanging="285"/>
      </w:pPr>
      <w:rPr>
        <w:rFonts w:hint="default"/>
        <w:lang w:val="it-IT" w:eastAsia="it-IT" w:bidi="it-IT"/>
      </w:rPr>
    </w:lvl>
    <w:lvl w:ilvl="8" w:tplc="8CFC1144">
      <w:numFmt w:val="bullet"/>
      <w:lvlText w:val="•"/>
      <w:lvlJc w:val="left"/>
      <w:pPr>
        <w:ind w:left="7020" w:hanging="285"/>
      </w:pPr>
      <w:rPr>
        <w:rFonts w:hint="default"/>
        <w:lang w:val="it-IT" w:eastAsia="it-IT" w:bidi="it-IT"/>
      </w:rPr>
    </w:lvl>
  </w:abstractNum>
  <w:num w:numId="1" w16cid:durableId="1792822336">
    <w:abstractNumId w:val="0"/>
  </w:num>
  <w:num w:numId="2" w16cid:durableId="1256136926">
    <w:abstractNumId w:val="11"/>
  </w:num>
  <w:num w:numId="3" w16cid:durableId="1730955556">
    <w:abstractNumId w:val="23"/>
  </w:num>
  <w:num w:numId="4" w16cid:durableId="1690570174">
    <w:abstractNumId w:val="10"/>
  </w:num>
  <w:num w:numId="5" w16cid:durableId="1431775940">
    <w:abstractNumId w:val="12"/>
  </w:num>
  <w:num w:numId="6" w16cid:durableId="480653775">
    <w:abstractNumId w:val="17"/>
  </w:num>
  <w:num w:numId="7" w16cid:durableId="1396006436">
    <w:abstractNumId w:val="18"/>
  </w:num>
  <w:num w:numId="8" w16cid:durableId="444813523">
    <w:abstractNumId w:val="9"/>
  </w:num>
  <w:num w:numId="9" w16cid:durableId="1412240644">
    <w:abstractNumId w:val="4"/>
  </w:num>
  <w:num w:numId="10" w16cid:durableId="1608808600">
    <w:abstractNumId w:val="24"/>
  </w:num>
  <w:num w:numId="11" w16cid:durableId="555047366">
    <w:abstractNumId w:val="13"/>
  </w:num>
  <w:num w:numId="12" w16cid:durableId="837767979">
    <w:abstractNumId w:val="21"/>
  </w:num>
  <w:num w:numId="13" w16cid:durableId="1301303841">
    <w:abstractNumId w:val="19"/>
  </w:num>
  <w:num w:numId="14" w16cid:durableId="1419981711">
    <w:abstractNumId w:val="20"/>
  </w:num>
  <w:num w:numId="15" w16cid:durableId="1602105051">
    <w:abstractNumId w:val="1"/>
  </w:num>
  <w:num w:numId="16" w16cid:durableId="473764152">
    <w:abstractNumId w:val="8"/>
  </w:num>
  <w:num w:numId="17" w16cid:durableId="1872956523">
    <w:abstractNumId w:val="7"/>
  </w:num>
  <w:num w:numId="18" w16cid:durableId="334722940">
    <w:abstractNumId w:val="6"/>
  </w:num>
  <w:num w:numId="19" w16cid:durableId="1336690904">
    <w:abstractNumId w:val="16"/>
  </w:num>
  <w:num w:numId="20" w16cid:durableId="933323821">
    <w:abstractNumId w:val="26"/>
  </w:num>
  <w:num w:numId="21" w16cid:durableId="13850611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5997775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2874948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4294388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4965947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93650882">
    <w:abstractNumId w:val="22"/>
  </w:num>
  <w:num w:numId="27" w16cid:durableId="701593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F7"/>
    <w:rsid w:val="000A2A59"/>
    <w:rsid w:val="000E3C35"/>
    <w:rsid w:val="001B4166"/>
    <w:rsid w:val="001D72D6"/>
    <w:rsid w:val="001F52B6"/>
    <w:rsid w:val="003E6179"/>
    <w:rsid w:val="00440034"/>
    <w:rsid w:val="005801D1"/>
    <w:rsid w:val="005C6FF7"/>
    <w:rsid w:val="00611985"/>
    <w:rsid w:val="00853D27"/>
    <w:rsid w:val="00A92F81"/>
    <w:rsid w:val="00B0693E"/>
    <w:rsid w:val="00CA28A1"/>
    <w:rsid w:val="00CD426C"/>
    <w:rsid w:val="00CF30AF"/>
    <w:rsid w:val="00D01953"/>
    <w:rsid w:val="00E46E87"/>
    <w:rsid w:val="00E6752C"/>
    <w:rsid w:val="00EC2771"/>
    <w:rsid w:val="00EE2781"/>
    <w:rsid w:val="00EF53E0"/>
    <w:rsid w:val="00F20656"/>
    <w:rsid w:val="00F43D41"/>
    <w:rsid w:val="00F6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E33C"/>
  <w15:docId w15:val="{59AE9216-D609-4E64-97D6-0AB76067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088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OneDrive\Documenti\Modelli%20di%20Office%20personalizzati\UDA%20PRIME%20conoscere%20me%20stesso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61762-4C4F-4C8D-BECE-3AA40B40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UDA PRIME conoscere me stesso 3.dotx</Template>
  <TotalTime>5</TotalTime>
  <Pages>17</Pages>
  <Words>6885</Words>
  <Characters>39248</Characters>
  <Application>Microsoft Office Word</Application>
  <DocSecurity>0</DocSecurity>
  <Lines>327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Carlo D'Acunzo</cp:lastModifiedBy>
  <cp:revision>4</cp:revision>
  <dcterms:created xsi:type="dcterms:W3CDTF">2025-09-13T09:19:00Z</dcterms:created>
  <dcterms:modified xsi:type="dcterms:W3CDTF">2025-09-13T09:24:00Z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2019-10-07T00:00:00Z</vt:filetime>
  </property>
</Properties>
</file>