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07FA" w:rsidRPr="000549AA" w:rsidRDefault="00B807FA">
      <w:pPr>
        <w:jc w:val="center"/>
        <w:rPr>
          <w:b/>
          <w:sz w:val="20"/>
          <w:szCs w:val="20"/>
        </w:rPr>
      </w:pPr>
    </w:p>
    <w:p w:rsidR="0020139C" w:rsidRPr="000549AA" w:rsidRDefault="0020139C">
      <w:pPr>
        <w:jc w:val="center"/>
        <w:rPr>
          <w:b/>
          <w:sz w:val="20"/>
          <w:szCs w:val="20"/>
        </w:rPr>
      </w:pPr>
    </w:p>
    <w:p w:rsidR="0020139C" w:rsidRPr="000549AA" w:rsidRDefault="0020139C">
      <w:pPr>
        <w:jc w:val="center"/>
        <w:rPr>
          <w:b/>
          <w:sz w:val="20"/>
          <w:szCs w:val="20"/>
        </w:rPr>
      </w:pPr>
    </w:p>
    <w:p w:rsidR="0020139C" w:rsidRPr="000549AA" w:rsidRDefault="0020139C">
      <w:pPr>
        <w:jc w:val="center"/>
        <w:rPr>
          <w:b/>
          <w:sz w:val="20"/>
          <w:szCs w:val="20"/>
        </w:rPr>
      </w:pPr>
    </w:p>
    <w:p w:rsidR="0020139C" w:rsidRPr="0020139C" w:rsidRDefault="0020139C" w:rsidP="0020139C">
      <w:pPr>
        <w:tabs>
          <w:tab w:val="center" w:pos="4819"/>
          <w:tab w:val="right" w:pos="9638"/>
        </w:tabs>
        <w:jc w:val="center"/>
        <w:rPr>
          <w:b/>
          <w:sz w:val="26"/>
          <w:szCs w:val="26"/>
          <w:lang w:eastAsia="ar-SA"/>
        </w:rPr>
      </w:pPr>
    </w:p>
    <w:p w:rsidR="0020139C" w:rsidRPr="0020139C" w:rsidRDefault="0020139C" w:rsidP="0020139C">
      <w:pPr>
        <w:tabs>
          <w:tab w:val="left" w:pos="2440"/>
          <w:tab w:val="left" w:pos="5811"/>
          <w:tab w:val="left" w:pos="8986"/>
        </w:tabs>
        <w:spacing w:line="1454" w:lineRule="exact"/>
        <w:ind w:left="141"/>
        <w:jc w:val="center"/>
        <w:rPr>
          <w:sz w:val="20"/>
          <w:szCs w:val="20"/>
          <w:lang w:eastAsia="ar-SA"/>
        </w:rPr>
      </w:pPr>
      <w:r w:rsidRPr="000549AA">
        <w:rPr>
          <w:noProof/>
          <w:position w:val="-18"/>
          <w:sz w:val="20"/>
          <w:lang w:eastAsia="it-IT"/>
        </w:rPr>
        <w:drawing>
          <wp:inline distT="0" distB="0" distL="0" distR="0">
            <wp:extent cx="1028700" cy="6858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39C">
        <w:rPr>
          <w:position w:val="-18"/>
          <w:sz w:val="20"/>
          <w:lang w:eastAsia="ar-SA"/>
        </w:rPr>
        <w:tab/>
      </w:r>
      <w:r w:rsidRPr="000549AA">
        <w:rPr>
          <w:noProof/>
          <w:position w:val="-27"/>
          <w:sz w:val="20"/>
          <w:lang w:eastAsia="it-IT"/>
        </w:rPr>
        <w:drawing>
          <wp:inline distT="0" distB="0" distL="0" distR="0">
            <wp:extent cx="1805940" cy="91440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39C">
        <w:rPr>
          <w:position w:val="-27"/>
          <w:sz w:val="20"/>
          <w:lang w:eastAsia="ar-SA"/>
        </w:rPr>
        <w:tab/>
      </w:r>
      <w:r w:rsidRPr="000549AA">
        <w:rPr>
          <w:noProof/>
          <w:position w:val="-18"/>
          <w:sz w:val="20"/>
          <w:lang w:eastAsia="it-IT"/>
        </w:rPr>
        <w:drawing>
          <wp:inline distT="0" distB="0" distL="0" distR="0">
            <wp:extent cx="1424940" cy="777240"/>
            <wp:effectExtent l="0" t="0" r="381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39C">
        <w:rPr>
          <w:noProof/>
          <w:position w:val="-18"/>
          <w:sz w:val="20"/>
          <w:lang w:eastAsia="it-IT"/>
        </w:rPr>
        <w:t xml:space="preserve">      </w:t>
      </w:r>
      <w:r w:rsidRPr="000549AA">
        <w:rPr>
          <w:noProof/>
          <w:position w:val="-28"/>
          <w:sz w:val="20"/>
          <w:lang w:eastAsia="it-IT"/>
        </w:rPr>
        <w:drawing>
          <wp:inline distT="0" distB="0" distL="0" distR="0">
            <wp:extent cx="815340" cy="92202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39C" w:rsidRPr="0020139C" w:rsidRDefault="0020139C" w:rsidP="0020139C">
      <w:pPr>
        <w:spacing w:before="10"/>
        <w:rPr>
          <w:sz w:val="11"/>
          <w:szCs w:val="11"/>
          <w:lang w:eastAsia="ar-SA"/>
        </w:rPr>
      </w:pPr>
    </w:p>
    <w:p w:rsidR="0020139C" w:rsidRPr="0020139C" w:rsidRDefault="0020139C" w:rsidP="0020139C">
      <w:pPr>
        <w:spacing w:before="53" w:line="412" w:lineRule="exact"/>
        <w:ind w:left="870" w:right="887"/>
        <w:jc w:val="center"/>
        <w:rPr>
          <w:sz w:val="36"/>
          <w:szCs w:val="36"/>
          <w:lang w:eastAsia="ar-SA"/>
        </w:rPr>
      </w:pPr>
      <w:r w:rsidRPr="0020139C">
        <w:rPr>
          <w:b/>
          <w:bCs/>
          <w:sz w:val="36"/>
          <w:szCs w:val="36"/>
          <w:lang w:eastAsia="ar-SA"/>
        </w:rPr>
        <w:t>ISTITUTO  ISTRUZIONE SUPERIORE</w:t>
      </w:r>
      <w:r w:rsidRPr="0020139C">
        <w:rPr>
          <w:b/>
          <w:bCs/>
          <w:spacing w:val="-6"/>
          <w:sz w:val="36"/>
          <w:szCs w:val="36"/>
          <w:lang w:eastAsia="ar-SA"/>
        </w:rPr>
        <w:t xml:space="preserve"> </w:t>
      </w:r>
      <w:r w:rsidRPr="0020139C">
        <w:rPr>
          <w:b/>
          <w:bCs/>
          <w:sz w:val="36"/>
          <w:szCs w:val="36"/>
          <w:lang w:eastAsia="ar-SA"/>
        </w:rPr>
        <w:t>“</w:t>
      </w:r>
      <w:r w:rsidRPr="0020139C">
        <w:rPr>
          <w:b/>
          <w:bCs/>
          <w:color w:val="FF0000"/>
          <w:sz w:val="36"/>
          <w:szCs w:val="36"/>
          <w:lang w:eastAsia="ar-SA"/>
        </w:rPr>
        <w:t>E.FERRARI</w:t>
      </w:r>
      <w:r w:rsidRPr="0020139C">
        <w:rPr>
          <w:b/>
          <w:bCs/>
          <w:sz w:val="36"/>
          <w:szCs w:val="36"/>
          <w:lang w:eastAsia="ar-SA"/>
        </w:rPr>
        <w:t>”</w:t>
      </w:r>
    </w:p>
    <w:p w:rsidR="0020139C" w:rsidRPr="0020139C" w:rsidRDefault="0020139C" w:rsidP="0020139C">
      <w:pPr>
        <w:ind w:left="862" w:right="890"/>
        <w:jc w:val="center"/>
        <w:rPr>
          <w:sz w:val="20"/>
          <w:szCs w:val="20"/>
          <w:lang w:eastAsia="ar-SA"/>
        </w:rPr>
      </w:pPr>
      <w:r w:rsidRPr="0020139C">
        <w:rPr>
          <w:sz w:val="20"/>
          <w:szCs w:val="20"/>
          <w:lang w:eastAsia="ar-SA"/>
        </w:rPr>
        <w:t xml:space="preserve">Istituto Professionale per i servizi per l’Enogastronomia e l’Ospitalità Alberghiera cod. </w:t>
      </w:r>
      <w:proofErr w:type="spellStart"/>
      <w:r w:rsidRPr="0020139C">
        <w:rPr>
          <w:sz w:val="20"/>
          <w:szCs w:val="20"/>
          <w:lang w:eastAsia="ar-SA"/>
        </w:rPr>
        <w:t>mecc</w:t>
      </w:r>
      <w:proofErr w:type="spellEnd"/>
      <w:r w:rsidRPr="0020139C">
        <w:rPr>
          <w:sz w:val="20"/>
          <w:szCs w:val="20"/>
          <w:lang w:eastAsia="ar-SA"/>
        </w:rPr>
        <w:t>.</w:t>
      </w:r>
      <w:r w:rsidRPr="0020139C">
        <w:rPr>
          <w:spacing w:val="-28"/>
          <w:sz w:val="20"/>
          <w:szCs w:val="20"/>
          <w:lang w:eastAsia="ar-SA"/>
        </w:rPr>
        <w:t xml:space="preserve"> </w:t>
      </w:r>
      <w:r w:rsidRPr="0020139C">
        <w:rPr>
          <w:sz w:val="20"/>
          <w:szCs w:val="20"/>
          <w:lang w:eastAsia="ar-SA"/>
        </w:rPr>
        <w:t>SARH02901B</w:t>
      </w:r>
      <w:r w:rsidRPr="0020139C">
        <w:rPr>
          <w:w w:val="99"/>
          <w:sz w:val="20"/>
          <w:szCs w:val="20"/>
          <w:lang w:eastAsia="ar-SA"/>
        </w:rPr>
        <w:t xml:space="preserve"> </w:t>
      </w:r>
      <w:r w:rsidRPr="0020139C">
        <w:rPr>
          <w:sz w:val="20"/>
          <w:szCs w:val="20"/>
          <w:lang w:eastAsia="ar-SA"/>
        </w:rPr>
        <w:t xml:space="preserve">Istituto Professionale  per l’Industria e l’Artigianato cod. </w:t>
      </w:r>
      <w:proofErr w:type="spellStart"/>
      <w:r w:rsidRPr="0020139C">
        <w:rPr>
          <w:sz w:val="20"/>
          <w:szCs w:val="20"/>
          <w:lang w:eastAsia="ar-SA"/>
        </w:rPr>
        <w:t>mecc</w:t>
      </w:r>
      <w:proofErr w:type="spellEnd"/>
      <w:r w:rsidRPr="0020139C">
        <w:rPr>
          <w:sz w:val="20"/>
          <w:szCs w:val="20"/>
          <w:lang w:eastAsia="ar-SA"/>
        </w:rPr>
        <w:t>.</w:t>
      </w:r>
      <w:r w:rsidRPr="0020139C">
        <w:rPr>
          <w:spacing w:val="-22"/>
          <w:sz w:val="20"/>
          <w:szCs w:val="20"/>
          <w:lang w:eastAsia="ar-SA"/>
        </w:rPr>
        <w:t xml:space="preserve"> </w:t>
      </w:r>
      <w:r w:rsidRPr="0020139C">
        <w:rPr>
          <w:sz w:val="20"/>
          <w:szCs w:val="20"/>
          <w:lang w:eastAsia="ar-SA"/>
        </w:rPr>
        <w:t>SARI02901V</w:t>
      </w:r>
    </w:p>
    <w:p w:rsidR="0020139C" w:rsidRPr="0020139C" w:rsidRDefault="0020139C" w:rsidP="0020139C">
      <w:pPr>
        <w:spacing w:before="3"/>
        <w:ind w:left="870" w:right="890"/>
        <w:jc w:val="center"/>
        <w:rPr>
          <w:sz w:val="20"/>
          <w:szCs w:val="20"/>
          <w:lang w:eastAsia="ar-SA"/>
        </w:rPr>
      </w:pPr>
      <w:r w:rsidRPr="0020139C">
        <w:rPr>
          <w:sz w:val="20"/>
          <w:lang w:eastAsia="ar-SA"/>
        </w:rPr>
        <w:t xml:space="preserve">Istituto Tecnico settore tecnologico  - Agraria, Agroalimentare e Agroindustria  cod. </w:t>
      </w:r>
      <w:proofErr w:type="spellStart"/>
      <w:r w:rsidRPr="0020139C">
        <w:rPr>
          <w:sz w:val="20"/>
          <w:lang w:eastAsia="ar-SA"/>
        </w:rPr>
        <w:t>mecc</w:t>
      </w:r>
      <w:proofErr w:type="spellEnd"/>
      <w:r w:rsidRPr="0020139C">
        <w:rPr>
          <w:sz w:val="20"/>
          <w:lang w:eastAsia="ar-SA"/>
        </w:rPr>
        <w:t>.</w:t>
      </w:r>
      <w:r w:rsidRPr="0020139C">
        <w:rPr>
          <w:spacing w:val="-27"/>
          <w:sz w:val="20"/>
          <w:lang w:eastAsia="ar-SA"/>
        </w:rPr>
        <w:t xml:space="preserve"> </w:t>
      </w:r>
      <w:r w:rsidRPr="0020139C">
        <w:rPr>
          <w:sz w:val="20"/>
          <w:lang w:eastAsia="ar-SA"/>
        </w:rPr>
        <w:t>SATF02901Q</w:t>
      </w:r>
    </w:p>
    <w:p w:rsidR="0020139C" w:rsidRPr="0020139C" w:rsidRDefault="0020139C" w:rsidP="0020139C">
      <w:pPr>
        <w:spacing w:before="3"/>
        <w:rPr>
          <w:sz w:val="2"/>
          <w:szCs w:val="2"/>
          <w:lang w:eastAsia="ar-SA"/>
        </w:rPr>
      </w:pPr>
    </w:p>
    <w:p w:rsidR="0020139C" w:rsidRPr="0020139C" w:rsidRDefault="0020139C" w:rsidP="0020139C">
      <w:pPr>
        <w:spacing w:line="20" w:lineRule="exact"/>
        <w:ind w:left="101"/>
        <w:rPr>
          <w:sz w:val="2"/>
          <w:szCs w:val="2"/>
          <w:lang w:eastAsia="ar-SA"/>
        </w:rPr>
      </w:pPr>
      <w:r w:rsidRPr="000549AA">
        <w:rPr>
          <w:noProof/>
          <w:sz w:val="2"/>
          <w:szCs w:val="2"/>
          <w:lang w:eastAsia="ar-SA"/>
        </w:rPr>
        <mc:AlternateContent>
          <mc:Choice Requires="wpg">
            <w:drawing>
              <wp:inline distT="0" distB="0" distL="0" distR="0">
                <wp:extent cx="6696710" cy="12700"/>
                <wp:effectExtent l="0" t="0" r="8890" b="635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12700"/>
                          <a:chOff x="0" y="0"/>
                          <a:chExt cx="10546" cy="2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26" cy="2"/>
                            <a:chOff x="10" y="10"/>
                            <a:chExt cx="10526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26"/>
                                <a:gd name="T2" fmla="+- 0 10536 10"/>
                                <a:gd name="T3" fmla="*/ T2 w 10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6">
                                  <a:moveTo>
                                    <a:pt x="0" y="0"/>
                                  </a:moveTo>
                                  <a:lnTo>
                                    <a:pt x="1052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A4616" id="Gruppo 6" o:spid="_x0000_s1026" style="width:527.3pt;height:1pt;mso-position-horizontal-relative:char;mso-position-vertical-relative:line" coordsize="10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">
                <v:group id="Group 3" o:spid="_x0000_s1027" style="position:absolute;left:10;top:10;width:10526;height:2" coordorigin="10,10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10;top:10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" path="m,l10526,e" filled="f" strokeweight=".96pt">
                    <v:path arrowok="t" o:connecttype="custom" o:connectlocs="0,0;10526,0" o:connectangles="0,0"/>
                  </v:shape>
                </v:group>
                <w10:anchorlock/>
              </v:group>
            </w:pict>
          </mc:Fallback>
        </mc:AlternateContent>
      </w:r>
    </w:p>
    <w:p w:rsidR="0020139C" w:rsidRPr="0020139C" w:rsidRDefault="0020139C" w:rsidP="0020139C">
      <w:pPr>
        <w:ind w:left="870" w:right="890"/>
        <w:jc w:val="center"/>
        <w:rPr>
          <w:lang w:eastAsia="ar-SA"/>
        </w:rPr>
      </w:pPr>
      <w:r w:rsidRPr="0020139C">
        <w:rPr>
          <w:sz w:val="16"/>
          <w:lang w:eastAsia="ar-SA"/>
        </w:rPr>
        <w:t xml:space="preserve">Via Rosa Jemma,301- 84091 BATTIPAGLIA - tel. 0828370560 - fax 0828370651 - C.F.: 91008360652 - Codice </w:t>
      </w:r>
      <w:proofErr w:type="spellStart"/>
      <w:r w:rsidRPr="0020139C">
        <w:rPr>
          <w:sz w:val="16"/>
          <w:lang w:eastAsia="ar-SA"/>
        </w:rPr>
        <w:t>Mecc</w:t>
      </w:r>
      <w:proofErr w:type="spellEnd"/>
      <w:r w:rsidRPr="0020139C">
        <w:rPr>
          <w:sz w:val="16"/>
          <w:lang w:eastAsia="ar-SA"/>
        </w:rPr>
        <w:t>.</w:t>
      </w:r>
      <w:r w:rsidRPr="0020139C">
        <w:rPr>
          <w:spacing w:val="-16"/>
          <w:sz w:val="16"/>
          <w:lang w:eastAsia="ar-SA"/>
        </w:rPr>
        <w:t xml:space="preserve"> </w:t>
      </w:r>
      <w:r w:rsidRPr="0020139C">
        <w:rPr>
          <w:lang w:eastAsia="ar-SA"/>
        </w:rPr>
        <w:t>SAIS029007</w:t>
      </w:r>
    </w:p>
    <w:p w:rsidR="0020139C" w:rsidRPr="0020139C" w:rsidRDefault="0020139C" w:rsidP="0020139C">
      <w:pPr>
        <w:spacing w:before="7"/>
        <w:ind w:left="870" w:right="887"/>
        <w:jc w:val="center"/>
        <w:rPr>
          <w:rFonts w:eastAsia="Calibri"/>
          <w:lang w:eastAsia="ar-SA"/>
        </w:rPr>
      </w:pPr>
      <w:r w:rsidRPr="0020139C">
        <w:rPr>
          <w:rFonts w:eastAsia="Calibri"/>
          <w:sz w:val="16"/>
          <w:szCs w:val="16"/>
          <w:lang w:eastAsia="ar-SA"/>
        </w:rPr>
        <w:t xml:space="preserve">Internet: </w:t>
      </w:r>
      <w:hyperlink r:id="rId11">
        <w:r w:rsidRPr="0020139C">
          <w:rPr>
            <w:rFonts w:eastAsia="Calibri"/>
            <w:color w:val="0000FF"/>
            <w:sz w:val="22"/>
            <w:szCs w:val="22"/>
            <w:u w:val="single" w:color="0000FF"/>
            <w:lang w:eastAsia="ar-SA"/>
          </w:rPr>
          <w:t xml:space="preserve">www.iisferraribattipaglia.it  </w:t>
        </w:r>
      </w:hyperlink>
      <w:r w:rsidRPr="0020139C">
        <w:rPr>
          <w:rFonts w:eastAsia="Calibri"/>
          <w:sz w:val="16"/>
          <w:szCs w:val="16"/>
          <w:lang w:eastAsia="ar-SA"/>
        </w:rPr>
        <w:t>-</w:t>
      </w:r>
      <w:proofErr w:type="spellStart"/>
      <w:r w:rsidRPr="0020139C">
        <w:rPr>
          <w:rFonts w:eastAsia="Calibri"/>
          <w:sz w:val="16"/>
          <w:szCs w:val="16"/>
          <w:lang w:eastAsia="ar-SA"/>
        </w:rPr>
        <w:t>post.cert</w:t>
      </w:r>
      <w:proofErr w:type="spellEnd"/>
      <w:r w:rsidRPr="0020139C">
        <w:rPr>
          <w:rFonts w:eastAsia="Calibri"/>
          <w:sz w:val="16"/>
          <w:szCs w:val="16"/>
          <w:lang w:eastAsia="ar-SA"/>
        </w:rPr>
        <w:t xml:space="preserve">. </w:t>
      </w:r>
      <w:hyperlink r:id="rId12">
        <w:r w:rsidRPr="0020139C">
          <w:rPr>
            <w:rFonts w:eastAsia="Calibri"/>
            <w:color w:val="0000FF"/>
            <w:sz w:val="22"/>
            <w:szCs w:val="22"/>
            <w:u w:val="single" w:color="0000FF"/>
            <w:lang w:eastAsia="ar-SA"/>
          </w:rPr>
          <w:t xml:space="preserve">SAIS029007@pec.istruzione.it </w:t>
        </w:r>
      </w:hyperlink>
      <w:r w:rsidRPr="0020139C">
        <w:rPr>
          <w:rFonts w:eastAsia="Calibri"/>
          <w:sz w:val="22"/>
          <w:szCs w:val="22"/>
          <w:lang w:eastAsia="ar-SA"/>
        </w:rPr>
        <w:t xml:space="preserve">– </w:t>
      </w:r>
    </w:p>
    <w:p w:rsidR="0020139C" w:rsidRPr="000549AA" w:rsidRDefault="0020139C">
      <w:pPr>
        <w:jc w:val="center"/>
        <w:rPr>
          <w:b/>
          <w:sz w:val="20"/>
          <w:szCs w:val="20"/>
        </w:rPr>
      </w:pPr>
    </w:p>
    <w:p w:rsidR="0020139C" w:rsidRPr="000549AA" w:rsidRDefault="0020139C">
      <w:pPr>
        <w:jc w:val="center"/>
        <w:rPr>
          <w:b/>
          <w:sz w:val="20"/>
          <w:szCs w:val="20"/>
        </w:rPr>
      </w:pPr>
    </w:p>
    <w:p w:rsidR="0020139C" w:rsidRPr="000549AA" w:rsidRDefault="0020139C" w:rsidP="0020139C">
      <w:pPr>
        <w:pStyle w:val="Intestazione"/>
        <w:jc w:val="center"/>
        <w:rPr>
          <w:b/>
          <w:sz w:val="26"/>
          <w:szCs w:val="26"/>
        </w:rPr>
      </w:pPr>
    </w:p>
    <w:p w:rsidR="0020139C" w:rsidRPr="000549AA" w:rsidRDefault="0020139C" w:rsidP="0020139C">
      <w:pPr>
        <w:pStyle w:val="Intestazione"/>
        <w:jc w:val="center"/>
        <w:rPr>
          <w:b/>
          <w:sz w:val="26"/>
          <w:szCs w:val="26"/>
        </w:rPr>
      </w:pPr>
    </w:p>
    <w:p w:rsidR="00B807FA" w:rsidRPr="000549AA" w:rsidRDefault="00FB7882" w:rsidP="0020139C">
      <w:pPr>
        <w:pStyle w:val="Intestazione"/>
        <w:jc w:val="center"/>
        <w:rPr>
          <w:b/>
          <w:bCs/>
          <w:sz w:val="26"/>
          <w:szCs w:val="26"/>
        </w:rPr>
      </w:pPr>
      <w:r w:rsidRPr="000549AA">
        <w:rPr>
          <w:b/>
          <w:sz w:val="26"/>
          <w:szCs w:val="26"/>
        </w:rPr>
        <w:t xml:space="preserve">PROGRAMMAZIONE </w:t>
      </w:r>
      <w:r w:rsidRPr="000549AA">
        <w:rPr>
          <w:b/>
          <w:bCs/>
          <w:sz w:val="26"/>
          <w:szCs w:val="26"/>
        </w:rPr>
        <w:t>DISCIPLINARE PER COMPETENZE</w:t>
      </w:r>
    </w:p>
    <w:p w:rsidR="00B807FA" w:rsidRPr="000549AA" w:rsidRDefault="00FB7882">
      <w:pPr>
        <w:pStyle w:val="Intestazione"/>
        <w:jc w:val="center"/>
      </w:pPr>
      <w:r w:rsidRPr="000549AA">
        <w:rPr>
          <w:b/>
          <w:bCs/>
          <w:sz w:val="26"/>
          <w:szCs w:val="26"/>
        </w:rPr>
        <w:t xml:space="preserve">Classe III </w:t>
      </w:r>
      <w:r w:rsidR="0020139C" w:rsidRPr="000549AA">
        <w:rPr>
          <w:b/>
          <w:bCs/>
          <w:sz w:val="26"/>
          <w:szCs w:val="26"/>
        </w:rPr>
        <w:t xml:space="preserve">sez. B </w:t>
      </w:r>
      <w:r w:rsidRPr="000549AA">
        <w:rPr>
          <w:b/>
          <w:bCs/>
          <w:sz w:val="26"/>
          <w:szCs w:val="26"/>
        </w:rPr>
        <w:t>CAA</w:t>
      </w:r>
      <w:r w:rsidRPr="000549AA">
        <w:rPr>
          <w:b/>
          <w:bCs/>
          <w:sz w:val="20"/>
        </w:rPr>
        <w:br/>
      </w:r>
    </w:p>
    <w:p w:rsidR="00B807FA" w:rsidRPr="000549AA" w:rsidRDefault="00FB7882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 w:rsidRPr="000549AA">
        <w:rPr>
          <w:b/>
          <w:sz w:val="20"/>
          <w:szCs w:val="20"/>
        </w:rPr>
        <w:tab/>
        <w:t>IIS ENZO FERRARI</w:t>
      </w:r>
      <w:r w:rsidRPr="000549AA">
        <w:rPr>
          <w:b/>
          <w:sz w:val="20"/>
          <w:szCs w:val="20"/>
        </w:rPr>
        <w:tab/>
      </w:r>
    </w:p>
    <w:p w:rsidR="00B807FA" w:rsidRPr="000549AA" w:rsidRDefault="00FB7882">
      <w:pPr>
        <w:jc w:val="center"/>
        <w:rPr>
          <w:sz w:val="20"/>
          <w:szCs w:val="20"/>
        </w:rPr>
      </w:pPr>
      <w:r w:rsidRPr="000549AA">
        <w:rPr>
          <w:b/>
          <w:sz w:val="20"/>
          <w:szCs w:val="20"/>
        </w:rPr>
        <w:t xml:space="preserve">  Battipaglia </w:t>
      </w:r>
    </w:p>
    <w:p w:rsidR="00B807FA" w:rsidRPr="000549AA" w:rsidRDefault="00FB7882">
      <w:pPr>
        <w:jc w:val="center"/>
        <w:rPr>
          <w:sz w:val="20"/>
          <w:szCs w:val="20"/>
        </w:rPr>
      </w:pPr>
      <w:r w:rsidRPr="000549AA">
        <w:rPr>
          <w:sz w:val="20"/>
          <w:szCs w:val="20"/>
        </w:rPr>
        <w:t>ANNO SCOLASTICO</w:t>
      </w:r>
    </w:p>
    <w:p w:rsidR="00B807FA" w:rsidRPr="000549AA" w:rsidRDefault="00B807FA">
      <w:pPr>
        <w:jc w:val="center"/>
        <w:rPr>
          <w:sz w:val="20"/>
          <w:szCs w:val="20"/>
        </w:rPr>
      </w:pPr>
    </w:p>
    <w:p w:rsidR="00B807FA" w:rsidRPr="000549AA" w:rsidRDefault="00FB7882">
      <w:pPr>
        <w:jc w:val="center"/>
        <w:rPr>
          <w:b/>
          <w:bCs/>
          <w:sz w:val="20"/>
          <w:szCs w:val="20"/>
        </w:rPr>
      </w:pPr>
      <w:r w:rsidRPr="000549AA">
        <w:rPr>
          <w:b/>
          <w:bCs/>
          <w:sz w:val="20"/>
          <w:szCs w:val="20"/>
        </w:rPr>
        <w:t>202</w:t>
      </w:r>
      <w:r w:rsidR="000D41CB">
        <w:rPr>
          <w:b/>
          <w:bCs/>
          <w:sz w:val="20"/>
          <w:szCs w:val="20"/>
        </w:rPr>
        <w:t>4</w:t>
      </w:r>
      <w:r w:rsidRPr="000549AA">
        <w:rPr>
          <w:b/>
          <w:bCs/>
          <w:sz w:val="20"/>
          <w:szCs w:val="20"/>
        </w:rPr>
        <w:t>-202</w:t>
      </w:r>
      <w:r w:rsidR="000D41CB">
        <w:rPr>
          <w:b/>
          <w:bCs/>
          <w:sz w:val="20"/>
          <w:szCs w:val="20"/>
        </w:rPr>
        <w:t>5</w:t>
      </w:r>
    </w:p>
    <w:p w:rsidR="00B807FA" w:rsidRPr="000549AA" w:rsidRDefault="00B807FA">
      <w:pPr>
        <w:jc w:val="center"/>
        <w:rPr>
          <w:b/>
          <w:bCs/>
          <w:sz w:val="20"/>
          <w:szCs w:val="20"/>
        </w:rPr>
      </w:pPr>
    </w:p>
    <w:tbl>
      <w:tblPr>
        <w:tblW w:w="9952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4904"/>
        <w:gridCol w:w="5048"/>
      </w:tblGrid>
      <w:tr w:rsidR="00B807FA" w:rsidRPr="000549A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STORIA</w:t>
            </w:r>
          </w:p>
        </w:tc>
      </w:tr>
      <w:tr w:rsidR="00B807FA" w:rsidRPr="000549A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STORICO-SOCIALE</w:t>
            </w:r>
          </w:p>
        </w:tc>
      </w:tr>
      <w:tr w:rsidR="00B807FA" w:rsidRPr="000549A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7B53C0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Prof.ssa </w:t>
            </w:r>
            <w:r w:rsidR="000D3253" w:rsidRPr="000549AA">
              <w:rPr>
                <w:rFonts w:eastAsia="Calibri"/>
                <w:b/>
                <w:sz w:val="20"/>
                <w:szCs w:val="20"/>
              </w:rPr>
              <w:t>MASUCCI ANNA</w:t>
            </w:r>
          </w:p>
        </w:tc>
      </w:tr>
      <w:tr w:rsidR="00B807FA" w:rsidRPr="000549A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Default="00FB7882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III</w:t>
            </w:r>
            <w:r w:rsidR="007B53C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549AA">
              <w:rPr>
                <w:rFonts w:eastAsia="Calibri"/>
                <w:b/>
                <w:sz w:val="20"/>
                <w:szCs w:val="20"/>
              </w:rPr>
              <w:t>CAA</w:t>
            </w:r>
          </w:p>
          <w:p w:rsidR="007B53C0" w:rsidRPr="000549AA" w:rsidRDefault="007B53C0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Sez. B</w:t>
            </w:r>
          </w:p>
        </w:tc>
      </w:tr>
      <w:tr w:rsidR="00B807FA" w:rsidRPr="000549A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>2</w:t>
            </w:r>
          </w:p>
        </w:tc>
      </w:tr>
      <w:tr w:rsidR="00B807FA" w:rsidRPr="000549A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49AA"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0D41CB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06</w:t>
            </w:r>
            <w:r w:rsidR="00FB7882" w:rsidRPr="000549AA">
              <w:rPr>
                <w:rFonts w:eastAsia="Calibri"/>
                <w:b/>
                <w:sz w:val="20"/>
                <w:szCs w:val="20"/>
              </w:rPr>
              <w:t>/1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FB7882" w:rsidRPr="000549AA">
              <w:rPr>
                <w:rFonts w:eastAsia="Calibri"/>
                <w:b/>
                <w:sz w:val="20"/>
                <w:szCs w:val="20"/>
              </w:rPr>
              <w:t>/202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</w:tr>
    </w:tbl>
    <w:p w:rsidR="00B807FA" w:rsidRPr="000549AA" w:rsidRDefault="00B807FA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p w:rsidR="0020139C" w:rsidRPr="000549AA" w:rsidRDefault="0020139C">
      <w:pPr>
        <w:rPr>
          <w:b/>
          <w:sz w:val="20"/>
          <w:szCs w:val="20"/>
        </w:rPr>
      </w:pPr>
    </w:p>
    <w:tbl>
      <w:tblPr>
        <w:tblW w:w="9999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3160"/>
        <w:gridCol w:w="2779"/>
        <w:gridCol w:w="4060"/>
      </w:tblGrid>
      <w:tr w:rsidR="00B807FA" w:rsidRPr="000549AA" w:rsidTr="00BF79A6">
        <w:trPr>
          <w:cantSplit/>
        </w:trPr>
        <w:tc>
          <w:tcPr>
            <w:tcW w:w="9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807FA" w:rsidRPr="000549AA" w:rsidRDefault="00FB7882">
            <w:pPr>
              <w:pStyle w:val="Titolo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549AA">
              <w:rPr>
                <w:rFonts w:ascii="Times New Roman" w:hAnsi="Times New Roman" w:cs="Times New Roman"/>
                <w:sz w:val="20"/>
                <w:highlight w:val="magenta"/>
              </w:rPr>
              <w:t xml:space="preserve">1 -  SITUAZIONE DI PARTENZA </w:t>
            </w:r>
          </w:p>
        </w:tc>
      </w:tr>
      <w:tr w:rsidR="00B807FA" w:rsidRPr="000549AA">
        <w:trPr>
          <w:cantSplit/>
        </w:trPr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07FA" w:rsidRPr="000549AA" w:rsidRDefault="00FB7882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Livello della classe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07FA" w:rsidRPr="000549AA" w:rsidRDefault="00FB7882">
            <w:pPr>
              <w:widowControl w:val="0"/>
              <w:spacing w:before="120"/>
              <w:jc w:val="center"/>
              <w:rPr>
                <w:b/>
                <w:kern w:val="2"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Comportamento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before="120"/>
              <w:jc w:val="center"/>
            </w:pPr>
            <w:r w:rsidRPr="000549AA">
              <w:rPr>
                <w:b/>
                <w:kern w:val="2"/>
                <w:sz w:val="20"/>
                <w:szCs w:val="20"/>
              </w:rPr>
              <w:t>N.° ALLIEVI</w:t>
            </w:r>
            <w:r w:rsidRPr="000549AA">
              <w:rPr>
                <w:sz w:val="20"/>
                <w:szCs w:val="20"/>
              </w:rPr>
              <w:t xml:space="preserve"> </w:t>
            </w:r>
            <w:r w:rsidR="000D3253" w:rsidRPr="000549AA">
              <w:rPr>
                <w:sz w:val="20"/>
                <w:szCs w:val="20"/>
              </w:rPr>
              <w:t>1</w:t>
            </w:r>
            <w:r w:rsidR="000D41CB">
              <w:rPr>
                <w:sz w:val="20"/>
                <w:szCs w:val="20"/>
              </w:rPr>
              <w:t>5</w:t>
            </w:r>
            <w:r w:rsidRPr="000549AA">
              <w:rPr>
                <w:sz w:val="20"/>
                <w:szCs w:val="20"/>
              </w:rPr>
              <w:t xml:space="preserve"> </w:t>
            </w:r>
            <w:bookmarkStart w:id="0" w:name="Testo4"/>
            <w:bookmarkEnd w:id="0"/>
            <w:r w:rsidRPr="000549AA">
              <w:rPr>
                <w:sz w:val="20"/>
                <w:szCs w:val="20"/>
              </w:rPr>
              <w:t xml:space="preserve"> </w:t>
            </w:r>
            <w:r w:rsidRPr="000549AA">
              <w:rPr>
                <w:b/>
                <w:sz w:val="20"/>
                <w:szCs w:val="20"/>
              </w:rPr>
              <w:t>Osservazioni :</w:t>
            </w:r>
          </w:p>
        </w:tc>
      </w:tr>
      <w:tr w:rsidR="00B807FA" w:rsidRPr="000549AA">
        <w:trPr>
          <w:cantSplit/>
        </w:trPr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1" w:name="__Fieldmark__1388_3613312154"/>
            <w:bookmarkEnd w:id="1"/>
            <w:r w:rsidRPr="000549AA">
              <w:rPr>
                <w:sz w:val="20"/>
                <w:szCs w:val="20"/>
              </w:rPr>
              <w:fldChar w:fldCharType="end"/>
            </w:r>
            <w:bookmarkStart w:id="2" w:name="__Fieldmark__6204_2931582114"/>
            <w:bookmarkStart w:id="3" w:name="__Fieldmark__1_1753284200"/>
            <w:bookmarkStart w:id="4" w:name="__Fieldmark__3337_2931582114"/>
            <w:bookmarkStart w:id="5" w:name="__Fieldmark__22655_2931582114"/>
            <w:bookmarkEnd w:id="2"/>
            <w:bookmarkEnd w:id="3"/>
            <w:bookmarkEnd w:id="4"/>
            <w:bookmarkEnd w:id="5"/>
            <w:r w:rsidRPr="000549AA">
              <w:rPr>
                <w:sz w:val="20"/>
                <w:szCs w:val="20"/>
              </w:rPr>
              <w:t xml:space="preserve"> Medio-alto</w:t>
            </w:r>
          </w:p>
          <w:p w:rsidR="00B807FA" w:rsidRPr="000549AA" w:rsidRDefault="000D41CB">
            <w:pPr>
              <w:widowControl w:val="0"/>
            </w:pPr>
            <w:r>
              <w:t>X</w:t>
            </w:r>
            <w:r w:rsidR="00FB7882"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82"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6" w:name="__Fieldmark__1405_3613312154"/>
            <w:bookmarkEnd w:id="6"/>
            <w:r w:rsidR="00FB7882" w:rsidRPr="000549AA">
              <w:rPr>
                <w:sz w:val="20"/>
                <w:szCs w:val="20"/>
              </w:rPr>
              <w:fldChar w:fldCharType="end"/>
            </w:r>
            <w:bookmarkStart w:id="7" w:name="__Fieldmark__6215_2931582114"/>
            <w:bookmarkStart w:id="8" w:name="__Fieldmark__2_1753284200"/>
            <w:bookmarkStart w:id="9" w:name="__Fieldmark__3345_2931582114"/>
            <w:bookmarkStart w:id="10" w:name="__Fieldmark__22669_2931582114"/>
            <w:bookmarkEnd w:id="7"/>
            <w:bookmarkEnd w:id="8"/>
            <w:bookmarkEnd w:id="9"/>
            <w:bookmarkEnd w:id="10"/>
            <w:r w:rsidR="00FB7882" w:rsidRPr="000549AA">
              <w:rPr>
                <w:sz w:val="20"/>
                <w:szCs w:val="20"/>
              </w:rPr>
              <w:t xml:space="preserve">  </w:t>
            </w:r>
            <w:r w:rsidR="00FB7882" w:rsidRPr="000D41CB">
              <w:rPr>
                <w:b/>
                <w:sz w:val="20"/>
                <w:szCs w:val="20"/>
              </w:rPr>
              <w:t>Medio</w:t>
            </w:r>
          </w:p>
          <w:bookmarkStart w:id="11" w:name="__Fieldmark__6228_2931582114"/>
          <w:bookmarkStart w:id="12" w:name="__Fieldmark__3_1753284200"/>
          <w:bookmarkStart w:id="13" w:name="__Fieldmark__3355_2931582114"/>
          <w:bookmarkStart w:id="14" w:name="__Fieldmark__22685_2931582114"/>
          <w:bookmarkEnd w:id="11"/>
          <w:bookmarkEnd w:id="12"/>
          <w:bookmarkEnd w:id="13"/>
          <w:bookmarkEnd w:id="14"/>
          <w:p w:rsidR="00B807FA" w:rsidRPr="000D41CB" w:rsidRDefault="000D41CB">
            <w:pPr>
              <w:widowControl w:val="0"/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549AA">
              <w:rPr>
                <w:sz w:val="20"/>
                <w:szCs w:val="20"/>
              </w:rPr>
              <w:fldChar w:fldCharType="end"/>
            </w:r>
            <w:r w:rsidRPr="000549AA">
              <w:rPr>
                <w:sz w:val="20"/>
                <w:szCs w:val="20"/>
              </w:rPr>
              <w:t xml:space="preserve"> </w:t>
            </w:r>
            <w:r w:rsidR="00FB7882" w:rsidRPr="000D41CB">
              <w:rPr>
                <w:sz w:val="20"/>
                <w:szCs w:val="20"/>
              </w:rPr>
              <w:t>Medio-basso</w:t>
            </w:r>
          </w:p>
          <w:p w:rsidR="00B807FA" w:rsidRPr="000549AA" w:rsidRDefault="00FB7882">
            <w:pPr>
              <w:widowControl w:val="0"/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15" w:name="__Fieldmark__1441_3613312154"/>
            <w:bookmarkEnd w:id="15"/>
            <w:r w:rsidRPr="000549AA">
              <w:rPr>
                <w:sz w:val="20"/>
                <w:szCs w:val="20"/>
              </w:rPr>
              <w:fldChar w:fldCharType="end"/>
            </w:r>
            <w:bookmarkStart w:id="16" w:name="__Fieldmark__6239_2931582114"/>
            <w:bookmarkStart w:id="17" w:name="__Fieldmark__4_1753284200"/>
            <w:bookmarkStart w:id="18" w:name="__Fieldmark__3363_2931582114"/>
            <w:bookmarkStart w:id="19" w:name="__Fieldmark__22699_2931582114"/>
            <w:bookmarkEnd w:id="16"/>
            <w:bookmarkEnd w:id="17"/>
            <w:bookmarkEnd w:id="18"/>
            <w:bookmarkEnd w:id="19"/>
            <w:r w:rsidRPr="000549AA">
              <w:rPr>
                <w:sz w:val="20"/>
                <w:szCs w:val="20"/>
              </w:rPr>
              <w:t xml:space="preserve"> Basso</w:t>
            </w:r>
            <w:r w:rsidRPr="000549AA">
              <w:rPr>
                <w:sz w:val="20"/>
                <w:szCs w:val="20"/>
              </w:rPr>
              <w:tab/>
            </w:r>
            <w:r w:rsidRPr="000549AA">
              <w:rPr>
                <w:sz w:val="20"/>
                <w:szCs w:val="20"/>
              </w:rPr>
              <w:tab/>
            </w:r>
            <w:r w:rsidRPr="000549AA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20" w:name="__Fieldmark__1462_3613312154"/>
            <w:bookmarkEnd w:id="20"/>
            <w:r w:rsidRPr="000549AA">
              <w:rPr>
                <w:sz w:val="20"/>
                <w:szCs w:val="20"/>
              </w:rPr>
              <w:fldChar w:fldCharType="end"/>
            </w:r>
            <w:bookmarkStart w:id="21" w:name="__Fieldmark__6254_2931582114"/>
            <w:bookmarkStart w:id="22" w:name="Controllo5"/>
            <w:bookmarkStart w:id="23" w:name="__Fieldmark__5_1753284200"/>
            <w:bookmarkStart w:id="24" w:name="__Fieldmark__3375_2931582114"/>
            <w:bookmarkStart w:id="25" w:name="__Fieldmark__22717_2931582114"/>
            <w:bookmarkEnd w:id="21"/>
            <w:bookmarkEnd w:id="22"/>
            <w:bookmarkEnd w:id="23"/>
            <w:bookmarkEnd w:id="24"/>
            <w:bookmarkEnd w:id="25"/>
            <w:r w:rsidRPr="000549AA">
              <w:rPr>
                <w:sz w:val="20"/>
                <w:szCs w:val="20"/>
              </w:rPr>
              <w:t xml:space="preserve"> Vivace</w:t>
            </w:r>
          </w:p>
          <w:p w:rsidR="00B807FA" w:rsidRPr="00351E39" w:rsidRDefault="00FB7882">
            <w:pPr>
              <w:widowControl w:val="0"/>
              <w:rPr>
                <w:b/>
              </w:rPr>
            </w:pPr>
            <w:r w:rsidRPr="00351E3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51E39">
              <w:rPr>
                <w:b/>
                <w:sz w:val="20"/>
                <w:szCs w:val="20"/>
              </w:rPr>
              <w:instrText>FORMCHECKBOX</w:instrText>
            </w:r>
            <w:r w:rsidR="009F39B6">
              <w:rPr>
                <w:b/>
                <w:sz w:val="20"/>
                <w:szCs w:val="20"/>
              </w:rPr>
            </w:r>
            <w:r w:rsidR="009F39B6">
              <w:rPr>
                <w:b/>
                <w:sz w:val="20"/>
                <w:szCs w:val="20"/>
              </w:rPr>
              <w:fldChar w:fldCharType="separate"/>
            </w:r>
            <w:bookmarkStart w:id="26" w:name="__Fieldmark__1482_3613312154"/>
            <w:bookmarkEnd w:id="26"/>
            <w:r w:rsidRPr="00351E39">
              <w:rPr>
                <w:b/>
                <w:sz w:val="20"/>
                <w:szCs w:val="20"/>
              </w:rPr>
              <w:fldChar w:fldCharType="end"/>
            </w:r>
            <w:bookmarkStart w:id="27" w:name="__Fieldmark__6268_2931582114"/>
            <w:bookmarkStart w:id="28" w:name="__Fieldmark__6_1753284200"/>
            <w:bookmarkStart w:id="29" w:name="__Fieldmark__3386_2931582114"/>
            <w:bookmarkStart w:id="30" w:name="__Fieldmark__22734_2931582114"/>
            <w:bookmarkEnd w:id="27"/>
            <w:bookmarkEnd w:id="28"/>
            <w:bookmarkEnd w:id="29"/>
            <w:bookmarkEnd w:id="30"/>
            <w:r w:rsidRPr="00351E39">
              <w:rPr>
                <w:b/>
                <w:sz w:val="20"/>
                <w:szCs w:val="20"/>
              </w:rPr>
              <w:t xml:space="preserve">  Tranquillo</w:t>
            </w:r>
          </w:p>
          <w:p w:rsidR="00B807FA" w:rsidRPr="000549AA" w:rsidRDefault="00FB7882">
            <w:pPr>
              <w:widowControl w:val="0"/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31" w:name="__Fieldmark__1499_3613312154"/>
            <w:bookmarkEnd w:id="31"/>
            <w:r w:rsidRPr="000549AA">
              <w:rPr>
                <w:sz w:val="20"/>
                <w:szCs w:val="20"/>
              </w:rPr>
              <w:fldChar w:fldCharType="end"/>
            </w:r>
            <w:bookmarkStart w:id="32" w:name="__Fieldmark__6279_2931582114"/>
            <w:bookmarkStart w:id="33" w:name="__Fieldmark__7_1753284200"/>
            <w:bookmarkStart w:id="34" w:name="__Fieldmark__3394_2931582114"/>
            <w:bookmarkStart w:id="35" w:name="__Fieldmark__22748_2931582114"/>
            <w:bookmarkEnd w:id="32"/>
            <w:bookmarkEnd w:id="33"/>
            <w:bookmarkEnd w:id="34"/>
            <w:bookmarkEnd w:id="35"/>
            <w:r w:rsidRPr="000549AA">
              <w:rPr>
                <w:sz w:val="20"/>
                <w:szCs w:val="20"/>
              </w:rPr>
              <w:t xml:space="preserve"> Passivo</w:t>
            </w:r>
          </w:p>
          <w:p w:rsidR="00B807FA" w:rsidRPr="000549AA" w:rsidRDefault="00FB7882">
            <w:pPr>
              <w:widowControl w:val="0"/>
              <w:rPr>
                <w:b/>
                <w:sz w:val="20"/>
                <w:szCs w:val="20"/>
              </w:rPr>
            </w:pPr>
            <w:r w:rsidRPr="000549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9AA">
              <w:rPr>
                <w:sz w:val="20"/>
                <w:szCs w:val="20"/>
              </w:rPr>
              <w:instrText>FORMCHECKBOX</w:instrText>
            </w:r>
            <w:r w:rsidR="009F39B6">
              <w:rPr>
                <w:sz w:val="20"/>
                <w:szCs w:val="20"/>
              </w:rPr>
            </w:r>
            <w:r w:rsidR="009F39B6">
              <w:rPr>
                <w:sz w:val="20"/>
                <w:szCs w:val="20"/>
              </w:rPr>
              <w:fldChar w:fldCharType="separate"/>
            </w:r>
            <w:bookmarkStart w:id="36" w:name="__Fieldmark__1516_3613312154"/>
            <w:bookmarkEnd w:id="36"/>
            <w:r w:rsidRPr="000549AA">
              <w:rPr>
                <w:sz w:val="20"/>
                <w:szCs w:val="20"/>
              </w:rPr>
              <w:fldChar w:fldCharType="end"/>
            </w:r>
            <w:bookmarkStart w:id="37" w:name="__Fieldmark__6290_2931582114"/>
            <w:bookmarkStart w:id="38" w:name="__Fieldmark__8_1753284200"/>
            <w:bookmarkStart w:id="39" w:name="__Fieldmark__3402_2931582114"/>
            <w:bookmarkStart w:id="40" w:name="__Fieldmark__22762_2931582114"/>
            <w:bookmarkEnd w:id="37"/>
            <w:bookmarkEnd w:id="38"/>
            <w:bookmarkEnd w:id="39"/>
            <w:bookmarkEnd w:id="40"/>
            <w:r w:rsidRPr="000549AA">
              <w:rPr>
                <w:sz w:val="20"/>
                <w:szCs w:val="20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Dalla verifica della situazione di partenza, effettuata attraverso prove d’ingresso oggettive e soggettive ed osservazioni sistematiche, si evincono alcune carenze pregressa ma anche buone capacità, interessi e curiosità per lo studio.</w:t>
            </w:r>
          </w:p>
        </w:tc>
      </w:tr>
      <w:tr w:rsidR="00B807FA" w:rsidRPr="000549AA">
        <w:trPr>
          <w:cantSplit/>
        </w:trPr>
        <w:tc>
          <w:tcPr>
            <w:tcW w:w="99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07FA" w:rsidRPr="000549AA" w:rsidRDefault="00B807FA">
            <w:pPr>
              <w:widowControl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B807FA" w:rsidRPr="000549AA" w:rsidRDefault="00FB788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549AA"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9768" w:type="dxa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2753"/>
              <w:gridCol w:w="506"/>
              <w:gridCol w:w="2813"/>
              <w:gridCol w:w="506"/>
              <w:gridCol w:w="2684"/>
            </w:tblGrid>
            <w:tr w:rsidR="00B807FA" w:rsidRPr="000549AA">
              <w:trPr>
                <w:trHeight w:val="435"/>
              </w:trPr>
              <w:tc>
                <w:tcPr>
                  <w:tcW w:w="505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0549AA">
                    <w:rPr>
                      <w:sz w:val="20"/>
                      <w:szCs w:val="20"/>
                    </w:rPr>
                    <w:instrText>FORMCHECKBOX</w:instrText>
                  </w:r>
                  <w:r w:rsidR="009F39B6">
                    <w:rPr>
                      <w:sz w:val="20"/>
                      <w:szCs w:val="20"/>
                    </w:rPr>
                  </w:r>
                  <w:r w:rsidR="009F39B6">
                    <w:rPr>
                      <w:sz w:val="20"/>
                      <w:szCs w:val="20"/>
                    </w:rPr>
                    <w:fldChar w:fldCharType="separate"/>
                  </w:r>
                  <w:bookmarkStart w:id="41" w:name="__Fieldmark__1536_3613312154"/>
                  <w:bookmarkEnd w:id="41"/>
                  <w:r w:rsidRPr="000549A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3" w:type="dxa"/>
                </w:tcPr>
                <w:p w:rsidR="00B807FA" w:rsidRPr="000549AA" w:rsidRDefault="00FB7882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 w:rsidRPr="000549AA"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549A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0549AA">
                    <w:rPr>
                      <w:sz w:val="20"/>
                      <w:szCs w:val="20"/>
                    </w:rPr>
                    <w:instrText>FORMCHECKBOX</w:instrText>
                  </w:r>
                  <w:r w:rsidR="009F39B6">
                    <w:rPr>
                      <w:sz w:val="20"/>
                      <w:szCs w:val="20"/>
                    </w:rPr>
                  </w:r>
                  <w:r w:rsidR="009F39B6">
                    <w:rPr>
                      <w:sz w:val="20"/>
                      <w:szCs w:val="20"/>
                    </w:rPr>
                    <w:fldChar w:fldCharType="separate"/>
                  </w:r>
                  <w:bookmarkStart w:id="42" w:name="__Fieldmark__1545_3613312154"/>
                  <w:bookmarkEnd w:id="42"/>
                  <w:r w:rsidRPr="000549A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3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549AA"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</w:tcPr>
                <w:p w:rsidR="00B807FA" w:rsidRPr="000549AA" w:rsidRDefault="00B807FA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549AA"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tr w:rsidR="00B807FA" w:rsidRPr="000549AA">
              <w:trPr>
                <w:trHeight w:val="399"/>
              </w:trPr>
              <w:tc>
                <w:tcPr>
                  <w:tcW w:w="505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49AA">
                    <w:rPr>
                      <w:sz w:val="20"/>
                      <w:szCs w:val="20"/>
                    </w:rPr>
                    <w:instrText>FORMCHECKBOX</w:instrText>
                  </w:r>
                  <w:r w:rsidR="009F39B6">
                    <w:rPr>
                      <w:sz w:val="20"/>
                      <w:szCs w:val="20"/>
                    </w:rPr>
                  </w:r>
                  <w:r w:rsidR="009F39B6">
                    <w:rPr>
                      <w:sz w:val="20"/>
                      <w:szCs w:val="20"/>
                    </w:rPr>
                    <w:fldChar w:fldCharType="separate"/>
                  </w:r>
                  <w:bookmarkStart w:id="43" w:name="__Fieldmark__1554_3613312154"/>
                  <w:bookmarkEnd w:id="43"/>
                  <w:r w:rsidRPr="000549A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3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0549AA">
                    <w:rPr>
                      <w:sz w:val="20"/>
                      <w:szCs w:val="20"/>
                    </w:rPr>
                    <w:instrText>FORMCHECKBOX</w:instrText>
                  </w:r>
                  <w:r w:rsidR="009F39B6">
                    <w:rPr>
                      <w:sz w:val="20"/>
                      <w:szCs w:val="20"/>
                    </w:rPr>
                  </w:r>
                  <w:r w:rsidR="009F39B6">
                    <w:rPr>
                      <w:sz w:val="20"/>
                      <w:szCs w:val="20"/>
                    </w:rPr>
                    <w:fldChar w:fldCharType="separate"/>
                  </w:r>
                  <w:bookmarkStart w:id="44" w:name="__Fieldmark__1562_3613312154"/>
                  <w:bookmarkEnd w:id="44"/>
                  <w:r w:rsidRPr="000549AA">
                    <w:rPr>
                      <w:sz w:val="20"/>
                      <w:szCs w:val="20"/>
                    </w:rPr>
                    <w:fldChar w:fldCharType="end"/>
                  </w:r>
                  <w:bookmarkStart w:id="45" w:name="__Fieldmark__6330_2931582114"/>
                  <w:bookmarkStart w:id="46" w:name="__Fieldmark__12_1753284200"/>
                  <w:bookmarkStart w:id="47" w:name="__Fieldmark__3447_2931582114"/>
                  <w:bookmarkStart w:id="48" w:name="__Fieldmark__22805_2931582114"/>
                  <w:bookmarkEnd w:id="45"/>
                  <w:bookmarkEnd w:id="46"/>
                  <w:bookmarkEnd w:id="47"/>
                  <w:bookmarkEnd w:id="48"/>
                  <w:r w:rsidRPr="000549A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tc>
                <w:tcPr>
                  <w:tcW w:w="506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549A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49AA">
                    <w:rPr>
                      <w:sz w:val="20"/>
                      <w:szCs w:val="20"/>
                    </w:rPr>
                    <w:instrText>FORMCHECKBOX</w:instrText>
                  </w:r>
                  <w:r w:rsidR="009F39B6">
                    <w:rPr>
                      <w:sz w:val="20"/>
                      <w:szCs w:val="20"/>
                    </w:rPr>
                  </w:r>
                  <w:r w:rsidR="009F39B6">
                    <w:rPr>
                      <w:sz w:val="20"/>
                      <w:szCs w:val="20"/>
                    </w:rPr>
                    <w:fldChar w:fldCharType="separate"/>
                  </w:r>
                  <w:bookmarkStart w:id="49" w:name="__Fieldmark__1580_3613312154"/>
                  <w:bookmarkEnd w:id="49"/>
                  <w:r w:rsidRPr="000549A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4" w:type="dxa"/>
                </w:tcPr>
                <w:p w:rsidR="00B807FA" w:rsidRPr="000549AA" w:rsidRDefault="00FB7882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549AA"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B807FA" w:rsidRPr="000549AA" w:rsidRDefault="00B807F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807FA" w:rsidRPr="000549AA" w:rsidRDefault="00B807FA">
            <w:pPr>
              <w:widowControl w:val="0"/>
            </w:pPr>
          </w:p>
        </w:tc>
      </w:tr>
    </w:tbl>
    <w:p w:rsidR="00B807FA" w:rsidRPr="000549AA" w:rsidRDefault="00B807FA"/>
    <w:p w:rsidR="00B807FA" w:rsidRPr="000549AA" w:rsidRDefault="00B807FA">
      <w:pPr>
        <w:rPr>
          <w:sz w:val="20"/>
          <w:szCs w:val="20"/>
        </w:rPr>
      </w:pPr>
    </w:p>
    <w:p w:rsidR="00B807FA" w:rsidRPr="000549AA" w:rsidRDefault="00FB7882">
      <w:pPr>
        <w:pStyle w:val="Default"/>
        <w:rPr>
          <w:rFonts w:ascii="Times New Roman" w:hAnsi="Times New Roman" w:cs="Times New Roman"/>
          <w:b/>
          <w:i/>
          <w:sz w:val="20"/>
          <w:szCs w:val="20"/>
        </w:rPr>
      </w:pPr>
      <w:r w:rsidRPr="000549AA">
        <w:rPr>
          <w:rFonts w:ascii="Times New Roman" w:hAnsi="Times New Roman" w:cs="Times New Roman"/>
          <w:b/>
          <w:i/>
          <w:sz w:val="20"/>
          <w:szCs w:val="20"/>
        </w:rPr>
        <w:t>LIVELLI DI PROFITTO IN INGRESSO – ARGOMENTI_______________________________________________</w:t>
      </w:r>
    </w:p>
    <w:p w:rsidR="00B807FA" w:rsidRPr="000549AA" w:rsidRDefault="00FB788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49AA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________________________________________________________________________________________________</w:t>
      </w:r>
    </w:p>
    <w:p w:rsidR="00B807FA" w:rsidRPr="000549AA" w:rsidRDefault="00B807F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754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1410"/>
        <w:gridCol w:w="1406"/>
        <w:gridCol w:w="1641"/>
        <w:gridCol w:w="1700"/>
        <w:gridCol w:w="1657"/>
        <w:gridCol w:w="1940"/>
      </w:tblGrid>
      <w:tr w:rsidR="00B807FA" w:rsidRPr="000549AA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1°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(&gt; 7,4)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 ottimo 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2°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(da 6,5 a 7,4)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 buono 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3°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da 5,5 a 6,4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4°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da 4,5 a 5,4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5°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4,5&lt;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(insufficiente 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6° Livello</w:t>
            </w:r>
          </w:p>
          <w:p w:rsidR="00B807FA" w:rsidRPr="000549AA" w:rsidRDefault="00FB7882">
            <w:pPr>
              <w:widowControl w:val="0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NC (ASSENTI)</w:t>
            </w:r>
          </w:p>
        </w:tc>
      </w:tr>
      <w:tr w:rsidR="00B807FA" w:rsidRPr="000549AA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253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Alunni </w:t>
            </w:r>
          </w:p>
          <w:p w:rsidR="00B807FA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N. </w:t>
            </w:r>
            <w:r w:rsidR="000D41CB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253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Alunni</w:t>
            </w:r>
          </w:p>
          <w:p w:rsidR="00B807FA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 N.</w:t>
            </w:r>
            <w:r w:rsidR="00351E39">
              <w:rPr>
                <w:sz w:val="20"/>
                <w:szCs w:val="20"/>
              </w:rPr>
              <w:t xml:space="preserve"> </w:t>
            </w:r>
            <w:r w:rsidR="000D41CB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253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Alunni </w:t>
            </w:r>
          </w:p>
          <w:p w:rsidR="00B807FA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N.</w:t>
            </w:r>
            <w:r w:rsidR="000D41CB">
              <w:rPr>
                <w:sz w:val="20"/>
                <w:szCs w:val="20"/>
              </w:rPr>
              <w:t xml:space="preserve"> ////////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253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Alunni </w:t>
            </w:r>
          </w:p>
          <w:p w:rsidR="00B807FA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N. </w:t>
            </w:r>
            <w:r w:rsidR="000D41CB">
              <w:rPr>
                <w:sz w:val="20"/>
                <w:szCs w:val="20"/>
              </w:rPr>
              <w:t>/////////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777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 xml:space="preserve">Alunni </w:t>
            </w:r>
          </w:p>
          <w:p w:rsidR="00B807FA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N.</w:t>
            </w:r>
            <w:r w:rsidR="00351E39">
              <w:rPr>
                <w:sz w:val="20"/>
                <w:szCs w:val="20"/>
              </w:rPr>
              <w:t xml:space="preserve"> </w:t>
            </w:r>
            <w:r w:rsidR="000D41CB">
              <w:rPr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53" w:rsidRPr="000549AA" w:rsidRDefault="00FB7882">
            <w:pPr>
              <w:widowControl w:val="0"/>
              <w:jc w:val="center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Alunni</w:t>
            </w:r>
          </w:p>
          <w:p w:rsidR="00B807FA" w:rsidRPr="000549AA" w:rsidRDefault="00FB7882">
            <w:pPr>
              <w:widowControl w:val="0"/>
              <w:jc w:val="center"/>
            </w:pPr>
            <w:r w:rsidRPr="000549AA">
              <w:rPr>
                <w:sz w:val="20"/>
                <w:szCs w:val="20"/>
              </w:rPr>
              <w:t xml:space="preserve">N.  </w:t>
            </w:r>
            <w:r w:rsidR="000D41CB">
              <w:rPr>
                <w:sz w:val="20"/>
                <w:szCs w:val="20"/>
              </w:rPr>
              <w:t>5</w:t>
            </w:r>
          </w:p>
        </w:tc>
      </w:tr>
      <w:tr w:rsidR="00B807FA" w:rsidRPr="000549AA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widowControl w:val="0"/>
              <w:jc w:val="right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%</w:t>
            </w:r>
          </w:p>
        </w:tc>
      </w:tr>
    </w:tbl>
    <w:p w:rsidR="00B807FA" w:rsidRPr="000549AA" w:rsidRDefault="00B807FA">
      <w:pPr>
        <w:pStyle w:val="Default"/>
        <w:tabs>
          <w:tab w:val="left" w:pos="147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B807FA" w:rsidRPr="000549AA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 w:rsidP="00193777">
            <w:pPr>
              <w:pStyle w:val="Default"/>
              <w:widowControl w:val="0"/>
              <w:shd w:val="clear" w:color="auto" w:fill="D9E2F3" w:themeFill="accent1" w:themeFillTint="33"/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  <w:shd w:val="clear" w:color="auto" w:fill="FFFFFF"/>
              </w:rPr>
              <w:t>2. QUADRO DEGLI OBIETTIVI DI COMPETENZA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B807FA" w:rsidRPr="000549AA" w:rsidRDefault="00B807FA" w:rsidP="00193777">
      <w:pPr>
        <w:pStyle w:val="Default"/>
        <w:shd w:val="clear" w:color="auto" w:fill="FFFFFF" w:themeFill="background1"/>
        <w:tabs>
          <w:tab w:val="left" w:pos="1470"/>
        </w:tabs>
        <w:rPr>
          <w:rFonts w:ascii="Times New Roman" w:hAnsi="Times New Roman" w:cs="Times New Roman"/>
          <w:b/>
          <w:sz w:val="20"/>
          <w:szCs w:val="20"/>
        </w:rPr>
      </w:pPr>
    </w:p>
    <w:p w:rsidR="00B807FA" w:rsidRPr="000549AA" w:rsidRDefault="00B807FA" w:rsidP="00193777">
      <w:pPr>
        <w:pStyle w:val="Default"/>
        <w:shd w:val="clear" w:color="auto" w:fill="FFFFFF" w:themeFill="background1"/>
        <w:tabs>
          <w:tab w:val="left" w:pos="1470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B807FA" w:rsidRPr="000549AA" w:rsidRDefault="00FB7882">
      <w:pPr>
        <w:pStyle w:val="Default"/>
        <w:numPr>
          <w:ilvl w:val="1"/>
          <w:numId w:val="3"/>
        </w:numPr>
        <w:tabs>
          <w:tab w:val="left" w:pos="1470"/>
        </w:tabs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COMPETENZE DEGLI ASSI CULTURALI </w:t>
      </w:r>
    </w:p>
    <w:p w:rsidR="00B807FA" w:rsidRPr="000549AA" w:rsidRDefault="00FB7882">
      <w:pPr>
        <w:pStyle w:val="Default"/>
        <w:tabs>
          <w:tab w:val="left" w:pos="147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9AA">
        <w:rPr>
          <w:rFonts w:ascii="Times New Roman" w:hAnsi="Times New Roman" w:cs="Times New Roman"/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B807FA" w:rsidRPr="000549AA" w:rsidRDefault="00B807FA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B807FA" w:rsidRPr="000549AA" w:rsidRDefault="00FB7882">
      <w:pPr>
        <w:pStyle w:val="Default"/>
        <w:tabs>
          <w:tab w:val="left" w:pos="1470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COMPETENZE IN AMBITO DISCIPLINARE </w:t>
      </w:r>
    </w:p>
    <w:p w:rsidR="00B807FA" w:rsidRPr="000549AA" w:rsidRDefault="00B807FA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B807FA" w:rsidRPr="000549AA" w:rsidRDefault="00FB7882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549AA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ASSE CULTURALE DEI LINGUAGGI </w:t>
      </w: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0549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49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549AA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MATEMATICO</w:t>
      </w:r>
    </w:p>
    <w:p w:rsidR="00B807FA" w:rsidRPr="000549AA" w:rsidRDefault="00FB7882">
      <w:pPr>
        <w:pStyle w:val="Default"/>
        <w:tabs>
          <w:tab w:val="left" w:pos="1470"/>
        </w:tabs>
        <w:rPr>
          <w:rFonts w:ascii="Times New Roman" w:hAnsi="Times New Roman" w:cs="Times New Roman"/>
        </w:rPr>
      </w:pPr>
      <w:r w:rsidRPr="000549AA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SCIENTIFICO TECNOLOGICO</w:t>
      </w:r>
      <w:r w:rsidR="007B53C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F79A6" w:rsidRPr="000549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F79A6" w:rsidRPr="000549AA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BF79A6" w:rsidRPr="000549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F79A6" w:rsidRPr="000549AA">
        <w:rPr>
          <w:rFonts w:ascii="Times New Roman" w:hAnsi="Times New Roman" w:cs="Times New Roman"/>
          <w:b/>
          <w:bCs/>
          <w:sz w:val="20"/>
          <w:szCs w:val="20"/>
        </w:rPr>
        <w:t></w:t>
      </w:r>
      <w:r w:rsidRPr="000549AA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STORICO-SOCIALE</w:t>
      </w:r>
    </w:p>
    <w:p w:rsidR="00B807FA" w:rsidRPr="000549AA" w:rsidRDefault="00B807F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994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4136"/>
        <w:gridCol w:w="5858"/>
      </w:tblGrid>
      <w:tr w:rsidR="00B807FA" w:rsidRPr="000549AA">
        <w:trPr>
          <w:trHeight w:val="1990"/>
        </w:trPr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Competenze disciplinari del  Triennio </w:t>
            </w:r>
          </w:p>
          <w:p w:rsidR="00B807FA" w:rsidRPr="000549AA" w:rsidRDefault="00FB7882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:rsidR="00B807FA" w:rsidRPr="000549AA" w:rsidRDefault="00B807F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07FA" w:rsidRPr="000549AA" w:rsidRDefault="00B807F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07FA" w:rsidRPr="000549AA" w:rsidRDefault="00B807F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07FA" w:rsidRPr="000549AA" w:rsidRDefault="00B807F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07FA" w:rsidRPr="000549AA" w:rsidRDefault="00B807F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7FA" w:rsidRPr="000549AA" w:rsidRDefault="00FB7882">
            <w:pPr>
              <w:widowControl w:val="0"/>
              <w:numPr>
                <w:ilvl w:val="0"/>
                <w:numId w:val="5"/>
              </w:numPr>
              <w:snapToGrid w:val="0"/>
              <w:rPr>
                <w:b/>
                <w:bCs/>
                <w:sz w:val="20"/>
                <w:szCs w:val="20"/>
              </w:rPr>
            </w:pPr>
            <w:r w:rsidRPr="000549AA">
              <w:rPr>
                <w:b/>
                <w:bCs/>
                <w:sz w:val="20"/>
                <w:szCs w:val="20"/>
              </w:rPr>
              <w:t xml:space="preserve">Riconoscere gli aspetti geografici, ecologici, territoriali, dell’ambiente naturale ed antropico, le connessioni con le strutture demografiche, economiche, sociali, culturali e le trasformazioni intervenute nel corso del tempo </w:t>
            </w:r>
          </w:p>
          <w:p w:rsidR="00B807FA" w:rsidRPr="000549AA" w:rsidRDefault="00B807F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B807FA" w:rsidRPr="000549AA" w:rsidRDefault="00FB7882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Utilizzare i concetti e i fondamentali strumenti degli assi culturali per comprendere la realtà ed operare in campi applicativi </w:t>
            </w:r>
          </w:p>
          <w:p w:rsidR="00B807FA" w:rsidRPr="000549AA" w:rsidRDefault="00B807FA">
            <w:pPr>
              <w:pStyle w:val="Default"/>
              <w:widowControl w:val="0"/>
              <w:ind w:left="360"/>
              <w:rPr>
                <w:rFonts w:ascii="Times New Roman" w:hAnsi="Times New Roman" w:cs="Times New Roman"/>
              </w:rPr>
            </w:pPr>
          </w:p>
          <w:p w:rsidR="00B807FA" w:rsidRPr="000549AA" w:rsidRDefault="00FB7882">
            <w:pPr>
              <w:widowControl w:val="0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0549AA">
              <w:rPr>
                <w:b/>
                <w:bCs/>
                <w:sz w:val="20"/>
                <w:szCs w:val="20"/>
              </w:rPr>
              <w:t xml:space="preserve">Riconoscere il valore e le potenzialità dei beni artistici e ambientali </w:t>
            </w:r>
          </w:p>
          <w:p w:rsidR="00B807FA" w:rsidRPr="000549AA" w:rsidRDefault="00B807F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</w:tbl>
    <w:p w:rsidR="00B807FA" w:rsidRPr="000549AA" w:rsidRDefault="00B807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807FA" w:rsidRPr="000549AA" w:rsidRDefault="00B807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96B47" w:rsidRDefault="00296B47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6B47" w:rsidRDefault="00296B47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6B47" w:rsidRDefault="00296B47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6B47" w:rsidRDefault="00296B47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07FA" w:rsidRPr="000549AA" w:rsidRDefault="00FB78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549A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ARTICOLAZIONE DELLE COMPETENZE IN ABILITA’ E CONOSCENZE </w:t>
      </w:r>
    </w:p>
    <w:p w:rsidR="00B807FA" w:rsidRPr="000549AA" w:rsidRDefault="00B807F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B807FA" w:rsidRPr="000549AA" w:rsidRDefault="00B807F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B807FA" w:rsidRPr="000549AA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COMPETENZA N.1 (ASSE STORICO-SOCIALE)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Riconoscere gli aspetti geografici, ecologici, territoriali, dell’ambiente naturale ed antropico, le connessioni con le strutture demografiche, economiche, sociali, culturali e le trasformazioni intervenute nel corso del tempo </w:t>
            </w:r>
          </w:p>
          <w:p w:rsidR="00B807FA" w:rsidRPr="000549AA" w:rsidRDefault="00B807F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07FA" w:rsidRPr="000549AA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B807FA" w:rsidRPr="000549AA">
        <w:trPr>
          <w:trHeight w:val="105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Principali persistenze e processi di trasformazione tra il secolo XII e il secolo XVII in Italia, in Europa e nel Mondo</w:t>
            </w:r>
          </w:p>
          <w:p w:rsidR="00B807FA" w:rsidRPr="000549AA" w:rsidRDefault="00B807FA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  <w:p w:rsidR="00B807FA" w:rsidRPr="000549AA" w:rsidRDefault="00FB7882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Innovazioni scientifiche e tecnologiche e relativo impatto sui settori produttivi sui servizi e sulle condizioni economiche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widowControl w:val="0"/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- Collocare gli eventi storici nella giusta successione cronologica e nelle aree geografiche di riferimento</w:t>
            </w:r>
          </w:p>
          <w:p w:rsidR="00B807FA" w:rsidRPr="000549AA" w:rsidRDefault="00FB7882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0549AA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0549AA">
              <w:rPr>
                <w:color w:val="000000"/>
                <w:sz w:val="22"/>
                <w:szCs w:val="22"/>
              </w:rPr>
              <w:t>Riconoscere le origini storiche delle principali istituzioni politiche, economiche e religiose nel mondo attuale e le loro interconnessioni</w:t>
            </w:r>
          </w:p>
        </w:tc>
      </w:tr>
    </w:tbl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B807FA" w:rsidRPr="000549AA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COMPETENZA N.2 (ASSE</w:t>
            </w:r>
            <w:r w:rsidR="00296B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STORICO-SOCIALE)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Utilizzare i concetti e i fondamentali strumenti degli assi culturali per comprendere la realtà ed operare in campi applicativi</w:t>
            </w:r>
          </w:p>
          <w:p w:rsidR="00B807FA" w:rsidRPr="000549AA" w:rsidRDefault="00B807F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07FA" w:rsidRPr="000549AA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B807FA" w:rsidRPr="000549AA">
        <w:trPr>
          <w:trHeight w:val="1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widowControl w:val="0"/>
              <w:suppressAutoHyphens w:val="0"/>
              <w:snapToGrid w:val="0"/>
              <w:ind w:left="113"/>
              <w:rPr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Innovazioni scientifiche e tecnologiche e relativo impatto sui settori produttivi sui servizi e sulle condizioni economiche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- Discutere e confrontare diverse interpretazioni di fatti o fenomeni storici, sociali ed economici anche in riferimento alla realtà contemporanea</w:t>
            </w:r>
          </w:p>
          <w:p w:rsidR="00B807FA" w:rsidRPr="000549AA" w:rsidRDefault="00FB7882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- Interpretare i fatti e gli accadimenti attraverso una lettura critica delle principali fonti di informazione</w:t>
            </w:r>
          </w:p>
        </w:tc>
      </w:tr>
    </w:tbl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B807FA" w:rsidRPr="000549AA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COMPETENZA N.3 (ASSE</w:t>
            </w:r>
            <w:r w:rsidR="00296B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TORICO-SOCIALE)</w:t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  <w:p w:rsidR="00B807FA" w:rsidRPr="000549AA" w:rsidRDefault="00B807F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807FA" w:rsidRPr="000549AA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B807FA" w:rsidRPr="000549AA">
        <w:trPr>
          <w:trHeight w:val="127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FA" w:rsidRPr="000549AA" w:rsidRDefault="00FB7882">
            <w:pPr>
              <w:pStyle w:val="TableParagraph"/>
              <w:widowControl w:val="0"/>
              <w:suppressAutoHyphens w:val="0"/>
              <w:snapToGrid w:val="0"/>
              <w:ind w:left="0" w:right="661"/>
              <w:rPr>
                <w:rFonts w:ascii="Times New Roman" w:hAnsi="Times New Roman" w:cs="Times New Roman"/>
              </w:rPr>
            </w:pP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Riconoscere le origini storiche delle principali</w:t>
            </w:r>
            <w:r w:rsidRPr="000549AA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istituzioni</w:t>
            </w:r>
            <w:r w:rsidRPr="000549AA">
              <w:rPr>
                <w:rFonts w:ascii="Times New Roman" w:hAnsi="Times New Roman" w:cs="Times New Roman"/>
                <w:color w:val="000000"/>
                <w:spacing w:val="-6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politiche,</w:t>
            </w:r>
            <w:r w:rsidRPr="000549AA">
              <w:rPr>
                <w:rFonts w:ascii="Times New Roman" w:hAnsi="Times New Roman" w:cs="Times New Roman"/>
                <w:color w:val="000000"/>
                <w:spacing w:val="-4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economiche</w:t>
            </w:r>
            <w:r w:rsidRPr="000549AA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e</w:t>
            </w:r>
            <w:r w:rsidRPr="000549AA">
              <w:rPr>
                <w:rFonts w:ascii="Times New Roman" w:hAnsi="Times New Roman" w:cs="Times New Roman"/>
                <w:color w:val="000000"/>
                <w:spacing w:val="-6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religiose</w:t>
            </w:r>
            <w:r w:rsidRPr="000549AA">
              <w:rPr>
                <w:rFonts w:ascii="Times New Roman" w:hAnsi="Times New Roman" w:cs="Times New Roman"/>
                <w:color w:val="000000"/>
                <w:spacing w:val="-4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nel</w:t>
            </w:r>
            <w:r w:rsidRPr="000549AA">
              <w:rPr>
                <w:rFonts w:ascii="Times New Roman" w:hAnsi="Times New Roman" w:cs="Times New Roman"/>
                <w:color w:val="000000"/>
                <w:spacing w:val="-51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mondo attuale</w:t>
            </w:r>
            <w:r w:rsidRPr="000549AA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e le</w:t>
            </w:r>
            <w:r w:rsidRPr="000549AA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loro</w:t>
            </w:r>
            <w:r w:rsidRPr="000549AA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 xml:space="preserve"> </w:t>
            </w:r>
            <w:r w:rsidRPr="000549AA">
              <w:rPr>
                <w:rFonts w:ascii="Times New Roman" w:hAnsi="Times New Roman" w:cs="Times New Roman"/>
                <w:color w:val="000000"/>
                <w:szCs w:val="22"/>
              </w:rPr>
              <w:t>interconnessioni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FA" w:rsidRPr="000549AA" w:rsidRDefault="00FB7882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Adottare comportamenti responsabili, sia in riferimento alla sfera privata che quella sociale e</w:t>
            </w:r>
          </w:p>
          <w:p w:rsidR="00B807FA" w:rsidRPr="000549AA" w:rsidRDefault="00FB7882">
            <w:pPr>
              <w:widowControl w:val="0"/>
              <w:suppressAutoHyphens w:val="0"/>
              <w:snapToGrid w:val="0"/>
              <w:ind w:left="113"/>
              <w:rPr>
                <w:color w:val="000000"/>
                <w:sz w:val="22"/>
                <w:szCs w:val="22"/>
              </w:rPr>
            </w:pPr>
            <w:r w:rsidRPr="000549AA">
              <w:rPr>
                <w:color w:val="000000"/>
                <w:sz w:val="22"/>
                <w:szCs w:val="22"/>
              </w:rPr>
              <w:t>lavorativa, nei confini delle norme, ed essere in grado di valutare i fatti alla luce dei principi giuridici.</w:t>
            </w:r>
          </w:p>
        </w:tc>
      </w:tr>
    </w:tbl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B807FA" w:rsidRPr="000549AA" w:rsidRDefault="00B807F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B807FA" w:rsidRPr="000549AA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hd w:val="clear" w:color="auto" w:fill="FFFFFF"/>
              <w:suppressAutoHyphens w:val="0"/>
              <w:jc w:val="both"/>
              <w:rPr>
                <w:b/>
                <w:kern w:val="2"/>
                <w:sz w:val="20"/>
                <w:szCs w:val="20"/>
                <w:highlight w:val="magenta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3  - OBIETTIVI COGNITIVO - FORMATIVI DISCIPLINARI</w:t>
            </w:r>
          </w:p>
        </w:tc>
      </w:tr>
    </w:tbl>
    <w:p w:rsidR="00B807FA" w:rsidRPr="000549AA" w:rsidRDefault="00B807FA">
      <w:pPr>
        <w:pStyle w:val="Default"/>
        <w:rPr>
          <w:rFonts w:ascii="Times New Roman" w:hAnsi="Times New Roman" w:cs="Times New Roman"/>
          <w:b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UDA 1. </w:t>
            </w:r>
            <w:r w:rsidRPr="000549AA">
              <w:rPr>
                <w:b/>
                <w:kern w:val="2"/>
                <w:sz w:val="28"/>
                <w:szCs w:val="28"/>
              </w:rPr>
              <w:t>La ripresa del Basso Medioevo  (Settembre/Novembre)</w:t>
            </w:r>
          </w:p>
          <w:p w:rsidR="00B807FA" w:rsidRPr="000549AA" w:rsidRDefault="00FB7882">
            <w:pPr>
              <w:widowControl w:val="0"/>
              <w:rPr>
                <w:sz w:val="22"/>
                <w:szCs w:val="22"/>
              </w:rPr>
            </w:pPr>
            <w:r w:rsidRPr="000549AA">
              <w:rPr>
                <w:sz w:val="22"/>
                <w:szCs w:val="22"/>
              </w:rPr>
              <w:t>Nuclei tematici:</w:t>
            </w:r>
          </w:p>
          <w:p w:rsidR="00B807FA" w:rsidRPr="000549AA" w:rsidRDefault="00FB7882">
            <w:pPr>
              <w:widowContro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49AA">
              <w:rPr>
                <w:rFonts w:eastAsia="Calibri"/>
                <w:bCs/>
                <w:sz w:val="22"/>
                <w:szCs w:val="22"/>
                <w:lang w:eastAsia="en-US"/>
              </w:rPr>
              <w:t>Per il ripasso: l’Europa nell’Alto Medioevo</w:t>
            </w:r>
          </w:p>
          <w:p w:rsidR="00B807FA" w:rsidRPr="000549AA" w:rsidRDefault="00FB7882">
            <w:pPr>
              <w:widowControl w:val="0"/>
            </w:pPr>
            <w:r w:rsidRPr="000549AA">
              <w:rPr>
                <w:sz w:val="22"/>
                <w:szCs w:val="22"/>
                <w:lang w:eastAsia="en-US"/>
              </w:rPr>
              <w:t>La rinascita dopo il Mille</w:t>
            </w:r>
          </w:p>
          <w:p w:rsidR="00B807FA" w:rsidRPr="000549AA" w:rsidRDefault="00FB7882">
            <w:pPr>
              <w:widowControl w:val="0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I Comuni e la vita urbana</w:t>
            </w:r>
          </w:p>
          <w:p w:rsidR="00B807FA" w:rsidRPr="000549AA" w:rsidRDefault="00FB7882">
            <w:pPr>
              <w:widowControl w:val="0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lotta per le investiture e le Crociate</w:t>
            </w:r>
          </w:p>
          <w:p w:rsidR="00B807FA" w:rsidRPr="000549AA" w:rsidRDefault="00FB7882">
            <w:pPr>
              <w:widowControl w:val="0"/>
              <w:rPr>
                <w:kern w:val="2"/>
                <w:sz w:val="22"/>
                <w:szCs w:val="22"/>
                <w:lang w:eastAsia="en-US"/>
              </w:rPr>
            </w:pPr>
            <w:r w:rsidRPr="000549AA">
              <w:rPr>
                <w:kern w:val="2"/>
                <w:sz w:val="22"/>
                <w:szCs w:val="22"/>
                <w:lang w:eastAsia="en-US"/>
              </w:rPr>
              <w:t>Il Papato, l’Impero e i Comuni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Educazione civica: La globalizzazione – Lo sfruttamento dell’ambiente -  La sostenibilità ambientale: le città ieri e oggi</w:t>
            </w:r>
          </w:p>
        </w:tc>
      </w:tr>
    </w:tbl>
    <w:p w:rsidR="00B807FA" w:rsidRPr="000549AA" w:rsidRDefault="00B807FA">
      <w:pPr>
        <w:shd w:val="clear" w:color="auto" w:fill="FFFFFF"/>
        <w:suppressAutoHyphens w:val="0"/>
        <w:jc w:val="both"/>
        <w:rPr>
          <w:bCs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  <w:rPr>
                <w:b/>
                <w:kern w:val="2"/>
                <w:sz w:val="20"/>
                <w:szCs w:val="20"/>
                <w:highlight w:val="magenta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UDA 2. </w:t>
            </w:r>
            <w:r w:rsidRPr="000549AA">
              <w:rPr>
                <w:b/>
                <w:color w:val="000000"/>
                <w:kern w:val="2"/>
                <w:sz w:val="28"/>
                <w:szCs w:val="28"/>
              </w:rPr>
              <w:t>Il tramonto del</w:t>
            </w:r>
            <w:r w:rsidRPr="000549AA">
              <w:rPr>
                <w:b/>
                <w:kern w:val="2"/>
                <w:sz w:val="28"/>
                <w:szCs w:val="28"/>
              </w:rPr>
              <w:t xml:space="preserve"> Medioevo </w:t>
            </w:r>
            <w:r w:rsidRPr="000549AA">
              <w:rPr>
                <w:b/>
                <w:kern w:val="2"/>
                <w:szCs w:val="28"/>
              </w:rPr>
              <w:t>(Novembre/Dicembre)</w:t>
            </w:r>
          </w:p>
          <w:p w:rsidR="00B807FA" w:rsidRPr="000549AA" w:rsidRDefault="00FB7882">
            <w:pPr>
              <w:widowControl w:val="0"/>
              <w:rPr>
                <w:kern w:val="2"/>
                <w:sz w:val="22"/>
                <w:szCs w:val="20"/>
              </w:rPr>
            </w:pPr>
            <w:r w:rsidRPr="000549AA">
              <w:rPr>
                <w:kern w:val="2"/>
                <w:sz w:val="22"/>
                <w:szCs w:val="28"/>
              </w:rPr>
              <w:t>Nuclei tematici:</w:t>
            </w:r>
          </w:p>
          <w:p w:rsidR="00B807FA" w:rsidRPr="000549AA" w:rsidRDefault="00FB7882">
            <w:pPr>
              <w:widowControl w:val="0"/>
              <w:spacing w:line="276" w:lineRule="auto"/>
            </w:pPr>
            <w:r w:rsidRPr="000549AA">
              <w:rPr>
                <w:sz w:val="22"/>
                <w:szCs w:val="22"/>
                <w:lang w:eastAsia="en-US"/>
              </w:rPr>
              <w:t>L’impero mongolo, Marco Polo e la peste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lastRenderedPageBreak/>
              <w:t>Monarchie nazionali e Signorie regionali</w:t>
            </w:r>
          </w:p>
          <w:p w:rsidR="00B807FA" w:rsidRPr="000549AA" w:rsidRDefault="00FB7882">
            <w:pPr>
              <w:widowControl w:val="0"/>
              <w:spacing w:line="276" w:lineRule="auto"/>
            </w:pPr>
            <w:r w:rsidRPr="000549AA">
              <w:rPr>
                <w:sz w:val="22"/>
                <w:szCs w:val="22"/>
                <w:lang w:eastAsia="en-US"/>
              </w:rPr>
              <w:t>Umanesimo e Rinascimento, vanto delle Signorie</w:t>
            </w:r>
          </w:p>
        </w:tc>
      </w:tr>
      <w:tr w:rsidR="00B807FA" w:rsidRPr="000549AA">
        <w:trPr>
          <w:trHeight w:val="30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lastRenderedPageBreak/>
              <w:t xml:space="preserve">Educazione civica: La qualità della vita e i 17 obiettivi globali: sottoalimentazione e fame </w:t>
            </w:r>
          </w:p>
        </w:tc>
      </w:tr>
    </w:tbl>
    <w:p w:rsidR="00B807FA" w:rsidRPr="000549AA" w:rsidRDefault="00B807FA">
      <w:pPr>
        <w:shd w:val="clear" w:color="auto" w:fill="FFFFFF"/>
        <w:suppressAutoHyphens w:val="0"/>
        <w:jc w:val="both"/>
        <w:rPr>
          <w:bCs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  <w:rPr>
                <w:b/>
                <w:kern w:val="2"/>
                <w:sz w:val="20"/>
                <w:szCs w:val="20"/>
                <w:highlight w:val="magenta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UDA 3. </w:t>
            </w:r>
            <w:r w:rsidRPr="000549AA">
              <w:rPr>
                <w:b/>
                <w:kern w:val="2"/>
                <w:sz w:val="28"/>
                <w:szCs w:val="28"/>
              </w:rPr>
              <w:t>I nuovi orizzonti del Cinquecento</w:t>
            </w:r>
            <w:r w:rsidRPr="000549AA">
              <w:rPr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r w:rsidRPr="000549AA">
              <w:rPr>
                <w:b/>
                <w:color w:val="000000"/>
                <w:kern w:val="2"/>
                <w:szCs w:val="28"/>
              </w:rPr>
              <w:t>(Gennaio/Febbraio)</w:t>
            </w:r>
          </w:p>
          <w:p w:rsidR="00B807FA" w:rsidRPr="000549AA" w:rsidRDefault="00FB7882">
            <w:pPr>
              <w:widowControl w:val="0"/>
              <w:rPr>
                <w:kern w:val="2"/>
                <w:sz w:val="22"/>
                <w:szCs w:val="20"/>
              </w:rPr>
            </w:pPr>
            <w:r w:rsidRPr="000549AA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</w:pPr>
            <w:r w:rsidRPr="000549AA">
              <w:rPr>
                <w:sz w:val="22"/>
                <w:szCs w:val="22"/>
                <w:lang w:eastAsia="en-US"/>
              </w:rPr>
              <w:t>La scoperta di nuovi mondi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</w:pPr>
            <w:r w:rsidRPr="000549AA">
              <w:rPr>
                <w:sz w:val="22"/>
                <w:szCs w:val="22"/>
                <w:lang w:eastAsia="en-US"/>
              </w:rPr>
              <w:t>La conquista dell’America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</w:pPr>
            <w:r w:rsidRPr="000549AA">
              <w:rPr>
                <w:sz w:val="22"/>
                <w:szCs w:val="22"/>
                <w:lang w:eastAsia="en-US"/>
              </w:rPr>
              <w:t xml:space="preserve">Riforma e </w:t>
            </w:r>
            <w:r w:rsidRPr="000549AA">
              <w:rPr>
                <w:color w:val="000000"/>
                <w:sz w:val="22"/>
                <w:szCs w:val="22"/>
                <w:lang w:eastAsia="en-US"/>
              </w:rPr>
              <w:t>Controriforma nell</w:t>
            </w:r>
            <w:r w:rsidRPr="000549AA">
              <w:rPr>
                <w:sz w:val="22"/>
                <w:szCs w:val="22"/>
                <w:lang w:eastAsia="en-US"/>
              </w:rPr>
              <w:t>’età di Carlo V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rPr>
                <w:kern w:val="2"/>
                <w:sz w:val="20"/>
                <w:szCs w:val="20"/>
              </w:rPr>
              <w:t>Educazione civica: La globalizzazione tra crescita e diseguaglianze</w:t>
            </w:r>
          </w:p>
        </w:tc>
      </w:tr>
    </w:tbl>
    <w:p w:rsidR="00B807FA" w:rsidRPr="000549AA" w:rsidRDefault="00B807FA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UDA 4. </w:t>
            </w:r>
            <w:r w:rsidRPr="000549AA">
              <w:rPr>
                <w:b/>
                <w:kern w:val="2"/>
                <w:sz w:val="28"/>
                <w:szCs w:val="28"/>
              </w:rPr>
              <w:t>Il Seicento e lo Stato "moderno"</w:t>
            </w:r>
            <w:r w:rsidRPr="000549AA">
              <w:rPr>
                <w:b/>
                <w:color w:val="000000"/>
                <w:kern w:val="2"/>
                <w:sz w:val="22"/>
                <w:szCs w:val="22"/>
              </w:rPr>
              <w:t xml:space="preserve"> (Marzo/Aprile)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49AA">
              <w:rPr>
                <w:color w:val="000000"/>
                <w:kern w:val="2"/>
                <w:sz w:val="22"/>
                <w:szCs w:val="28"/>
                <w:lang w:eastAsia="en-US"/>
              </w:rPr>
              <w:t>Nuclei tematici: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49AA">
              <w:rPr>
                <w:color w:val="000000"/>
                <w:sz w:val="22"/>
                <w:szCs w:val="22"/>
                <w:lang w:eastAsia="en-US"/>
              </w:rPr>
              <w:t>Guerre di religione e Stato assoluto in Francia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49AA">
              <w:rPr>
                <w:color w:val="000000"/>
                <w:sz w:val="22"/>
                <w:szCs w:val="22"/>
                <w:lang w:eastAsia="en-US"/>
              </w:rPr>
              <w:t>La Spagna cattolica contro l’Inghilterra anglicana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49AA">
              <w:rPr>
                <w:color w:val="000000"/>
                <w:sz w:val="22"/>
                <w:szCs w:val="22"/>
                <w:lang w:eastAsia="en-US"/>
              </w:rPr>
              <w:t>Il primato dell’Europa</w:t>
            </w:r>
          </w:p>
          <w:p w:rsidR="00B807FA" w:rsidRPr="000549AA" w:rsidRDefault="00FB7882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49AA">
              <w:rPr>
                <w:color w:val="000000"/>
                <w:sz w:val="22"/>
                <w:szCs w:val="22"/>
                <w:lang w:eastAsia="en-US"/>
              </w:rPr>
              <w:t>L’Italia spagnola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rPr>
                <w:kern w:val="2"/>
                <w:sz w:val="20"/>
                <w:szCs w:val="20"/>
              </w:rPr>
              <w:t>Educazione civica: Il rispetto degli altri: la libertà religiosa</w:t>
            </w:r>
          </w:p>
        </w:tc>
      </w:tr>
    </w:tbl>
    <w:p w:rsidR="00B807FA" w:rsidRPr="000549AA" w:rsidRDefault="00B807FA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Modulo 5. </w:t>
            </w:r>
            <w:r w:rsidRPr="000549AA">
              <w:rPr>
                <w:b/>
                <w:kern w:val="2"/>
                <w:sz w:val="28"/>
                <w:szCs w:val="28"/>
              </w:rPr>
              <w:t>Atlante di storia locale e delle eccellenze italiane</w:t>
            </w:r>
            <w:r w:rsidRPr="000549AA">
              <w:rPr>
                <w:b/>
                <w:color w:val="000000"/>
                <w:kern w:val="2"/>
                <w:szCs w:val="28"/>
              </w:rPr>
              <w:t xml:space="preserve"> (Maggio)</w:t>
            </w:r>
          </w:p>
          <w:p w:rsidR="00B807FA" w:rsidRPr="000549AA" w:rsidRDefault="00FB7882">
            <w:pPr>
              <w:widowControl w:val="0"/>
              <w:rPr>
                <w:kern w:val="2"/>
                <w:sz w:val="22"/>
                <w:szCs w:val="20"/>
              </w:rPr>
            </w:pPr>
            <w:r w:rsidRPr="000549AA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Palermo tra Arabi e Normanni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Venezia regina del mare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Calabria tra mare e montagna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Lecce barocca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rPr>
                <w:kern w:val="2"/>
                <w:sz w:val="20"/>
                <w:szCs w:val="20"/>
              </w:rPr>
              <w:t>UDA di riferimento: Storia locale</w:t>
            </w:r>
          </w:p>
        </w:tc>
      </w:tr>
    </w:tbl>
    <w:p w:rsidR="00B807FA" w:rsidRPr="000549AA" w:rsidRDefault="00FB7882">
      <w:pPr>
        <w:shd w:val="clear" w:color="auto" w:fill="FFFFFF"/>
        <w:suppressAutoHyphens w:val="0"/>
        <w:jc w:val="both"/>
        <w:rPr>
          <w:b/>
          <w:color w:val="000000"/>
          <w:kern w:val="2"/>
          <w:sz w:val="20"/>
          <w:szCs w:val="20"/>
          <w:lang w:eastAsia="it-IT" w:bidi="it-IT"/>
        </w:rPr>
      </w:pPr>
      <w:r w:rsidRPr="000549AA">
        <w:rPr>
          <w:b/>
          <w:color w:val="000000"/>
          <w:kern w:val="2"/>
          <w:sz w:val="20"/>
          <w:szCs w:val="20"/>
          <w:lang w:eastAsia="it-IT" w:bidi="it-IT"/>
        </w:rPr>
        <w:t xml:space="preserve">  </w:t>
      </w: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B807FA" w:rsidRPr="000549A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7FA" w:rsidRPr="000549AA" w:rsidRDefault="00FB7882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0549AA">
              <w:rPr>
                <w:b/>
                <w:kern w:val="2"/>
                <w:sz w:val="20"/>
                <w:szCs w:val="20"/>
                <w:highlight w:val="magenta"/>
              </w:rPr>
              <w:t>MODULI DISCIPLINARI E U.D.A. DI RIFERIMENTO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Modulo 6. </w:t>
            </w:r>
            <w:r w:rsidRPr="000549AA">
              <w:rPr>
                <w:b/>
                <w:kern w:val="2"/>
                <w:sz w:val="28"/>
                <w:szCs w:val="28"/>
              </w:rPr>
              <w:t>Educazione civica</w:t>
            </w:r>
            <w:r w:rsidRPr="000549AA">
              <w:rPr>
                <w:b/>
                <w:kern w:val="2"/>
                <w:sz w:val="26"/>
                <w:szCs w:val="28"/>
              </w:rPr>
              <w:t>: educazione allo sviluppo sostenibile</w:t>
            </w:r>
            <w:r w:rsidRPr="000549AA">
              <w:rPr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r w:rsidRPr="000549AA">
              <w:rPr>
                <w:b/>
                <w:color w:val="000000"/>
                <w:kern w:val="2"/>
                <w:sz w:val="20"/>
                <w:szCs w:val="28"/>
              </w:rPr>
              <w:t>(Ottobre/Maggio)</w:t>
            </w:r>
          </w:p>
          <w:p w:rsidR="00B807FA" w:rsidRPr="000549AA" w:rsidRDefault="00FB7882">
            <w:pPr>
              <w:widowControl w:val="0"/>
              <w:rPr>
                <w:kern w:val="2"/>
                <w:sz w:val="22"/>
                <w:szCs w:val="20"/>
              </w:rPr>
            </w:pPr>
            <w:r w:rsidRPr="000549AA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globalizzazione tra crescita e diseguaglianze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Lo sfruttamento dell’ambiente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qualità della vita e i diciassette obiettivi globali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La sostenibilità ambientale</w:t>
            </w:r>
          </w:p>
          <w:p w:rsidR="00B807FA" w:rsidRPr="000549AA" w:rsidRDefault="00FB7882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549AA">
              <w:rPr>
                <w:sz w:val="22"/>
                <w:szCs w:val="22"/>
                <w:lang w:eastAsia="en-US"/>
              </w:rPr>
              <w:t>Il rispetto degli altri</w:t>
            </w:r>
          </w:p>
        </w:tc>
      </w:tr>
      <w:tr w:rsidR="00B807FA" w:rsidRPr="000549AA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07FA" w:rsidRPr="000549AA" w:rsidRDefault="00FB7882">
            <w:pPr>
              <w:widowControl w:val="0"/>
            </w:pPr>
            <w:r w:rsidRPr="000549AA">
              <w:rPr>
                <w:kern w:val="2"/>
                <w:sz w:val="20"/>
                <w:szCs w:val="20"/>
              </w:rPr>
              <w:t>UDA di riferimento: Educazione civica</w:t>
            </w:r>
          </w:p>
        </w:tc>
      </w:tr>
    </w:tbl>
    <w:p w:rsidR="00B807FA" w:rsidRPr="000549AA" w:rsidRDefault="00FB7882">
      <w:pPr>
        <w:shd w:val="clear" w:color="auto" w:fill="FFFFFF"/>
        <w:suppressAutoHyphens w:val="0"/>
        <w:jc w:val="both"/>
        <w:rPr>
          <w:b/>
          <w:color w:val="000000"/>
          <w:kern w:val="2"/>
          <w:sz w:val="20"/>
          <w:szCs w:val="20"/>
          <w:lang w:eastAsia="it-IT" w:bidi="it-IT"/>
        </w:rPr>
      </w:pPr>
      <w:r w:rsidRPr="000549AA">
        <w:rPr>
          <w:b/>
          <w:color w:val="000000"/>
          <w:kern w:val="2"/>
          <w:sz w:val="20"/>
          <w:szCs w:val="20"/>
          <w:lang w:eastAsia="it-IT" w:bidi="it-IT"/>
        </w:rPr>
        <w:t xml:space="preserve">          </w:t>
      </w:r>
    </w:p>
    <w:tbl>
      <w:tblPr>
        <w:tblW w:w="9859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59"/>
      </w:tblGrid>
      <w:tr w:rsidR="00B807FA" w:rsidRPr="000549AA" w:rsidTr="00193777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B807FA" w:rsidRPr="000549AA" w:rsidRDefault="00FB7882">
            <w:pPr>
              <w:widowControl w:val="0"/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2"/>
                <w:sz w:val="20"/>
                <w:szCs w:val="20"/>
                <w:lang w:eastAsia="it-IT" w:bidi="it-IT"/>
              </w:rPr>
            </w:pPr>
            <w:r w:rsidRPr="000549AA">
              <w:rPr>
                <w:b/>
                <w:color w:val="000000"/>
                <w:kern w:val="2"/>
                <w:sz w:val="20"/>
                <w:szCs w:val="20"/>
                <w:highlight w:val="magenta"/>
                <w:lang w:eastAsia="it-IT" w:bidi="it-IT"/>
              </w:rPr>
              <w:t>4 - OBIETTIVI MINIMI PER ALLIEVI BES/DSA</w:t>
            </w:r>
            <w:r w:rsidRPr="000549AA">
              <w:rPr>
                <w:b/>
                <w:color w:val="000000"/>
                <w:kern w:val="2"/>
                <w:sz w:val="20"/>
                <w:szCs w:val="20"/>
                <w:lang w:eastAsia="it-IT" w:bidi="it-IT"/>
              </w:rPr>
              <w:t xml:space="preserve"> </w:t>
            </w:r>
          </w:p>
          <w:p w:rsidR="00B807FA" w:rsidRPr="000549AA" w:rsidRDefault="00B807FA">
            <w:pPr>
              <w:widowControl w:val="0"/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2"/>
                <w:sz w:val="20"/>
                <w:szCs w:val="20"/>
                <w:lang w:eastAsia="it-IT" w:bidi="it-IT"/>
              </w:rPr>
            </w:pPr>
          </w:p>
        </w:tc>
      </w:tr>
      <w:tr w:rsidR="00B807FA" w:rsidRPr="000549AA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="Songti SC" w:hAnsi="TimesNewRomanPS-BoldMT" w:cs="TimesNewRomanPS-BoldMT"/>
                <w:b/>
                <w:bCs/>
              </w:rPr>
            </w:pP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OBIETTIVI DI MINIMI DI APPRENDIMENTO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  <w:b/>
                <w:u w:val="single"/>
              </w:rPr>
            </w:pPr>
          </w:p>
          <w:p w:rsidR="00296B47" w:rsidRP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  <w:b/>
                <w:u w:val="single"/>
              </w:rPr>
            </w:pPr>
            <w:r w:rsidRPr="00296B47">
              <w:rPr>
                <w:rFonts w:ascii="TimesNewRomanPSMT" w:eastAsia="Songti SC" w:hAnsi="TimesNewRomanPSMT" w:cs="TimesNewRomanPSMT"/>
                <w:b/>
                <w:u w:val="single"/>
              </w:rPr>
              <w:t>CONOSCENZE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Conosce i principali avvenimenti storici e le problematiche ad essi connesse dal secolo XI al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secolo XIX in Italia e in Europa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Conosce gli elementi essenziali del metodo storico: nozione di fonte, la periodizzazione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Conosce gli strumenti essenziali della ricerca storica: varie tipologie di fonte, carte geo-storiche e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tematiche, mappe statistiche e grafici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Conosce i principi fondamentali della Costituzione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Conosce i principi della cittadinanza attiva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</w:p>
          <w:p w:rsidR="00296B47" w:rsidRP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Calibri" w:eastAsia="Songti SC" w:hAnsi="Calibri" w:cs="Calibri"/>
                <w:b/>
                <w:u w:val="single"/>
              </w:rPr>
            </w:pPr>
            <w:r w:rsidRPr="00296B47">
              <w:rPr>
                <w:rFonts w:ascii="TimesNewRomanPSMT" w:eastAsia="Songti SC" w:hAnsi="TimesNewRomanPSMT" w:cs="TimesNewRomanPSMT"/>
                <w:b/>
                <w:u w:val="single"/>
              </w:rPr>
              <w:lastRenderedPageBreak/>
              <w:t>ABILIT</w:t>
            </w:r>
            <w:r w:rsidRPr="00296B47">
              <w:rPr>
                <w:rFonts w:ascii="Calibri" w:eastAsia="Songti SC" w:hAnsi="Calibri" w:cs="Calibri"/>
                <w:b/>
                <w:u w:val="single"/>
              </w:rPr>
              <w:t>À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Calibri" w:eastAsia="Songti SC" w:hAnsi="Calibri" w:cs="Calibri"/>
              </w:rPr>
            </w:pP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Stabilisce relazioni tra fatti storici e individuare i nessi di causa-effetto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Colloca correttamente gli eventi principali nello spazio e nel tempo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Adopera correttamente il lessico delle scienze storico-sociali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Sa leggere e analizzare una fonte, una carta tematica, un grafico o una mappa statistica</w:t>
            </w:r>
          </w:p>
          <w:p w:rsidR="00296B47" w:rsidRDefault="00296B47" w:rsidP="00296B47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Sa orientarsi nella lettura dei principi fondamentali della Costituzione</w:t>
            </w:r>
          </w:p>
          <w:p w:rsidR="00B807FA" w:rsidRPr="000549AA" w:rsidRDefault="00296B47" w:rsidP="00296B47">
            <w:pPr>
              <w:widowControl w:val="0"/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791"/>
            </w:pPr>
            <w:r>
              <w:rPr>
                <w:rFonts w:ascii="TimesNewRomanPSMT" w:eastAsia="Songti SC" w:hAnsi="TimesNewRomanPSMT" w:cs="TimesNewRomanPSMT"/>
              </w:rPr>
              <w:t>- Sa orientarsi nella lettura di un quotidiano</w:t>
            </w:r>
          </w:p>
        </w:tc>
      </w:tr>
    </w:tbl>
    <w:p w:rsidR="00B807FA" w:rsidRPr="000549AA" w:rsidRDefault="00FB7882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  <w:r w:rsidRPr="000549AA">
        <w:rPr>
          <w:b/>
          <w:color w:val="333333"/>
          <w:kern w:val="2"/>
          <w:sz w:val="20"/>
          <w:szCs w:val="20"/>
        </w:rPr>
        <w:lastRenderedPageBreak/>
        <w:t xml:space="preserve">      </w:t>
      </w:r>
    </w:p>
    <w:p w:rsidR="00B807FA" w:rsidRPr="000549AA" w:rsidRDefault="00B807FA">
      <w:pPr>
        <w:shd w:val="clear" w:color="auto" w:fill="FFFFFF"/>
        <w:suppressAutoHyphens w:val="0"/>
        <w:jc w:val="both"/>
        <w:rPr>
          <w:b/>
          <w:kern w:val="2"/>
          <w:sz w:val="20"/>
          <w:szCs w:val="20"/>
        </w:rPr>
      </w:pPr>
    </w:p>
    <w:p w:rsidR="00B807FA" w:rsidRPr="000549AA" w:rsidRDefault="00B807FA">
      <w:pPr>
        <w:rPr>
          <w:sz w:val="20"/>
          <w:szCs w:val="20"/>
        </w:rPr>
      </w:pPr>
    </w:p>
    <w:p w:rsidR="00B807FA" w:rsidRPr="000549AA" w:rsidRDefault="00B807FA">
      <w:pPr>
        <w:rPr>
          <w:sz w:val="20"/>
          <w:szCs w:val="20"/>
        </w:rPr>
      </w:pPr>
    </w:p>
    <w:tbl>
      <w:tblPr>
        <w:tblW w:w="9646" w:type="dxa"/>
        <w:tblInd w:w="-1" w:type="dxa"/>
        <w:shd w:val="clear" w:color="auto" w:fill="D9E2F3" w:themeFill="accent1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6"/>
      </w:tblGrid>
      <w:tr w:rsidR="00B807FA" w:rsidRPr="000549AA" w:rsidTr="00193777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:rsidR="00B807FA" w:rsidRPr="000549AA" w:rsidRDefault="000D3253">
            <w:pPr>
              <w:pStyle w:val="Contenutotabella"/>
              <w:widowControl w:val="0"/>
              <w:jc w:val="center"/>
              <w:rPr>
                <w:b/>
                <w:bCs/>
              </w:rPr>
            </w:pPr>
            <w:r w:rsidRPr="000549AA">
              <w:rPr>
                <w:b/>
                <w:bCs/>
                <w:highlight w:val="magenta"/>
              </w:rPr>
              <w:t>5</w:t>
            </w:r>
            <w:r w:rsidR="00FB7882" w:rsidRPr="000549AA">
              <w:rPr>
                <w:b/>
                <w:bCs/>
                <w:highlight w:val="magenta"/>
              </w:rPr>
              <w:t xml:space="preserve"> -  METODOLOGIA</w:t>
            </w:r>
          </w:p>
        </w:tc>
      </w:tr>
    </w:tbl>
    <w:p w:rsidR="00B807FA" w:rsidRPr="000549AA" w:rsidRDefault="00B807FA">
      <w:pPr>
        <w:rPr>
          <w:sz w:val="20"/>
          <w:szCs w:val="20"/>
        </w:rPr>
      </w:pPr>
    </w:p>
    <w:tbl>
      <w:tblPr>
        <w:tblW w:w="964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21"/>
      </w:tblGrid>
      <w:tr w:rsidR="00B807FA" w:rsidRPr="000549AA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0549AA">
              <w:rPr>
                <w:b/>
                <w:sz w:val="20"/>
                <w:szCs w:val="20"/>
              </w:rPr>
              <w:t>Spazi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proofErr w:type="spellStart"/>
            <w:r w:rsidRPr="000549AA">
              <w:rPr>
                <w:color w:val="000000"/>
                <w:kern w:val="2"/>
                <w:sz w:val="20"/>
                <w:szCs w:val="20"/>
              </w:rPr>
              <w:t>Flipped</w:t>
            </w:r>
            <w:proofErr w:type="spellEnd"/>
            <w:r w:rsidRPr="000549AA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0549AA">
              <w:rPr>
                <w:color w:val="000000"/>
                <w:kern w:val="2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Testi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Aula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proofErr w:type="spellStart"/>
            <w:r w:rsidRPr="000549AA">
              <w:rPr>
                <w:color w:val="000000"/>
                <w:kern w:val="2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Lavagna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</w:pPr>
            <w:r w:rsidRPr="000549AA">
              <w:rPr>
                <w:sz w:val="20"/>
                <w:szCs w:val="20"/>
              </w:rPr>
              <w:t>Aula virtuale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Vocabolari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Aula multimediale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Materiale in fotocopia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Spazi laboratoriali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Giornali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Azienda Istituto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Supporti multimediali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Visite guidate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Stage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Altro (specificare)</w:t>
            </w: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0549AA">
              <w:rPr>
                <w:sz w:val="20"/>
                <w:szCs w:val="20"/>
              </w:rPr>
              <w:t>Altro (specificare)</w:t>
            </w:r>
          </w:p>
          <w:p w:rsidR="00B807FA" w:rsidRPr="000549AA" w:rsidRDefault="00B807F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pStyle w:val="Paragrafoelenco"/>
              <w:widowControl w:val="0"/>
              <w:numPr>
                <w:ilvl w:val="0"/>
                <w:numId w:val="6"/>
              </w:numPr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pStyle w:val="Paragrafoelenco"/>
              <w:widowControl w:val="0"/>
              <w:numPr>
                <w:ilvl w:val="0"/>
                <w:numId w:val="6"/>
              </w:numPr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  <w:tr w:rsidR="00B807FA" w:rsidRPr="000549A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FB7882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07FA" w:rsidRPr="000549AA" w:rsidRDefault="00B807FA">
            <w:pPr>
              <w:pStyle w:val="Contenutotabella"/>
              <w:widowControl w:val="0"/>
              <w:snapToGrid w:val="0"/>
            </w:pPr>
          </w:p>
        </w:tc>
      </w:tr>
    </w:tbl>
    <w:p w:rsidR="00B807FA" w:rsidRPr="000549AA" w:rsidRDefault="00B807FA">
      <w:pPr>
        <w:rPr>
          <w:sz w:val="20"/>
          <w:szCs w:val="20"/>
        </w:rPr>
      </w:pPr>
    </w:p>
    <w:p w:rsidR="00B807FA" w:rsidRPr="000549AA" w:rsidRDefault="00B807FA">
      <w:pPr>
        <w:rPr>
          <w:sz w:val="20"/>
          <w:szCs w:val="20"/>
        </w:rPr>
      </w:pPr>
    </w:p>
    <w:tbl>
      <w:tblPr>
        <w:tblW w:w="7326" w:type="dxa"/>
        <w:tblInd w:w="-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6"/>
        <w:gridCol w:w="1810"/>
      </w:tblGrid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  <w:highlight w:val="magenta"/>
              </w:rPr>
            </w:pPr>
            <w:r w:rsidRPr="000549AA">
              <w:rPr>
                <w:b/>
                <w:bCs/>
                <w:color w:val="000009"/>
                <w:spacing w:val="-1"/>
                <w:kern w:val="2"/>
                <w:sz w:val="20"/>
                <w:szCs w:val="20"/>
                <w:highlight w:val="magenta"/>
              </w:rPr>
              <w:t>6</w:t>
            </w:r>
            <w:r w:rsidR="000D3253" w:rsidRPr="000549AA">
              <w:rPr>
                <w:b/>
                <w:bCs/>
                <w:color w:val="000009"/>
                <w:spacing w:val="-1"/>
                <w:kern w:val="2"/>
                <w:sz w:val="20"/>
                <w:szCs w:val="20"/>
                <w:highlight w:val="magenta"/>
              </w:rPr>
              <w:t xml:space="preserve">- </w:t>
            </w:r>
            <w:r w:rsidRPr="000549AA">
              <w:rPr>
                <w:b/>
                <w:bCs/>
                <w:color w:val="000009"/>
                <w:spacing w:val="-1"/>
                <w:kern w:val="2"/>
                <w:sz w:val="20"/>
                <w:szCs w:val="20"/>
                <w:highlight w:val="magenta"/>
              </w:rPr>
              <w:t>STRUMENTI DI LAVORO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Libro di Testo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Risorse digitali libro di testo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App Google: (specificare quali)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Testi didattici di supporto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Chat WhatsApp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Stampa specialistica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Materiali autoprodotti dall’insegnante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Scheda predisposta dall’insegnante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App Case Editrici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Personale Computer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Tablet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lastRenderedPageBreak/>
              <w:t xml:space="preserve">Sussidi audiovisivi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Film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Documentario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Filmato didattico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x</w:t>
            </w: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color w:val="000000"/>
                <w:kern w:val="2"/>
                <w:sz w:val="20"/>
                <w:szCs w:val="20"/>
              </w:rPr>
              <w:t>Video-registrazioni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B807FA" w:rsidRPr="000549AA"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0549AA">
              <w:rPr>
                <w:kern w:val="2"/>
                <w:sz w:val="20"/>
                <w:szCs w:val="20"/>
              </w:rPr>
              <w:t>Altro: (specificare)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</w:tbl>
    <w:p w:rsidR="00B807FA" w:rsidRPr="000549AA" w:rsidRDefault="00B807FA">
      <w:pPr>
        <w:rPr>
          <w:sz w:val="20"/>
          <w:szCs w:val="20"/>
        </w:rPr>
      </w:pPr>
    </w:p>
    <w:p w:rsidR="00B807FA" w:rsidRPr="000549AA" w:rsidRDefault="00B807FA">
      <w:pPr>
        <w:rPr>
          <w:b/>
          <w:sz w:val="20"/>
          <w:szCs w:val="20"/>
        </w:rPr>
      </w:pPr>
    </w:p>
    <w:p w:rsidR="00B807FA" w:rsidRPr="000549AA" w:rsidRDefault="00FB7882" w:rsidP="00193777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1134" w:right="1134"/>
        <w:jc w:val="center"/>
        <w:rPr>
          <w:sz w:val="20"/>
          <w:szCs w:val="20"/>
        </w:rPr>
      </w:pPr>
      <w:r w:rsidRPr="000549AA">
        <w:rPr>
          <w:b/>
          <w:sz w:val="20"/>
          <w:szCs w:val="20"/>
          <w:highlight w:val="magenta"/>
        </w:rPr>
        <w:t>7 - Valutazione e verifica</w:t>
      </w:r>
    </w:p>
    <w:p w:rsidR="00B807FA" w:rsidRPr="000549AA" w:rsidRDefault="00B807FA" w:rsidP="00193777">
      <w:pPr>
        <w:pStyle w:val="Paragrafoelenco"/>
        <w:shd w:val="clear" w:color="auto" w:fill="D9E2F3" w:themeFill="accent1" w:themeFillTint="33"/>
        <w:ind w:left="786"/>
        <w:rPr>
          <w:sz w:val="20"/>
          <w:szCs w:val="20"/>
        </w:rPr>
      </w:pPr>
    </w:p>
    <w:p w:rsidR="00B807FA" w:rsidRPr="000549AA" w:rsidRDefault="00B807FA" w:rsidP="00193777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1418" w:right="1418"/>
        <w:jc w:val="center"/>
        <w:rPr>
          <w:sz w:val="20"/>
          <w:szCs w:val="20"/>
        </w:rPr>
      </w:pPr>
    </w:p>
    <w:p w:rsidR="00B807FA" w:rsidRPr="000549AA" w:rsidRDefault="00FB7882" w:rsidP="00193777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1418" w:right="1418"/>
        <w:jc w:val="center"/>
        <w:rPr>
          <w:sz w:val="20"/>
          <w:szCs w:val="20"/>
        </w:rPr>
      </w:pPr>
      <w:r w:rsidRPr="000549AA">
        <w:rPr>
          <w:b/>
          <w:sz w:val="20"/>
          <w:szCs w:val="20"/>
          <w:highlight w:val="magenta"/>
        </w:rPr>
        <w:t>7.1 – Strumenti di verifica</w:t>
      </w:r>
    </w:p>
    <w:p w:rsidR="00B807FA" w:rsidRPr="000549AA" w:rsidRDefault="00FB7882">
      <w:pPr>
        <w:numPr>
          <w:ilvl w:val="0"/>
          <w:numId w:val="2"/>
        </w:numPr>
        <w:jc w:val="both"/>
      </w:pPr>
      <w:r w:rsidRPr="000549AA">
        <w:rPr>
          <w:sz w:val="20"/>
          <w:szCs w:val="20"/>
        </w:rPr>
        <w:t>Prove autentiche</w:t>
      </w:r>
    </w:p>
    <w:p w:rsidR="00B807FA" w:rsidRPr="000549AA" w:rsidRDefault="00FB7882">
      <w:pPr>
        <w:numPr>
          <w:ilvl w:val="0"/>
          <w:numId w:val="2"/>
        </w:numPr>
        <w:jc w:val="both"/>
      </w:pPr>
      <w:r w:rsidRPr="000549AA">
        <w:rPr>
          <w:sz w:val="20"/>
          <w:szCs w:val="20"/>
        </w:rPr>
        <w:t>Prova esperta</w:t>
      </w:r>
    </w:p>
    <w:p w:rsidR="00B807FA" w:rsidRPr="000549AA" w:rsidRDefault="00FB7882">
      <w:pPr>
        <w:numPr>
          <w:ilvl w:val="0"/>
          <w:numId w:val="2"/>
        </w:numPr>
        <w:jc w:val="both"/>
      </w:pPr>
      <w:r w:rsidRPr="000549AA">
        <w:rPr>
          <w:sz w:val="20"/>
          <w:szCs w:val="20"/>
        </w:rPr>
        <w:t>Analisi del testo legislativo</w:t>
      </w:r>
    </w:p>
    <w:p w:rsidR="00B807FA" w:rsidRPr="000549AA" w:rsidRDefault="00FB7882">
      <w:pPr>
        <w:numPr>
          <w:ilvl w:val="0"/>
          <w:numId w:val="2"/>
        </w:numPr>
        <w:jc w:val="both"/>
      </w:pPr>
      <w:r w:rsidRPr="000549AA">
        <w:rPr>
          <w:sz w:val="20"/>
          <w:szCs w:val="20"/>
        </w:rPr>
        <w:t>Prove pratiche</w:t>
      </w:r>
    </w:p>
    <w:p w:rsidR="00B807FA" w:rsidRPr="000549AA" w:rsidRDefault="00FB7882">
      <w:pPr>
        <w:numPr>
          <w:ilvl w:val="0"/>
          <w:numId w:val="2"/>
        </w:numPr>
        <w:jc w:val="both"/>
      </w:pPr>
      <w:r w:rsidRPr="000549AA">
        <w:rPr>
          <w:sz w:val="20"/>
          <w:szCs w:val="20"/>
        </w:rPr>
        <w:t>Esercitazioni di gruppo</w:t>
      </w:r>
    </w:p>
    <w:p w:rsidR="00B807FA" w:rsidRPr="000549AA" w:rsidRDefault="00FB7882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sz w:val="20"/>
          <w:szCs w:val="20"/>
        </w:rPr>
      </w:pPr>
      <w:r w:rsidRPr="000549AA">
        <w:rPr>
          <w:b/>
          <w:kern w:val="2"/>
          <w:sz w:val="20"/>
          <w:szCs w:val="20"/>
        </w:rPr>
        <w:t>Verifiche scritte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50" w:name="__Fieldmark__2260_3613312154"/>
      <w:bookmarkEnd w:id="50"/>
      <w:r w:rsidRPr="000549AA">
        <w:rPr>
          <w:sz w:val="20"/>
          <w:szCs w:val="20"/>
        </w:rPr>
        <w:fldChar w:fldCharType="end"/>
      </w:r>
      <w:bookmarkStart w:id="51" w:name="__Fieldmark__6981_2931582114"/>
      <w:bookmarkStart w:id="52" w:name="__Fieldmark__14_1753284200"/>
      <w:bookmarkStart w:id="53" w:name="__Fieldmark__4120_2931582114"/>
      <w:bookmarkStart w:id="54" w:name="__Fieldmark__23510_2931582114"/>
      <w:bookmarkEnd w:id="51"/>
      <w:bookmarkEnd w:id="52"/>
      <w:bookmarkEnd w:id="53"/>
      <w:bookmarkEnd w:id="54"/>
      <w:r w:rsidRPr="000549AA">
        <w:rPr>
          <w:sz w:val="20"/>
          <w:szCs w:val="20"/>
        </w:rPr>
        <w:t xml:space="preserve"> Quesiti 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55" w:name="__Fieldmark__2278_3613312154"/>
      <w:bookmarkEnd w:id="55"/>
      <w:r w:rsidRPr="000549AA">
        <w:rPr>
          <w:sz w:val="20"/>
          <w:szCs w:val="20"/>
        </w:rPr>
        <w:fldChar w:fldCharType="end"/>
      </w:r>
      <w:bookmarkStart w:id="56" w:name="__Fieldmark__6993_2931582114"/>
      <w:bookmarkStart w:id="57" w:name="__Fieldmark__15_1753284200"/>
      <w:bookmarkStart w:id="58" w:name="__Fieldmark__4129_2931582114"/>
      <w:bookmarkStart w:id="59" w:name="__Fieldmark__23525_2931582114"/>
      <w:bookmarkEnd w:id="56"/>
      <w:bookmarkEnd w:id="57"/>
      <w:bookmarkEnd w:id="58"/>
      <w:bookmarkEnd w:id="59"/>
      <w:r w:rsidRPr="000549AA">
        <w:rPr>
          <w:sz w:val="20"/>
          <w:szCs w:val="20"/>
        </w:rPr>
        <w:t xml:space="preserve"> Vero/falso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60" w:name="__Fieldmark__2296_3613312154"/>
      <w:bookmarkEnd w:id="60"/>
      <w:r w:rsidRPr="000549AA">
        <w:rPr>
          <w:sz w:val="20"/>
          <w:szCs w:val="20"/>
        </w:rPr>
        <w:fldChar w:fldCharType="end"/>
      </w:r>
      <w:bookmarkStart w:id="61" w:name="__Fieldmark__7005_2931582114"/>
      <w:bookmarkStart w:id="62" w:name="__Fieldmark__16_1753284200"/>
      <w:bookmarkStart w:id="63" w:name="__Fieldmark__4138_2931582114"/>
      <w:bookmarkStart w:id="64" w:name="__Fieldmark__23540_2931582114"/>
      <w:bookmarkEnd w:id="61"/>
      <w:bookmarkEnd w:id="62"/>
      <w:bookmarkEnd w:id="63"/>
      <w:bookmarkEnd w:id="64"/>
      <w:r w:rsidRPr="000549AA">
        <w:rPr>
          <w:sz w:val="20"/>
          <w:szCs w:val="20"/>
        </w:rPr>
        <w:t xml:space="preserve"> Scelta multipla 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65" w:name="__Fieldmark__2314_3613312154"/>
      <w:bookmarkEnd w:id="65"/>
      <w:r w:rsidRPr="000549AA">
        <w:rPr>
          <w:sz w:val="20"/>
          <w:szCs w:val="20"/>
        </w:rPr>
        <w:fldChar w:fldCharType="end"/>
      </w:r>
      <w:bookmarkStart w:id="66" w:name="__Fieldmark__7017_2931582114"/>
      <w:bookmarkStart w:id="67" w:name="__Fieldmark__17_1753284200"/>
      <w:bookmarkStart w:id="68" w:name="__Fieldmark__4147_2931582114"/>
      <w:bookmarkStart w:id="69" w:name="__Fieldmark__23555_2931582114"/>
      <w:bookmarkEnd w:id="66"/>
      <w:bookmarkEnd w:id="67"/>
      <w:bookmarkEnd w:id="68"/>
      <w:bookmarkEnd w:id="69"/>
      <w:r w:rsidRPr="000549AA">
        <w:rPr>
          <w:sz w:val="20"/>
          <w:szCs w:val="20"/>
        </w:rPr>
        <w:t xml:space="preserve"> Completamento 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70" w:name="__Fieldmark__2332_3613312154"/>
      <w:bookmarkEnd w:id="70"/>
      <w:r w:rsidRPr="000549AA">
        <w:rPr>
          <w:sz w:val="20"/>
          <w:szCs w:val="20"/>
        </w:rPr>
        <w:fldChar w:fldCharType="end"/>
      </w:r>
      <w:bookmarkStart w:id="71" w:name="__Fieldmark__7029_2931582114"/>
      <w:bookmarkStart w:id="72" w:name="__Fieldmark__18_1753284200"/>
      <w:bookmarkStart w:id="73" w:name="__Fieldmark__4156_2931582114"/>
      <w:bookmarkStart w:id="74" w:name="__Fieldmark__23570_2931582114"/>
      <w:bookmarkEnd w:id="71"/>
      <w:bookmarkEnd w:id="72"/>
      <w:bookmarkEnd w:id="73"/>
      <w:bookmarkEnd w:id="74"/>
      <w:r w:rsidRPr="000549AA">
        <w:rPr>
          <w:sz w:val="20"/>
          <w:szCs w:val="20"/>
        </w:rPr>
        <w:t xml:space="preserve"> Libero 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 xml:space="preserve">          </w:t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75" w:name="__Fieldmark__2350_3613312154"/>
      <w:bookmarkEnd w:id="75"/>
      <w:r w:rsidRPr="000549AA">
        <w:rPr>
          <w:sz w:val="20"/>
          <w:szCs w:val="20"/>
        </w:rPr>
        <w:fldChar w:fldCharType="end"/>
      </w:r>
      <w:bookmarkStart w:id="76" w:name="__Fieldmark__7041_2931582114"/>
      <w:bookmarkStart w:id="77" w:name="__Fieldmark__19_1753284200"/>
      <w:bookmarkStart w:id="78" w:name="__Fieldmark__4165_2931582114"/>
      <w:bookmarkStart w:id="79" w:name="__Fieldmark__23585_2931582114"/>
      <w:bookmarkEnd w:id="76"/>
      <w:bookmarkEnd w:id="77"/>
      <w:bookmarkEnd w:id="78"/>
      <w:bookmarkEnd w:id="79"/>
      <w:r w:rsidRPr="000549AA">
        <w:rPr>
          <w:sz w:val="20"/>
          <w:szCs w:val="20"/>
        </w:rPr>
        <w:t xml:space="preserve"> Restituzione elaborati corretti/feedback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 xml:space="preserve">          </w:t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80" w:name="__Fieldmark__2368_3613312154"/>
      <w:bookmarkEnd w:id="80"/>
      <w:r w:rsidRPr="000549AA">
        <w:rPr>
          <w:sz w:val="20"/>
          <w:szCs w:val="20"/>
        </w:rPr>
        <w:fldChar w:fldCharType="end"/>
      </w:r>
      <w:bookmarkStart w:id="81" w:name="__Fieldmark__7053_2931582114"/>
      <w:bookmarkStart w:id="82" w:name="__Fieldmark__20_1753284200"/>
      <w:bookmarkStart w:id="83" w:name="__Fieldmark__4174_2931582114"/>
      <w:bookmarkStart w:id="84" w:name="__Fieldmark__23600_2931582114"/>
      <w:bookmarkEnd w:id="81"/>
      <w:bookmarkEnd w:id="82"/>
      <w:bookmarkEnd w:id="83"/>
      <w:bookmarkEnd w:id="84"/>
      <w:r w:rsidRPr="000549AA">
        <w:rPr>
          <w:sz w:val="20"/>
          <w:szCs w:val="20"/>
        </w:rPr>
        <w:t xml:space="preserve"> Test on line (Google Moduli, Altro)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 xml:space="preserve">          </w:t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85" w:name="__Fieldmark__2386_3613312154"/>
      <w:bookmarkEnd w:id="85"/>
      <w:r w:rsidRPr="000549AA">
        <w:rPr>
          <w:sz w:val="20"/>
          <w:szCs w:val="20"/>
        </w:rPr>
        <w:fldChar w:fldCharType="end"/>
      </w:r>
      <w:bookmarkStart w:id="86" w:name="__Fieldmark__7065_2931582114"/>
      <w:bookmarkStart w:id="87" w:name="__Fieldmark__21_1753284200"/>
      <w:bookmarkStart w:id="88" w:name="__Fieldmark__4183_2931582114"/>
      <w:bookmarkStart w:id="89" w:name="__Fieldmark__23615_2931582114"/>
      <w:bookmarkEnd w:id="86"/>
      <w:bookmarkEnd w:id="87"/>
      <w:bookmarkEnd w:id="88"/>
      <w:bookmarkEnd w:id="89"/>
      <w:r w:rsidRPr="000549AA">
        <w:rPr>
          <w:sz w:val="20"/>
          <w:szCs w:val="20"/>
        </w:rPr>
        <w:t xml:space="preserve"> App didattiche (</w:t>
      </w:r>
      <w:proofErr w:type="spellStart"/>
      <w:r w:rsidRPr="000549AA">
        <w:rPr>
          <w:rFonts w:eastAsia="Andale Sans UI;Arial Unicode MS"/>
          <w:kern w:val="2"/>
          <w:sz w:val="20"/>
          <w:szCs w:val="20"/>
        </w:rPr>
        <w:t>Geogebra</w:t>
      </w:r>
      <w:proofErr w:type="spellEnd"/>
      <w:r w:rsidRPr="000549AA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0549AA">
        <w:rPr>
          <w:rFonts w:eastAsia="Andale Sans UI;Arial Unicode MS"/>
          <w:kern w:val="2"/>
          <w:sz w:val="20"/>
          <w:szCs w:val="20"/>
        </w:rPr>
        <w:t>Coogle</w:t>
      </w:r>
      <w:proofErr w:type="spellEnd"/>
      <w:r w:rsidRPr="000549AA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0549AA">
        <w:rPr>
          <w:rFonts w:eastAsia="Andale Sans UI;Arial Unicode MS"/>
          <w:kern w:val="2"/>
          <w:sz w:val="20"/>
          <w:szCs w:val="20"/>
        </w:rPr>
        <w:t>Kahoot</w:t>
      </w:r>
      <w:proofErr w:type="spellEnd"/>
      <w:r w:rsidRPr="000549AA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0549AA">
        <w:rPr>
          <w:rFonts w:eastAsia="Andale Sans UI;Arial Unicode MS"/>
          <w:kern w:val="2"/>
          <w:sz w:val="20"/>
          <w:szCs w:val="20"/>
        </w:rPr>
        <w:t>Padlet</w:t>
      </w:r>
      <w:proofErr w:type="spellEnd"/>
      <w:r w:rsidRPr="000549AA">
        <w:rPr>
          <w:rFonts w:eastAsia="Andale Sans UI;Arial Unicode MS"/>
          <w:kern w:val="2"/>
          <w:sz w:val="20"/>
          <w:szCs w:val="20"/>
        </w:rPr>
        <w:t>..altro)</w:t>
      </w:r>
    </w:p>
    <w:p w:rsidR="00B807FA" w:rsidRPr="000549AA" w:rsidRDefault="00FB7882">
      <w:pPr>
        <w:spacing w:line="100" w:lineRule="atLeast"/>
        <w:rPr>
          <w:b/>
          <w:sz w:val="20"/>
          <w:szCs w:val="20"/>
        </w:rPr>
      </w:pPr>
      <w:bookmarkStart w:id="90" w:name="Testo10"/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91" w:name="__Fieldmark__2406_3613312154"/>
      <w:bookmarkEnd w:id="91"/>
      <w:r w:rsidRPr="000549AA">
        <w:rPr>
          <w:sz w:val="20"/>
          <w:szCs w:val="20"/>
        </w:rPr>
        <w:fldChar w:fldCharType="end"/>
      </w:r>
      <w:bookmarkStart w:id="92" w:name="__Fieldmark__7079_2931582114"/>
      <w:bookmarkStart w:id="93" w:name="__Fieldmark__22_1753284200"/>
      <w:bookmarkStart w:id="94" w:name="__Fieldmark__4194_2931582114"/>
      <w:bookmarkStart w:id="95" w:name="__Fieldmark__23632_2931582114"/>
      <w:bookmarkEnd w:id="92"/>
      <w:bookmarkEnd w:id="93"/>
      <w:bookmarkEnd w:id="94"/>
      <w:bookmarkEnd w:id="95"/>
      <w:r w:rsidRPr="000549AA">
        <w:rPr>
          <w:sz w:val="20"/>
          <w:szCs w:val="20"/>
        </w:rPr>
        <w:t xml:space="preserve"> Presentazioni (PPT, Relazioni, Altro)</w:t>
      </w:r>
      <w:r w:rsidRPr="000549AA">
        <w:rPr>
          <w:sz w:val="20"/>
          <w:szCs w:val="20"/>
        </w:rPr>
        <w:tab/>
        <w:t xml:space="preserve">  </w:t>
      </w:r>
      <w:bookmarkEnd w:id="90"/>
      <w:r w:rsidRPr="000549AA">
        <w:rPr>
          <w:b/>
          <w:sz w:val="20"/>
          <w:szCs w:val="20"/>
        </w:rPr>
        <w:t xml:space="preserve">                                                   </w:t>
      </w:r>
    </w:p>
    <w:p w:rsidR="00B807FA" w:rsidRPr="000549AA" w:rsidRDefault="00FB7882">
      <w:pPr>
        <w:spacing w:line="100" w:lineRule="atLeast"/>
        <w:rPr>
          <w:bCs/>
          <w:sz w:val="20"/>
          <w:szCs w:val="20"/>
        </w:rPr>
      </w:pPr>
      <w:bookmarkStart w:id="96" w:name="Testo12"/>
      <w:bookmarkEnd w:id="96"/>
      <w:r w:rsidRPr="000549AA">
        <w:rPr>
          <w:b/>
          <w:sz w:val="20"/>
          <w:szCs w:val="20"/>
        </w:rPr>
        <w:t xml:space="preserve">          </w:t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b/>
          <w:sz w:val="20"/>
          <w:szCs w:val="20"/>
        </w:rPr>
        <w:instrText>FORMCHECKBOX</w:instrText>
      </w:r>
      <w:r w:rsidR="009F39B6">
        <w:rPr>
          <w:b/>
          <w:sz w:val="20"/>
          <w:szCs w:val="20"/>
        </w:rPr>
      </w:r>
      <w:r w:rsidR="009F39B6">
        <w:rPr>
          <w:b/>
          <w:sz w:val="20"/>
          <w:szCs w:val="20"/>
        </w:rPr>
        <w:fldChar w:fldCharType="separate"/>
      </w:r>
      <w:bookmarkStart w:id="97" w:name="__Fieldmark__2431_3613312154"/>
      <w:bookmarkEnd w:id="97"/>
      <w:r w:rsidRPr="000549AA">
        <w:rPr>
          <w:b/>
          <w:sz w:val="20"/>
          <w:szCs w:val="20"/>
        </w:rPr>
        <w:fldChar w:fldCharType="end"/>
      </w:r>
      <w:bookmarkStart w:id="98" w:name="__Fieldmark__7098_2931582114"/>
      <w:bookmarkStart w:id="99" w:name="__Fieldmark__23_1753284200"/>
      <w:bookmarkStart w:id="100" w:name="__Fieldmark__4213_2931582114"/>
      <w:bookmarkStart w:id="101" w:name="__Fieldmark__23654_2931582114"/>
      <w:bookmarkEnd w:id="98"/>
      <w:bookmarkEnd w:id="99"/>
      <w:bookmarkEnd w:id="100"/>
      <w:bookmarkEnd w:id="101"/>
      <w:r w:rsidRPr="000549AA">
        <w:rPr>
          <w:b/>
          <w:sz w:val="20"/>
          <w:szCs w:val="20"/>
        </w:rPr>
        <w:t xml:space="preserve"> </w:t>
      </w:r>
      <w:r w:rsidRPr="000549AA">
        <w:rPr>
          <w:bCs/>
          <w:sz w:val="20"/>
          <w:szCs w:val="20"/>
        </w:rPr>
        <w:t xml:space="preserve">Laboratori virtuali   </w:t>
      </w:r>
    </w:p>
    <w:p w:rsidR="00B807FA" w:rsidRPr="000549AA" w:rsidRDefault="00FB7882">
      <w:pPr>
        <w:spacing w:line="100" w:lineRule="atLeast"/>
        <w:rPr>
          <w:b/>
          <w:kern w:val="2"/>
          <w:sz w:val="20"/>
          <w:szCs w:val="20"/>
        </w:rPr>
      </w:pPr>
      <w:r w:rsidRPr="000549AA">
        <w:rPr>
          <w:bCs/>
          <w:sz w:val="20"/>
          <w:szCs w:val="20"/>
        </w:rPr>
        <w:t xml:space="preserve">          </w:t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bCs/>
          <w:sz w:val="20"/>
          <w:szCs w:val="20"/>
        </w:rPr>
        <w:instrText>FORMCHECKBOX</w:instrText>
      </w:r>
      <w:r w:rsidR="009F39B6">
        <w:rPr>
          <w:bCs/>
          <w:sz w:val="20"/>
          <w:szCs w:val="20"/>
        </w:rPr>
      </w:r>
      <w:r w:rsidR="009F39B6">
        <w:rPr>
          <w:bCs/>
          <w:sz w:val="20"/>
          <w:szCs w:val="20"/>
        </w:rPr>
        <w:fldChar w:fldCharType="separate"/>
      </w:r>
      <w:bookmarkStart w:id="102" w:name="__Fieldmark__2450_3613312154"/>
      <w:bookmarkEnd w:id="102"/>
      <w:r w:rsidRPr="000549AA">
        <w:rPr>
          <w:bCs/>
          <w:sz w:val="20"/>
          <w:szCs w:val="20"/>
        </w:rPr>
        <w:fldChar w:fldCharType="end"/>
      </w:r>
      <w:bookmarkStart w:id="103" w:name="__Fieldmark__7111_2931582114"/>
      <w:bookmarkStart w:id="104" w:name="__Fieldmark__24_1753284200"/>
      <w:bookmarkStart w:id="105" w:name="__Fieldmark__4223_2931582114"/>
      <w:bookmarkStart w:id="106" w:name="__Fieldmark__23670_2931582114"/>
      <w:bookmarkEnd w:id="103"/>
      <w:bookmarkEnd w:id="104"/>
      <w:bookmarkEnd w:id="105"/>
      <w:bookmarkEnd w:id="106"/>
      <w:r w:rsidRPr="000549AA">
        <w:rPr>
          <w:bCs/>
          <w:sz w:val="20"/>
          <w:szCs w:val="20"/>
        </w:rPr>
        <w:t xml:space="preserve"> Altro (specificare)                      </w:t>
      </w:r>
    </w:p>
    <w:p w:rsidR="00B807FA" w:rsidRPr="000549AA" w:rsidRDefault="00FB7882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107" w:name="Testo19"/>
      <w:bookmarkStart w:id="108" w:name="Testo18"/>
      <w:bookmarkEnd w:id="107"/>
      <w:bookmarkEnd w:id="108"/>
      <w:r w:rsidRPr="000549AA">
        <w:rPr>
          <w:b/>
          <w:kern w:val="2"/>
          <w:sz w:val="20"/>
          <w:szCs w:val="20"/>
        </w:rPr>
        <w:t xml:space="preserve"> Verifiche orali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109" w:name="__Fieldmark__2476_3613312154"/>
      <w:bookmarkEnd w:id="109"/>
      <w:r w:rsidRPr="000549AA">
        <w:rPr>
          <w:sz w:val="20"/>
          <w:szCs w:val="20"/>
        </w:rPr>
        <w:fldChar w:fldCharType="end"/>
      </w:r>
      <w:bookmarkStart w:id="110" w:name="__Fieldmark__7131_2931582114"/>
      <w:bookmarkStart w:id="111" w:name="__Fieldmark__25_1753284200"/>
      <w:bookmarkStart w:id="112" w:name="__Fieldmark__4243_2931582114"/>
      <w:bookmarkStart w:id="113" w:name="__Fieldmark__23693_2931582114"/>
      <w:bookmarkEnd w:id="110"/>
      <w:bookmarkEnd w:id="111"/>
      <w:bookmarkEnd w:id="112"/>
      <w:bookmarkEnd w:id="113"/>
      <w:r w:rsidRPr="000549AA">
        <w:rPr>
          <w:sz w:val="20"/>
          <w:szCs w:val="20"/>
        </w:rPr>
        <w:t xml:space="preserve"> Interrogazione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114" w:name="__Fieldmark__2494_3613312154"/>
      <w:bookmarkEnd w:id="114"/>
      <w:r w:rsidRPr="000549AA">
        <w:rPr>
          <w:sz w:val="20"/>
          <w:szCs w:val="20"/>
        </w:rPr>
        <w:fldChar w:fldCharType="end"/>
      </w:r>
      <w:bookmarkStart w:id="115" w:name="__Fieldmark__7143_2931582114"/>
      <w:bookmarkStart w:id="116" w:name="__Fieldmark__26_1753284200"/>
      <w:bookmarkStart w:id="117" w:name="__Fieldmark__4252_2931582114"/>
      <w:bookmarkStart w:id="118" w:name="__Fieldmark__23708_2931582114"/>
      <w:bookmarkEnd w:id="115"/>
      <w:bookmarkEnd w:id="116"/>
      <w:bookmarkEnd w:id="117"/>
      <w:bookmarkEnd w:id="118"/>
      <w:r w:rsidRPr="000549AA">
        <w:rPr>
          <w:sz w:val="20"/>
          <w:szCs w:val="20"/>
        </w:rPr>
        <w:t xml:space="preserve"> Intervento 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119" w:name="__Fieldmark__2512_3613312154"/>
      <w:bookmarkEnd w:id="119"/>
      <w:r w:rsidRPr="000549AA">
        <w:rPr>
          <w:sz w:val="20"/>
          <w:szCs w:val="20"/>
        </w:rPr>
        <w:fldChar w:fldCharType="end"/>
      </w:r>
      <w:bookmarkStart w:id="120" w:name="__Fieldmark__7155_2931582114"/>
      <w:bookmarkStart w:id="121" w:name="__Fieldmark__27_1753284200"/>
      <w:bookmarkStart w:id="122" w:name="__Fieldmark__4261_2931582114"/>
      <w:bookmarkStart w:id="123" w:name="__Fieldmark__23723_2931582114"/>
      <w:bookmarkEnd w:id="120"/>
      <w:bookmarkEnd w:id="121"/>
      <w:bookmarkEnd w:id="122"/>
      <w:bookmarkEnd w:id="123"/>
      <w:r w:rsidRPr="000549AA">
        <w:rPr>
          <w:sz w:val="20"/>
          <w:szCs w:val="20"/>
        </w:rPr>
        <w:t xml:space="preserve"> Dialogo</w:t>
      </w:r>
    </w:p>
    <w:p w:rsidR="00B807FA" w:rsidRPr="000549AA" w:rsidRDefault="00FB7882">
      <w:pPr>
        <w:spacing w:line="100" w:lineRule="atLeast"/>
        <w:rPr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124" w:name="__Fieldmark__2530_3613312154"/>
      <w:bookmarkEnd w:id="124"/>
      <w:r w:rsidRPr="000549AA">
        <w:rPr>
          <w:sz w:val="20"/>
          <w:szCs w:val="20"/>
        </w:rPr>
        <w:fldChar w:fldCharType="end"/>
      </w:r>
      <w:bookmarkStart w:id="125" w:name="__Fieldmark__7167_2931582114"/>
      <w:bookmarkStart w:id="126" w:name="__Fieldmark__28_1753284200"/>
      <w:bookmarkStart w:id="127" w:name="__Fieldmark__4270_2931582114"/>
      <w:bookmarkStart w:id="128" w:name="__Fieldmark__23738_2931582114"/>
      <w:bookmarkEnd w:id="125"/>
      <w:bookmarkEnd w:id="126"/>
      <w:bookmarkEnd w:id="127"/>
      <w:bookmarkEnd w:id="128"/>
      <w:r w:rsidRPr="000549AA">
        <w:rPr>
          <w:sz w:val="20"/>
          <w:szCs w:val="20"/>
        </w:rPr>
        <w:t xml:space="preserve"> Discussione </w:t>
      </w:r>
    </w:p>
    <w:p w:rsidR="00B807FA" w:rsidRPr="000549AA" w:rsidRDefault="00FB7882">
      <w:pPr>
        <w:spacing w:line="100" w:lineRule="atLeast"/>
        <w:rPr>
          <w:b/>
          <w:sz w:val="20"/>
          <w:szCs w:val="20"/>
        </w:rPr>
      </w:pPr>
      <w:r w:rsidRPr="000549AA">
        <w:rPr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549AA">
        <w:rPr>
          <w:sz w:val="20"/>
          <w:szCs w:val="20"/>
        </w:rPr>
        <w:instrText>FORMCHECKBOX</w:instrText>
      </w:r>
      <w:r w:rsidR="009F39B6">
        <w:rPr>
          <w:sz w:val="20"/>
          <w:szCs w:val="20"/>
        </w:rPr>
      </w:r>
      <w:r w:rsidR="009F39B6">
        <w:rPr>
          <w:sz w:val="20"/>
          <w:szCs w:val="20"/>
        </w:rPr>
        <w:fldChar w:fldCharType="separate"/>
      </w:r>
      <w:bookmarkStart w:id="129" w:name="__Fieldmark__2548_3613312154"/>
      <w:bookmarkEnd w:id="129"/>
      <w:r w:rsidRPr="000549AA">
        <w:rPr>
          <w:sz w:val="20"/>
          <w:szCs w:val="20"/>
        </w:rPr>
        <w:fldChar w:fldCharType="end"/>
      </w:r>
      <w:bookmarkStart w:id="130" w:name="__Fieldmark__7179_2931582114"/>
      <w:bookmarkStart w:id="131" w:name="__Fieldmark__29_1753284200"/>
      <w:bookmarkStart w:id="132" w:name="__Fieldmark__4279_2931582114"/>
      <w:bookmarkStart w:id="133" w:name="__Fieldmark__23753_2931582114"/>
      <w:bookmarkEnd w:id="130"/>
      <w:bookmarkEnd w:id="131"/>
      <w:bookmarkEnd w:id="132"/>
      <w:bookmarkEnd w:id="133"/>
      <w:r w:rsidRPr="000549AA">
        <w:rPr>
          <w:sz w:val="20"/>
          <w:szCs w:val="20"/>
        </w:rPr>
        <w:t xml:space="preserve"> Ascolto</w:t>
      </w:r>
    </w:p>
    <w:p w:rsidR="00B807FA" w:rsidRPr="000549AA" w:rsidRDefault="00FB7882">
      <w:pPr>
        <w:spacing w:line="100" w:lineRule="atLeast"/>
        <w:jc w:val="both"/>
        <w:rPr>
          <w:sz w:val="20"/>
          <w:szCs w:val="20"/>
        </w:rPr>
      </w:pPr>
      <w:r w:rsidRPr="000549AA">
        <w:rPr>
          <w:b/>
          <w:sz w:val="20"/>
          <w:szCs w:val="20"/>
        </w:rPr>
        <w:tab/>
      </w:r>
      <w:r w:rsidRPr="000549A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49AA">
        <w:rPr>
          <w:b/>
          <w:sz w:val="20"/>
          <w:szCs w:val="20"/>
        </w:rPr>
        <w:instrText>FORMCHECKBOX</w:instrText>
      </w:r>
      <w:r w:rsidR="009F39B6">
        <w:rPr>
          <w:b/>
          <w:sz w:val="20"/>
          <w:szCs w:val="20"/>
        </w:rPr>
      </w:r>
      <w:r w:rsidR="009F39B6">
        <w:rPr>
          <w:b/>
          <w:sz w:val="20"/>
          <w:szCs w:val="20"/>
        </w:rPr>
        <w:fldChar w:fldCharType="separate"/>
      </w:r>
      <w:bookmarkStart w:id="134" w:name="__Fieldmark__2566_3613312154"/>
      <w:bookmarkEnd w:id="134"/>
      <w:r w:rsidRPr="000549AA">
        <w:rPr>
          <w:b/>
          <w:sz w:val="20"/>
          <w:szCs w:val="20"/>
        </w:rPr>
        <w:fldChar w:fldCharType="end"/>
      </w:r>
      <w:bookmarkStart w:id="135" w:name="__Fieldmark__7191_2931582114"/>
      <w:bookmarkStart w:id="136" w:name="__Fieldmark__30_1753284200"/>
      <w:bookmarkStart w:id="137" w:name="__Fieldmark__4288_2931582114"/>
      <w:bookmarkStart w:id="138" w:name="__Fieldmark__23768_2931582114"/>
      <w:bookmarkEnd w:id="135"/>
      <w:bookmarkEnd w:id="136"/>
      <w:bookmarkEnd w:id="137"/>
      <w:bookmarkEnd w:id="138"/>
      <w:r w:rsidRPr="000549AA">
        <w:rPr>
          <w:b/>
          <w:sz w:val="20"/>
          <w:szCs w:val="20"/>
        </w:rPr>
        <w:t xml:space="preserve"> Altro</w:t>
      </w:r>
    </w:p>
    <w:p w:rsidR="00B807FA" w:rsidRPr="000549AA" w:rsidRDefault="00B807FA">
      <w:pPr>
        <w:rPr>
          <w:sz w:val="20"/>
          <w:szCs w:val="20"/>
        </w:rPr>
      </w:pPr>
    </w:p>
    <w:p w:rsidR="000D6754" w:rsidRPr="000549AA" w:rsidRDefault="000D6754">
      <w:pPr>
        <w:rPr>
          <w:sz w:val="20"/>
          <w:szCs w:val="20"/>
        </w:rPr>
      </w:pPr>
    </w:p>
    <w:p w:rsidR="000D6754" w:rsidRPr="000549AA" w:rsidRDefault="000D6754">
      <w:pPr>
        <w:rPr>
          <w:sz w:val="20"/>
          <w:szCs w:val="20"/>
        </w:rPr>
      </w:pPr>
    </w:p>
    <w:p w:rsidR="00B807FA" w:rsidRPr="000549AA" w:rsidRDefault="00FB7882" w:rsidP="000549AA">
      <w:pPr>
        <w:pStyle w:val="Paragrafoelenco"/>
        <w:pBdr>
          <w:top w:val="single" w:sz="4" w:space="2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0" w:right="1418"/>
        <w:jc w:val="center"/>
        <w:rPr>
          <w:sz w:val="20"/>
          <w:szCs w:val="20"/>
        </w:rPr>
      </w:pPr>
      <w:r w:rsidRPr="000549AA">
        <w:rPr>
          <w:b/>
          <w:sz w:val="20"/>
          <w:szCs w:val="20"/>
          <w:highlight w:val="magenta"/>
        </w:rPr>
        <w:t>8 – Rubriche valutative degli apprendimenti</w:t>
      </w:r>
    </w:p>
    <w:p w:rsidR="00B807FA" w:rsidRPr="000549AA" w:rsidRDefault="00B807FA">
      <w:pPr>
        <w:spacing w:after="120"/>
        <w:ind w:left="720"/>
        <w:jc w:val="both"/>
        <w:rPr>
          <w:sz w:val="20"/>
          <w:szCs w:val="20"/>
        </w:rPr>
      </w:pPr>
    </w:p>
    <w:tbl>
      <w:tblPr>
        <w:tblW w:w="10383" w:type="dxa"/>
        <w:tblInd w:w="-143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383"/>
      </w:tblGrid>
      <w:tr w:rsidR="00B807FA" w:rsidRPr="000549AA" w:rsidTr="00193777">
        <w:trPr>
          <w:trHeight w:val="347"/>
        </w:trPr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B807FA" w:rsidRPr="000549AA" w:rsidRDefault="00FB788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  <w:t xml:space="preserve">Competenze dell’asse             : </w:t>
            </w:r>
          </w:p>
          <w:p w:rsidR="00B807FA" w:rsidRPr="000549AA" w:rsidRDefault="00FB788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</w:pP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  <w:t>-Rubriche valutative dell’asse</w:t>
            </w:r>
          </w:p>
          <w:p w:rsidR="00B807FA" w:rsidRPr="000549AA" w:rsidRDefault="00FB788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A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  <w:t>VEDERE RUBRICHE VALUTATIVE DEL DIPARTIMENTO</w:t>
            </w:r>
          </w:p>
        </w:tc>
      </w:tr>
    </w:tbl>
    <w:p w:rsidR="00B807FA" w:rsidRPr="000549AA" w:rsidRDefault="00B807FA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9744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2474"/>
        <w:gridCol w:w="629"/>
        <w:gridCol w:w="6641"/>
      </w:tblGrid>
      <w:tr w:rsidR="00B807FA" w:rsidRPr="000549AA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0549AA">
              <w:rPr>
                <w:rFonts w:eastAsia="Andale Sans UI;Arial Unicode MS"/>
                <w:b/>
                <w:caps/>
                <w:kern w:val="2"/>
                <w:sz w:val="20"/>
                <w:szCs w:val="20"/>
              </w:rPr>
              <w:t>strategie di recupero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ind w:left="720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:rsidR="00B807FA" w:rsidRPr="000549AA" w:rsidRDefault="00FB7882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Corsi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:rsidR="00B807FA" w:rsidRPr="000549AA" w:rsidRDefault="00FB7882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:rsidR="00B807FA" w:rsidRPr="000549AA" w:rsidRDefault="00FB7882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:rsidR="00B807FA" w:rsidRPr="000549AA" w:rsidRDefault="00FB7882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B807FA" w:rsidRPr="000549AA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</w:rPr>
              <w:t>BES (Bisogni Educativi Speciali)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ind w:left="360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</w:pPr>
            <w:r w:rsidRPr="000549AA">
              <w:rPr>
                <w:rFonts w:eastAsia="Andale Sans UI;Arial Unicode MS"/>
                <w:kern w:val="2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B807FA" w:rsidRPr="000549AA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rFonts w:eastAsia="Andale Sans UI;Arial Unicode MS"/>
                <w:b/>
                <w:kern w:val="2"/>
                <w:sz w:val="20"/>
                <w:szCs w:val="20"/>
              </w:rPr>
            </w:pPr>
            <w:proofErr w:type="spellStart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:rsidR="00B807FA" w:rsidRPr="000549AA" w:rsidRDefault="00FB7882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</w:rPr>
              <w:t>Ove dovesse occorrere un caso di DSA L.170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07FA" w:rsidRPr="000549AA" w:rsidRDefault="00B807FA">
            <w:pPr>
              <w:widowControl w:val="0"/>
              <w:snapToGrid w:val="0"/>
              <w:spacing w:line="100" w:lineRule="atLeast"/>
              <w:ind w:left="360"/>
              <w:rPr>
                <w:rFonts w:eastAsia="Andale Sans UI;Arial Unicode MS"/>
                <w:kern w:val="2"/>
                <w:sz w:val="20"/>
                <w:szCs w:val="20"/>
              </w:rPr>
            </w:pPr>
          </w:p>
          <w:p w:rsidR="00B807FA" w:rsidRPr="000549AA" w:rsidRDefault="00B807F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</w:p>
          <w:p w:rsidR="00B807FA" w:rsidRPr="000549AA" w:rsidRDefault="00B807F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07FA" w:rsidRPr="000549AA" w:rsidRDefault="00FB7882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0549AA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: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voce;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lastRenderedPageBreak/>
              <w:t>Compensare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);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orale;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:</w:t>
            </w:r>
          </w:p>
          <w:p w:rsidR="00B807FA" w:rsidRPr="000549AA" w:rsidRDefault="00FB7882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0549AA">
              <w:rPr>
                <w:rFonts w:eastAsia="Andale Sans UI;Arial Unicode MS"/>
                <w:kern w:val="2"/>
                <w:sz w:val="20"/>
                <w:szCs w:val="20"/>
              </w:rPr>
              <w:t xml:space="preserve">Sintonizzatore vocale, domande con risposte a scelta o vero/falso, mappe concettuali, utilizzo di </w:t>
            </w:r>
            <w:proofErr w:type="spellStart"/>
            <w:r w:rsidRPr="000549AA">
              <w:rPr>
                <w:rFonts w:eastAsia="Andale Sans UI;Arial Unicode MS"/>
                <w:kern w:val="2"/>
                <w:sz w:val="20"/>
                <w:szCs w:val="20"/>
              </w:rPr>
              <w:t>Lim</w:t>
            </w:r>
            <w:proofErr w:type="spellEnd"/>
            <w:r w:rsidRPr="000549AA">
              <w:rPr>
                <w:rFonts w:eastAsia="Andale Sans UI;Arial Unicode MS"/>
                <w:kern w:val="2"/>
                <w:sz w:val="20"/>
                <w:szCs w:val="20"/>
              </w:rPr>
              <w:t xml:space="preserve"> in tutte le sue applicazioni.</w:t>
            </w:r>
          </w:p>
        </w:tc>
      </w:tr>
    </w:tbl>
    <w:p w:rsidR="000D3253" w:rsidRPr="000549AA" w:rsidRDefault="000D3253">
      <w:pPr>
        <w:spacing w:after="120"/>
        <w:jc w:val="both"/>
        <w:rPr>
          <w:b/>
          <w:sz w:val="20"/>
          <w:szCs w:val="20"/>
        </w:rPr>
      </w:pPr>
    </w:p>
    <w:p w:rsidR="00B807FA" w:rsidRPr="000549AA" w:rsidRDefault="00FB7882">
      <w:pPr>
        <w:spacing w:after="120"/>
        <w:jc w:val="both"/>
        <w:rPr>
          <w:sz w:val="20"/>
          <w:szCs w:val="20"/>
        </w:rPr>
      </w:pPr>
      <w:r w:rsidRPr="000549AA"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20139C" w:rsidRPr="003F2691" w:rsidRDefault="0020139C" w:rsidP="0020139C">
      <w:pPr>
        <w:spacing w:after="200" w:line="276" w:lineRule="auto"/>
        <w:jc w:val="center"/>
        <w:rPr>
          <w:rFonts w:eastAsia="Calibri"/>
          <w:b/>
          <w:szCs w:val="28"/>
          <w:u w:val="single"/>
          <w:lang w:eastAsia="ar-SA"/>
        </w:rPr>
      </w:pPr>
      <w:r w:rsidRPr="003F2691">
        <w:rPr>
          <w:rFonts w:eastAsia="Calibri"/>
          <w:b/>
          <w:szCs w:val="28"/>
          <w:u w:val="single"/>
          <w:lang w:eastAsia="ar-SA"/>
        </w:rPr>
        <w:t>Connessioni multi/</w:t>
      </w:r>
      <w:proofErr w:type="spellStart"/>
      <w:r w:rsidRPr="003F2691">
        <w:rPr>
          <w:rFonts w:eastAsia="Calibri"/>
          <w:b/>
          <w:szCs w:val="28"/>
          <w:u w:val="single"/>
          <w:lang w:eastAsia="ar-SA"/>
        </w:rPr>
        <w:t>pluri</w:t>
      </w:r>
      <w:proofErr w:type="spellEnd"/>
      <w:r w:rsidRPr="003F2691">
        <w:rPr>
          <w:rFonts w:eastAsia="Calibri"/>
          <w:b/>
          <w:szCs w:val="28"/>
          <w:u w:val="single"/>
          <w:lang w:eastAsia="ar-SA"/>
        </w:rPr>
        <w:t>/interdisciplinari</w:t>
      </w:r>
    </w:p>
    <w:p w:rsidR="0020139C" w:rsidRPr="003F2691" w:rsidRDefault="0020139C" w:rsidP="0020139C">
      <w:pPr>
        <w:tabs>
          <w:tab w:val="left" w:pos="735"/>
        </w:tabs>
        <w:spacing w:after="200" w:line="276" w:lineRule="auto"/>
        <w:ind w:left="15" w:hanging="15"/>
        <w:jc w:val="both"/>
        <w:rPr>
          <w:rFonts w:eastAsia="Calibri"/>
          <w:sz w:val="22"/>
          <w:lang w:eastAsia="ar-SA"/>
        </w:rPr>
      </w:pPr>
      <w:r w:rsidRPr="003F2691">
        <w:rPr>
          <w:rFonts w:eastAsia="Calibri"/>
          <w:sz w:val="22"/>
          <w:lang w:eastAsia="ar-SA"/>
        </w:rPr>
        <w:t>Sulla scorta di quanto concordato all'interno del Consiglio di Classe, da febbraio 202</w:t>
      </w:r>
      <w:r w:rsidR="00D509AA">
        <w:rPr>
          <w:rFonts w:eastAsia="Calibri"/>
          <w:sz w:val="22"/>
          <w:lang w:eastAsia="ar-SA"/>
        </w:rPr>
        <w:t>5</w:t>
      </w:r>
      <w:r w:rsidRPr="003F2691">
        <w:rPr>
          <w:rFonts w:eastAsia="Calibri"/>
          <w:sz w:val="22"/>
          <w:lang w:eastAsia="ar-SA"/>
        </w:rPr>
        <w:t xml:space="preserve"> si svilupperanno </w:t>
      </w:r>
      <w:r w:rsidRPr="000549AA">
        <w:rPr>
          <w:rFonts w:eastAsia="Calibri"/>
          <w:sz w:val="22"/>
          <w:lang w:eastAsia="ar-SA"/>
        </w:rPr>
        <w:t xml:space="preserve">due </w:t>
      </w:r>
      <w:r w:rsidRPr="003F2691">
        <w:rPr>
          <w:rFonts w:eastAsia="Calibri"/>
          <w:sz w:val="22"/>
          <w:lang w:eastAsia="ar-SA"/>
        </w:rPr>
        <w:t>UDA multidisciplinari:</w:t>
      </w:r>
    </w:p>
    <w:p w:rsidR="0020139C" w:rsidRPr="000549AA" w:rsidRDefault="0020139C" w:rsidP="0020139C">
      <w:pPr>
        <w:numPr>
          <w:ilvl w:val="0"/>
          <w:numId w:val="17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0549AA">
        <w:rPr>
          <w:rFonts w:eastAsia="Calibri"/>
          <w:b/>
          <w:i/>
          <w:szCs w:val="28"/>
          <w:lang w:eastAsia="ar-SA"/>
        </w:rPr>
        <w:t xml:space="preserve"> “STRUTTURANDO: DAL CORPETTO ALL’ABITO”: </w:t>
      </w:r>
      <w:r w:rsidRPr="000549AA">
        <w:rPr>
          <w:rFonts w:eastAsia="Calibri"/>
          <w:szCs w:val="28"/>
          <w:lang w:eastAsia="ar-SA"/>
        </w:rPr>
        <w:t>Storia 3h</w:t>
      </w:r>
    </w:p>
    <w:p w:rsidR="0020139C" w:rsidRPr="000549AA" w:rsidRDefault="0020139C" w:rsidP="0020139C">
      <w:pPr>
        <w:numPr>
          <w:ilvl w:val="0"/>
          <w:numId w:val="17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0549AA">
        <w:rPr>
          <w:rFonts w:eastAsia="Calibri"/>
          <w:b/>
          <w:i/>
          <w:szCs w:val="28"/>
          <w:lang w:eastAsia="ar-SA"/>
        </w:rPr>
        <w:t xml:space="preserve">“PROGETTIAMO LA CAMICIA”: </w:t>
      </w:r>
      <w:r w:rsidRPr="000549AA">
        <w:rPr>
          <w:rFonts w:eastAsia="Calibri"/>
          <w:szCs w:val="28"/>
          <w:lang w:eastAsia="ar-SA"/>
        </w:rPr>
        <w:t>Storia 2 h</w:t>
      </w:r>
    </w:p>
    <w:p w:rsidR="0020139C" w:rsidRPr="003F2691" w:rsidRDefault="0020139C" w:rsidP="0020139C">
      <w:pPr>
        <w:tabs>
          <w:tab w:val="left" w:pos="735"/>
        </w:tabs>
        <w:rPr>
          <w:sz w:val="22"/>
          <w:lang w:eastAsia="it-IT"/>
        </w:rPr>
      </w:pPr>
      <w:r w:rsidRPr="003F2691">
        <w:rPr>
          <w:sz w:val="22"/>
          <w:lang w:eastAsia="it-IT"/>
        </w:rPr>
        <w:t>Per ogni UDA sarà svolto un test di verifica finale semi- strutturato, e una relazione individuale su tali tematiche.</w:t>
      </w:r>
    </w:p>
    <w:p w:rsidR="0020139C" w:rsidRPr="003F2691" w:rsidRDefault="0020139C" w:rsidP="0020139C">
      <w:pPr>
        <w:tabs>
          <w:tab w:val="left" w:pos="735"/>
        </w:tabs>
        <w:rPr>
          <w:sz w:val="22"/>
          <w:lang w:eastAsia="it-IT"/>
        </w:rPr>
      </w:pPr>
      <w:r w:rsidRPr="003F2691">
        <w:rPr>
          <w:sz w:val="22"/>
          <w:lang w:eastAsia="it-IT"/>
        </w:rPr>
        <w:t>Le suddette UDA saranno allegate alla programmazione di classe.</w:t>
      </w:r>
    </w:p>
    <w:p w:rsidR="00B807FA" w:rsidRPr="000549AA" w:rsidRDefault="00B807FA">
      <w:pPr>
        <w:rPr>
          <w:sz w:val="20"/>
          <w:szCs w:val="20"/>
        </w:rPr>
      </w:pPr>
    </w:p>
    <w:p w:rsidR="00D509AA" w:rsidRDefault="000D3253" w:rsidP="000D3253">
      <w:pPr>
        <w:tabs>
          <w:tab w:val="left" w:pos="735"/>
        </w:tabs>
      </w:pPr>
      <w:r w:rsidRPr="000549AA">
        <w:rPr>
          <w:lang w:eastAsia="it-IT"/>
        </w:rPr>
        <w:t xml:space="preserve">Testi utilizzati:- </w:t>
      </w:r>
      <w:r w:rsidR="000D6754" w:rsidRPr="000549AA">
        <w:t xml:space="preserve">LA STORIA INTORNO A NOI - MEDIOEVO E ETA' MODERNA + ED - </w:t>
      </w:r>
      <w:r w:rsidR="00D509AA">
        <w:t xml:space="preserve"> </w:t>
      </w:r>
    </w:p>
    <w:p w:rsidR="000D3253" w:rsidRPr="000549AA" w:rsidRDefault="00D509AA" w:rsidP="000D3253">
      <w:pPr>
        <w:tabs>
          <w:tab w:val="left" w:pos="735"/>
        </w:tabs>
        <w:rPr>
          <w:lang w:eastAsia="it-IT"/>
        </w:rPr>
      </w:pPr>
      <w:r>
        <w:t xml:space="preserve">                                </w:t>
      </w:r>
      <w:r w:rsidR="000D6754" w:rsidRPr="000549AA">
        <w:t>CIVICA 2021, di V. Calvani, Mondadori editore, vol. 1°</w:t>
      </w:r>
    </w:p>
    <w:p w:rsidR="000D3253" w:rsidRPr="000549AA" w:rsidRDefault="000D3253" w:rsidP="000D3253">
      <w:pPr>
        <w:spacing w:after="120"/>
        <w:ind w:left="720"/>
        <w:jc w:val="both"/>
        <w:rPr>
          <w:b/>
          <w:sz w:val="20"/>
          <w:szCs w:val="20"/>
          <w:lang w:eastAsia="ar-SA"/>
        </w:rPr>
      </w:pPr>
    </w:p>
    <w:p w:rsidR="000D3253" w:rsidRPr="000549AA" w:rsidRDefault="000D3253">
      <w:pPr>
        <w:rPr>
          <w:sz w:val="20"/>
          <w:szCs w:val="20"/>
        </w:rPr>
      </w:pPr>
    </w:p>
    <w:p w:rsidR="000D3253" w:rsidRPr="000549AA" w:rsidRDefault="000D3253">
      <w:pPr>
        <w:rPr>
          <w:sz w:val="20"/>
          <w:szCs w:val="20"/>
        </w:rPr>
      </w:pPr>
    </w:p>
    <w:p w:rsidR="000D3253" w:rsidRPr="000549AA" w:rsidRDefault="000D3253">
      <w:pPr>
        <w:rPr>
          <w:sz w:val="20"/>
          <w:szCs w:val="20"/>
        </w:rPr>
      </w:pPr>
    </w:p>
    <w:p w:rsidR="000D3253" w:rsidRPr="000549AA" w:rsidRDefault="000D3253">
      <w:pPr>
        <w:rPr>
          <w:sz w:val="20"/>
          <w:szCs w:val="20"/>
        </w:rPr>
      </w:pPr>
    </w:p>
    <w:p w:rsidR="00B807FA" w:rsidRPr="000549AA" w:rsidRDefault="00FB7882">
      <w:pPr>
        <w:rPr>
          <w:sz w:val="20"/>
          <w:szCs w:val="20"/>
        </w:rPr>
      </w:pPr>
      <w:r w:rsidRPr="000549AA">
        <w:rPr>
          <w:sz w:val="20"/>
          <w:szCs w:val="20"/>
        </w:rPr>
        <w:t>DATA</w:t>
      </w:r>
    </w:p>
    <w:p w:rsidR="000D3253" w:rsidRPr="000549AA" w:rsidRDefault="00FB7882" w:rsidP="000D3253">
      <w:pPr>
        <w:jc w:val="center"/>
        <w:rPr>
          <w:sz w:val="20"/>
          <w:szCs w:val="20"/>
        </w:rPr>
      </w:pPr>
      <w:r w:rsidRPr="000549AA">
        <w:rPr>
          <w:sz w:val="20"/>
          <w:szCs w:val="20"/>
        </w:rPr>
        <w:t xml:space="preserve">                                                                                                                           FIRMA      </w:t>
      </w:r>
    </w:p>
    <w:p w:rsidR="00B807FA" w:rsidRPr="000549AA" w:rsidRDefault="00D509AA" w:rsidP="000D3253">
      <w:pPr>
        <w:rPr>
          <w:sz w:val="20"/>
          <w:szCs w:val="20"/>
        </w:rPr>
      </w:pPr>
      <w:r>
        <w:rPr>
          <w:sz w:val="20"/>
          <w:szCs w:val="20"/>
        </w:rPr>
        <w:t>06</w:t>
      </w:r>
      <w:r w:rsidR="000D3253" w:rsidRPr="000549AA">
        <w:rPr>
          <w:sz w:val="20"/>
          <w:szCs w:val="20"/>
        </w:rPr>
        <w:t>/1</w:t>
      </w:r>
      <w:r>
        <w:rPr>
          <w:sz w:val="20"/>
          <w:szCs w:val="20"/>
        </w:rPr>
        <w:t>1</w:t>
      </w:r>
      <w:r w:rsidR="000D3253" w:rsidRPr="000549AA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bookmarkStart w:id="139" w:name="_GoBack"/>
      <w:bookmarkEnd w:id="139"/>
      <w:r w:rsidR="00FB7882" w:rsidRPr="000549AA">
        <w:rPr>
          <w:sz w:val="20"/>
          <w:szCs w:val="20"/>
        </w:rPr>
        <w:t xml:space="preserve">  </w:t>
      </w:r>
      <w:r w:rsidR="000D3253" w:rsidRPr="000549AA">
        <w:rPr>
          <w:sz w:val="20"/>
          <w:szCs w:val="20"/>
        </w:rPr>
        <w:t xml:space="preserve">                                                                                                                             Prof.ssa Anna Masucci</w:t>
      </w:r>
    </w:p>
    <w:sectPr w:rsidR="00B807FA" w:rsidRPr="000549AA">
      <w:footerReference w:type="default" r:id="rId13"/>
      <w:pgSz w:w="11906" w:h="16838"/>
      <w:pgMar w:top="426" w:right="1134" w:bottom="1134" w:left="1134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9B6" w:rsidRDefault="009F39B6">
      <w:r>
        <w:separator/>
      </w:r>
    </w:p>
  </w:endnote>
  <w:endnote w:type="continuationSeparator" w:id="0">
    <w:p w:rsidR="009F39B6" w:rsidRDefault="009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OpenSymbol;Yu 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7FA" w:rsidRDefault="00FB788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1950" cy="17462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07FA" w:rsidRDefault="00FB7882">
                          <w:pPr>
                            <w:pStyle w:val="Pidipagina"/>
                            <w:rPr>
                              <w:rStyle w:val="Numerodipagina"/>
                            </w:rPr>
                          </w:pP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532.55pt;margin-top:.05pt;width:28.5pt;height:13.7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" o:allowincell="f" filled="f" stroked="f" strokeweight="0">
              <v:textbox inset=".02mm,.02mm,.02mm,.02mm">
                <w:txbxContent>
                  <w:p w:rsidR="00B807FA" w:rsidRDefault="00FB7882">
                    <w:pPr>
                      <w:pStyle w:val="Pidipagina"/>
                      <w:rPr>
                        <w:rStyle w:val="Numerodipagina"/>
                      </w:rPr>
                    </w:pPr>
                    <w:r>
                      <w:rPr>
                        <w:rStyle w:val="Numerodipagina"/>
                        <w:color w:val="000000"/>
                      </w:rPr>
                      <w:fldChar w:fldCharType="begin"/>
                    </w:r>
                    <w:r>
                      <w:rPr>
                        <w:rStyle w:val="Numerodipagina"/>
                        <w:color w:val="000000"/>
                      </w:rPr>
                      <w:instrText>PAGE</w:instrText>
                    </w:r>
                    <w:r>
                      <w:rPr>
                        <w:rStyle w:val="Numerodi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dipagina"/>
                        <w:color w:val="000000"/>
                      </w:rPr>
                      <w:t>6</w:t>
                    </w:r>
                    <w:r>
                      <w:rPr>
                        <w:rStyle w:val="Numerodi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9B6" w:rsidRDefault="009F39B6">
      <w:r>
        <w:separator/>
      </w:r>
    </w:p>
  </w:footnote>
  <w:footnote w:type="continuationSeparator" w:id="0">
    <w:p w:rsidR="009F39B6" w:rsidRDefault="009F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0EF"/>
    <w:multiLevelType w:val="multilevel"/>
    <w:tmpl w:val="B3B6032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7510CE"/>
    <w:multiLevelType w:val="multilevel"/>
    <w:tmpl w:val="BF6AE6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B320EB"/>
    <w:multiLevelType w:val="multilevel"/>
    <w:tmpl w:val="4544D47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;Arial Unicode MS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;Yu Gothic" w:hAnsi="OpenSymbol;Yu Gothic" w:cs="OpenSymbol;Yu Gothic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;Yu Gothic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14D447B9"/>
    <w:multiLevelType w:val="multilevel"/>
    <w:tmpl w:val="7FB247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646B"/>
    <w:multiLevelType w:val="multilevel"/>
    <w:tmpl w:val="56D2068A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04371F"/>
    <w:multiLevelType w:val="hybridMultilevel"/>
    <w:tmpl w:val="99363E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6FCB"/>
    <w:multiLevelType w:val="multilevel"/>
    <w:tmpl w:val="08C02D5E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F9662D"/>
    <w:multiLevelType w:val="multilevel"/>
    <w:tmpl w:val="51FC9980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C35EBA"/>
    <w:multiLevelType w:val="multilevel"/>
    <w:tmpl w:val="C298C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FC16E5"/>
    <w:multiLevelType w:val="multilevel"/>
    <w:tmpl w:val="1930947A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Symbol" w:hint="default"/>
      </w:rPr>
    </w:lvl>
  </w:abstractNum>
  <w:abstractNum w:abstractNumId="10" w15:restartNumberingAfterBreak="0">
    <w:nsid w:val="4FC50F19"/>
    <w:multiLevelType w:val="multilevel"/>
    <w:tmpl w:val="AB42A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011581A"/>
    <w:multiLevelType w:val="multilevel"/>
    <w:tmpl w:val="2B9A27C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6E3D00"/>
    <w:multiLevelType w:val="multilevel"/>
    <w:tmpl w:val="ADB0BC4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68D3558"/>
    <w:multiLevelType w:val="multilevel"/>
    <w:tmpl w:val="6D70FCB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0406FF"/>
    <w:multiLevelType w:val="multilevel"/>
    <w:tmpl w:val="0FA8F3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3A1B9E"/>
    <w:multiLevelType w:val="multilevel"/>
    <w:tmpl w:val="5E0C5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;Yu Gothic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ED70B6B"/>
    <w:multiLevelType w:val="multilevel"/>
    <w:tmpl w:val="63F4EDDA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9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0"/>
    <w:rsid w:val="000549AA"/>
    <w:rsid w:val="000D15F3"/>
    <w:rsid w:val="000D3253"/>
    <w:rsid w:val="000D41CB"/>
    <w:rsid w:val="000D6754"/>
    <w:rsid w:val="00193777"/>
    <w:rsid w:val="001F0E02"/>
    <w:rsid w:val="0020139C"/>
    <w:rsid w:val="00296B47"/>
    <w:rsid w:val="00351E39"/>
    <w:rsid w:val="004A141C"/>
    <w:rsid w:val="007A44E6"/>
    <w:rsid w:val="007B53C0"/>
    <w:rsid w:val="009F39B6"/>
    <w:rsid w:val="00AB1F70"/>
    <w:rsid w:val="00B807FA"/>
    <w:rsid w:val="00BF79A6"/>
    <w:rsid w:val="00C56D5A"/>
    <w:rsid w:val="00D509AA"/>
    <w:rsid w:val="00D65420"/>
    <w:rsid w:val="00F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D1EC"/>
  <w15:docId w15:val="{C5896A7A-FE76-4DE9-BF26-E3683D2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Times New Roman"/>
      <w:kern w:val="2"/>
      <w:lang w:eastAsia="ar-SA"/>
    </w:rPr>
  </w:style>
  <w:style w:type="character" w:customStyle="1" w:styleId="WW8Num2z1">
    <w:name w:val="WW8Num2z1"/>
    <w:qFormat/>
    <w:rPr>
      <w:rFonts w:ascii="OpenSymbol;Yu Gothic" w:hAnsi="OpenSymbol;Yu Gothic" w:cs="OpenSymbol;Yu Gothic"/>
    </w:rPr>
  </w:style>
  <w:style w:type="character" w:customStyle="1" w:styleId="WW8Num2z3">
    <w:name w:val="WW8Num2z3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 2" w:eastAsia="Andale Sans UI;Arial Unicode MS" w:hAnsi="Wingdings 2" w:cs="Wingdings 2"/>
      <w:kern w:val="2"/>
      <w:sz w:val="20"/>
      <w:szCs w:val="20"/>
      <w:lang w:eastAsia="it-IT" w:bidi="it-IT"/>
    </w:rPr>
  </w:style>
  <w:style w:type="character" w:customStyle="1" w:styleId="WW8Num3z1">
    <w:name w:val="WW8Num3z1"/>
    <w:qFormat/>
    <w:rPr>
      <w:rFonts w:ascii="OpenSymbol;Yu Gothic" w:hAnsi="OpenSymbol;Yu Gothic" w:cs="OpenSymbol;Yu Gothic"/>
      <w:i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Wingdings" w:hAnsi="Wingdings" w:cs="OpenSymbol;Yu Gothic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 2"/>
      <w:kern w:val="2"/>
      <w:sz w:val="20"/>
      <w:szCs w:val="20"/>
      <w:lang w:eastAsia="it-IT" w:bidi="it-IT"/>
    </w:rPr>
  </w:style>
  <w:style w:type="character" w:customStyle="1" w:styleId="WW8Num4z1">
    <w:name w:val="WW8Num4z1"/>
    <w:qFormat/>
    <w:rPr>
      <w:rFonts w:ascii="Arial" w:hAnsi="Arial" w:cs="OpenSymbol;Yu Gothic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OpenSymbol;Yu Gothic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eastAsia="Times New Roman" w:hAnsi="Symbol" w:cs="OpenSymbol;Yu Gothic"/>
      <w:kern w:val="2"/>
      <w:sz w:val="20"/>
      <w:szCs w:val="20"/>
    </w:rPr>
  </w:style>
  <w:style w:type="character" w:customStyle="1" w:styleId="WW8Num6z0">
    <w:name w:val="WW8Num6z0"/>
    <w:qFormat/>
    <w:rPr>
      <w:rFonts w:ascii="Times New Roman" w:hAnsi="Times New Roman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eastAsia="Times New Roman" w:cs="Times New Roman"/>
      <w:b/>
      <w:kern w:val="2"/>
      <w:sz w:val="20"/>
      <w:szCs w:val="20"/>
      <w:lang w:eastAsia="ar-S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ourier New" w:hAnsi="Courier New" w:cs="Symbol"/>
      <w:kern w:val="2"/>
      <w:sz w:val="22"/>
      <w:szCs w:val="22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ourier New" w:hAnsi="Courier New" w:cs="Times New Roman"/>
      <w:b/>
      <w:kern w:val="2"/>
      <w:sz w:val="20"/>
      <w:szCs w:val="20"/>
      <w:lang w:eastAsia="ar-SA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Times New Roman"/>
      <w:kern w:val="2"/>
      <w:sz w:val="20"/>
      <w:szCs w:val="20"/>
      <w:lang w:eastAsia="it-IT" w:bidi="it-IT"/>
    </w:rPr>
  </w:style>
  <w:style w:type="character" w:customStyle="1" w:styleId="WW8Num13z1">
    <w:name w:val="WW8Num13z1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kern w:val="2"/>
      <w:sz w:val="20"/>
      <w:szCs w:val="20"/>
      <w:lang w:eastAsia="it-IT" w:bidi="it-IT"/>
    </w:rPr>
  </w:style>
  <w:style w:type="character" w:customStyle="1" w:styleId="WW8Num14z1">
    <w:name w:val="WW8Num14z1"/>
    <w:qFormat/>
    <w:rPr>
      <w:rFonts w:ascii="Symbol" w:hAnsi="Symbol" w:cs="Courier New"/>
    </w:rPr>
  </w:style>
  <w:style w:type="character" w:customStyle="1" w:styleId="WW8Num15z0">
    <w:name w:val="WW8Num15z0"/>
    <w:qFormat/>
    <w:rPr>
      <w:rFonts w:ascii="Symbol" w:hAnsi="Symbol" w:cs="OpenSymbol;Yu Gothic"/>
      <w:lang w:val="de-DE"/>
    </w:rPr>
  </w:style>
  <w:style w:type="character" w:customStyle="1" w:styleId="WW8Num15z1">
    <w:name w:val="WW8Num15z1"/>
    <w:qFormat/>
    <w:rPr>
      <w:rFonts w:ascii="Courier New" w:hAnsi="Courier New" w:cs="OpenSymbol;Yu Gothic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kern w:val="2"/>
      <w:sz w:val="20"/>
      <w:szCs w:val="20"/>
      <w:lang w:val="de-DE" w:eastAsia="it-IT" w:bidi="it-IT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OpenSymbol;Yu Gothic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10z1">
    <w:name w:val="WW8Num10z1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eastAsia="Times New Roman" w:hAnsi="Wingdings" w:cs="Wingdings"/>
      <w:kern w:val="2"/>
      <w:sz w:val="20"/>
      <w:szCs w:val="20"/>
      <w:lang w:bidi="it-IT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lang w:val="de-D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rFonts w:ascii="Wingdings" w:hAnsi="Wingdings" w:cs="Wingdings"/>
      <w:lang w:val="de-DE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basedOn w:val="Carpredefinitoparagrafo1"/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qFormat/>
    <w:rPr>
      <w:sz w:val="22"/>
    </w:rPr>
  </w:style>
  <w:style w:type="character" w:customStyle="1" w:styleId="TestonotadichiusuraCarattere">
    <w:name w:val="Testo nota di chiusura Carattere"/>
    <w:basedOn w:val="Carpredefinitoparagrafo1"/>
    <w:qFormat/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Titolo1Carattere">
    <w:name w:val="Titolo 1 Carattere"/>
    <w:qFormat/>
    <w:rPr>
      <w:rFonts w:ascii="Arial" w:hAnsi="Arial" w:cs="Arial"/>
      <w:b/>
      <w:kern w:val="2"/>
      <w:sz w:val="28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Pr>
      <w:sz w:val="22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qFormat/>
    <w:pPr>
      <w:jc w:val="center"/>
    </w:pPr>
    <w:rPr>
      <w:rFonts w:eastAsia="Calibri"/>
      <w:b/>
      <w:sz w:val="3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customStyle="1" w:styleId="Contenutotabella">
    <w:name w:val="Contenuto tabella"/>
    <w:basedOn w:val="Normale"/>
    <w:qFormat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pPr>
      <w:ind w:left="110"/>
    </w:pPr>
    <w:rPr>
      <w:rFonts w:ascii="Calibri" w:eastAsia="Calibri" w:hAnsi="Calibri" w:cs="Calibri"/>
      <w:lang w:eastAsia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IS029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sferraribattipagl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iol\Downloads\programmazione%20STORIA%2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programmazione STORIA 3.dotx</Template>
  <TotalTime>0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  </cp:keywords>
  <dc:description/>
  <cp:lastModifiedBy>Anna</cp:lastModifiedBy>
  <cp:revision>13</cp:revision>
  <dcterms:created xsi:type="dcterms:W3CDTF">2022-09-07T20:00:00Z</dcterms:created>
  <dcterms:modified xsi:type="dcterms:W3CDTF">2024-11-06T12:00:00Z</dcterms:modified>
  <dc:language>it-IT</dc:language>
</cp:coreProperties>
</file>